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70" w:rsidRPr="00F07A37" w:rsidRDefault="00E32170" w:rsidP="00FE036B">
      <w:pPr>
        <w:jc w:val="center"/>
        <w:rPr>
          <w:b/>
          <w:sz w:val="36"/>
          <w:szCs w:val="36"/>
        </w:rPr>
      </w:pPr>
      <w:r>
        <w:t xml:space="preserve">              </w:t>
      </w:r>
      <w:r>
        <w:rPr>
          <w:color w:val="FFFFFF"/>
        </w:rPr>
        <w:t xml:space="preserve"> xkb1.com  </w:t>
      </w:r>
      <w:r w:rsidRPr="00F07A37">
        <w:rPr>
          <w:b/>
          <w:sz w:val="36"/>
          <w:szCs w:val="36"/>
        </w:rPr>
        <w:t>2011</w:t>
      </w:r>
      <w:r w:rsidRPr="00F07A37">
        <w:rPr>
          <w:rFonts w:hint="eastAsia"/>
          <w:b/>
          <w:sz w:val="36"/>
          <w:szCs w:val="36"/>
        </w:rPr>
        <w:t>年</w:t>
      </w:r>
      <w:hyperlink r:id="rId7" w:history="1">
        <w:r w:rsidRPr="003E1AF5">
          <w:rPr>
            <w:rStyle w:val="Hyperlink"/>
            <w:rFonts w:hint="eastAsia"/>
            <w:b/>
            <w:sz w:val="36"/>
            <w:szCs w:val="36"/>
          </w:rPr>
          <w:t>七</w:t>
        </w:r>
      </w:hyperlink>
      <w:r w:rsidRPr="00F07A37">
        <w:rPr>
          <w:rFonts w:hint="eastAsia"/>
          <w:b/>
          <w:sz w:val="36"/>
          <w:szCs w:val="36"/>
        </w:rPr>
        <w:t>年级下册半期数学试题</w:t>
      </w:r>
      <w:r w:rsidRPr="00F07A37">
        <w:rPr>
          <w:b/>
          <w:sz w:val="36"/>
          <w:szCs w:val="36"/>
        </w:rPr>
        <w:t xml:space="preserve"> </w:t>
      </w:r>
    </w:p>
    <w:p w:rsidR="00E32170" w:rsidRPr="00F07A37" w:rsidRDefault="00E32170" w:rsidP="000E558A">
      <w:pPr>
        <w:jc w:val="left"/>
        <w:rPr>
          <w:sz w:val="30"/>
          <w:szCs w:val="30"/>
        </w:rPr>
      </w:pPr>
      <w:r w:rsidRPr="00F07A37">
        <w:rPr>
          <w:sz w:val="24"/>
        </w:rPr>
        <w:t xml:space="preserve">                        </w:t>
      </w:r>
      <w:r w:rsidRPr="00F07A3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</w:t>
      </w:r>
      <w:r w:rsidRPr="00F07A37">
        <w:rPr>
          <w:rFonts w:hint="eastAsia"/>
          <w:sz w:val="30"/>
          <w:szCs w:val="30"/>
        </w:rPr>
        <w:t>姓名</w:t>
      </w:r>
      <w:r w:rsidRPr="00F07A37">
        <w:rPr>
          <w:sz w:val="30"/>
          <w:szCs w:val="30"/>
          <w:u w:val="single"/>
        </w:rPr>
        <w:t xml:space="preserve">        </w:t>
      </w:r>
      <w:r>
        <w:rPr>
          <w:sz w:val="30"/>
          <w:szCs w:val="30"/>
          <w:u w:val="single"/>
        </w:rPr>
        <w:t xml:space="preserve"> </w:t>
      </w:r>
      <w:r w:rsidRPr="00F07A37">
        <w:rPr>
          <w:sz w:val="30"/>
          <w:szCs w:val="30"/>
          <w:u w:val="single"/>
        </w:rPr>
        <w:t xml:space="preserve">   </w:t>
      </w:r>
      <w:r w:rsidRPr="00F07A37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班级</w:t>
      </w:r>
      <w:r>
        <w:rPr>
          <w:sz w:val="30"/>
          <w:szCs w:val="30"/>
          <w:u w:val="single"/>
        </w:rPr>
        <w:t xml:space="preserve">        </w:t>
      </w:r>
      <w:r w:rsidRPr="00F07A37">
        <w:rPr>
          <w:rFonts w:hint="eastAsia"/>
          <w:sz w:val="30"/>
          <w:szCs w:val="30"/>
        </w:rPr>
        <w:t>考号</w:t>
      </w:r>
      <w:r w:rsidRPr="00F07A37">
        <w:rPr>
          <w:sz w:val="30"/>
          <w:szCs w:val="30"/>
          <w:u w:val="single"/>
        </w:rPr>
        <w:t xml:space="preserve">      </w:t>
      </w:r>
    </w:p>
    <w:p w:rsidR="00E32170" w:rsidRPr="00F07A37" w:rsidRDefault="00E32170" w:rsidP="00F07A37">
      <w:pPr>
        <w:jc w:val="left"/>
        <w:rPr>
          <w:b/>
          <w:sz w:val="30"/>
          <w:szCs w:val="30"/>
        </w:rPr>
      </w:pPr>
      <w:r w:rsidRPr="00F07A37">
        <w:rPr>
          <w:rFonts w:hint="eastAsia"/>
          <w:b/>
          <w:sz w:val="30"/>
          <w:szCs w:val="30"/>
        </w:rPr>
        <w:t>一</w:t>
      </w:r>
      <w:r w:rsidRPr="00F07A37">
        <w:rPr>
          <w:b/>
          <w:sz w:val="30"/>
          <w:szCs w:val="30"/>
        </w:rPr>
        <w:t xml:space="preserve">  </w:t>
      </w:r>
      <w:r w:rsidRPr="00F07A37">
        <w:rPr>
          <w:rFonts w:hint="eastAsia"/>
          <w:b/>
          <w:sz w:val="30"/>
          <w:szCs w:val="30"/>
        </w:rPr>
        <w:t>选择题（每小题</w:t>
      </w:r>
      <w:r w:rsidRPr="00F07A37">
        <w:rPr>
          <w:b/>
          <w:sz w:val="30"/>
          <w:szCs w:val="30"/>
        </w:rPr>
        <w:t>4</w:t>
      </w:r>
      <w:r w:rsidRPr="00F07A37">
        <w:rPr>
          <w:rFonts w:hint="eastAsia"/>
          <w:b/>
          <w:sz w:val="30"/>
          <w:szCs w:val="30"/>
        </w:rPr>
        <w:t>分，共</w:t>
      </w:r>
      <w:r w:rsidRPr="00F07A37">
        <w:rPr>
          <w:b/>
          <w:sz w:val="30"/>
          <w:szCs w:val="30"/>
        </w:rPr>
        <w:t>40</w:t>
      </w:r>
      <w:r w:rsidRPr="00F07A37">
        <w:rPr>
          <w:rFonts w:hint="eastAsia"/>
          <w:b/>
          <w:sz w:val="30"/>
          <w:szCs w:val="30"/>
        </w:rPr>
        <w:t>分）</w:t>
      </w:r>
    </w:p>
    <w:p w:rsidR="00E32170" w:rsidRPr="00F07A37" w:rsidRDefault="00E32170" w:rsidP="006A5F07">
      <w:pPr>
        <w:rPr>
          <w:sz w:val="24"/>
        </w:rPr>
      </w:pPr>
      <w:r w:rsidRPr="00F07A37">
        <w:rPr>
          <w:sz w:val="24"/>
        </w:rPr>
        <w:t>1</w:t>
      </w:r>
      <w:r w:rsidRPr="00F07A37">
        <w:rPr>
          <w:rFonts w:hint="eastAsia"/>
          <w:sz w:val="24"/>
        </w:rPr>
        <w:t>．在平面直角坐标系中，点</w:t>
      </w:r>
      <w:r w:rsidRPr="00F07A37">
        <w:rPr>
          <w:sz w:val="24"/>
        </w:rPr>
        <w:t>P</w:t>
      </w:r>
      <w:r w:rsidRPr="00F07A37">
        <w:rPr>
          <w:rFonts w:hint="eastAsia"/>
          <w:sz w:val="24"/>
        </w:rPr>
        <w:t>（－</w:t>
      </w:r>
      <w:r w:rsidRPr="00F07A37">
        <w:rPr>
          <w:sz w:val="24"/>
        </w:rPr>
        <w:t>2</w:t>
      </w:r>
      <w:r w:rsidRPr="00F07A37">
        <w:rPr>
          <w:rFonts w:hint="eastAsia"/>
          <w:sz w:val="24"/>
        </w:rPr>
        <w:t>，</w:t>
      </w:r>
      <w:r w:rsidRPr="00F07A37">
        <w:rPr>
          <w:sz w:val="24"/>
        </w:rPr>
        <w:t>3</w:t>
      </w:r>
      <w:r w:rsidRPr="00F07A37">
        <w:rPr>
          <w:rFonts w:hint="eastAsia"/>
          <w:sz w:val="24"/>
        </w:rPr>
        <w:t>）在</w:t>
      </w:r>
      <w:r w:rsidRPr="00F07A37">
        <w:rPr>
          <w:sz w:val="24"/>
        </w:rPr>
        <w:t xml:space="preserve"> </w:t>
      </w:r>
      <w:r w:rsidRPr="00F07A37">
        <w:rPr>
          <w:rFonts w:hint="eastAsia"/>
          <w:sz w:val="24"/>
        </w:rPr>
        <w:t>（</w:t>
      </w:r>
      <w:r w:rsidRPr="00F07A37">
        <w:rPr>
          <w:sz w:val="24"/>
        </w:rPr>
        <w:t xml:space="preserve">       </w:t>
      </w:r>
      <w:r w:rsidRPr="00F07A37">
        <w:rPr>
          <w:rFonts w:hint="eastAsia"/>
          <w:sz w:val="24"/>
        </w:rPr>
        <w:t>）</w:t>
      </w:r>
    </w:p>
    <w:p w:rsidR="00E32170" w:rsidRPr="00F07A37" w:rsidRDefault="00E32170" w:rsidP="003E1AF5">
      <w:pPr>
        <w:ind w:firstLineChars="250" w:firstLine="31680"/>
        <w:rPr>
          <w:sz w:val="24"/>
        </w:rPr>
      </w:pPr>
      <w:r w:rsidRPr="00F07A37">
        <w:rPr>
          <w:sz w:val="24"/>
        </w:rPr>
        <w:t>A</w:t>
      </w:r>
      <w:r w:rsidRPr="00F07A37">
        <w:rPr>
          <w:rFonts w:hint="eastAsia"/>
          <w:sz w:val="24"/>
        </w:rPr>
        <w:t>、第一象限</w:t>
      </w:r>
      <w:r w:rsidRPr="00F07A37">
        <w:rPr>
          <w:sz w:val="24"/>
        </w:rPr>
        <w:t xml:space="preserve">  </w:t>
      </w:r>
      <w:r>
        <w:rPr>
          <w:sz w:val="24"/>
        </w:rPr>
        <w:t xml:space="preserve">       </w:t>
      </w:r>
      <w:r w:rsidRPr="00F07A37">
        <w:rPr>
          <w:sz w:val="24"/>
        </w:rPr>
        <w:t>B</w:t>
      </w:r>
      <w:r w:rsidRPr="00F07A37">
        <w:rPr>
          <w:rFonts w:hint="eastAsia"/>
          <w:sz w:val="24"/>
        </w:rPr>
        <w:t>、第二象限</w:t>
      </w:r>
      <w:r w:rsidRPr="00F07A37">
        <w:rPr>
          <w:sz w:val="24"/>
        </w:rPr>
        <w:t xml:space="preserve">        C</w:t>
      </w:r>
      <w:r w:rsidRPr="00F07A37">
        <w:rPr>
          <w:rFonts w:hint="eastAsia"/>
          <w:sz w:val="24"/>
        </w:rPr>
        <w:t>、第三象限</w:t>
      </w:r>
      <w:r w:rsidRPr="00F07A37">
        <w:rPr>
          <w:sz w:val="24"/>
        </w:rPr>
        <w:t xml:space="preserve">  </w:t>
      </w:r>
      <w:r>
        <w:rPr>
          <w:sz w:val="24"/>
        </w:rPr>
        <w:t xml:space="preserve">  </w:t>
      </w:r>
      <w:r w:rsidRPr="00F07A37">
        <w:rPr>
          <w:sz w:val="24"/>
        </w:rPr>
        <w:t xml:space="preserve">  D</w:t>
      </w:r>
      <w:r w:rsidRPr="00F07A37">
        <w:rPr>
          <w:rFonts w:hint="eastAsia"/>
          <w:sz w:val="24"/>
        </w:rPr>
        <w:t>、第四象限</w:t>
      </w:r>
    </w:p>
    <w:p w:rsidR="00E32170" w:rsidRPr="00F07A37" w:rsidRDefault="00E32170" w:rsidP="00D72D8B">
      <w:pPr>
        <w:spacing w:line="360" w:lineRule="auto"/>
        <w:jc w:val="left"/>
        <w:rPr>
          <w:rFonts w:ascii="Bodoni MT" w:hAnsi="Bodoni MT"/>
          <w:sz w:val="24"/>
        </w:rPr>
      </w:pPr>
      <w:r>
        <w:rPr>
          <w:noProof/>
        </w:rPr>
        <w:pict>
          <v:group id="画布 1" o:spid="_x0000_s1027" editas="canvas" style="position:absolute;margin-left:9.95pt;margin-top:29.15pt;width:402pt;height:106.85pt;z-index:251651584" coordsize="51054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1054;height:13569;visibility:visible">
              <v:fill o:detectmouseclick="t"/>
              <v:path o:connecttype="none"/>
            </v:shape>
            <v:line id="Line 21" o:spid="_x0000_s1029" style="position:absolute;visibility:visible" from="4616,6375" to="6369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HRc8QAAADbAAAADwAAAGRycy9kb3ducmV2LnhtbESPQWvCQBCF70L/wzIFb7ppRS2pq5RS&#10;UaggaqH0NuxOk9DsbMiuMf77zkHwNsN78943i1Xva9VRG6vABp7GGShiG1zFhYGv03r0AiomZId1&#10;YDJwpQir5cNggbkLFz5Qd0yFkhCOORooU2pyraMtyWMch4ZYtN/QekyytoV2LV4k3Nf6Octm2mPF&#10;0lBiQ+8l2b/j2RsoYvS2+9H14aOfbz6/J3Zvpztjho/92yuoRH26m2/XWyf4Aiu/yAB6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kdFzxAAAANsAAAAPAAAAAAAAAAAA&#10;AAAAAKECAABkcnMvZG93bnJldi54bWxQSwUGAAAAAAQABAD5AAAAkgMAAAAA&#10;" strokecolor="navy" strokeweight="2.15pt"/>
            <v:line id="Line 22" o:spid="_x0000_s1030" style="position:absolute;visibility:visible" from="6369,4616" to="6369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106MIAAADbAAAADwAAAGRycy9kb3ducmV2LnhtbERPyWrDMBC9F/oPYgq9JXJbsjmRTSkt&#10;CTQQskDIbZAmtqk1MpbqOH9fBQK9zeOts8h7W4uOWl85VvAyTEAQa2cqLhQc9l+DKQgfkA3WjknB&#10;lTzk2ePDAlPjLrylbhcKEUPYp6igDKFJpfS6JIt+6BriyJ1dazFE2BbStHiJ4baWr0kylhYrjg0l&#10;NvRRkv7Z/VoFhfdWdydZbz/7yfL7+KY3erRW6vmpf5+DCNSHf/HdvTJx/gxuv8QDZ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106MIAAADbAAAADwAAAAAAAAAAAAAA&#10;AAChAgAAZHJzL2Rvd25yZXYueG1sUEsFBgAAAAAEAAQA+QAAAJADAAAAAA==&#10;" strokecolor="navy" strokeweight="2.15pt"/>
            <v:line id="Line 23" o:spid="_x0000_s1031" style="position:absolute;visibility:visible" from="6369,2863" to="6369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sXyMAAAADbAAAADwAAAGRycy9kb3ducmV2LnhtbERPTYvCMBC9L/gfwgje1lTFdalGEVEU&#10;FERXEG9DMtuWbSalibX+e3MQ9vh437NFa0vRUO0LxwoG/QQEsXam4EzB5Wfz+Q3CB2SDpWNS8CQP&#10;i3nnY4apcQ8+UXMOmYgh7FNUkIdQpVJ6nZNF33cVceR+XW0xRFhn0tT4iOG2lMMk+ZIWC44NOVa0&#10;ykn/ne9WQea91c1Nlqd1O9nuryN91OODUr1uu5yCCNSGf/HbvTMKhnF9/BJ/gJy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LF8jAAAAA2wAAAA8AAAAAAAAAAAAAAAAA&#10;oQIAAGRycy9kb3ducmV2LnhtbFBLBQYAAAAABAAEAPkAAACOAwAAAAA=&#10;" strokecolor="navy" strokeweight="2.15pt"/>
            <v:line id="Line 24" o:spid="_x0000_s1032" style="position:absolute;visibility:visible" from="4616,2863" to="6369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eyU8MAAADbAAAADwAAAGRycy9kb3ducmV2LnhtbESPQWsCMRSE70L/Q3iF3mpWi1q2RhFR&#10;FBREK0hvj+S5u7h5WTZxXf+9EQoeh5n5hhlPW1uKhmpfOFbQ6yYgiLUzBWcKjr/Lz28QPiAbLB2T&#10;gjt5mE7eOmNMjbvxnppDyESEsE9RQR5ClUrpdU4WfddVxNE7u9piiLLOpKnxFuG2lP0kGUqLBceF&#10;HCua56Qvh6tVkHlvdfMny/2iHa02py+904OtUh/v7ewHRKA2vML/7bVR0O/B80v8AXLy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HslPDAAAA2wAAAA8AAAAAAAAAAAAA&#10;AAAAoQIAAGRycy9kb3ducmV2LnhtbFBLBQYAAAAABAAEAPkAAACRAwAAAAA=&#10;" strokecolor="navy" strokeweight="2.15pt"/>
            <v:line id="Line 25" o:spid="_x0000_s1033" style="position:absolute;visibility:visible" from="4616,2863" to="6369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UsJMMAAADbAAAADwAAAGRycy9kb3ducmV2LnhtbESPQWvCQBSE74L/YXmCN90YaS3RVUQU&#10;Cy2IWii9PXafSTD7NmTXmP77bkHwOMzMN8xi1dlKtNT40rGCyTgBQaydKTlX8HXejd5A+IBssHJM&#10;Cn7Jw2rZ7y0wM+7OR2pPIRcRwj5DBUUIdSal1wVZ9GNXE0fv4hqLIcoml6bBe4TbSqZJ8iotlhwX&#10;CqxpU5C+nm5WQe691e2PrI7bbrb/+J7qg375VGo46NZzEIG68Aw/2u9GQZrC/5f4A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VLCTDAAAA2wAAAA8AAAAAAAAAAAAA&#10;AAAAoQIAAGRycy9kb3ducmV2LnhtbFBLBQYAAAAABAAEAPkAAACRAwAAAAA=&#10;" strokecolor="navy" strokeweight="2.15pt"/>
            <v:line id="Line 26" o:spid="_x0000_s1034" style="position:absolute;flip:x;visibility:visible" from="4616,4616" to="6369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koA8MAAADbAAAADwAAAGRycy9kb3ducmV2LnhtbESPT2vCQBDF7wW/wzKCt7qpllKiq4SI&#10;IPZi0xavQ3aaBLOzITvG+O27hUKPj/fnx1tvR9eqgfrQeDbwNE9AEZfeNlwZ+PzYP76CCoJssfVM&#10;Bu4UYLuZPKwxtf7G7zQUUqk4wiFFA7VIl2odypochrnviKP37XuHEmVfadvjLY67Vi+S5EU7bDgS&#10;auwor6m8FFcXucOxPcnx9HU5P2e7t6zIdzLkxsymY7YCJTTKf/ivfbAGFkv4/RJ/gN7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pKAPDAAAA2wAAAA8AAAAAAAAAAAAA&#10;AAAAoQIAAGRycy9kb3ducmV2LnhtbFBLBQYAAAAABAAEAPkAAACRAwAAAAA=&#10;" strokecolor="navy" strokeweight="2.15pt"/>
            <v:line id="Line 27" o:spid="_x0000_s1035" style="position:absolute;visibility:visible" from="2863,6375" to="4616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ARy8QAAADbAAAADwAAAGRycy9kb3ducmV2LnhtbESP3WoCMRSE7wu+QzhC7zSrtSqrUaRU&#10;LFQQf0C8OyTH3cXNybKJ6/btm4LQy2FmvmHmy9aWoqHaF44VDPoJCGLtTMGZgtNx3ZuC8AHZYOmY&#10;FPyQh+Wi8zLH1LgH76k5hExECPsUFeQhVKmUXudk0fddRRy9q6sthijrTJoaHxFuSzlMkrG0WHBc&#10;yLGij5z07XC3CjLvrW4ustx/tpPN9/lN7/T7VqnXbruagQjUhv/ws/1lFAxH8Pcl/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sBHLxAAAANsAAAAPAAAAAAAAAAAA&#10;AAAAAKECAABkcnMvZG93bnJldi54bWxQSwUGAAAAAAQABAD5AAAAkgMAAAAA&#10;" strokecolor="navy" strokeweight="2.15pt"/>
            <v:line id="Line 28" o:spid="_x0000_s1036" style="position:absolute;visibility:visible" from="2863,4616" to="2863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y0UMQAAADbAAAADwAAAGRycy9kb3ducmV2LnhtbESP3WoCMRSE7wu+QzhC72pWxVZWo4go&#10;ChaKPyDeHZLj7uLmZNmk6/r2Rij0cpiZb5jpvLWlaKj2hWMF/V4Cglg7U3Cm4HRcf4xB+IBssHRM&#10;Ch7kYT7rvE0xNe7Oe2oOIRMRwj5FBXkIVSql1zlZ9D1XEUfv6mqLIco6k6bGe4TbUg6S5FNaLDgu&#10;5FjRMid9O/xaBZn3VjcXWe5X7ddmdx7qHz36Vuq92y4mIAK14T/8194aBYMRvL7EHy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/LRQxAAAANsAAAAPAAAAAAAAAAAA&#10;AAAAAKECAABkcnMvZG93bnJldi54bWxQSwUGAAAAAAQABAD5AAAAkgMAAAAA&#10;" strokecolor="navy" strokeweight="2.15pt"/>
            <v:line id="Line 29" o:spid="_x0000_s1037" style="position:absolute;visibility:visible" from="2863,2863" to="2863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4qJ8QAAADbAAAADwAAAGRycy9kb3ducmV2LnhtbESPQWvCQBSE70L/w/KE3nSjpVrSbKSI&#10;pYUKEitIb4/dZxLMvg3ZbUz/fVcQPA4z8w2TrQbbiJ46XztWMJsmIIi1MzWXCg7f75MXED4gG2wc&#10;k4I/8rDKH0YZpsZduKB+H0oRIexTVFCF0KZSel2RRT91LXH0Tq6zGKLsSmk6vES4beQ8SRbSYs1x&#10;ocKW1hXp8/7XKii9t7r/kU2xGZYfX8cnvdPPW6Uex8PbK4hAQ7iHb+1Po2C+gO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LionxAAAANsAAAAPAAAAAAAAAAAA&#10;AAAAAKECAABkcnMvZG93bnJldi54bWxQSwUGAAAAAAQABAD5AAAAkgMAAAAA&#10;" strokecolor="navy" strokeweight="2.15pt"/>
            <v:line id="Line 30" o:spid="_x0000_s1038" style="position:absolute;visibility:visible" from="2863,2863" to="4616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KPvMQAAADbAAAADwAAAGRycy9kb3ducmV2LnhtbESPQWvCQBSE70L/w/KE3nSjpVrSbKSI&#10;pYUKEitIb4/dZxLMvg3ZbUz/fVcQPA4z8w2TrQbbiJ46XztWMJsmIIi1MzWXCg7f75MXED4gG2wc&#10;k4I/8rDKH0YZpsZduKB+H0oRIexTVFCF0KZSel2RRT91LXH0Tq6zGKLsSmk6vES4beQ8SRbSYs1x&#10;ocKW1hXp8/7XKii9t7r/kU2xGZYfX8cnvdPPW6Uex8PbK4hAQ7iHb+1Po2C+hO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Yo+8xAAAANsAAAAPAAAAAAAAAAAA&#10;AAAAAKECAABkcnMvZG93bnJldi54bWxQSwUGAAAAAAQABAD5AAAAkgMAAAAA&#10;" strokecolor="navy" strokeweight="2.15pt"/>
            <v:line id="Line 31" o:spid="_x0000_s1039" style="position:absolute;flip:x;visibility:visible" from="3086,2863" to="4838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26csAAAADbAAAADwAAAGRycy9kb3ducmV2LnhtbERPTUvDQBC9C/6HZYTe7MZSRGK3JaQI&#10;0l5qVLwO2TEJzc6G7Jim/945CB4f73uzm0NvJhpTF9nBwzIDQ1xH33Hj4OP95f4JTBJkj31kcnCl&#10;BLvt7c0Gcx8v/EZTJY3REE45OmhFhtzaVLcUMC3jQKzcdxwDisKxsX7Ei4aH3q6y7NEG7FgbWhyo&#10;bKk+Vz9Be6dDf5LD6fP8tS72x6Iq9zKVzi3u5uIZjNAs/+I/96t3sNKx+kV/gN3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NunLAAAAA2wAAAA8AAAAAAAAAAAAAAAAA&#10;oQIAAGRycy9kb3ducmV2LnhtbFBLBQYAAAAABAAEAPkAAACOAwAAAAA=&#10;" strokecolor="navy" strokeweight="2.15pt"/>
            <v:line id="Line 32" o:spid="_x0000_s1040" style="position:absolute;visibility:visible" from="2863,4616" to="4616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G+VcQAAADbAAAADwAAAGRycy9kb3ducmV2LnhtbESP3WoCMRSE7wu+QzhC7zSrxaqrUaRU&#10;LFQQf0C8OyTH3cXNybKJ6/btm4LQy2FmvmHmy9aWoqHaF44VDPoJCGLtTMGZgtNx3ZuA8AHZYOmY&#10;FPyQh+Wi8zLH1LgH76k5hExECPsUFeQhVKmUXudk0fddRRy9q6sthijrTJoaHxFuSzlMkndpseC4&#10;kGNFHznp2+FuFWTeW91cZLn/bMeb7/Ob3unRVqnXbruagQjUhv/ws/1lFAyn8Pcl/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sb5VxAAAANsAAAAPAAAAAAAAAAAA&#10;AAAAAKECAABkcnMvZG93bnJldi54bWxQSwUGAAAAAAQABAD5AAAAkgMAAAAA&#10;" strokecolor="navy" strokeweight="2.15pt"/>
            <v:line id="Line 33" o:spid="_x0000_s1041" style="position:absolute;visibility:visible" from="1104,2863" to="2863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KBFcIAAADbAAAADwAAAGRycy9kb3ducmV2LnhtbERPXWvCMBR9H+w/hDvY20xncY5qlCEb&#10;CgrSThDfLsldW9bclCZr6783D8IeD+d7uR5tI3rqfO1YweskAUGsnam5VHD6/np5B+EDssHGMSm4&#10;kof16vFhiZlxA+fUF6EUMYR9hgqqENpMSq8rsugnriWO3I/rLIYIu1KaDocYbhs5TZI3abHm2FBh&#10;S5uK9G/xZxWU3lvdX2STf47z7f6c6qOeHZR6fho/FiACjeFffHfvjII0ro9f4g+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KBFcIAAADbAAAADwAAAAAAAAAAAAAA&#10;AAChAgAAZHJzL2Rvd25yZXYueG1sUEsFBgAAAAAEAAQA+QAAAJADAAAAAA==&#10;" strokecolor="navy" strokeweight="2.15pt"/>
            <v:line id="Line 34" o:spid="_x0000_s1042" style="position:absolute;visibility:visible" from="1104,2863" to="2863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4kjsQAAADbAAAADwAAAGRycy9kb3ducmV2LnhtbESP3WoCMRSE7wXfIRzBu5q1opXVKCKV&#10;CgrFHxDvDslxd3FzsmzSdfv2jVDwcpiZb5j5srWlaKj2hWMFw0ECglg7U3Cm4HzavE1B+IBssHRM&#10;Cn7Jw3LR7cwxNe7BB2qOIRMRwj5FBXkIVSql1zlZ9ANXEUfv5mqLIco6k6bGR4TbUr4nyURaLDgu&#10;5FjROid9P/5YBZn3VjdXWR4+24+v3WWkv/V4r1S/165mIAK14RX+b2+NgtEQnl/i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HiSOxAAAANsAAAAPAAAAAAAAAAAA&#10;AAAAAKECAABkcnMvZG93bnJldi54bWxQSwUGAAAAAAQABAD5AAAAkgMAAAAA&#10;" strokecolor="navy" strokeweight="2.15pt"/>
            <v:line id="Line 35" o:spid="_x0000_s1043" style="position:absolute;visibility:visible" from="2863,6375" to="2863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y6+cQAAADbAAAADwAAAGRycy9kb3ducmV2LnhtbESP3WoCMRSE7wu+QziCd5pVscpqFCmV&#10;ChbEHxDvDslxd3FzsmzSdfv2jSD0cpiZb5jFqrWlaKj2hWMFw0ECglg7U3Cm4Hza9GcgfEA2WDom&#10;Bb/kYbXsvC0wNe7BB2qOIRMRwj5FBXkIVSql1zlZ9ANXEUfv5mqLIco6k6bGR4TbUo6S5F1aLDgu&#10;5FjRR076fvyxCjLvrW6usjx8ttOv3WWs93ryrVSv267nIAK14T/8am+NgvEInl/iD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zLr5xAAAANsAAAAPAAAAAAAAAAAA&#10;AAAAAKECAABkcnMvZG93bnJldi54bWxQSwUGAAAAAAQABAD5AAAAkgMAAAAA&#10;" strokecolor="navy" strokeweight="2.15pt"/>
            <v:line id="Line 36" o:spid="_x0000_s1044" style="position:absolute;flip:x;visibility:visible" from="2863,6375" to="4616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C+3sMAAADbAAAADwAAAGRycy9kb3ducmV2LnhtbESPT2vCQBDF74V+h2UKvdWNtRSJrhIi&#10;haIXG1u8DtkxCWZnQ3Ya02/vFgSPj/fnx1uuR9eqgfrQeDYwnSSgiEtvG64MfB8+XuaggiBbbD2T&#10;gT8KsF49Piwxtf7CXzQUUqk4wiFFA7VIl2odypochonviKN38r1DibKvtO3xEsddq1+T5F07bDgS&#10;auwor6k8F78ucodtu5ft/ud8fMs2u6zINzLkxjw/jdkClNAo9/Ct/WkNzGbw/yX+AL2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wvt7DAAAA2wAAAA8AAAAAAAAAAAAA&#10;AAAAoQIAAGRycy9kb3ducmV2LnhtbFBLBQYAAAAABAAEAPkAAACRAwAAAAA=&#10;" strokecolor="navy" strokeweight="2.15pt"/>
            <v:line id="Line 37" o:spid="_x0000_s1045" style="position:absolute;visibility:visible" from="6369,6375" to="8121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mHFsQAAADbAAAADwAAAGRycy9kb3ducmV2LnhtbESPQWvCQBSE74L/YXlCb7pp1VZSN0FK&#10;xUIF0Rakt8fuaxLMvg3ZNab/visIHoeZ+YZZ5r2tRUetrxwreJwkIIi1MxUXCr6/1uMFCB+QDdaO&#10;ScEfeciz4WCJqXEX3lN3CIWIEPYpKihDaFIpvS7Jop+4hjh6v661GKJsC2lavES4reVTkjxLixXH&#10;hRIbeitJnw5nq6Dw3uruR9b79/5l83mc6p2eb5V6GPWrVxCB+nAP39ofRsF0Btcv8QfI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aYcWxAAAANsAAAAPAAAAAAAAAAAA&#10;AAAAAKECAABkcnMvZG93bnJldi54bWxQSwUGAAAAAAQABAD5AAAAkgMAAAAA&#10;" strokecolor="navy" strokeweight="2.15pt"/>
            <v:line id="Line 38" o:spid="_x0000_s1046" style="position:absolute;visibility:visible" from="10896,4616" to="12649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UijcQAAADbAAAADwAAAGRycy9kb3ducmV2LnhtbESP3WoCMRSE7wu+QziCdzWrYiurUUSU&#10;FiwUf0C8OyTH3cXNybKJ6/r2Rij0cpiZb5jZorWlaKj2hWMFg34Cglg7U3Cm4HjYvE9A+IBssHRM&#10;Ch7kYTHvvM0wNe7OO2r2IRMRwj5FBXkIVSql1zlZ9H1XEUfv4mqLIco6k6bGe4TbUg6T5ENaLDgu&#10;5FjRKid93d+sgsx7q5uzLHfr9vNrexrpXz3+UarXbZdTEIHa8B/+a38bBaMxvL7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JSKNxAAAANsAAAAPAAAAAAAAAAAA&#10;AAAAAKECAABkcnMvZG93bnJldi54bWxQSwUGAAAAAAQABAD5AAAAkgMAAAAA&#10;" strokecolor="navy" strokeweight="2.15pt"/>
            <v:line id="Line 39" o:spid="_x0000_s1047" style="position:absolute;visibility:visible" from="6369,1111" to="6369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e8+sQAAADbAAAADwAAAGRycy9kb3ducmV2LnhtbESPQWvCQBSE7wX/w/IEb3VjpSoxG5HS&#10;0kILEhXE22P3mQSzb0N2jem/7xYKPQ4z8w2TbQbbiJ46XztWMJsmIIi1MzWXCo6Ht8cVCB+QDTaO&#10;ScE3edjko4cMU+PuXFC/D6WIEPYpKqhCaFMpva7Iop+6ljh6F9dZDFF2pTQd3iPcNvIpSRbSYs1x&#10;ocKWXirS1/3NKii9t7o/y6Z4HZbvn6e53unnL6Um42G7BhFoCP/hv/aHUTBfwO+X+ANk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97z6xAAAANsAAAAPAAAAAAAAAAAA&#10;AAAAAKECAABkcnMvZG93bnJldi54bWxQSwUGAAAAAAQABAD5AAAAkgMAAAAA&#10;" strokecolor="navy" strokeweight="2.15pt"/>
            <v:line id="Line 40" o:spid="_x0000_s1048" style="position:absolute;flip:x;visibility:visible" from="4616,1111" to="6369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u43cMAAADbAAAADwAAAGRycy9kb3ducmV2LnhtbESPW0vDQBCF3wv+h2UE38zGC1pityGk&#10;CFJfarT4OmTHJCQ7G7JjGv+9Kwh9PJzLx9nkixvUTFPoPBu4SVJQxLW3HTcGPt6fr9eggiBbHDyT&#10;gR8KkG8vVhvMrD/xG82VNCqOcMjQQCsyZlqHuiWHIfEjcfS+/ORQopwabSc8xXE36Ns0fdAOO46E&#10;FkcqW6r76ttF7rwfDrI/HPvP+2L3WlTlTubSmKvLpXgCJbTIOfzffrEG7h7h70v8AXr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LuN3DAAAA2wAAAA8AAAAAAAAAAAAA&#10;AAAAoQIAAGRycy9kb3ducmV2LnhtbFBLBQYAAAAABAAEAPkAAACRAwAAAAA=&#10;" strokecolor="navy" strokeweight="2.15pt"/>
            <v:line id="Line 41" o:spid="_x0000_s1049" style="position:absolute;visibility:visible" from="2863,4616" to="4616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SNE8IAAADbAAAADwAAAGRycy9kb3ducmV2LnhtbERPXWvCMBR9H+w/hDvY20xncY5qlCEb&#10;CgrSThDfLsldW9bclCZr6783D8IeD+d7uR5tI3rqfO1YweskAUGsnam5VHD6/np5B+EDssHGMSm4&#10;kof16vFhiZlxA+fUF6EUMYR9hgqqENpMSq8rsugnriWO3I/rLIYIu1KaDocYbhs5TZI3abHm2FBh&#10;S5uK9G/xZxWU3lvdX2STf47z7f6c6qOeHZR6fho/FiACjeFffHfvjII0jo1f4g+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SNE8IAAADbAAAADwAAAAAAAAAAAAAA&#10;AAChAgAAZHJzL2Rvd25yZXYueG1sUEsFBgAAAAAEAAQA+QAAAJADAAAAAA==&#10;" strokecolor="navy" strokeweight="2.15pt"/>
            <v:line id="Line 42" o:spid="_x0000_s1050" style="position:absolute;visibility:visible" from="13385,6191" to="15786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goiMQAAADbAAAADwAAAGRycy9kb3ducmV2LnhtbESPQWvCQBSE74L/YXlCb7ppRVtTN0FK&#10;xUIF0Rakt8fuaxLMvg3ZNab/visIHoeZ+YZZ5r2tRUetrxwreJwkIIi1MxUXCr6/1uMXED4gG6wd&#10;k4I/8pBnw8ESU+MuvKfuEAoRIexTVFCG0KRSel2SRT9xDXH0fl1rMUTZFtK0eIlwW8unJJlLixXH&#10;hRIbeitJnw5nq6Dw3uruR9b79/5583mc6p2ebZV6GPWrVxCB+nAP39ofRsF0Adcv8QfI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CiIxAAAANsAAAAPAAAAAAAAAAAA&#10;AAAAAKECAABkcnMvZG93bnJldi54bWxQSwUGAAAAAAQABAD5AAAAkgMAAAAA&#10;" strokecolor="navy" strokeweight="2.15pt"/>
            <v:line id="Line 43" o:spid="_x0000_s1051" style="position:absolute;visibility:visible" from="15786,3790" to="15786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TyaMIAAADbAAAADwAAAGRycy9kb3ducmV2LnhtbERPW2vCMBR+H+w/hDPwbaZTt0nXVEQU&#10;hQniBWRvh+SsLTYnpYm1/nvzMNjjx3fPZr2tRUetrxwreBsmIIi1MxUXCk7H1esUhA/IBmvHpOBO&#10;Hmb581OGqXE33lN3CIWIIexTVFCG0KRSel2SRT90DXHkfl1rMUTYFtK0eIvhtpajJPmQFiuODSU2&#10;tChJXw5Xq6Dw3uruR9b7Zf+5/j6P9U6/b5UavPTzLxCB+vAv/nNvjIJJXB+/xB8g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FTyaMIAAADbAAAADwAAAAAAAAAAAAAA&#10;AAChAgAAZHJzL2Rvd25yZXYueG1sUEsFBgAAAAAEAAQA+QAAAJADAAAAAA==&#10;" strokecolor="navy" strokeweight="2.15pt"/>
            <v:line id="Line 44" o:spid="_x0000_s1052" style="position:absolute;visibility:visible" from="13385,3790" to="15786,3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hX88UAAADbAAAADwAAAGRycy9kb3ducmV2LnhtbESP3WrCQBSE7wu+w3IE7+omtVWJbqSI&#10;0kILxR8Q7w67xySYPRuya0zfvlso9HKYmW+Y5aq3teio9ZVjBek4AUGsnam4UHA8bB/nIHxANlg7&#10;JgXf5GGVDx6WmBl35x11+1CICGGfoYIyhCaT0uuSLPqxa4ijd3GtxRBlW0jT4j3CbS2fkmQqLVYc&#10;F0psaF2Svu5vVkHhvdXdWda7TT97+zhN9Jd++VRqNOxfFyAC9eE//Nd+NwqeU/j9En+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hX88UAAADbAAAADwAAAAAAAAAA&#10;AAAAAAChAgAAZHJzL2Rvd25yZXYueG1sUEsFBgAAAAAEAAQA+QAAAJMDAAAAAA==&#10;" strokecolor="navy" strokeweight="2.15pt"/>
            <v:line id="Line 45" o:spid="_x0000_s1053" style="position:absolute;visibility:visible" from="13385,3790" to="13385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rJhMQAAADbAAAADwAAAGRycy9kb3ducmV2LnhtbESP3WoCMRSE7wu+QzhC7zSrtSqrUaRU&#10;LFQQf0C8OyTH3cXNybKJ6/btm4LQy2FmvmHmy9aWoqHaF44VDPoJCGLtTMGZgtNx3ZuC8AHZYOmY&#10;FPyQh+Wi8zLH1LgH76k5hExECPsUFeQhVKmUXudk0fddRRy9q6sthijrTJoaHxFuSzlMkrG0WHBc&#10;yLGij5z07XC3CjLvrW4ustx/tpPN9/lN7/T7VqnXbruagQjUhv/ws/1lFIyG8Pcl/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ysmExAAAANsAAAAPAAAAAAAAAAAA&#10;AAAAAKECAABkcnMvZG93bnJldi54bWxQSwUGAAAAAAQABAD5AAAAkgMAAAAA&#10;" strokecolor="navy" strokeweight="2.15pt"/>
            <v:line id="Line 46" o:spid="_x0000_s1054" style="position:absolute;visibility:visible" from="15786,3790" to="18281,3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ZsH8QAAADbAAAADwAAAGRycy9kb3ducmV2LnhtbESPQWvCQBSE74L/YXlCb7pp1VZSN0FK&#10;xUIF0Rakt8fuaxLMvg3ZNab/visIHoeZ+YZZ5r2tRUetrxwreJwkIIi1MxUXCr6/1uMFCB+QDdaO&#10;ScEfeciz4WCJqXEX3lN3CIWIEPYpKihDaFIpvS7Jop+4hjh6v661GKJsC2lavES4reVTkjxLixXH&#10;hRIbeitJnw5nq6Dw3uruR9b79/5l83mc6p2eb5V6GPWrVxCB+nAP39ofRsFsCtcv8QfI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hmwfxAAAANsAAAAPAAAAAAAAAAAA&#10;AAAAAKECAABkcnMvZG93bnJldi54bWxQSwUGAAAAAAQABAD5AAAAkgMAAAAA&#10;" strokecolor="navy" strokeweight="2.15pt"/>
            <v:line id="Line 47" o:spid="_x0000_s1055" style="position:absolute;visibility:visible" from="15786,6191" to="15786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/0a8QAAADbAAAADwAAAGRycy9kb3ducmV2LnhtbESPQWvCQBSE74L/YXlCb7qp1VZSN0Gk&#10;YqGCaAvS22P3NQlm34bsNqb/visIHoeZ+YZZ5r2tRUetrxwreJwkIIi1MxUXCr4+N+MFCB+QDdaO&#10;ScEfeciz4WCJqXEXPlB3DIWIEPYpKihDaFIpvS7Jop+4hjh6P661GKJsC2lavES4reU0SZ6lxYrj&#10;QokNrUvS5+OvVVB4b3X3LevDW/+y/Tg96b2e75R6GPWrVxCB+nAP39rvRsFsBtcv8QfI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b/RrxAAAANsAAAAPAAAAAAAAAAAA&#10;AAAAAKECAABkcnMvZG93bnJldi54bWxQSwUGAAAAAAQABAD5AAAAkgMAAAAA&#10;" strokecolor="navy" strokeweight="2.15pt"/>
            <v:line id="Line 48" o:spid="_x0000_s1056" style="position:absolute;visibility:visible" from="14585,7480" to="15786,8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NR8MQAAADbAAAADwAAAGRycy9kb3ducmV2LnhtbESPW2sCMRSE3wX/QziCbzVrWy+sRpFS&#10;sVBBvID4dkiOu4ubk2UT1+2/bwoFH4eZ+YaZL1tbioZqXzhWMBwkIIi1MwVnCk7H9csUhA/IBkvH&#10;pOCHPCwX3c4cU+MevKfmEDIRIexTVJCHUKVSep2TRT9wFXH0rq62GKKsM2lqfES4LeVrkoylxYLj&#10;Qo4VfeSkb4e7VZB5b3VzkeX+s51svs9veqdHW6X6vXY1AxGoDc/wf/vLKHgfwd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1HwxAAAANsAAAAPAAAAAAAAAAAA&#10;AAAAAKECAABkcnMvZG93bnJldi54bWxQSwUGAAAAAAQABAD5AAAAkgMAAAAA&#10;" strokecolor="navy" strokeweight="2.15pt"/>
            <v:line id="Line 49" o:spid="_x0000_s1057" style="position:absolute;visibility:visible" from="13385,6191" to="14585,7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HPh8QAAADbAAAADwAAAGRycy9kb3ducmV2LnhtbESPW4vCMBSE3wX/QziCb5q6F5VqFFlW&#10;XFhBvID4dkiObbE5KU2s3X+/WVjwcZiZb5j5srWlaKj2hWMFo2ECglg7U3Cm4HRcD6YgfEA2WDom&#10;BT/kYbnoduaYGvfgPTWHkIkIYZ+igjyEKpXS65ws+qGriKN3dbXFEGWdSVPjI8JtKV+SZCwtFhwX&#10;cqzoIyd9O9ytgsx7q5uLLPef7WTzfX7VO/2+Varfa1czEIHa8Az/t7+Mgrcx/H2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8c+HxAAAANsAAAAPAAAAAAAAAAAA&#10;AAAAAKECAABkcnMvZG93bnJldi54bWxQSwUGAAAAAAQABAD5AAAAkgMAAAAA&#10;" strokecolor="navy" strokeweight="2.15pt"/>
            <v:line id="Line 50" o:spid="_x0000_s1058" style="position:absolute;visibility:visible" from="12096,4991" to="13385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1qHMQAAADbAAAADwAAAGRycy9kb3ducmV2LnhtbESPW4vCMBSE3wX/QziCb5q6F5VqFFlW&#10;XFhBvID4dkiObbE5KU2s3X+/WVjwcZiZb5j5srWlaKj2hWMFo2ECglg7U3Cm4HRcD6YgfEA2WDom&#10;BT/kYbnoduaYGvfgPTWHkIkIYZ+igjyEKpXS65ws+qGriKN3dbXFEGWdSVPjI8JtKV+SZCwtFhwX&#10;cqzoIyd9O9ytgsx7q5uLLPef7WTzfX7VO/2+Varfa1czEIHa8Az/t7+MgrcJ/H2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vWocxAAAANsAAAAPAAAAAAAAAAAA&#10;AAAAAKECAABkcnMvZG93bnJldi54bWxQSwUGAAAAAAQABAD5AAAAkgMAAAAA&#10;" strokecolor="navy" strokeweight="2.15pt"/>
            <v:line id="Line 51" o:spid="_x0000_s1059" style="position:absolute;flip:x;visibility:visible" from="10896,4991" to="12096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f0sAAAADbAAAADwAAAGRycy9kb3ducmV2LnhtbERPTUvDQBC9C/6HZYTe7EYpIrHbElKE&#10;Ui81rXgdsmMSmp0N2TGN/945CB4f73u9nUNvJhpTF9nBwzIDQ1xH33Hj4Hx6vX8GkwTZYx+ZHPxQ&#10;gu3m9maNuY9XfqepksZoCKccHbQiQ25tqlsKmJZxIFbuK44BReHYWD/iVcNDbx+z7MkG7FgbWhyo&#10;bKm+VN9Be6dDf5TD8ePyuSp2b0VV7mQqnVvczcULGKFZ/sV/7r13sNKx+kV/gN3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SX9LAAAAA2wAAAA8AAAAAAAAAAAAAAAAA&#10;oQIAAGRycy9kb3ducmV2LnhtbFBLBQYAAAAABAAEAPkAAACOAwAAAAA=&#10;" strokecolor="navy" strokeweight="2.15pt"/>
            <v:line id="Line 52" o:spid="_x0000_s1060" style="position:absolute;visibility:visible" from="10896,6191" to="13385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5b9cUAAADbAAAADwAAAGRycy9kb3ducmV2LnhtbESPQWvCQBSE7wX/w/KE3sxGq1ZTVxGp&#10;tNCCaAXp7bH7TILZtyG7jem/7wpCj8PMfMMsVp2tREuNLx0rGCYpCGLtTMm5guPXdjAD4QOywcox&#10;KfglD6tl72GBmXFX3lN7CLmIEPYZKihCqDMpvS7Iok9cTRy9s2sshiibXJoGrxFuKzlK06m0WHJc&#10;KLCmTUH6cvixCnLvrW6/ZbV/7Z7fPk5Peqcnn0o99rv1C4hAXfgP39vvRsF4Drcv8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5b9cUAAADbAAAADwAAAAAAAAAA&#10;AAAAAAChAgAAZHJzL2Rvd25yZXYueG1sUEsFBgAAAAAEAAQA+QAAAJMDAAAAAA==&#10;" strokecolor="navy" strokeweight="2.15pt"/>
            <v:line id="Line 53" o:spid="_x0000_s1061" style="position:absolute;flip:x;visibility:visible" from="12096,3790" to="13385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3FCcAAAADbAAAADwAAAGRycy9kb3ducmV2LnhtbERPTUvDQBC9C/0PyxS82Y2iRWK3JaQI&#10;Ui9tVLwO2TEJzc6G7JjGf+8cBI+P973ZzaE3E42pi+zgdpWBIa6j77hx8P72fPMIJgmyxz4yOfih&#10;BLvt4mqDuY8XPtFUSWM0hFOODlqRIbc21S0FTKs4ECv3FceAonBsrB/xouGht3dZtrYBO9aGFgcq&#10;W6rP1XfQ3unQH+Vw/Dh/3hf716Iq9zKVzl0v5+IJjNAs/+I/94t38KDr9Yv+ALv9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9xQnAAAAA2wAAAA8AAAAAAAAAAAAAAAAA&#10;oQIAAGRycy9kb3ducmV2LnhtbFBLBQYAAAAABAAEAPkAAACOAwAAAAA=&#10;" strokecolor="navy" strokeweight="2.15pt"/>
            <v:line id="Line 54" o:spid="_x0000_s1062" style="position:absolute;flip:x;visibility:visible" from="13385,2495" to="14585,3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FgksMAAADbAAAADwAAAGRycy9kb3ducmV2LnhtbESPT2vCQBDF74V+h2UKvdWNpS0SXSVE&#10;hKIXG1u8DtlpEszOhuwY02/vFgSPj/fnx1usRteqgfrQeDYwnSSgiEtvG64MfB82LzNQQZAttp7J&#10;wB8FWC0fHxaYWn/hLxoKqVQc4ZCigVqkS7UOZU0Ow8R3xNH79b1DibKvtO3xEsddq1+T5EM7bDgS&#10;auwor6k8FWcXucO23ct2/3M6vmXrXVbkaxlyY56fxmwOSmiUe/jW/rQG3qfw/yX+AL2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xYJLDAAAA2wAAAA8AAAAAAAAAAAAA&#10;AAAAoQIAAGRycy9kb3ducmV2LnhtbFBLBQYAAAAABAAEAPkAAACRAwAAAAA=&#10;" strokecolor="navy" strokeweight="2.15pt"/>
            <v:line id="Line 55" o:spid="_x0000_s1063" style="position:absolute;visibility:visible" from="13385,1295" to="14585,2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NfWcQAAADbAAAADwAAAGRycy9kb3ducmV2LnhtbESP3WoCMRSE7wu+QzhC72pWxVZWo4go&#10;ChaKPyDeHZLj7uLmZNmk6/r2Rij0cpiZb5jpvLWlaKj2hWMF/V4Cglg7U3Cm4HRcf4xB+IBssHRM&#10;Ch7kYT7rvE0xNe7Oe2oOIRMRwj5FBXkIVSql1zlZ9D1XEUfv6mqLIco6k6bGe4TbUg6S5FNaLDgu&#10;5FjRMid9O/xaBZn3VjcXWe5X7ddmdx7qHz36Vuq92y4mIAK14T/8194aBaMBvL7EHy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E19ZxAAAANsAAAAPAAAAAAAAAAAA&#10;AAAAAKECAABkcnMvZG93bnJldi54bWxQSwUGAAAAAAQABAD5AAAAkgMAAAAA&#10;" strokecolor="navy" strokeweight="2.15pt"/>
            <v:line id="Line 56" o:spid="_x0000_s1064" style="position:absolute;visibility:visible" from="13385,1295" to="13385,3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/6wsQAAADbAAAADwAAAGRycy9kb3ducmV2LnhtbESP3WoCMRSE7wu+QziCdzWrYiurUUSU&#10;FiwUf0C8OyTH3cXNybKJ6/r2Rij0cpiZb5jZorWlaKj2hWMFg34Cglg7U3Cm4HjYvE9A+IBssHRM&#10;Ch7kYTHvvM0wNe7OO2r2IRMRwj5FBXkIVSql1zlZ9H1XEUfv4mqLIco6k6bGe4TbUg6T5ENaLDgu&#10;5FjRKid93d+sgsx7q5uzLHfr9vNrexrpXz3+UarXbZdTEIHa8B/+a38bBeMRvL7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X/rCxAAAANsAAAAPAAAAAAAAAAAA&#10;AAAAAKECAABkcnMvZG93bnJldi54bWxQSwUGAAAAAAQABAD5AAAAkgMAAAAA&#10;" strokecolor="navy" strokeweight="2.15pt"/>
            <v:line id="Line 57" o:spid="_x0000_s1065" style="position:absolute;visibility:visible" from="14585,2495" to="15786,3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ZitsQAAADbAAAADwAAAGRycy9kb3ducmV2LnhtbESPW2sCMRSE3wX/QziCbzVrWy+sRpFS&#10;sVBBvID4dkiOu4ubk2UT1+2/bwoFH4eZ+YaZL1tbioZqXzhWMBwkIIi1MwVnCk7H9csUhA/IBkvH&#10;pOCHPCwX3c4cU+MevKfmEDIRIexTVJCHUKVSep2TRT9wFXH0rq62GKKsM2lqfES4LeVrkoylxYLj&#10;Qo4VfeSkb4e7VZB5b3VzkeX+s51svs9veqdHW6X6vXY1AxGoDc/wf/vLKBi9w9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tmK2xAAAANsAAAAPAAAAAAAAAAAA&#10;AAAAAKECAABkcnMvZG93bnJldi54bWxQSwUGAAAAAAQABAD5AAAAkgMAAAAA&#10;" strokecolor="navy" strokeweight="2.15pt"/>
            <v:line id="Line 58" o:spid="_x0000_s1066" style="position:absolute;visibility:visible" from="15786,3790" to="17081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rHLcQAAADbAAAADwAAAGRycy9kb3ducmV2LnhtbESPQWvCQBSE74L/YXmCt7qxJW2JboJI&#10;i4IF0RZKb4/dZxLMvg3ZNab/visUPA4z8w2zLAbbiJ46XztWMJ8lIIi1MzWXCr4+3x9eQfiAbLBx&#10;TAp+yUORj0dLzIy78oH6YyhFhLDPUEEVQptJ6XVFFv3MtcTRO7nOYoiyK6Xp8BrhtpGPSfIsLdYc&#10;FypsaV2RPh8vVkHpvdX9j2wOb8PLZvf9pPc6/VBqOhlWCxCBhnAP/7e3RkGawu1L/AE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+sctxAAAANsAAAAPAAAAAAAAAAAA&#10;AAAAAKECAABkcnMvZG93bnJldi54bWxQSwUGAAAAAAQABAD5AAAAkgMAAAAA&#10;" strokecolor="navy" strokeweight="2.15pt"/>
            <v:line id="Line 59" o:spid="_x0000_s1067" style="position:absolute;flip:x;visibility:visible" from="17081,3790" to="18281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j45sMAAADbAAAADwAAAGRycy9kb3ducmV2LnhtbESPT2vCQBDF70K/wzKF3nTTUqVEVwmR&#10;QtGLTVu8DtlpEszOhuw0xm/vCkKPj/fnx1ttRteqgfrQeDbwPEtAEZfeNlwZ+P56n76BCoJssfVM&#10;Bi4UYLN+mKwwtf7MnzQUUqk4wiFFA7VIl2odypochpnviKP363uHEmVfadvjOY67Vr8kyUI7bDgS&#10;auwor6k8FX8ucodde5Dd4ed0fM22+6zItzLkxjw9jtkSlNAo/+F7+8MamC/g9iX+AL2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Y+ObDAAAA2wAAAA8AAAAAAAAAAAAA&#10;AAAAoQIAAGRycy9kb3ducmV2LnhtbFBLBQYAAAAABAAEAPkAAACRAwAAAAA=&#10;" strokecolor="navy" strokeweight="2.15pt"/>
            <v:line id="Line 60" o:spid="_x0000_s1068" style="position:absolute;flip:x;visibility:visible" from="15786,4991" to="17081,6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RdfcMAAADbAAAADwAAAGRycy9kb3ducmV2LnhtbESPW0vDQBCF3wv+h2UE38xG8VJityGk&#10;CFJfarT4OmTHJCQ7G7JjGv+9Kwh9PJzLx9nkixvUTFPoPBu4SVJQxLW3HTcGPt6fr9eggiBbHDyT&#10;gR8KkG8vVhvMrD/xG82VNCqOcMjQQCsyZlqHuiWHIfEjcfS+/ORQopwabSc8xXE36Ns0fdAOO46E&#10;FkcqW6r76ttF7rwfDrI/HPvPu2L3WlTlTubSmKvLpXgCJbTIOfzffrEG7h/h70v8AXr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UXX3DAAAA2wAAAA8AAAAAAAAAAAAA&#10;AAAAoQIAAGRycy9kb3ducmV2LnhtbFBLBQYAAAAABAAEAPkAAACRAwAAAAA=&#10;" strokecolor="navy" strokeweight="2.15pt"/>
            <v:line id="Line 61" o:spid="_x0000_s1069" style="position:absolute;visibility:visible" from="25571,6375" to="27330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tos8IAAADbAAAADwAAAGRycy9kb3ducmV2LnhtbERPXWvCMBR9H+w/hDvwbaZTuo1qlCGK&#10;goPRThDfLsldW9bclCa29d+bh8EeD+d7uR5tI3rqfO1Ywcs0AUGsnam5VHD63j2/g/AB2WDjmBTc&#10;yMN69fiwxMy4gXPqi1CKGMI+QwVVCG0mpdcVWfRT1xJH7sd1FkOEXSlNh0MMt42cJcmrtFhzbKiw&#10;pU1F+re4WgWl91b3F9nk2/FtfzzP9ZdOP5WaPI0fCxCBxvAv/nMfjII0jo1f4g+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tos8IAAADbAAAADwAAAAAAAAAAAAAA&#10;AAChAgAAZHJzL2Rvd25yZXYueG1sUEsFBgAAAAAEAAQA+QAAAJADAAAAAA==&#10;" strokecolor="navy" strokeweight="2.15pt"/>
            <v:line id="Line 62" o:spid="_x0000_s1070" style="position:absolute;visibility:visible" from="27330,4616" to="27330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fNKMQAAADbAAAADwAAAGRycy9kb3ducmV2LnhtbESPQWvCQBSE74L/YXlCb7qpRVtTN0Gk&#10;YqGCaAvS22P3NQlm34bsNqb/visIHoeZ+YZZ5r2tRUetrxwreJwkIIi1MxUXCr4+N+MXED4gG6wd&#10;k4I/8pBnw8ESU+MufKDuGAoRIexTVFCG0KRSel2SRT9xDXH0flxrMUTZFtK0eIlwW8tpksylxYrj&#10;QokNrUvS5+OvVVB4b3X3LevDW/+8/Tg96b2e7ZR6GPWrVxCB+nAP39rvRsFsAdcv8QfI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t80oxAAAANsAAAAPAAAAAAAAAAAA&#10;AAAAAKECAABkcnMvZG93bnJldi54bWxQSwUGAAAAAAQABAD5AAAAkgMAAAAA&#10;" strokecolor="navy" strokeweight="2.15pt"/>
            <v:line id="Line 63" o:spid="_x0000_s1071" style="position:absolute;visibility:visible" from="27330,2863" to="27330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GuCMIAAADbAAAADwAAAGRycy9kb3ducmV2LnhtbERPXWvCMBR9F/Yfwh3sTdM51klnlCEb&#10;DhRG62Ds7ZJc22JzU5rY1n9vHgQfD+d7uR5tI3rqfO1YwfMsAUGsnam5VPB7+JouQPiAbLBxTAou&#10;5GG9epgsMTNu4Jz6IpQihrDPUEEVQptJ6XVFFv3MtcSRO7rOYoiwK6XpcIjhtpHzJEmlxZpjQ4Ut&#10;bSrSp+JsFZTeW93/yyb/HN+2u78X/aNf90o9PY4f7yACjeEuvrm/jYI0ro9f4g+Qq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+GuCMIAAADbAAAADwAAAAAAAAAAAAAA&#10;AAChAgAAZHJzL2Rvd25yZXYueG1sUEsFBgAAAAAEAAQA+QAAAJADAAAAAA==&#10;" strokecolor="navy" strokeweight="2.15pt"/>
            <v:line id="Line 64" o:spid="_x0000_s1072" style="position:absolute;visibility:visible" from="25571,2863" to="27330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0Lk8QAAADbAAAADwAAAGRycy9kb3ducmV2LnhtbESPQWvCQBSE74X+h+UVvNWNlsaSuoqI&#10;RcGCxArS22P3mQSzb0N2TdJ/7xYKPQ4z8w0zXw62Fh21vnKsYDJOQBBrZyouFJy+Pp7fQPiAbLB2&#10;TAp+yMNy8fgwx8y4nnPqjqEQEcI+QwVlCE0mpdclWfRj1xBH7+JaiyHKtpCmxT7CbS2nSZJKixXH&#10;hRIbWpekr8ebVVB4b3X3Let8M8y2+/OLPujXT6VGT8PqHUSgIfyH/9o7oyCdwO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rQuTxAAAANsAAAAPAAAAAAAAAAAA&#10;AAAAAKECAABkcnMvZG93bnJldi54bWxQSwUGAAAAAAQABAD5AAAAkgMAAAAA&#10;" strokecolor="navy" strokeweight="2.15pt"/>
            <v:line id="Line 65" o:spid="_x0000_s1073" style="position:absolute;visibility:visible" from="25571,2863" to="27330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+V5MQAAADbAAAADwAAAGRycy9kb3ducmV2LnhtbESPQWvCQBSE70L/w/KE3nSjpVrSbKSI&#10;pYUKEitIb4/dZxLMvg3ZbUz/fVcQPA4z8w2TrQbbiJ46XztWMJsmIIi1MzWXCg7f75MXED4gG2wc&#10;k4I/8rDKH0YZpsZduKB+H0oRIexTVFCF0KZSel2RRT91LXH0Tq6zGKLsSmk6vES4beQ8SRbSYs1x&#10;ocKW1hXp8/7XKii9t7r/kU2xGZYfX8cnvdPPW6Uex8PbK4hAQ7iHb+1Po2Axh+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f5XkxAAAANsAAAAPAAAAAAAAAAAA&#10;AAAAAKECAABkcnMvZG93bnJldi54bWxQSwUGAAAAAAQABAD5AAAAkgMAAAAA&#10;" strokecolor="navy" strokeweight="2.15pt"/>
            <v:line id="Line 66" o:spid="_x0000_s1074" style="position:absolute;flip:x;visibility:visible" from="25571,4616" to="27330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ORw8MAAADbAAAADwAAAGRycy9kb3ducmV2LnhtbESPT2vCQBDF70K/wzKF3nTTVqREVwmR&#10;QtGLTVu8DtlpEszOhuw0xm/vCkKPj/fnx1ttRteqgfrQeDbwPEtAEZfeNlwZ+P56n76BCoJssfVM&#10;Bi4UYLN+mKwwtf7MnzQUUqk4wiFFA7VIl2odypochpnviKP363uHEmVfadvjOY67Vr8kyUI7bDgS&#10;auwor6k8FX8ucodde5Dd4ed0nGfbfVbkWxlyY54ex2wJSmiU//C9/WENLF7h9iX+AL2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DkcPDAAAA2wAAAA8AAAAAAAAAAAAA&#10;AAAAoQIAAGRycy9kb3ducmV2LnhtbFBLBQYAAAAABAAEAPkAAACRAwAAAAA=&#10;" strokecolor="navy" strokeweight="2.15pt"/>
            <v:line id="Line 67" o:spid="_x0000_s1075" style="position:absolute;visibility:visible" from="23818,6375" to="25571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qoC8QAAADbAAAADwAAAGRycy9kb3ducmV2LnhtbESPW4vCMBSE3wX/QziCb5q6F5VqFFlW&#10;XFhBvID4dkiObbE5KU2s3X+/WVjwcZiZb5j5srWlaKj2hWMFo2ECglg7U3Cm4HRcD6YgfEA2WDom&#10;BT/kYbnoduaYGvfgPTWHkIkIYZ+igjyEKpXS65ws+qGriKN3dbXFEGWdSVPjI8JtKV+SZCwtFhwX&#10;cqzoIyd9O9ytgsx7q5uLLPef7WTzfX7VO/2+Varfa1czEIHa8Az/t7+MgvEb/H2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2qgLxAAAANsAAAAPAAAAAAAAAAAA&#10;AAAAAKECAABkcnMvZG93bnJldi54bWxQSwUGAAAAAAQABAD5AAAAkgMAAAAA&#10;" strokecolor="navy" strokeweight="2.15pt"/>
            <v:line id="Line 68" o:spid="_x0000_s1076" style="position:absolute;visibility:visible" from="23818,4616" to="23818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YNkMQAAADbAAAADwAAAGRycy9kb3ducmV2LnhtbESPQWvCQBSE7wX/w/IEb3VjRSsxG5HS&#10;UqGFEhXE22P3mQSzb0N2G+O/7xYKPQ4z8w2TbQbbiJ46XztWMJsmIIi1MzWXCo6Ht8cVCB+QDTaO&#10;ScGdPGzy0UOGqXE3Lqjfh1JECPsUFVQhtKmUXldk0U9dSxy9i+sshii7UpoObxFuG/mUJEtpsea4&#10;UGFLLxXp6/7bKii9t7o/y6Z4HZ7fP05z/aUXn0pNxsN2DSLQEP7Df+2dUbBcwO+X+ANk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g2QxAAAANsAAAAPAAAAAAAAAAAA&#10;AAAAAKECAABkcnMvZG93bnJldi54bWxQSwUGAAAAAAQABAD5AAAAkgMAAAAA&#10;" strokecolor="navy" strokeweight="2.15pt"/>
            <v:line id="Line 69" o:spid="_x0000_s1077" style="position:absolute;visibility:visible" from="23818,2863" to="23818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ST58MAAADbAAAADwAAAGRycy9kb3ducmV2LnhtbESPQWvCQBSE74L/YXlCb7qxxVSiq4i0&#10;tFBBtIJ4e+w+k2D2bchuY/z3XUHwOMzMN8x82dlKtNT40rGC8SgBQaydKTlXcPj9HE5B+IBssHJM&#10;Cm7kYbno9+aYGXflHbX7kIsIYZ+hgiKEOpPS64Is+pGriaN3do3FEGWTS9PgNcJtJV+TJJUWS44L&#10;Bda0Lkhf9n9WQe691e1JVruP7v3r5/imt3qyUepl0K1mIAJ14Rl+tL+NgjSF+5f4A+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Ek+fDAAAA2wAAAA8AAAAAAAAAAAAA&#10;AAAAoQIAAGRycy9kb3ducmV2LnhtbFBLBQYAAAAABAAEAPkAAACRAwAAAAA=&#10;" strokecolor="navy" strokeweight="2.15pt"/>
            <v:line id="Line 70" o:spid="_x0000_s1078" style="position:absolute;visibility:visible" from="23818,2863" to="25571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g2fMQAAADbAAAADwAAAGRycy9kb3ducmV2LnhtbESPQWvCQBSE70L/w/IEb7pRqZbUVYoo&#10;FiqUWEF6e+w+k2D2bciuMf57tyD0OMzMN8xi1dlKtNT40rGC8SgBQaydKTlXcPzZDt9A+IBssHJM&#10;Cu7kYbV86S0wNe7GGbWHkIsIYZ+igiKEOpXS64Is+pGriaN3do3FEGWTS9PgLcJtJSdJMpMWS44L&#10;Bda0LkhfDlerIPfe6vZXVtmmm+++TlP9rV/3Sg363cc7iEBd+A8/259GwWwOf1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CDZ8xAAAANsAAAAPAAAAAAAAAAAA&#10;AAAAAKECAABkcnMvZG93bnJldi54bWxQSwUGAAAAAAQABAD5AAAAkgMAAAAA&#10;" strokecolor="navy" strokeweight="2.15pt"/>
            <v:line id="Line 71" o:spid="_x0000_s1079" style="position:absolute;flip:x;visibility:visible" from="23818,2863" to="25571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cDssAAAADbAAAADwAAAGRycy9kb3ducmV2LnhtbERPTUvDQBC9C/6HZQRvdqOUIrHbElKE&#10;0l5qVLwO2TEJzc6G7JjGf985CB4f73u9nUNvJhpTF9nB4yIDQ1xH33Hj4OP99eEZTBJkj31kcvBL&#10;Cbab25s15j5e+I2mShqjIZxydNCKDLm1qW4pYFrEgVi57zgGFIVjY/2IFw0PvX3KspUN2LE2tDhQ&#10;2VJ9rn6C9k6H/iSH0+f5a1nsjkVV7mQqnbu/m4sXMEKz/Iv/3HvvYKVj9Yv+ALu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fnA7LAAAAA2wAAAA8AAAAAAAAAAAAAAAAA&#10;oQIAAGRycy9kb3ducmV2LnhtbFBLBQYAAAAABAAEAPkAAACOAwAAAAA=&#10;" strokecolor="navy" strokeweight="2.15pt"/>
            <v:line id="Line 72" o:spid="_x0000_s1080" style="position:absolute;visibility:visible" from="23818,4616" to="25571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sHlcQAAADbAAAADwAAAGRycy9kb3ducmV2LnhtbESPW2sCMRSE3wX/QziCbzVrS72sRpFS&#10;sVBBvID4dkiOu4ubk2UT1+2/bwoFH4eZ+YaZL1tbioZqXzhWMBwkIIi1MwVnCk7H9csEhA/IBkvH&#10;pOCHPCwX3c4cU+MevKfmEDIRIexTVJCHUKVSep2TRT9wFXH0rq62GKKsM2lqfES4LeVrkoykxYLj&#10;Qo4VfeSkb4e7VZB5b3VzkeX+sx1vvs9veqfft0r1e+1qBiJQG57h//aXUTCawt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2weVxAAAANsAAAAPAAAAAAAAAAAA&#10;AAAAAKECAABkcnMvZG93bnJldi54bWxQSwUGAAAAAAQABAD5AAAAkgMAAAAA&#10;" strokecolor="navy" strokeweight="2.15pt"/>
            <v:line id="Line 73" o:spid="_x0000_s1081" style="position:absolute;visibility:visible" from="23818,4616" to="25571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g41cIAAADbAAAADwAAAGRycy9kb3ducmV2LnhtbERPXWvCMBR9F/Yfwh3sTdM5ZqUzypAN&#10;BwqjdTD2dkmubbG5KU1s6783D8IeD+d7tRltI3rqfO1YwfMsAUGsnam5VPBz/JwuQfiAbLBxTAqu&#10;5GGzfpisMDNu4Jz6IpQihrDPUEEVQptJ6XVFFv3MtcSRO7nOYoiwK6XpcIjhtpHzJFlIizXHhgpb&#10;2lakz8XFKii9t7r/k03+Maa7/e+L/tavB6WeHsf3NxCBxvAvvru/jII0ro9f4g+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jg41cIAAADbAAAADwAAAAAAAAAAAAAA&#10;AAChAgAAZHJzL2Rvd25yZXYueG1sUEsFBgAAAAAEAAQA+QAAAJADAAAAAA==&#10;" strokecolor="navy" strokeweight="2.15pt"/>
            <v:line id="Line 74" o:spid="_x0000_s1082" style="position:absolute;visibility:visible" from="25571,1111" to="25571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SdTsQAAADbAAAADwAAAGRycy9kb3ducmV2LnhtbESPQWvCQBSE74X+h+UVvNWNljYldRUR&#10;i4IFiRWkt8fuMwlm34bsmqT/3i0UPA4z8w0zWwy2Fh21vnKsYDJOQBBrZyouFBy/P5/fQfiAbLB2&#10;TAp+ycNi/vgww8y4nnPqDqEQEcI+QwVlCE0mpdclWfRj1xBH7+xaiyHKtpCmxT7CbS2nSfImLVYc&#10;F0psaFWSvhyuVkHhvdXdj6zz9ZBudqcXvdevX0qNnoblB4hAQ7iH/9tboyCdwN+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dJ1OxAAAANsAAAAPAAAAAAAAAAAA&#10;AAAAAKECAABkcnMvZG93bnJldi54bWxQSwUGAAAAAAQABAD5AAAAkgMAAAAA&#10;" strokecolor="navy" strokeweight="2.15pt"/>
            <v:line id="Line 75" o:spid="_x0000_s1083" style="position:absolute;visibility:visible" from="25571,1111" to="27330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YDOcQAAADbAAAADwAAAGRycy9kb3ducmV2LnhtbESPQWvCQBSE70L/w/KE3nSjpVrSbKSI&#10;pYUKEitIb4/dZxLMvg3ZbUz/fVcQPA4z8w2TrQbbiJ46XztWMJsmIIi1MzWXCg7f75MXED4gG2wc&#10;k4I/8rDKH0YZpsZduKB+H0oRIexTVFCF0KZSel2RRT91LXH0Tq6zGKLsSmk6vES4beQ8SRbSYs1x&#10;ocKW1hXp8/7XKii9t7r/kU2xGZYfX8cnvdPPW6Uex8PbK4hAQ7iHb+1Po2A5h+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gM5xAAAANsAAAAPAAAAAAAAAAAA&#10;AAAAAKECAABkcnMvZG93bnJldi54bWxQSwUGAAAAAAQABAD5AAAAkgMAAAAA&#10;" strokecolor="navy" strokeweight="2.15pt"/>
            <v:line id="Line 76" o:spid="_x0000_s1084" style="position:absolute;visibility:visible" from="25571,6375" to="25571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qmosQAAADbAAAADwAAAGRycy9kb3ducmV2LnhtbESPQWvCQBSE7wX/w/IEb3VjpVViNiKl&#10;pYUWJCqIt8fuMwlm34bsGtN/3y0UPA4z8w2TrQfbiJ46XztWMJsmIIi1MzWXCg7798clCB+QDTaO&#10;ScEPeVjno4cMU+NuXFC/C6WIEPYpKqhCaFMpva7Iop+6ljh6Z9dZDFF2pTQd3iLcNvIpSV6kxZrj&#10;QoUtvVakL7urVVB6b3V/kk3xNiw+vo5zvdXP30pNxsNmBSLQEO7h//anUbCYw9+X+AN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6qaixAAAANsAAAAPAAAAAAAAAAAA&#10;AAAAAKECAABkcnMvZG93bnJldi54bWxQSwUGAAAAAAQABAD5AAAAkgMAAAAA&#10;" strokecolor="navy" strokeweight="2.15pt"/>
            <v:line id="Line 77" o:spid="_x0000_s1085" style="position:absolute;visibility:visible" from="23818,6375" to="25571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M+1sQAAADbAAAADwAAAGRycy9kb3ducmV2LnhtbESPW4vCMBSE3wX/QziCb5q6F5VqFFlW&#10;XFhBvID4dkiObbE5KU2s3X+/WVjwcZiZb5j5srWlaKj2hWMFo2ECglg7U3Cm4HRcD6YgfEA2WDom&#10;BT/kYbnoduaYGvfgPTWHkIkIYZ+igjyEKpXS65ws+qGriKN3dbXFEGWdSVPjI8JtKV+SZCwtFhwX&#10;cqzoIyd9O9ytgsx7q5uLLPef7WTzfX7VO/2+Varfa1czEIHa8Az/t7+Mgskb/H2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Az7WxAAAANsAAAAPAAAAAAAAAAAA&#10;AAAAAKECAABkcnMvZG93bnJldi54bWxQSwUGAAAAAAQABAD5AAAAkgMAAAAA&#10;" strokecolor="navy" strokeweight="2.15pt"/>
            <v:line id="Line 78" o:spid="_x0000_s1086" style="position:absolute;visibility:visible" from="22066,4616" to="23818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+bTcQAAADbAAAADwAAAGRycy9kb3ducmV2LnhtbESPQWvCQBSE7wX/w/IEb3VjxSoxG5HS&#10;UqGFEhXE22P3mQSzb0N2G+O/7xYKPQ4z8w2TbQbbiJ46XztWMJsmIIi1MzWXCo6Ht8cVCB+QDTaO&#10;ScGdPGzy0UOGqXE3Lqjfh1JECPsUFVQhtKmUXldk0U9dSxy9i+sshii7UpoObxFuG/mUJM/SYs1x&#10;ocKWXirS1/23VVB6b3V/lk3xOizfP05z/aUXn0pNxsN2DSLQEP7Df+2dUbBcwO+X+ANk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T5tNxAAAANsAAAAPAAAAAAAAAAAA&#10;AAAAAKECAABkcnMvZG93bnJldi54bWxQSwUGAAAAAAQABAD5AAAAkgMAAAAA&#10;" strokecolor="navy" strokeweight="2.15pt"/>
            <v:line id="Line 79" o:spid="_x0000_s1087" style="position:absolute;flip:x;visibility:visible" from="22066,2863" to="23818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2khsMAAADbAAAADwAAAGRycy9kb3ducmV2LnhtbESPT2vCQBDF7wW/wzJCb3VTKbZEVwkR&#10;QezFpi1eh+w0CWZnQ3aM8du7hUKPj/fnx1ttRteqgfrQeDbwPEtAEZfeNlwZ+PrcPb2BCoJssfVM&#10;Bm4UYLOePKwwtf7KHzQUUqk4wiFFA7VIl2odypochpnviKP343uHEmVfadvjNY67Vs+TZKEdNhwJ&#10;NXaU11Sei4uL3OHQHuVw/D6fXrLte1bkWxlyYx6nY7YEJTTKf/ivvbcGXhfw+yX+AL2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tpIbDAAAA2wAAAA8AAAAAAAAAAAAA&#10;AAAAoQIAAGRycy9kb3ducmV2LnhtbFBLBQYAAAAABAAEAPkAAACRAwAAAAA=&#10;" strokecolor="navy" strokeweight="2.15pt"/>
            <v:line id="Line 80" o:spid="_x0000_s1088" style="position:absolute;visibility:visible" from="27330,4616" to="29083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GgocMAAADbAAAADwAAAGRycy9kb3ducmV2LnhtbESPQWvCQBSE74L/YXlCb7qxRSPRVURa&#10;WqhQtIJ4e+w+k2D2bchuY/z3XUHwOMzMN8xi1dlKtNT40rGC8SgBQaydKTlXcPj9GM5A+IBssHJM&#10;Cm7kYbXs9xaYGXflHbX7kIsIYZ+hgiKEOpPS64Is+pGriaN3do3FEGWTS9PgNcJtJV+TZCotlhwX&#10;CqxpU5C+7P+sgtx7q9uTrHbvXfr5fXzTP3qyVepl0K3nIAJ14Rl+tL+MgjSF+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RoKHDAAAA2wAAAA8AAAAAAAAAAAAA&#10;AAAAoQIAAGRycy9kb3ducmV2LnhtbFBLBQYAAAAABAAEAPkAAACRAwAAAAA=&#10;" strokecolor="navy" strokeweight="2.15pt"/>
            <v:line id="Line 81" o:spid="_x0000_s1089" style="position:absolute;flip:x;visibility:visible" from="27330,4616" to="29083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6Vb8AAAADbAAAADwAAAGRycy9kb3ducmV2LnhtbERPTUvDQBC9C/0PyxS82Y0iVmK3JaQI&#10;Ui9tVLwO2TEJzc6G7JjGf+8cBI+P973ZzaE3E42pi+zgdpWBIa6j77hx8P72fPMIJgmyxz4yOfih&#10;BLvt4mqDuY8XPtFUSWM0hFOODlqRIbc21S0FTKs4ECv3FceAonBsrB/xouGht3dZ9mADdqwNLQ5U&#10;tlSfq++gvdOhP8rh+HH+vC/2r0VV7mUqnbtezsUTGKFZ/sV/7hfvYK1j9Yv+ALv9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+lW/AAAAA2wAAAA8AAAAAAAAAAAAAAAAA&#10;oQIAAGRycy9kb3ducmV2LnhtbFBLBQYAAAAABAAEAPkAAACOAwAAAAA=&#10;" strokecolor="navy" strokeweight="2.15pt"/>
            <v:line id="Line 82" o:spid="_x0000_s1090" style="position:absolute;visibility:visible" from="36004,6375" to="37757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KRSMQAAADbAAAADwAAAGRycy9kb3ducmV2LnhtbESP3WoCMRSE7wXfIRzBO83a0qqrUaRU&#10;LFQQf0C8OyTH3cXNybKJ6/btm0LBy2FmvmHmy9aWoqHaF44VjIYJCGLtTMGZgtNxPZiA8AHZYOmY&#10;FPyQh+Wi25ljatyD99QcQiYihH2KCvIQqlRKr3Oy6IeuIo7e1dUWQ5R1Jk2Njwi3pXxJkndpseC4&#10;kGNFHznp2+FuFWTeW91cZLn/bMeb7/Or3um3rVL9XruagQjUhmf4v/1lFIyn8Pcl/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ApFIxAAAANsAAAAPAAAAAAAAAAAA&#10;AAAAAKECAABkcnMvZG93bnJldi54bWxQSwUGAAAAAAQABAD5AAAAkgMAAAAA&#10;" strokecolor="navy" strokeweight="2.15pt"/>
            <v:line id="Line 83" o:spid="_x0000_s1091" style="position:absolute;visibility:visible" from="37757,4616" to="37757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1I8sAAAADbAAAADwAAAGRycy9kb3ducmV2LnhtbERPy4rCMBTdC/5DuMLsNHVkVKpRREYU&#10;RhAfIO4uybUtNjelydTO308WgsvDec+XrS1FQ7UvHCsYDhIQxNqZgjMFl/OmPwXhA7LB0jEp+CMP&#10;y0W3M8fUuCcfqTmFTMQQ9ikqyEOoUim9zsmiH7iKOHJ3V1sMEdaZNDU+Y7gt5WeSjKXFgmNDjhWt&#10;c9KP069VkHlvdXOT5fG7nWx/riN90F97pT567WoGIlAb3uKXe2cUTOP6+CX+ALn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tSPLAAAAA2wAAAA8AAAAAAAAAAAAAAAAA&#10;oQIAAGRycy9kb3ducmV2LnhtbFBLBQYAAAAABAAEAPkAAACOAwAAAAA=&#10;" strokecolor="navy" strokeweight="2.15pt"/>
            <v:line id="Line 84" o:spid="_x0000_s1092" style="position:absolute;visibility:visible" from="37757,2863" to="37757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HtacQAAADbAAAADwAAAGRycy9kb3ducmV2LnhtbESP3WoCMRSE7wu+QziCd5q10lZWo0hR&#10;LFgo/oB4d0iOu4ubk2UT1/XtjSD0cpiZb5jpvLWlaKj2hWMFw0ECglg7U3Cm4LBf9ccgfEA2WDom&#10;BXfyMJ913qaYGnfjLTW7kIkIYZ+igjyEKpXS65ws+oGriKN3drXFEGWdSVPjLcJtKd+T5FNaLDgu&#10;5FjRd076srtaBZn3VjcnWW6X7dd6cxzpP/3xq1Sv2y4mIAK14T/8av8YBeMhPL/E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oe1pxAAAANsAAAAPAAAAAAAAAAAA&#10;AAAAAKECAABkcnMvZG93bnJldi54bWxQSwUGAAAAAAQABAD5AAAAkgMAAAAA&#10;" strokecolor="navy" strokeweight="2.15pt"/>
            <v:line id="Line 85" o:spid="_x0000_s1093" style="position:absolute;visibility:visible" from="36004,2863" to="37757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NzHsQAAADbAAAADwAAAGRycy9kb3ducmV2LnhtbESPQWvCQBSE70L/w/IK3nRTRSupq4go&#10;CgoltiDeHruvSWj2bciuMf33XUHwOMzMN8x82dlKtNT40rGCt2ECglg7U3Ku4PtrO5iB8AHZYOWY&#10;FPyRh+XipTfH1LgbZ9SeQi4ihH2KCooQ6lRKrwuy6IeuJo7ej2sshiibXJoGbxFuKzlKkqm0WHJc&#10;KLCmdUH693S1CnLvrW4vsso23fvucB7rTz05KtV/7VYfIAJ14Rl+tPdGwWwE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c3MexAAAANsAAAAPAAAAAAAAAAAA&#10;AAAAAKECAABkcnMvZG93bnJldi54bWxQSwUGAAAAAAQABAD5AAAAkgMAAAAA&#10;" strokecolor="navy" strokeweight="2.15pt"/>
            <v:line id="Line 86" o:spid="_x0000_s1094" style="position:absolute;visibility:visible" from="36004,2863" to="37757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/WhcQAAADbAAAADwAAAGRycy9kb3ducmV2LnhtbESPQWvCQBSE7wX/w/KE3symSqvErFKK&#10;xUILElsQb4/dZxKafRuya4z/3i0IPQ4z8w2TrwfbiJ46XztW8JSkIIi1MzWXCn6+3ycLED4gG2wc&#10;k4IreVivRg85ZsZduKB+H0oRIewzVFCF0GZSel2RRZ+4ljh6J9dZDFF2pTQdXiLcNnKapi/SYs1x&#10;ocKW3irSv/uzVVB6b3V/lE2xGebbz8NM7/Tzl1KP4+F1CSLQEP7D9/aHUbCYwd+X+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9aFxAAAANsAAAAPAAAAAAAAAAAA&#10;AAAAAKECAABkcnMvZG93bnJldi54bWxQSwUGAAAAAAQABAD5AAAAkgMAAAAA&#10;" strokecolor="navy" strokeweight="2.15pt"/>
            <v:line id="Line 87" o:spid="_x0000_s1095" style="position:absolute;flip:x;visibility:visible" from="36004,4616" to="37757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bvTcMAAADbAAAADwAAAGRycy9kb3ducmV2LnhtbESPT2vCQBDF74V+h2UKvdVNRYpEVwmR&#10;QtGLpi29DtkxCWZnQ3aM8dt3BcHj4/358Zbr0bVqoD40ng28TxJQxKW3DVcGfr4/3+aggiBbbD2T&#10;gSsFWK+en5aYWn/hAw2FVCqOcEjRQC3SpVqHsiaHYeI74ugdfe9QouwrbXu8xHHX6mmSfGiHDUdC&#10;jR3lNZWn4uwid9i2e9nuf09/s2yzy4p8I0NuzOvLmC1ACY3yCN/bX9bAfAa3L/EH6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m703DAAAA2wAAAA8AAAAAAAAAAAAA&#10;AAAAoQIAAGRycy9kb3ducmV2LnhtbFBLBQYAAAAABAAEAPkAAACRAwAAAAA=&#10;" strokecolor="navy" strokeweight="2.15pt"/>
            <v:line id="Line 88" o:spid="_x0000_s1096" style="position:absolute;visibility:visible" from="34251,6375" to="36004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rrasQAAADbAAAADwAAAGRycy9kb3ducmV2LnhtbESPQWvCQBSE7wX/w/IEb2ZTi1ViVinF&#10;otCCxBbE22P3mYRm34bsGtN/3y0IPQ4z8w2TbwbbiJ46XztW8JikIIi1MzWXCr4+36ZLED4gG2wc&#10;k4If8rBZjx5yzIy7cUH9MZQiQthnqKAKoc2k9Loiiz5xLXH0Lq6zGKLsSmk6vEW4beQsTZ+lxZrj&#10;QoUtvVakv49Xq6D03ur+LJtiOyx276cnfdDzD6Um4+FlBSLQEP7D9/beKFjO4e9L/A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mutqxAAAANsAAAAPAAAAAAAAAAAA&#10;AAAAAKECAABkcnMvZG93bnJldi54bWxQSwUGAAAAAAQABAD5AAAAkgMAAAAA&#10;" strokecolor="navy" strokeweight="2.15pt"/>
            <v:line id="Line 89" o:spid="_x0000_s1097" style="position:absolute;visibility:visible" from="34251,4616" to="34251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h1HcQAAADbAAAADwAAAGRycy9kb3ducmV2LnhtbESPQWvCQBSE7wX/w/IEb82mlqrErFKK&#10;RcGCxBbE22P3mYRm34bsGtN/7xYKPQ4z8w2TrwfbiJ46XztW8JSkIIi1MzWXCr4+3x8XIHxANtg4&#10;JgU/5GG9Gj3kmBl344L6YyhFhLDPUEEVQptJ6XVFFn3iWuLoXVxnMUTZldJ0eItw28hpms6kxZrj&#10;QoUtvVWkv49Xq6D03ur+LJtiM8y3+9OzPuiXD6Um4+F1CSLQEP7Df+2dUbCYwe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SHUdxAAAANsAAAAPAAAAAAAAAAAA&#10;AAAAAKECAABkcnMvZG93bnJldi54bWxQSwUGAAAAAAQABAD5AAAAkgMAAAAA&#10;" strokecolor="navy" strokeweight="2.15pt"/>
            <v:line id="Line 90" o:spid="_x0000_s1098" style="position:absolute;visibility:visible" from="34251,2863" to="34251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TQhsQAAADbAAAADwAAAGRycy9kb3ducmV2LnhtbESPQWvCQBSE7wX/w/IEb82mllaJWaUU&#10;i4IFiS2It8fuMwnNvg3ZNab/3i0UPA4z8w2TrwbbiJ46XztW8JSkIIi1MzWXCr6/Ph7nIHxANtg4&#10;JgW/5GG1HD3kmBl35YL6QyhFhLDPUEEVQptJ6XVFFn3iWuLonV1nMUTZldJ0eI1w28hpmr5KizXH&#10;hQpbeq9I/xwuVkHpvdX9STbFephtdsdnvdcvn0pNxsPbAkSgIdzD/+2tUTCfwd+X+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NCGxAAAANsAAAAPAAAAAAAAAAAA&#10;AAAAAKECAABkcnMvZG93bnJldi54bWxQSwUGAAAAAAQABAD5AAAAkgMAAAAA&#10;" strokecolor="navy" strokeweight="2.15pt"/>
            <v:line id="Line 91" o:spid="_x0000_s1099" style="position:absolute;visibility:visible" from="34251,2863" to="36004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tE9MAAAADbAAAADwAAAGRycy9kb3ducmV2LnhtbERPy4rCMBTdC/5DuMLsNHVkVKpRREYU&#10;RhAfIO4uybUtNjelydTO308WgsvDec+XrS1FQ7UvHCsYDhIQxNqZgjMFl/OmPwXhA7LB0jEp+CMP&#10;y0W3M8fUuCcfqTmFTMQQ9ikqyEOoUim9zsmiH7iKOHJ3V1sMEdaZNDU+Y7gt5WeSjKXFgmNDjhWt&#10;c9KP069VkHlvdXOT5fG7nWx/riN90F97pT567WoGIlAb3uKXe2cUTOPY+CX+ALn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2bRPTAAAAA2wAAAA8AAAAAAAAAAAAAAAAA&#10;oQIAAGRycy9kb3ducmV2LnhtbFBLBQYAAAAABAAEAPkAAACOAwAAAAA=&#10;" strokecolor="navy" strokeweight="2.15pt"/>
            <v:line id="Line 92" o:spid="_x0000_s1100" style="position:absolute;flip:x;visibility:visible" from="34251,2863" to="36004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dA08MAAADbAAAADwAAAGRycy9kb3ducmV2LnhtbESPT2vCQBDF70K/wzKF3nTTUsRGVwmR&#10;QtGLTVu8DtlpEszOhuw0xm/vCkKPj/fnx1ttRteqgfrQeDbwPEtAEZfeNlwZ+P56ny5ABUG22Hom&#10;AxcKsFk/TFaYWn/mTxoKqVQc4ZCigVqkS7UOZU0Ow8x3xNH79b1DibKvtO3xHMddq1+SZK4dNhwJ&#10;NXaU11Seij8XucOuPcju8HM6vmbbfVbkWxlyY54ex2wJSmiU//C9/WENLN7g9iX+AL2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nQNPDAAAA2wAAAA8AAAAAAAAAAAAA&#10;AAAAoQIAAGRycy9kb3ducmV2LnhtbFBLBQYAAAAABAAEAPkAAACRAwAAAAA=&#10;" strokecolor="navy" strokeweight="2.15pt"/>
            <v:line id="Line 93" o:spid="_x0000_s1101" style="position:absolute;visibility:visible" from="34251,4616" to="36004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TeL8IAAADbAAAADwAAAGRycy9kb3ducmV2LnhtbERPW2vCMBR+H+w/hDPwbaZT3GbXVEQU&#10;hQniBWRvh+SsLTYnpYm1/nvzMNjjx3fPZr2tRUetrxwreBsmIIi1MxUXCk7H1esnCB+QDdaOScGd&#10;PMzy56cMU+NuvKfuEAoRQ9inqKAMoUml9Loki37oGuLI/brWYoiwLaRp8RbDbS1HSfIuLVYcG0ps&#10;aFGSvhyuVkHhvdXdj6z3y/5j/X0e652ebJUavPTzLxCB+vAv/nNvjIJpXB+/xB8g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TeL8IAAADbAAAADwAAAAAAAAAAAAAA&#10;AAChAgAAZHJzL2Rvd25yZXYueG1sUEsFBgAAAAAEAAQA+QAAAJADAAAAAA==&#10;" strokecolor="navy" strokeweight="2.15pt"/>
            <v:line id="Line 94" o:spid="_x0000_s1102" style="position:absolute;visibility:visible" from="32499,2863" to="34251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h7tMUAAADbAAAADwAAAGRycy9kb3ducmV2LnhtbESP3WrCQBSE7wu+w3IE7+omlVaNbqSI&#10;0kILxR8Q7w67xySYPRuya0zfvlso9HKYmW+Y5aq3teio9ZVjBek4AUGsnam4UHA8bB9nIHxANlg7&#10;JgXf5GGVDx6WmBl35x11+1CICGGfoYIyhCaT0uuSLPqxa4ijd3GtxRBlW0jT4j3CbS2fkuRFWqw4&#10;LpTY0Lokfd3frILCe6u7s6x3m3769nGa6C/9/KnUaNi/LkAE6sN/+K/9bhTMU/j9En+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h7tMUAAADbAAAADwAAAAAAAAAA&#10;AAAAAAChAgAAZHJzL2Rvd25yZXYueG1sUEsFBgAAAAAEAAQA+QAAAJMDAAAAAA==&#10;" strokecolor="navy" strokeweight="2.15pt"/>
            <v:line id="Line 95" o:spid="_x0000_s1103" style="position:absolute;visibility:visible" from="32499,2863" to="34251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rlw8QAAADbAAAADwAAAGRycy9kb3ducmV2LnhtbESP3WoCMRSE7wu+QzhC7zSrxaqrUaRU&#10;LFQQf0C8OyTH3cXNybKJ6/btm4LQy2FmvmHmy9aWoqHaF44VDPoJCGLtTMGZgtNx3ZuA8AHZYOmY&#10;FPyQh+Wi8zLH1LgH76k5hExECPsUFeQhVKmUXudk0fddRRy9q6sthijrTJoaHxFuSzlMkndpseC4&#10;kGNFHznp2+FuFWTeW91cZLn/bMeb7/Ob3unRVqnXbruagQjUhv/ws/1lFEyH8Pcl/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quXDxAAAANsAAAAPAAAAAAAAAAAA&#10;AAAAAKECAABkcnMvZG93bnJldi54bWxQSwUGAAAAAAQABAD5AAAAkgMAAAAA&#10;" strokecolor="navy" strokeweight="2.15pt"/>
            <v:line id="Line 96" o:spid="_x0000_s1104" style="position:absolute;visibility:visible" from="34251,6375" to="34251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ZAWMQAAADbAAAADwAAAGRycy9kb3ducmV2LnhtbESPQWvCQBSE74L/YXlCb7ppRVtTN0FK&#10;xUIF0Rakt8fuaxLMvg3ZNab/visIHoeZ+YZZ5r2tRUetrxwreJwkIIi1MxUXCr6/1uMXED4gG6wd&#10;k4I/8pBnw8ESU+MuvKfuEAoRIexTVFCG0KRSel2SRT9xDXH0fl1rMUTZFtK0eIlwW8unJJlLixXH&#10;hRIbeitJnw5nq6Dw3uruR9b79/5583mc6p2ebZV6GPWrVxCB+nAP39ofRsFiCtcv8QfI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5kBYxAAAANsAAAAPAAAAAAAAAAAA&#10;AAAAAKECAABkcnMvZG93bnJldi54bWxQSwUGAAAAAAQABAD5AAAAkgMAAAAA&#10;" strokecolor="navy" strokeweight="2.15pt"/>
            <v:line id="Line 97" o:spid="_x0000_s1105" style="position:absolute;flip:x;visibility:visible" from="34251,6375" to="36004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95kMMAAADbAAAADwAAAGRycy9kb3ducmV2LnhtbESPT2vCQBDF74V+h2UKvdWNRUqNrhIi&#10;haIXG1u8DtkxCWZnQ3Ya02/vFgSPj/fnx1uuR9eqgfrQeDYwnSSgiEtvG64MfB8+Xt5BBUG22Hom&#10;A38UYL16fFhiav2Fv2gopFJxhEOKBmqRLtU6lDU5DBPfEUfv5HuHEmVfadvjJY67Vr8myZt22HAk&#10;1NhRXlN5Ln5d5A7bdi/b/c/5OMs2u6zINzLkxjw/jdkClNAo9/Ct/WkNzGfw/yX+AL2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/eZDDAAAA2wAAAA8AAAAAAAAAAAAA&#10;AAAAoQIAAGRycy9kb3ducmV2LnhtbFBLBQYAAAAABAAEAPkAAACRAwAAAAA=&#10;" strokecolor="navy" strokeweight="2.15pt"/>
            <v:line id="Line 98" o:spid="_x0000_s1106" style="position:absolute;visibility:visible" from="37757,6375" to="39516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9t8QAAADbAAAADwAAAGRycy9kb3ducmV2LnhtbESPQWvCQBSE74L/YXlCb7qpRVtTN0Gk&#10;YqGCaAvS22P3NQlm34bsNqb/visIHoeZ+YZZ5r2tRUetrxwreJwkIIi1MxUXCr4+N+MXED4gG6wd&#10;k4I/8pBnw8ESU+MufKDuGAoRIexTVFCG0KRSel2SRT9xDXH0flxrMUTZFtK0eIlwW8tpksylxYrj&#10;QokNrUvS5+OvVVB4b3X3LevDW/+8/Tg96b2e7ZR6GPWrVxCB+nAP39rvRsFiBtcv8QfI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Q323xAAAANsAAAAPAAAAAAAAAAAA&#10;AAAAAKECAABkcnMvZG93bnJldi54bWxQSwUGAAAAAAQABAD5AAAAkgMAAAAA&#10;" strokecolor="navy" strokeweight="2.15pt"/>
            <v:line id="Line 99" o:spid="_x0000_s1107" style="position:absolute;visibility:visible" from="37757,4616" to="39516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HjwMQAAADbAAAADwAAAGRycy9kb3ducmV2LnhtbESPW2sCMRSE3wX/QziCbzVrS72sRpFS&#10;sVBBvID4dkiOu4ubk2UT1+2/bwoFH4eZ+YaZL1tbioZqXzhWMBwkIIi1MwVnCk7H9csEhA/IBkvH&#10;pOCHPCwX3c4cU+MevKfmEDIRIexTVJCHUKVSep2TRT9wFXH0rq62GKKsM2lqfES4LeVrkoykxYLj&#10;Qo4VfeSkb4e7VZB5b3VzkeX+sx1vvs9veqfft0r1e+1qBiJQG57h//aXUTAdwd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kePAxAAAANsAAAAPAAAAAAAAAAAA&#10;AAAAAKECAABkcnMvZG93bnJldi54bWxQSwUGAAAAAAQABAD5AAAAkgMAAAAA&#10;" strokecolor="navy" strokeweight="2.15pt"/>
            <v:line id="Line 100" o:spid="_x0000_s1108" style="position:absolute;visibility:visible" from="37757,1111" to="37757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1GW8QAAADbAAAADwAAAGRycy9kb3ducmV2LnhtbESP3WoCMRSE7wXfIRzBO83a0qqrUaRU&#10;LFQQf0C8OyTH3cXNybKJ6/btm0LBy2FmvmHmy9aWoqHaF44VjIYJCGLtTMGZgtNxPZiA8AHZYOmY&#10;FPyQh+Wi25ljatyD99QcQiYihH2KCvIQqlRKr3Oy6IeuIo7e1dUWQ5R1Jk2Njwi3pXxJkndpseC4&#10;kGNFHznp2+FuFWTeW91cZLn/bMeb7/Or3um3rVL9XruagQjUhmf4v/1lFEzH8Pcl/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3UZbxAAAANsAAAAPAAAAAAAAAAAA&#10;AAAAAKECAABkcnMvZG93bnJldi54bWxQSwUGAAAAAAQABAD5AAAAkgMAAAAA&#10;" strokecolor="navy" strokeweight="2.15pt"/>
            <v:line id="Line 101" o:spid="_x0000_s1109" style="position:absolute;flip:x;visibility:visible" from="36004,1111" to="37757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JzlcAAAADbAAAADwAAAGRycy9kb3ducmV2LnhtbERPTUvDQBC9C/0PyxS82Y0iUmO3JaQI&#10;Ui9tVLwO2TEJzc6G7JjGf+8cBI+P973ZzaE3E42pi+zgdpWBIa6j77hx8P72fLMGkwTZYx+ZHPxQ&#10;gt12cbXB3McLn2iqpDEawilHB63IkFub6pYCplUciJX7imNAUTg21o940fDQ27sse7ABO9aGFgcq&#10;W6rP1XfQ3unQH+Vw/Dh/3hf716Iq9zKVzl0v5+IJjNAs/+I/94t38Khj9Yv+ALv9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yc5XAAAAA2wAAAA8AAAAAAAAAAAAAAAAA&#10;oQIAAGRycy9kb3ducmV2LnhtbFBLBQYAAAAABAAEAPkAAACOAwAAAAA=&#10;" strokecolor="navy" strokeweight="2.15pt"/>
            <v:line id="Line 102" o:spid="_x0000_s1110" style="position:absolute;visibility:visible" from="34251,4616" to="36004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53ssUAAADbAAAADwAAAGRycy9kb3ducmV2LnhtbESP3WrCQBSE7wu+w3IE7+rGSqtG11BE&#10;aaGF4g+Id4fdYxLMng3ZNUnfvlso9HKYmW+YVdbbSrTU+NKxgsk4AUGsnSk5V3A67h7nIHxANlg5&#10;JgXf5CFbDx5WmBrX8Z7aQ8hFhLBPUUERQp1K6XVBFv3Y1cTRu7rGYoiyyaVpsItwW8mnJHmRFkuO&#10;CwXWtClI3w53qyD33ur2Iqv9tp+9fZyn+ks/fyo1GvavSxCB+vAf/mu/GwWLBfx+i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53ssUAAADbAAAADwAAAAAAAAAA&#10;AAAAAAChAgAAZHJzL2Rvd25yZXYueG1sUEsFBgAAAAAEAAQA+QAAAJMDAAAAAA==&#10;" strokecolor="navy" strokeweight="2.15pt"/>
            <v:line id="Line 103" o:spid="_x0000_s1111" style="position:absolute;visibility:visible" from="46532,6375" to="48190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wrCMUAAADcAAAADwAAAGRycy9kb3ducmV2LnhtbESPQWvCQBCF70L/wzKF3nRTi1ZSVynF&#10;0oKCaAXxNuxOk9DsbMhuY/z3zkHwNsN7894382Xva9VRG6vABp5HGShiG1zFhYHDz+dwBiomZId1&#10;YDJwoQjLxcNgjrkLZ95Rt0+FkhCOORooU2pyraMtyWMchYZYtN/QekyytoV2LZ4l3Nd6nGVT7bFi&#10;aSixoY+S7N/+3xsoYvS2O+l6t+pfv9bHF7u1k40xT4/9+xuoRH26m2/X307wM8GXZ2QC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wrCMUAAADcAAAADwAAAAAAAAAA&#10;AAAAAAChAgAAZHJzL2Rvd25yZXYueG1sUEsFBgAAAAAEAAQA+QAAAJMDAAAAAA==&#10;" strokecolor="navy" strokeweight="2.15pt"/>
            <v:line id="Line 104" o:spid="_x0000_s1112" style="position:absolute;visibility:visible" from="48190,4616" to="48190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COk8IAAADcAAAADwAAAGRycy9kb3ducmV2LnhtbERP24rCMBB9F/yHMIJva+qKF6pRZNll&#10;BQXxAuLbkIxtsZmUJlu7f78RFnybw7nOYtXaUjRU+8KxguEgAUGsnSk4U3A+fb3NQPiAbLB0TAp+&#10;ycNq2e0sMDXuwQdqjiETMYR9igryEKpUSq9zsugHriKO3M3VFkOEdSZNjY8Ybkv5niQTabHg2JBj&#10;RR856fvxxyrIvLe6ucry8NlOv7eXkd7r8U6pfq9dz0EEasNL/O/emDg/GcLzmXiB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8COk8IAAADcAAAADwAAAAAAAAAAAAAA&#10;AAChAgAAZHJzL2Rvd25yZXYueG1sUEsFBgAAAAAEAAQA+QAAAJADAAAAAA==&#10;" strokecolor="navy" strokeweight="2.15pt"/>
            <v:line id="Line 105" o:spid="_x0000_s1113" style="position:absolute;visibility:visible" from="48190,2863" to="48190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Q5MMAAADcAAAADwAAAGRycy9kb3ducmV2LnhtbERP32vCMBB+F/wfwgl703SOuVGbyhgb&#10;DiZI3UB8O5KzLWsupYm1/vdmIPh2H9/Py1aDbURPna8dK3icJSCItTM1lwp+fz6nryB8QDbYOCYF&#10;F/KwysejDFPjzlxQvwuliCHsU1RQhdCmUnpdkUU/cy1x5I6usxgi7EppOjzHcNvIeZIspMWaY0OF&#10;Lb1XpP92J6ug9N7q/iCb4mN4WX/vn/RWP2+UepgMb0sQgYZwF9/cXybOT+bw/0y8QO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SEOTDAAAA3AAAAA8AAAAAAAAAAAAA&#10;AAAAoQIAAGRycy9kb3ducmV2LnhtbFBLBQYAAAAABAAEAPkAAACRAwAAAAA=&#10;" strokecolor="navy" strokeweight="2.15pt"/>
            <v:line id="Line 106" o:spid="_x0000_s1114" style="position:absolute;visibility:visible" from="46532,2863" to="48190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61f8IAAADcAAAADwAAAGRycy9kb3ducmV2LnhtbERP24rCMBB9X9h/CLPg25qquErXKCKK&#10;ggviBcS3IZlti82kNLHWvzfCwr7N4VxnMmttKRqqfeFYQa+bgCDWzhScKTgdV59jED4gGywdk4IH&#10;eZhN398mmBp35z01h5CJGMI+RQV5CFUqpdc5WfRdVxFH7tfVFkOEdSZNjfcYbkvZT5IvabHg2JBj&#10;RYuc9PVwswoy761uLrLcL9vRense6J0e/ijV+Wjn3yACteFf/OfemDg/GcDrmXiB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F61f8IAAADcAAAADwAAAAAAAAAAAAAA&#10;AAChAgAAZHJzL2Rvd25yZXYueG1sUEsFBgAAAAAEAAQA+QAAAJADAAAAAA==&#10;" strokecolor="navy" strokeweight="2.15pt"/>
            <v:line id="Line 107" o:spid="_x0000_s1115" style="position:absolute;visibility:visible" from="46532,2863" to="48190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ctC8MAAADcAAAADwAAAGRycy9kb3ducmV2LnhtbERP32vCMBB+F/Y/hBvsbaZz6qQzLTIm&#10;DhREJ4hvR3Jry5pLaWLt/nsjDHy7j+/nzfPe1qKj1leOFbwMExDE2pmKCwWH7+XzDIQPyAZrx6Tg&#10;jzzk2cNgjqlxF95Rtw+FiCHsU1RQhtCkUnpdkkU/dA1x5H5cazFE2BbStHiJ4baWoySZSosVx4YS&#10;G/ooSf/uz1ZB4b3V3UnWu8/+bbU+vuqtnmyUenrsF+8gAvXhLv53f5k4PxnD7Zl4gcy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3LQvDAAAA3AAAAA8AAAAAAAAAAAAA&#10;AAAAoQIAAGRycy9kb3ducmV2LnhtbFBLBQYAAAAABAAEAPkAAACRAwAAAAA=&#10;" strokecolor="navy" strokeweight="2.15pt"/>
            <v:line id="Line 108" o:spid="_x0000_s1116" style="position:absolute;flip:x;visibility:visible" from="46532,4616" to="48190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ugMUAAADcAAAADwAAAGRycy9kb3ducmV2LnhtbESPQWvCQBCF74X+h2WE3urG0pYSXSVE&#10;hGIvNla8DtkxCWZnQ3aM6b/vFgRvM7w373uzWI2uVQP1ofFsYDZNQBGX3jZcGfjZb54/QAVBtth6&#10;JgO/FGC1fHxYYGr9lb9pKKRSMYRDigZqkS7VOpQ1OQxT3xFH7eR7hxLXvtK2x2sMd61+SZJ37bDh&#10;SKixo7ym8lxcXOQO23Yn293hfHzN1l9Zka9lyI15mozZHJTQKHfz7frTxvrJG/w/Eyf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DugMUAAADcAAAADwAAAAAAAAAA&#10;AAAAAAChAgAAZHJzL2Rvd25yZXYueG1sUEsFBgAAAAAEAAQA+QAAAJMDAAAAAA==&#10;" strokecolor="navy" strokeweight="2.15pt"/>
            <v:line id="Line 109" o:spid="_x0000_s1117" style="position:absolute;visibility:visible" from="44773,6375" to="46532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kW58IAAADcAAAADwAAAGRycy9kb3ducmV2LnhtbERP24rCMBB9X9h/CLPg25qqeKFrFBFF&#10;wQXxAuLbkMy2xWZSmljr35uFhX2bw7nOdN7aUjRU+8Kxgl43AUGsnSk4U3A+rT8nIHxANlg6JgVP&#10;8jCfvb9NMTXuwQdqjiETMYR9igryEKpUSq9zsui7riKO3I+rLYYI60yaGh8x3JaynyQjabHg2JBj&#10;Rcuc9O14twoy761urrI8rNrxZncZ6L0efivV+WgXXyACteFf/Ofemjg/GcHvM/EC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kW58IAAADcAAAADwAAAAAAAAAAAAAA&#10;AAChAgAAZHJzL2Rvd25yZXYueG1sUEsFBgAAAAAEAAQA+QAAAJADAAAAAA==&#10;" strokecolor="navy" strokeweight="2.15pt"/>
            <v:line id="Line 110" o:spid="_x0000_s1118" style="position:absolute;visibility:visible" from="44773,4616" to="44773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WzfMIAAADcAAAADwAAAGRycy9kb3ducmV2LnhtbERP24rCMBB9X9h/CLPg25qquErXKCKK&#10;ggviBcS3IZlti82kNLHWvzcLC77N4VxnMmttKRqqfeFYQa+bgCDWzhScKTgdV59jED4gGywdk4IH&#10;eZhN398mmBp35z01h5CJGMI+RQV5CFUqpdc5WfRdVxFH7tfVFkOEdSZNjfcYbkvZT5IvabHg2JBj&#10;RYuc9PVwswoy761uLrLcL9vRense6J0e/ijV+Wjn3yACteEl/ndvTJyfjODvmXiB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2WzfMIAAADcAAAADwAAAAAAAAAAAAAA&#10;AAChAgAAZHJzL2Rvd25yZXYueG1sUEsFBgAAAAAEAAQA+QAAAJADAAAAAA==&#10;" strokecolor="navy" strokeweight="2.15pt"/>
            <v:line id="Line 111" o:spid="_x0000_s1119" style="position:absolute;visibility:visible" from="44773,2863" to="44773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nDsUAAADcAAAADwAAAGRycy9kb3ducmV2LnhtbESPQWvCQBCF70L/wzKF3nRTi1ZSVynF&#10;0oKCaAXxNuxOk9DsbMhuY/z3zkHwNsN7894382Xva9VRG6vABp5HGShiG1zFhYHDz+dwBiomZId1&#10;YDJwoQjLxcNgjrkLZ95Rt0+FkhCOORooU2pyraMtyWMchYZYtN/QekyytoV2LZ4l3Nd6nGVT7bFi&#10;aSixoY+S7N/+3xsoYvS2O+l6t+pfv9bHF7u1k40xT4/9+xuoRH26m2/X307wM6GVZ2QC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onDsUAAADcAAAADwAAAAAAAAAA&#10;AAAAAAChAgAAZHJzL2Rvd25yZXYueG1sUEsFBgAAAAAEAAQA+QAAAJMDAAAAAA==&#10;" strokecolor="navy" strokeweight="2.15pt"/>
            <v:line id="Line 112" o:spid="_x0000_s1120" style="position:absolute;visibility:visible" from="44773,2863" to="46532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aClcMAAADcAAAADwAAAGRycy9kb3ducmV2LnhtbERP32vCMBB+F/Y/hBvsbaZzqLMzLTIm&#10;DhREJ4hvR3Jry5pLaWLt/nsjDHy7j+/nzfPe1qKj1leOFbwMExDE2pmKCwWH7+XzGwgfkA3WjknB&#10;H3nIs4fBHFPjLryjbh8KEUPYp6igDKFJpfS6JIt+6BriyP241mKIsC2kafESw20tR0kykRYrjg0l&#10;NvRRkv7dn62Cwnuru5Osd5/9dLU+vuqtHm+UenrsF+8gAvXhLv53f5k4P5nB7Zl4gcy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2gpXDAAAA3AAAAA8AAAAAAAAAAAAA&#10;AAAAoQIAAGRycy9kb3ducmV2LnhtbFBLBQYAAAAABAAEAPkAAACRAwAAAAA=&#10;" strokecolor="navy" strokeweight="2.15pt"/>
            <v:line id="Line 113" o:spid="_x0000_s1121" style="position:absolute;flip:x;visibility:visible" from="44773,2863" to="46532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7bxcMAAADcAAAADwAAAGRycy9kb3ducmV2LnhtbESPTUvDQBCG74L/YRmhN7upFJHYbQkp&#10;grSXGhWvQ3ZMQrOzITum6b93DoK3Geb9eGazm0NvJhpTF9nBapmBIa6j77hx8PH+cv8EJgmyxz4y&#10;ObhSgt329maDuY8XfqOpksZoCKccHbQiQ25tqlsKmJZxINbbdxwDiq5jY/2IFw0PvX3IskcbsGNt&#10;aHGgsqX6XP0E7Z0O/UkOp8/z17rYH4uq3MtUOre4m4tnMEKz/Iv/3K9e8VeKr8/oBHb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O28XDAAAA3AAAAA8AAAAAAAAAAAAA&#10;AAAAoQIAAGRycy9kb3ducmV2LnhtbFBLBQYAAAAABAAEAPkAAACRAwAAAAA=&#10;" strokecolor="navy" strokeweight="2.15pt"/>
            <v:line id="Line 114" o:spid="_x0000_s1122" style="position:absolute;visibility:visible" from="44773,4616" to="46532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kYTsMAAADcAAAADwAAAGRycy9kb3ducmV2LnhtbERP22rCQBB9L/gPywh9001aWiW6CVJa&#10;LLQgXkB8G3bHJJidDdk1pn/fLQh9m8O5zrIYbCN66nztWEE6TUAQa2dqLhUc9h+TOQgfkA02jknB&#10;D3ko8tHDEjPjbrylfhdKEUPYZ6igCqHNpPS6Iot+6lriyJ1dZzFE2JXSdHiL4baRT0nyKi3WHBsq&#10;bOmtIn3ZXa2C0nur+5Nstu/DbP11fNYb/fKt1ON4WC1ABBrCv/ju/jRxfprC3zPxAp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ZGE7DAAAA3AAAAA8AAAAAAAAAAAAA&#10;AAAAoQIAAGRycy9kb3ducmV2LnhtbFBLBQYAAAAABAAEAPkAAACRAwAAAAA=&#10;" strokecolor="navy" strokeweight="2.15pt"/>
            <v:line id="Line 115" o:spid="_x0000_s1123" style="position:absolute;visibility:visible" from="44773,4616" to="46532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uGOcIAAADcAAAADwAAAGRycy9kb3ducmV2LnhtbERP24rCMBB9F/yHMIJva6qiK9UoIrus&#10;oLB4AfFtSMa22ExKk63dv98IC77N4VxnsWptKRqqfeFYwXCQgCDWzhScKTifPt9mIHxANlg6JgW/&#10;5GG17HYWmBr34AM1x5CJGMI+RQV5CFUqpdc5WfQDVxFH7uZqiyHCOpOmxkcMt6UcJclUWiw4NuRY&#10;0SYnfT/+WAWZ91Y3V1kePtr3r91lrL/1ZK9Uv9eu5yACteEl/ndvTZw/HMHzmXiB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uGOcIAAADcAAAADwAAAAAAAAAAAAAA&#10;AAChAgAAZHJzL2Rvd25yZXYueG1sUEsFBgAAAAAEAAQA+QAAAJADAAAAAA==&#10;" strokecolor="navy" strokeweight="2.15pt"/>
            <v:line id="Line 116" o:spid="_x0000_s1124" style="position:absolute;visibility:visible" from="46532,1111" to="46532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cjosMAAADcAAAADwAAAGRycy9kb3ducmV2LnhtbERP32vCMBB+H/g/hBN809SVbVKNIjLZ&#10;YINRFcS3IznbYnMpTdZ2//0yEPZ2H9/PW20GW4uOWl85VjCfJSCItTMVFwpOx/10AcIHZIO1Y1Lw&#10;Qx4269HDCjPjes6pO4RCxBD2GSooQ2gyKb0uyaKfuYY4clfXWgwRtoU0LfYx3NbyMUmepcWKY0OJ&#10;De1K0rfDt1VQeG91d5F1/jq8vH2cU/2lnz6VmoyH7RJEoCH8i+/udxPnz1P4eyZe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HI6LDAAAA3AAAAA8AAAAAAAAAAAAA&#10;AAAAoQIAAGRycy9kb3ducmV2LnhtbFBLBQYAAAAABAAEAPkAAACRAwAAAAA=&#10;" strokecolor="navy" strokeweight="2.15pt"/>
            <v:line id="Line 117" o:spid="_x0000_s1125" style="position:absolute;visibility:visible" from="46532,6375" to="46532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671sMAAADcAAAADwAAAGRycy9kb3ducmV2LnhtbERP22rCQBB9L/gPywi+1U1qqxLdSBGl&#10;hRaKFxDfht0xCWZnQ3aN6d93C4W+zeFcZ7nqbS06an3lWEE6TkAQa2cqLhQcD9vHOQgfkA3WjknB&#10;N3lY5YOHJWbG3XlH3T4UIoawz1BBGUKTSel1SRb92DXEkbu41mKIsC2kafEew20tn5JkKi1WHBtK&#10;bGhdkr7ub1ZB4b3V3VnWu00/e/s4TfSXfvlUajTsXxcgAvXhX/znfjdxfvoMv8/EC2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uu9bDAAAA3AAAAA8AAAAAAAAAAAAA&#10;AAAAoQIAAGRycy9kb3ducmV2LnhtbFBLBQYAAAAABAAEAPkAAACRAwAAAAA=&#10;" strokecolor="navy" strokeweight="2.15pt"/>
            <v:line id="Line 118" o:spid="_x0000_s1126" style="position:absolute;visibility:visible" from="43021,4616" to="44773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IeTcMAAADcAAAADwAAAGRycy9kb3ducmV2LnhtbERP32vCMBB+H/g/hBP2NlMnnVKNIjLZ&#10;YAOpCuLbkZxtsbmUJmu7/34ZDPZ2H9/PW20GW4uOWl85VjCdJCCItTMVFwrOp/3TAoQPyAZrx6Tg&#10;mzxs1qOHFWbG9ZxTdwyFiCHsM1RQhtBkUnpdkkU/cQ1x5G6utRgibAtpWuxjuK3lc5K8SIsVx4YS&#10;G9qVpO/HL6ug8N7q7irr/HWYv31cZvqg00+lHsfDdgki0BD+xX/udxPnT1P4fSZe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iHk3DAAAA3AAAAA8AAAAAAAAAAAAA&#10;AAAAoQIAAGRycy9kb3ducmV2LnhtbFBLBQYAAAAABAAEAPkAAACRAwAAAAA=&#10;" strokecolor="navy" strokeweight="2.15pt"/>
            <v:line id="Line 119" o:spid="_x0000_s1127" style="position:absolute;visibility:visible" from="48190,4616" to="49949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CAOsIAAADcAAAADwAAAGRycy9kb3ducmV2LnhtbERP24rCMBB9F/yHMMK+aeqKrlSjiKzs&#10;wgqLFxDfhmRsi82kNNla/34jCL7N4VxnvmxtKRqqfeFYwXCQgCDWzhScKTgeNv0pCB+QDZaOScGd&#10;PCwX3c4cU+NuvKNmHzIRQ9inqCAPoUql9Doni37gKuLIXVxtMURYZ9LUeIvhtpTvSTKRFguODTlW&#10;tM5JX/d/VkHmvdXNWZa7z/bj6+c00r96vFXqrdeuZiACteElfrq/TZw/nMDjmXiB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fCAOsIAAADcAAAADwAAAAAAAAAAAAAA&#10;AAChAgAAZHJzL2Rvd25yZXYueG1sUEsFBgAAAAAEAAQA+QAAAJADAAAAAA==&#10;" strokecolor="navy" strokeweight="2.15pt"/>
            <v:line id="Line 120" o:spid="_x0000_s1128" style="position:absolute;flip:x;visibility:visible" from="44773,1111" to="46532,2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dDscUAAADcAAAADwAAAGRycy9kb3ducmV2LnhtbESPQWvCQBCF74X+h2UKvdWNpbQSXSVE&#10;hKIXG1u8DtlpEszOhuwY03/vFgRvM7w373uzWI2uVQP1ofFsYDpJQBGX3jZcGfg+bF5moIIgW2w9&#10;k4E/CrBaPj4sMLX+wl80FFKpGMIhRQO1SJdqHcqaHIaJ74ij9ut7hxLXvtK2x0sMd61+TZJ37bDh&#10;SKixo7ym8lScXeQO23Yv2/3P6fiWrXdZka9lyI15fhqzOSihUe7m2/WnjfWnH/D/TJxAL6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dDscUAAADcAAAADwAAAAAAAAAA&#10;AAAAAAChAgAAZHJzL2Rvd25yZXYueG1sUEsFBgAAAAAEAAQA+QAAAJMDAAAAAA==&#10;" strokecolor="navy" strokeweight="2.15pt"/>
            <v:line id="Line 121" o:spid="_x0000_s1129" style="position:absolute;visibility:visible" from="43021,4616" to="44773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Ox08UAAADcAAAADwAAAGRycy9kb3ducmV2LnhtbESPQWvCQBCF74X+h2UK3upGi7VEVynF&#10;0oKCaAXxNuxOk9DsbMiuMf575yD0NsN7894382Xva9VRG6vABkbDDBSxDa7iwsDh5/P5DVRMyA7r&#10;wGTgShGWi8eHOeYuXHhH3T4VSkI45migTKnJtY62JI9xGBpi0X5D6zHJ2hbatXiRcF/rcZa9ao8V&#10;S0OJDX2UZP/2Z2+giNHb7qTr3aqffq2PL3ZrJxtjBk/9+wxUoj79m+/X307wR0Irz8gE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Ox08UAAADcAAAADwAAAAAAAAAA&#10;AAAAAAChAgAAZHJzL2Rvd25yZXYueG1sUEsFBgAAAAAEAAQA+QAAAJMDAAAAAA==&#10;" strokecolor="navy" strokeweight="2.15pt"/>
            <v:line id="Line 122" o:spid="_x0000_s1130" style="position:absolute;flip:x;visibility:visible" from="46532,6375" to="48190,8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RyWMUAAADcAAAADwAAAGRycy9kb3ducmV2LnhtbESPQWvCQBCF74X+h2UKvdWNpZQaXSVE&#10;hKIXG1u8DtlpEszOhuwY03/vFgRvM7w373uzWI2uVQP1ofFsYDpJQBGX3jZcGfg+bF4+QAVBtth6&#10;JgN/FGC1fHxYYGr9hb9oKKRSMYRDigZqkS7VOpQ1OQwT3xFH7df3DiWufaVtj5cY7lr9miTv2mHD&#10;kVBjR3lN5ak4u8gdtu1etvuf0/EtW++yIl/LkBvz/DRmc1BCo9zNt+tPG+tPZ/D/TJxAL6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RyWMUAAADcAAAADwAAAAAAAAAA&#10;AAAAAAChAgAAZHJzL2Rvd25yZXYueG1sUEsFBgAAAAAEAAQA+QAAAJMDAAAAAA==&#10;" strokecolor="navy" strokeweight="2.15pt"/>
            <v:line id="Line 123" o:spid="_x0000_s1131" style="position:absolute;visibility:visible" from="48190,2863" to="49949,4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l3aMUAAADcAAAADwAAAGRycy9kb3ducmV2LnhtbESPQWvCQBCF74X+h2UK3uqmFmuJrlLE&#10;0oKCaAXxNuxOk9DsbMiuMf575yD0NsN78943s0Xva9VRG6vABl6GGShiG1zFhYHDz+fzO6iYkB3W&#10;gcnAlSIs5o8PM8xduPCOun0qlIRwzNFAmVKTax1tSR7jMDTEov2G1mOStS20a/Ei4b7Woyx70x4r&#10;loYSG1qWZP/2Z2+giNHb7qTr3aqffK2Pr3ZrxxtjBk/9xxRUoj79m+/X307wR4Ivz8gEe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l3aMUAAADcAAAADwAAAAAAAAAA&#10;AAAAAAChAgAAZHJzL2Rvd25yZXYueG1sUEsFBgAAAAAEAAQA+QAAAJMDAAAAAA==&#10;" strokecolor="navy" strokeweight="2.15pt"/>
            <v:line id="Line 124" o:spid="_x0000_s1132" style="position:absolute;flip:x;visibility:visible" from="14585,6191" to="15786,7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6048UAAADcAAAADwAAAGRycy9kb3ducmV2LnhtbESPQWvCQBCF74X+h2UK3pqNUqREVwmR&#10;QrEXTVt6HbJjEszOhuw0xn/fFYTeZnhv3vdmvZ1cp0YaQuvZwDxJQRFX3rZcG/j6fHt+BRUE2WLn&#10;mQxcKcB28/iwxsz6Cx9pLKVWMYRDhgYakT7TOlQNOQyJ74mjdvKDQ4nrUGs74CWGu04v0nSpHbYc&#10;CQ32VDRUnctfF7njvjvI/vB9/nnJdx95WexkLIyZPU35CpTQJP/m+/W7jfUXc7g9Eyf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6048UAAADcAAAADwAAAAAAAAAA&#10;AAAAAAChAgAAZHJzL2Rvd25yZXYueG1sUEsFBgAAAAAEAAQA+QAAAJMDAAAAAA==&#10;" strokecolor="navy" strokeweight="2.15pt"/>
            <v:group id="Group 125" o:spid="_x0000_s1133" style="position:absolute;left:13754;top:9607;width:965;height:1981" coordorigin="4212,13654" coordsize="15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<v:rect id="Rectangle 126" o:spid="_x0000_s1134" style="position:absolute;left:4212;top:13654;width:106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<v:textbox style="mso-fit-shape-to-text:t" inset="0,0,0,0">
                  <w:txbxContent>
                    <w:p w:rsidR="00E32170" w:rsidRDefault="00E32170" w:rsidP="00D72D8B">
                      <w:r>
                        <w:rPr>
                          <w:rFonts w:ascii="Bodoni MT" w:hAnsi="Bodoni MT" w:cs="Bodoni MT"/>
                          <w:color w:val="000000"/>
                        </w:rPr>
                        <w:t>_</w:t>
                      </w:r>
                    </w:p>
                  </w:txbxContent>
                </v:textbox>
              </v:rect>
              <v:rect id="Rectangle 127" o:spid="_x0000_s1135" style="position:absolute;left:4212;top:13654;width:152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<v:textbox style="mso-fit-shape-to-text:t" inset="0,0,0,0">
                  <w:txbxContent>
                    <w:p w:rsidR="00E32170" w:rsidRDefault="00E32170" w:rsidP="00D72D8B">
                      <w:r>
                        <w:rPr>
                          <w:rFonts w:ascii="Bodoni MT" w:hAnsi="Bodoni MT" w:cs="Bodoni MT"/>
                          <w:color w:val="000000"/>
                        </w:rPr>
                        <w:t>A</w:t>
                      </w:r>
                    </w:p>
                  </w:txbxContent>
                </v:textbox>
              </v:rect>
            </v:group>
            <v:group id="Group 128" o:spid="_x0000_s1136" style="position:absolute;left:25019;top:9607;width:895;height:1981" coordorigin="5986,13654" coordsize="141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<v:rect id="Rectangle 129" o:spid="_x0000_s1137" style="position:absolute;left:5986;top:13654;width:106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<v:textbox style="mso-fit-shape-to-text:t" inset="0,0,0,0">
                  <w:txbxContent>
                    <w:p w:rsidR="00E32170" w:rsidRDefault="00E32170" w:rsidP="00D72D8B">
                      <w:r>
                        <w:rPr>
                          <w:rFonts w:ascii="Bodoni MT" w:hAnsi="Bodoni MT" w:cs="Bodoni MT"/>
                          <w:color w:val="000000"/>
                        </w:rPr>
                        <w:t>_</w:t>
                      </w:r>
                    </w:p>
                  </w:txbxContent>
                </v:textbox>
              </v:rect>
              <v:rect id="Rectangle 130" o:spid="_x0000_s1138" style="position:absolute;left:5986;top:13654;width:141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<v:textbox style="mso-fit-shape-to-text:t" inset="0,0,0,0">
                  <w:txbxContent>
                    <w:p w:rsidR="00E32170" w:rsidRDefault="00E32170" w:rsidP="00D72D8B">
                      <w:r>
                        <w:rPr>
                          <w:rFonts w:ascii="Bodoni MT" w:hAnsi="Bodoni MT" w:cs="Bodoni MT"/>
                          <w:color w:val="000000"/>
                        </w:rPr>
                        <w:t>B</w:t>
                      </w:r>
                    </w:p>
                  </w:txbxContent>
                </v:textbox>
              </v:rect>
            </v:group>
            <v:group id="Group 131" o:spid="_x0000_s1139" style="position:absolute;left:36188;top:9607;width:896;height:1981" coordorigin="7745,13654" coordsize="141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<v:rect id="Rectangle 132" o:spid="_x0000_s1140" style="position:absolute;left:7745;top:13654;width:106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<v:textbox style="mso-fit-shape-to-text:t" inset="0,0,0,0">
                  <w:txbxContent>
                    <w:p w:rsidR="00E32170" w:rsidRDefault="00E32170" w:rsidP="00D72D8B">
                      <w:r>
                        <w:rPr>
                          <w:rFonts w:ascii="Bodoni MT" w:hAnsi="Bodoni MT" w:cs="Bodoni MT"/>
                          <w:color w:val="000000"/>
                        </w:rPr>
                        <w:t>_</w:t>
                      </w:r>
                    </w:p>
                  </w:txbxContent>
                </v:textbox>
              </v:rect>
              <v:rect id="Rectangle 133" o:spid="_x0000_s1141" style="position:absolute;left:7745;top:13654;width:141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<v:textbox style="mso-fit-shape-to-text:t" inset="0,0,0,0">
                  <w:txbxContent>
                    <w:p w:rsidR="00E32170" w:rsidRDefault="00E32170" w:rsidP="00D72D8B">
                      <w:r>
                        <w:rPr>
                          <w:rFonts w:ascii="Bodoni MT" w:hAnsi="Bodoni MT" w:cs="Bodoni MT"/>
                          <w:color w:val="000000"/>
                        </w:rPr>
                        <w:t>C</w:t>
                      </w:r>
                    </w:p>
                  </w:txbxContent>
                </v:textbox>
              </v:rect>
            </v:group>
            <v:group id="Group 134" o:spid="_x0000_s1142" style="position:absolute;left:46437;top:9328;width:965;height:1981" coordorigin="9359,13610" coordsize="152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<v:rect id="Rectangle 135" o:spid="_x0000_s1143" style="position:absolute;left:9359;top:13610;width:106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<v:textbox style="mso-fit-shape-to-text:t" inset="0,0,0,0">
                  <w:txbxContent>
                    <w:p w:rsidR="00E32170" w:rsidRDefault="00E32170" w:rsidP="00D72D8B">
                      <w:r>
                        <w:rPr>
                          <w:rFonts w:ascii="Bodoni MT" w:hAnsi="Bodoni MT" w:cs="Bodoni MT"/>
                          <w:color w:val="000000"/>
                        </w:rPr>
                        <w:t>_</w:t>
                      </w:r>
                    </w:p>
                  </w:txbxContent>
                </v:textbox>
              </v:rect>
              <v:rect id="Rectangle 136" o:spid="_x0000_s1144" style="position:absolute;left:9359;top:13610;width:152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<v:textbox style="mso-fit-shape-to-text:t" inset="0,0,0,0">
                  <w:txbxContent>
                    <w:p w:rsidR="00E32170" w:rsidRDefault="00E32170" w:rsidP="00D72D8B">
                      <w:r>
                        <w:rPr>
                          <w:rFonts w:ascii="Bodoni MT" w:hAnsi="Bodoni MT" w:cs="Bodoni MT"/>
                          <w:color w:val="000000"/>
                        </w:rPr>
                        <w:t>D</w:t>
                      </w:r>
                    </w:p>
                  </w:txbxContent>
                </v:textbox>
              </v:rect>
            </v:group>
          </v:group>
        </w:pict>
      </w:r>
      <w:r w:rsidRPr="00F07A37">
        <w:rPr>
          <w:rFonts w:ascii="Bodoni MT" w:hAnsi="Bodoni MT"/>
          <w:sz w:val="24"/>
        </w:rPr>
        <w:t xml:space="preserve">2. </w:t>
      </w:r>
      <w:r w:rsidRPr="00F07A37">
        <w:rPr>
          <w:rFonts w:ascii="Bodoni MT" w:hAnsi="Bodoni MT" w:hint="eastAsia"/>
          <w:sz w:val="24"/>
        </w:rPr>
        <w:t>如图，右边的图形中，经过平移能得到左边的图形的是</w:t>
      </w:r>
      <w:r w:rsidRPr="00F07A37">
        <w:rPr>
          <w:rFonts w:ascii="Bodoni MT" w:hAnsi="Bodoni MT"/>
          <w:sz w:val="24"/>
        </w:rPr>
        <w:t>(   )</w:t>
      </w:r>
    </w:p>
    <w:p w:rsidR="00E32170" w:rsidRPr="00F07A37" w:rsidRDefault="00E32170" w:rsidP="00D72D8B">
      <w:pPr>
        <w:spacing w:line="360" w:lineRule="auto"/>
        <w:rPr>
          <w:sz w:val="24"/>
        </w:rPr>
      </w:pPr>
    </w:p>
    <w:p w:rsidR="00E32170" w:rsidRPr="00F07A37" w:rsidRDefault="00E32170" w:rsidP="00D72D8B">
      <w:pPr>
        <w:adjustRightInd w:val="0"/>
        <w:snapToGrid w:val="0"/>
        <w:spacing w:line="360" w:lineRule="auto"/>
        <w:rPr>
          <w:rFonts w:ascii="宋体"/>
          <w:sz w:val="24"/>
        </w:rPr>
      </w:pPr>
    </w:p>
    <w:p w:rsidR="00E32170" w:rsidRPr="00F07A37" w:rsidRDefault="00E32170">
      <w:pPr>
        <w:rPr>
          <w:sz w:val="24"/>
        </w:rPr>
      </w:pPr>
    </w:p>
    <w:p w:rsidR="00E32170" w:rsidRDefault="00E32170" w:rsidP="0036211C">
      <w:pPr>
        <w:pStyle w:val="Subtitle"/>
        <w:jc w:val="both"/>
        <w:rPr>
          <w:rFonts w:ascii="Times New Roman" w:hAnsi="Times New Roman"/>
          <w:b w:val="0"/>
          <w:bCs w:val="0"/>
          <w:kern w:val="2"/>
          <w:sz w:val="24"/>
          <w:szCs w:val="24"/>
        </w:rPr>
      </w:pPr>
    </w:p>
    <w:p w:rsidR="00E32170" w:rsidRPr="00F07A37" w:rsidRDefault="00E32170" w:rsidP="0036211C">
      <w:pPr>
        <w:pStyle w:val="Subtitle"/>
        <w:jc w:val="both"/>
        <w:rPr>
          <w:rFonts w:ascii="宋体"/>
          <w:sz w:val="24"/>
          <w:szCs w:val="24"/>
        </w:rPr>
      </w:pPr>
      <w:r w:rsidRPr="00F07A37">
        <w:rPr>
          <w:rFonts w:ascii="宋体"/>
          <w:sz w:val="24"/>
          <w:szCs w:val="24"/>
        </w:rPr>
        <w:t>3</w:t>
      </w:r>
      <w:r>
        <w:rPr>
          <w:rFonts w:ascii="宋体"/>
          <w:sz w:val="24"/>
          <w:szCs w:val="24"/>
        </w:rPr>
        <w:t xml:space="preserve">    </w:t>
      </w:r>
      <w:r w:rsidRPr="007E0E9F">
        <w:rPr>
          <w:rFonts w:ascii="宋体" w:hint="eastAsia"/>
          <w:b w:val="0"/>
          <w:sz w:val="24"/>
          <w:szCs w:val="24"/>
        </w:rPr>
        <w:t>方程组</w:t>
      </w:r>
      <w:r w:rsidRPr="00F07A37">
        <w:rPr>
          <w:rFonts w:ascii="宋体"/>
          <w:position w:val="-30"/>
          <w:sz w:val="24"/>
          <w:szCs w:val="24"/>
        </w:rPr>
        <w:object w:dxaOrig="1020" w:dyaOrig="720">
          <v:shape id="_x0000_i1027" type="#_x0000_t75" style="width:51pt;height:36pt" o:ole="" fillcolor="window">
            <v:imagedata r:id="rId8" o:title=""/>
          </v:shape>
          <o:OLEObject Type="Embed" ProgID="Equation.DSMT4" ShapeID="_x0000_i1027" DrawAspect="Content" ObjectID="_1364847289" r:id="rId9"/>
        </w:object>
      </w:r>
      <w:r w:rsidRPr="007E0E9F">
        <w:rPr>
          <w:rFonts w:ascii="宋体" w:hint="eastAsia"/>
          <w:b w:val="0"/>
          <w:sz w:val="24"/>
          <w:szCs w:val="24"/>
        </w:rPr>
        <w:t>的解是（</w:t>
      </w:r>
      <w:r w:rsidRPr="007E0E9F">
        <w:rPr>
          <w:rFonts w:ascii="宋体"/>
          <w:b w:val="0"/>
          <w:sz w:val="24"/>
          <w:szCs w:val="24"/>
        </w:rPr>
        <w:t xml:space="preserve">    </w:t>
      </w:r>
      <w:r w:rsidRPr="007E0E9F">
        <w:rPr>
          <w:rFonts w:ascii="宋体" w:hint="eastAsia"/>
          <w:b w:val="0"/>
          <w:sz w:val="24"/>
          <w:szCs w:val="24"/>
        </w:rPr>
        <w:t>）</w:t>
      </w:r>
      <w:r w:rsidRPr="00F07A37">
        <w:rPr>
          <w:rFonts w:ascii="宋体" w:hint="eastAsia"/>
          <w:sz w:val="24"/>
          <w:szCs w:val="24"/>
        </w:rPr>
        <w:t>．</w:t>
      </w:r>
    </w:p>
    <w:p w:rsidR="00E32170" w:rsidRPr="00F07A37" w:rsidRDefault="00E32170" w:rsidP="003E1AF5">
      <w:pPr>
        <w:ind w:firstLineChars="350" w:firstLine="31680"/>
        <w:rPr>
          <w:rFonts w:ascii="宋体"/>
          <w:sz w:val="24"/>
        </w:rPr>
      </w:pPr>
      <w:r w:rsidRPr="00F07A37">
        <w:rPr>
          <w:rFonts w:ascii="宋体" w:hint="eastAsia"/>
          <w:sz w:val="24"/>
        </w:rPr>
        <w:t>Ａ、</w:t>
      </w:r>
      <w:r w:rsidRPr="00F07A37">
        <w:rPr>
          <w:rFonts w:ascii="宋体"/>
          <w:position w:val="-30"/>
          <w:sz w:val="24"/>
        </w:rPr>
        <w:object w:dxaOrig="700" w:dyaOrig="720">
          <v:shape id="_x0000_i1028" type="#_x0000_t75" style="width:35.25pt;height:36pt" o:ole="" fillcolor="window">
            <v:imagedata r:id="rId10" o:title=""/>
          </v:shape>
          <o:OLEObject Type="Embed" ProgID="Equation.DSMT4" ShapeID="_x0000_i1028" DrawAspect="Content" ObjectID="_1364847290" r:id="rId11"/>
        </w:object>
      </w:r>
      <w:r w:rsidRPr="00F07A37"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 xml:space="preserve">           </w:t>
      </w:r>
      <w:r w:rsidRPr="00F07A37">
        <w:rPr>
          <w:rFonts w:ascii="宋体"/>
          <w:sz w:val="24"/>
        </w:rPr>
        <w:t xml:space="preserve"> </w:t>
      </w:r>
      <w:r w:rsidRPr="00F07A37">
        <w:rPr>
          <w:rFonts w:ascii="宋体" w:hint="eastAsia"/>
          <w:sz w:val="24"/>
        </w:rPr>
        <w:t>Ｂ、</w:t>
      </w:r>
      <w:r w:rsidRPr="00F07A37">
        <w:rPr>
          <w:rFonts w:ascii="宋体"/>
          <w:position w:val="-30"/>
          <w:sz w:val="24"/>
        </w:rPr>
        <w:object w:dxaOrig="840" w:dyaOrig="720">
          <v:shape id="_x0000_i1029" type="#_x0000_t75" style="width:42pt;height:36pt" o:ole="" fillcolor="window">
            <v:imagedata r:id="rId12" o:title=""/>
          </v:shape>
          <o:OLEObject Type="Embed" ProgID="Equation.DSMT4" ShapeID="_x0000_i1029" DrawAspect="Content" ObjectID="_1364847291" r:id="rId13"/>
        </w:object>
      </w:r>
      <w:r w:rsidRPr="00F07A37"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 xml:space="preserve">       </w:t>
      </w:r>
      <w:r w:rsidRPr="00F07A37">
        <w:rPr>
          <w:rFonts w:ascii="宋体"/>
          <w:sz w:val="24"/>
        </w:rPr>
        <w:t xml:space="preserve"> </w:t>
      </w:r>
      <w:r w:rsidRPr="00F07A37">
        <w:rPr>
          <w:rFonts w:ascii="宋体" w:hint="eastAsia"/>
          <w:sz w:val="24"/>
        </w:rPr>
        <w:t>Ｃ、</w:t>
      </w:r>
      <w:r w:rsidRPr="00F07A37">
        <w:rPr>
          <w:rFonts w:ascii="宋体"/>
          <w:position w:val="-30"/>
          <w:sz w:val="24"/>
        </w:rPr>
        <w:object w:dxaOrig="720" w:dyaOrig="720">
          <v:shape id="_x0000_i1030" type="#_x0000_t75" style="width:36pt;height:36pt" o:ole="" fillcolor="window">
            <v:imagedata r:id="rId14" o:title=""/>
          </v:shape>
          <o:OLEObject Type="Embed" ProgID="Equation.DSMT4" ShapeID="_x0000_i1030" DrawAspect="Content" ObjectID="_1364847292" r:id="rId15"/>
        </w:object>
      </w:r>
      <w:r w:rsidRPr="00F07A37"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 xml:space="preserve">   </w:t>
      </w:r>
      <w:r w:rsidRPr="00F07A37">
        <w:rPr>
          <w:rFonts w:ascii="宋体"/>
          <w:sz w:val="24"/>
        </w:rPr>
        <w:t xml:space="preserve"> </w:t>
      </w:r>
      <w:r>
        <w:rPr>
          <w:rFonts w:ascii="宋体"/>
          <w:sz w:val="24"/>
        </w:rPr>
        <w:t xml:space="preserve"> </w:t>
      </w:r>
      <w:r w:rsidRPr="00F07A37">
        <w:rPr>
          <w:rFonts w:ascii="宋体" w:hint="eastAsia"/>
          <w:sz w:val="24"/>
        </w:rPr>
        <w:t>Ｄ、</w:t>
      </w:r>
      <w:r w:rsidRPr="00F07A37">
        <w:rPr>
          <w:rFonts w:ascii="宋体"/>
          <w:position w:val="-30"/>
          <w:sz w:val="24"/>
        </w:rPr>
        <w:object w:dxaOrig="720" w:dyaOrig="720">
          <v:shape id="_x0000_i1031" type="#_x0000_t75" style="width:36pt;height:36pt" o:ole="" fillcolor="window">
            <v:imagedata r:id="rId16" o:title=""/>
          </v:shape>
          <o:OLEObject Type="Embed" ProgID="Equation.DSMT4" ShapeID="_x0000_i1031" DrawAspect="Content" ObjectID="_1364847293" r:id="rId17"/>
        </w:object>
      </w:r>
    </w:p>
    <w:p w:rsidR="00E32170" w:rsidRPr="00F07A37" w:rsidRDefault="00E32170" w:rsidP="0019139F">
      <w:pPr>
        <w:rPr>
          <w:sz w:val="24"/>
        </w:rPr>
      </w:pPr>
      <w:r w:rsidRPr="00F07A37">
        <w:rPr>
          <w:rFonts w:ascii="宋体" w:hAnsi="宋体"/>
          <w:sz w:val="24"/>
        </w:rPr>
        <w:t xml:space="preserve">4. </w:t>
      </w:r>
      <w:r>
        <w:rPr>
          <w:rFonts w:ascii="宋体" w:hAnsi="宋体"/>
          <w:sz w:val="24"/>
        </w:rPr>
        <w:t xml:space="preserve">   </w:t>
      </w:r>
      <w:r w:rsidRPr="00F07A37">
        <w:rPr>
          <w:rFonts w:ascii="宋体" w:hAnsi="宋体" w:hint="eastAsia"/>
          <w:sz w:val="24"/>
        </w:rPr>
        <w:t xml:space="preserve">如图，给出了过直线外一点作已知直线的平行线的方法，其依据是（　</w:t>
      </w:r>
      <w:r>
        <w:rPr>
          <w:rFonts w:ascii="宋体" w:hAnsi="宋体"/>
          <w:sz w:val="24"/>
        </w:rPr>
        <w:t xml:space="preserve">  </w:t>
      </w:r>
      <w:r w:rsidRPr="00F07A37">
        <w:rPr>
          <w:rFonts w:ascii="宋体" w:hAnsi="宋体" w:hint="eastAsia"/>
          <w:sz w:val="24"/>
        </w:rPr>
        <w:t xml:space="preserve">　）</w:t>
      </w:r>
    </w:p>
    <w:p w:rsidR="00E32170" w:rsidRPr="00F07A37" w:rsidRDefault="00E32170" w:rsidP="003E1AF5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noProof/>
        </w:rPr>
        <w:pict>
          <v:shape id="图片 2" o:spid="_x0000_s1145" type="#_x0000_t75" alt="HWOCRTEMP_ROC10" style="position:absolute;left:0;text-align:left;margin-left:392.9pt;margin-top:2.35pt;width:100pt;height:85.5pt;z-index:251652608;visibility:visible">
            <v:imagedata r:id="rId18" o:title="" gain="297891f"/>
            <w10:wrap type="square"/>
          </v:shape>
        </w:pict>
      </w:r>
      <w:r w:rsidRPr="00F07A37">
        <w:rPr>
          <w:rFonts w:ascii="宋体" w:hAnsi="宋体"/>
          <w:sz w:val="24"/>
        </w:rPr>
        <w:t xml:space="preserve">A. </w:t>
      </w:r>
      <w:r w:rsidRPr="00F07A37">
        <w:rPr>
          <w:rFonts w:ascii="宋体" w:hAnsi="宋体" w:hint="eastAsia"/>
          <w:sz w:val="24"/>
        </w:rPr>
        <w:t xml:space="preserve">同位角相等，两直线平行　　</w:t>
      </w:r>
      <w:r w:rsidRPr="00F07A37">
        <w:rPr>
          <w:rFonts w:ascii="宋体" w:hAnsi="宋体"/>
          <w:sz w:val="24"/>
        </w:rPr>
        <w:t xml:space="preserve"> </w:t>
      </w:r>
      <w:r w:rsidRPr="00F07A37">
        <w:rPr>
          <w:rFonts w:ascii="宋体" w:hAnsi="宋体" w:hint="eastAsia"/>
          <w:sz w:val="24"/>
        </w:rPr>
        <w:t xml:space="preserve">　</w:t>
      </w:r>
      <w:r w:rsidRPr="00F07A37">
        <w:rPr>
          <w:rFonts w:ascii="宋体" w:hAnsi="宋体"/>
          <w:sz w:val="24"/>
        </w:rPr>
        <w:t>B.</w:t>
      </w:r>
      <w:r w:rsidRPr="00F07A37">
        <w:rPr>
          <w:rFonts w:ascii="宋体" w:hAnsi="宋体" w:hint="eastAsia"/>
          <w:sz w:val="24"/>
        </w:rPr>
        <w:t>内错角相等，两直线平行</w:t>
      </w:r>
      <w:r w:rsidRPr="00F07A37">
        <w:rPr>
          <w:rFonts w:ascii="宋体" w:hAnsi="宋体"/>
          <w:sz w:val="24"/>
        </w:rPr>
        <w:t xml:space="preserve">   </w:t>
      </w:r>
    </w:p>
    <w:p w:rsidR="00E32170" w:rsidRPr="00F07A37" w:rsidRDefault="00E32170" w:rsidP="003E1AF5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</w:rPr>
      </w:pPr>
      <w:r w:rsidRPr="00F07A37">
        <w:rPr>
          <w:rFonts w:ascii="宋体" w:hAnsi="宋体"/>
          <w:sz w:val="24"/>
        </w:rPr>
        <w:t>C.</w:t>
      </w:r>
      <w:r w:rsidRPr="00F07A37">
        <w:rPr>
          <w:rFonts w:ascii="宋体" w:hAnsi="宋体" w:hint="eastAsia"/>
          <w:sz w:val="24"/>
        </w:rPr>
        <w:t xml:space="preserve">同旁内角互补，两直线平行　　　</w:t>
      </w:r>
      <w:r w:rsidRPr="00F07A37">
        <w:rPr>
          <w:rFonts w:ascii="宋体" w:hAnsi="宋体"/>
          <w:sz w:val="24"/>
        </w:rPr>
        <w:t>D.</w:t>
      </w:r>
      <w:r w:rsidRPr="00F07A37">
        <w:rPr>
          <w:rFonts w:ascii="宋体" w:hAnsi="宋体" w:hint="eastAsia"/>
          <w:sz w:val="24"/>
        </w:rPr>
        <w:t>两直线平行，同位角相等</w:t>
      </w:r>
    </w:p>
    <w:p w:rsidR="00E32170" w:rsidRPr="00F07A37" w:rsidRDefault="00E32170" w:rsidP="003E1AF5">
      <w:pPr>
        <w:spacing w:line="400" w:lineRule="exact"/>
        <w:ind w:firstLineChars="50" w:firstLine="31680"/>
        <w:rPr>
          <w:rFonts w:ascii="宋体"/>
          <w:sz w:val="24"/>
        </w:rPr>
      </w:pPr>
      <w:r w:rsidRPr="00F07A37"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 xml:space="preserve">    </w:t>
      </w:r>
      <w:r w:rsidRPr="00F07A37">
        <w:rPr>
          <w:rFonts w:ascii="宋体" w:hAnsi="宋体" w:hint="eastAsia"/>
          <w:sz w:val="24"/>
        </w:rPr>
        <w:t>如右图，下列能判定</w:t>
      </w:r>
      <w:r w:rsidRPr="00F07A37">
        <w:rPr>
          <w:rFonts w:ascii="宋体" w:hAnsi="宋体" w:hint="eastAsia"/>
          <w:position w:val="-4"/>
          <w:sz w:val="24"/>
        </w:rPr>
        <w:object w:dxaOrig="363" w:dyaOrig="242">
          <v:shape id="_x0000_i1032" type="#_x0000_t75" style="width:18pt;height:12.75pt;mso-position-horizontal-relative:page;mso-position-vertical-relative:page" o:ole="">
            <v:imagedata r:id="rId19" o:title=""/>
          </v:shape>
          <o:OLEObject Type="Embed" ProgID="Equation.3" ShapeID="_x0000_i1032" DrawAspect="Content" ObjectID="_1364847294" r:id="rId20"/>
        </w:object>
      </w:r>
      <w:r w:rsidRPr="00F07A37">
        <w:rPr>
          <w:rFonts w:ascii="宋体" w:hAnsi="宋体" w:hint="eastAsia"/>
          <w:sz w:val="24"/>
        </w:rPr>
        <w:t>∥</w:t>
      </w:r>
      <w:r w:rsidRPr="00F07A37">
        <w:rPr>
          <w:rFonts w:ascii="宋体" w:hAnsi="宋体" w:hint="eastAsia"/>
          <w:position w:val="-6"/>
          <w:sz w:val="24"/>
        </w:rPr>
        <w:object w:dxaOrig="383" w:dyaOrig="262">
          <v:shape id="_x0000_i1033" type="#_x0000_t75" style="width:18pt;height:12.75pt;mso-position-horizontal-relative:page;mso-position-vertical-relative:page" o:ole="">
            <v:imagedata r:id="rId21" o:title=""/>
          </v:shape>
          <o:OLEObject Type="Embed" ProgID="Equation.3" ShapeID="_x0000_i1033" DrawAspect="Content" ObjectID="_1364847295" r:id="rId22"/>
        </w:object>
      </w:r>
      <w:r w:rsidRPr="00F07A37">
        <w:rPr>
          <w:rFonts w:ascii="宋体" w:hAnsi="宋体" w:hint="eastAsia"/>
          <w:sz w:val="24"/>
        </w:rPr>
        <w:t>的条件有</w:t>
      </w:r>
      <w:r w:rsidRPr="00F07A37">
        <w:rPr>
          <w:rFonts w:ascii="宋体" w:hAnsi="宋体"/>
          <w:sz w:val="24"/>
        </w:rPr>
        <w:t>(    )</w:t>
      </w:r>
      <w:r w:rsidRPr="00F07A37">
        <w:rPr>
          <w:rFonts w:ascii="宋体" w:hAnsi="宋体" w:hint="eastAsia"/>
          <w:sz w:val="24"/>
        </w:rPr>
        <w:t>个</w:t>
      </w:r>
      <w:r w:rsidRPr="00F07A37">
        <w:rPr>
          <w:rFonts w:ascii="宋体"/>
          <w:sz w:val="24"/>
        </w:rPr>
        <w:t>.</w:t>
      </w:r>
    </w:p>
    <w:p w:rsidR="00E32170" w:rsidRPr="00AA04D6" w:rsidRDefault="00E32170" w:rsidP="003E1AF5">
      <w:pPr>
        <w:spacing w:line="400" w:lineRule="exact"/>
        <w:ind w:firstLineChars="300" w:firstLine="31680"/>
        <w:rPr>
          <w:rFonts w:ascii="宋体"/>
          <w:sz w:val="24"/>
        </w:rPr>
      </w:pPr>
      <w:r>
        <w:rPr>
          <w:noProof/>
        </w:rPr>
        <w:pict>
          <v:shape id="图片 5" o:spid="_x0000_s1146" type="#_x0000_t75" href="http://www.mathschina.com/Index.ht" style="position:absolute;left:0;text-align:left;margin-left:336pt;margin-top:15.85pt;width:142.75pt;height:95.8pt;z-index:-251657728;visibility:visible" o:button="t">
            <v:fill o:detectmouseclick="t"/>
            <v:imagedata r:id="rId23" o:title="" grayscale="t" bilevel="t"/>
          </v:shape>
        </w:pict>
      </w:r>
      <w:r w:rsidRPr="00AA04D6">
        <w:rPr>
          <w:rFonts w:ascii="宋体" w:hAnsi="宋体"/>
          <w:sz w:val="24"/>
        </w:rPr>
        <w:t xml:space="preserve">(1) </w:t>
      </w:r>
      <w:r w:rsidRPr="00AA04D6">
        <w:rPr>
          <w:rFonts w:ascii="宋体" w:hAnsi="宋体" w:hint="eastAsia"/>
          <w:position w:val="-6"/>
          <w:sz w:val="24"/>
        </w:rPr>
        <w:object w:dxaOrig="1824" w:dyaOrig="261">
          <v:shape id="_x0000_i1034" type="#_x0000_t75" style="width:90pt;height:12.75pt;mso-position-horizontal-relative:page;mso-position-vertical-relative:page" o:ole="">
            <v:imagedata r:id="rId24" o:title=""/>
          </v:shape>
          <o:OLEObject Type="Embed" ProgID="Equation.3" ShapeID="_x0000_i1034" DrawAspect="Content" ObjectID="_1364847296" r:id="rId25"/>
        </w:object>
      </w:r>
      <w:r w:rsidRPr="00AA04D6">
        <w:rPr>
          <w:rFonts w:ascii="宋体" w:hAnsi="宋体"/>
          <w:sz w:val="24"/>
        </w:rPr>
        <w:t>(2)</w:t>
      </w:r>
      <w:r w:rsidRPr="00AA04D6">
        <w:rPr>
          <w:rFonts w:ascii="宋体" w:hAnsi="宋体" w:hint="eastAsia"/>
          <w:position w:val="-4"/>
          <w:sz w:val="24"/>
        </w:rPr>
        <w:object w:dxaOrig="822" w:dyaOrig="241">
          <v:shape id="_x0000_i1035" type="#_x0000_t75" style="width:41.25pt;height:12.75pt;mso-position-horizontal-relative:page;mso-position-vertical-relative:page" o:ole="">
            <v:imagedata r:id="rId26" o:title=""/>
          </v:shape>
          <o:OLEObject Type="Embed" ProgID="Equation.3" ShapeID="_x0000_i1035" DrawAspect="Content" ObjectID="_1364847297" r:id="rId27"/>
        </w:object>
      </w:r>
      <w:r w:rsidRPr="00AA04D6">
        <w:rPr>
          <w:rFonts w:ascii="宋体" w:hAnsi="宋体" w:hint="eastAsia"/>
          <w:sz w:val="24"/>
        </w:rPr>
        <w:t>；</w:t>
      </w:r>
      <w:r w:rsidRPr="00AA04D6">
        <w:rPr>
          <w:rFonts w:ascii="宋体" w:hAnsi="宋体"/>
          <w:sz w:val="24"/>
        </w:rPr>
        <w:t xml:space="preserve">(3) </w:t>
      </w:r>
      <w:r w:rsidRPr="00AA04D6">
        <w:rPr>
          <w:rFonts w:ascii="宋体" w:hAnsi="宋体" w:hint="eastAsia"/>
          <w:position w:val="-6"/>
          <w:sz w:val="24"/>
        </w:rPr>
        <w:object w:dxaOrig="862" w:dyaOrig="261">
          <v:shape id="_x0000_i1036" type="#_x0000_t75" style="width:42pt;height:12.75pt;mso-position-horizontal-relative:page;mso-position-vertical-relative:page" o:ole="">
            <v:imagedata r:id="rId28" o:title=""/>
          </v:shape>
          <o:OLEObject Type="Embed" ProgID="Equation.3" ShapeID="_x0000_i1036" DrawAspect="Content" ObjectID="_1364847298" r:id="rId29"/>
        </w:object>
      </w:r>
      <w:r w:rsidRPr="00AA04D6">
        <w:rPr>
          <w:rFonts w:ascii="宋体" w:hAnsi="宋体" w:hint="eastAsia"/>
          <w:sz w:val="24"/>
        </w:rPr>
        <w:t>；</w:t>
      </w:r>
      <w:r w:rsidRPr="00AA04D6">
        <w:rPr>
          <w:rFonts w:ascii="宋体" w:hAnsi="宋体"/>
          <w:sz w:val="24"/>
        </w:rPr>
        <w:t xml:space="preserve">(4) </w:t>
      </w:r>
      <w:r w:rsidRPr="00AA04D6">
        <w:rPr>
          <w:rFonts w:ascii="宋体" w:hAnsi="宋体" w:hint="eastAsia"/>
          <w:position w:val="-6"/>
          <w:sz w:val="24"/>
        </w:rPr>
        <w:object w:dxaOrig="882" w:dyaOrig="261">
          <v:shape id="_x0000_i1037" type="#_x0000_t75" style="width:43.5pt;height:12.75pt;mso-position-horizontal-relative:page;mso-position-vertical-relative:page" o:ole="">
            <v:imagedata r:id="rId30" o:title=""/>
          </v:shape>
          <o:OLEObject Type="Embed" ProgID="Equation.3" ShapeID="_x0000_i1037" DrawAspect="Content" ObjectID="_1364847299" r:id="rId31"/>
        </w:object>
      </w:r>
      <w:r w:rsidRPr="00AA04D6">
        <w:rPr>
          <w:rFonts w:ascii="宋体"/>
          <w:sz w:val="24"/>
        </w:rPr>
        <w:t>.</w:t>
      </w:r>
    </w:p>
    <w:p w:rsidR="00E32170" w:rsidRPr="00AA04D6" w:rsidRDefault="00E32170" w:rsidP="003E1AF5">
      <w:pPr>
        <w:tabs>
          <w:tab w:val="left" w:pos="4305"/>
          <w:tab w:val="left" w:pos="4830"/>
        </w:tabs>
        <w:spacing w:line="400" w:lineRule="exact"/>
        <w:ind w:firstLineChars="300" w:firstLine="31680"/>
        <w:rPr>
          <w:rFonts w:ascii="宋体"/>
          <w:sz w:val="24"/>
        </w:rPr>
      </w:pPr>
      <w:r w:rsidRPr="00AA04D6">
        <w:rPr>
          <w:rFonts w:ascii="宋体" w:hAnsi="宋体"/>
          <w:sz w:val="24"/>
        </w:rPr>
        <w:t>A.1           B</w:t>
      </w:r>
      <w:smartTag w:uri="urn:schemas-microsoft-com:office:smarttags" w:element="chmetcnv">
        <w:smartTagPr>
          <w:attr w:name="UnitName" w:val="C"/>
          <w:attr w:name="SourceValue" w:val=".2"/>
          <w:attr w:name="HasSpace" w:val="True"/>
          <w:attr w:name="Negative" w:val="False"/>
          <w:attr w:name="NumberType" w:val="1"/>
          <w:attr w:name="TCSC" w:val="0"/>
        </w:smartTagPr>
        <w:r w:rsidRPr="00AA04D6">
          <w:rPr>
            <w:rFonts w:ascii="宋体" w:hAnsi="宋体"/>
            <w:sz w:val="24"/>
          </w:rPr>
          <w:t>.2          C</w:t>
        </w:r>
      </w:smartTag>
      <w:r w:rsidRPr="00AA04D6">
        <w:rPr>
          <w:rFonts w:ascii="宋体" w:hAnsi="宋体"/>
          <w:sz w:val="24"/>
        </w:rPr>
        <w:t>.3           D.4</w:t>
      </w:r>
    </w:p>
    <w:p w:rsidR="00E32170" w:rsidRDefault="00E32170" w:rsidP="00AA04D6">
      <w:pPr>
        <w:spacing w:line="40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</w:p>
    <w:p w:rsidR="00E32170" w:rsidRDefault="00E32170" w:rsidP="00AA04D6">
      <w:pPr>
        <w:spacing w:line="400" w:lineRule="exact"/>
        <w:rPr>
          <w:rFonts w:ascii="宋体"/>
          <w:sz w:val="24"/>
        </w:rPr>
      </w:pPr>
    </w:p>
    <w:p w:rsidR="00E32170" w:rsidRPr="00AA04D6" w:rsidRDefault="00E32170" w:rsidP="00AA04D6">
      <w:pPr>
        <w:spacing w:line="400" w:lineRule="exact"/>
        <w:rPr>
          <w:rFonts w:ascii="宋体"/>
          <w:sz w:val="24"/>
        </w:rPr>
      </w:pPr>
      <w:r>
        <w:rPr>
          <w:noProof/>
        </w:rPr>
        <w:pict>
          <v:shape id="图片 4" o:spid="_x0000_s1147" type="#_x0000_t75" alt="中考资源网( www.zk5u.com)，专注初中教育，服务一线教师" style="position:absolute;left:0;text-align:left;margin-left:350.2pt;margin-top:19.1pt;width:135.75pt;height:84.15pt;z-index:251653632;visibility:visible">
            <v:imagedata r:id="rId32" o:title=""/>
            <w10:wrap type="square"/>
          </v:shape>
        </w:pict>
      </w:r>
    </w:p>
    <w:p w:rsidR="00E32170" w:rsidRPr="00F07A37" w:rsidRDefault="00E32170" w:rsidP="003E1AF5">
      <w:pPr>
        <w:spacing w:line="360" w:lineRule="auto"/>
        <w:ind w:firstLineChars="100" w:firstLine="31680"/>
        <w:rPr>
          <w:rFonts w:ascii="宋体"/>
          <w:kern w:val="0"/>
          <w:sz w:val="24"/>
        </w:rPr>
      </w:pPr>
      <w:r w:rsidRPr="00F07A37">
        <w:rPr>
          <w:rFonts w:ascii="宋体" w:hAnsi="宋体"/>
          <w:kern w:val="0"/>
          <w:sz w:val="24"/>
        </w:rPr>
        <w:t>6</w:t>
      </w:r>
      <w:r w:rsidRPr="00F07A37"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/>
          <w:kern w:val="0"/>
          <w:sz w:val="24"/>
        </w:rPr>
        <w:t xml:space="preserve"> </w:t>
      </w:r>
      <w:r w:rsidRPr="00F07A37">
        <w:rPr>
          <w:rFonts w:ascii="宋体" w:hAnsi="宋体" w:hint="eastAsia"/>
          <w:kern w:val="0"/>
          <w:sz w:val="24"/>
        </w:rPr>
        <w:t>已知，如图∠</w:t>
      </w:r>
      <w:r w:rsidRPr="00F07A37">
        <w:rPr>
          <w:rFonts w:ascii="宋体" w:hAnsi="宋体"/>
          <w:kern w:val="0"/>
          <w:sz w:val="24"/>
        </w:rPr>
        <w:t>1</w:t>
      </w:r>
      <w:r w:rsidRPr="00F07A37">
        <w:rPr>
          <w:rFonts w:ascii="宋体" w:hAnsi="宋体" w:hint="eastAsia"/>
          <w:kern w:val="0"/>
          <w:sz w:val="24"/>
        </w:rPr>
        <w:t>＝∠</w:t>
      </w:r>
      <w:r w:rsidRPr="00F07A37">
        <w:rPr>
          <w:rFonts w:ascii="宋体" w:hAnsi="宋体"/>
          <w:kern w:val="0"/>
          <w:sz w:val="24"/>
        </w:rPr>
        <w:t>2</w:t>
      </w:r>
      <w:r w:rsidRPr="00F07A37">
        <w:rPr>
          <w:rFonts w:ascii="宋体" w:hAnsi="宋体" w:hint="eastAsia"/>
          <w:kern w:val="0"/>
          <w:sz w:val="24"/>
        </w:rPr>
        <w:t>，∠</w:t>
      </w:r>
      <w:r w:rsidRPr="00F07A37">
        <w:rPr>
          <w:rFonts w:ascii="宋体" w:hAnsi="宋体"/>
          <w:kern w:val="0"/>
          <w:sz w:val="24"/>
        </w:rPr>
        <w:t>3</w:t>
      </w:r>
      <w:r w:rsidRPr="00F07A37">
        <w:rPr>
          <w:rFonts w:ascii="宋体" w:hAnsi="宋体" w:hint="eastAsia"/>
          <w:kern w:val="0"/>
          <w:sz w:val="24"/>
        </w:rPr>
        <w:t>＝</w:t>
      </w:r>
      <w:r w:rsidRPr="00F07A37">
        <w:rPr>
          <w:rFonts w:ascii="宋体" w:hAnsi="宋体"/>
          <w:kern w:val="0"/>
          <w:sz w:val="24"/>
        </w:rPr>
        <w:t>80</w:t>
      </w:r>
      <w:r w:rsidRPr="00F07A37">
        <w:rPr>
          <w:rFonts w:ascii="宋体"/>
          <w:kern w:val="0"/>
          <w:sz w:val="24"/>
          <w:vertAlign w:val="superscript"/>
        </w:rPr>
        <w:t>0</w:t>
      </w:r>
      <w:r w:rsidRPr="00F07A37">
        <w:rPr>
          <w:rFonts w:ascii="宋体"/>
          <w:kern w:val="0"/>
          <w:sz w:val="24"/>
        </w:rPr>
        <w:t>,</w:t>
      </w:r>
      <w:r w:rsidRPr="00F07A37">
        <w:rPr>
          <w:rFonts w:ascii="宋体" w:hAnsi="宋体" w:hint="eastAsia"/>
          <w:kern w:val="0"/>
          <w:sz w:val="24"/>
        </w:rPr>
        <w:t>则∠</w:t>
      </w:r>
      <w:r w:rsidRPr="00F07A37">
        <w:rPr>
          <w:rFonts w:ascii="宋体" w:hAnsi="宋体"/>
          <w:kern w:val="0"/>
          <w:sz w:val="24"/>
        </w:rPr>
        <w:t>4</w:t>
      </w:r>
      <w:r w:rsidRPr="00F07A37">
        <w:rPr>
          <w:rFonts w:ascii="宋体" w:hAnsi="宋体" w:hint="eastAsia"/>
          <w:kern w:val="0"/>
          <w:sz w:val="24"/>
        </w:rPr>
        <w:t>＝（</w:t>
      </w:r>
      <w:r w:rsidRPr="00F07A37">
        <w:rPr>
          <w:rFonts w:ascii="宋体" w:hAnsi="宋体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 xml:space="preserve">   </w:t>
      </w:r>
      <w:r w:rsidRPr="00F07A37">
        <w:rPr>
          <w:rFonts w:ascii="宋体" w:hAnsi="宋体"/>
          <w:kern w:val="0"/>
          <w:sz w:val="24"/>
        </w:rPr>
        <w:t xml:space="preserve">  </w:t>
      </w:r>
      <w:r w:rsidRPr="00F07A37">
        <w:rPr>
          <w:rFonts w:ascii="宋体" w:hAnsi="宋体" w:hint="eastAsia"/>
          <w:kern w:val="0"/>
          <w:sz w:val="24"/>
        </w:rPr>
        <w:t>）</w:t>
      </w:r>
    </w:p>
    <w:p w:rsidR="00E32170" w:rsidRPr="00F07A37" w:rsidRDefault="00E32170" w:rsidP="003E1AF5">
      <w:pPr>
        <w:adjustRightInd w:val="0"/>
        <w:snapToGrid w:val="0"/>
        <w:spacing w:line="360" w:lineRule="auto"/>
        <w:ind w:firstLineChars="350" w:firstLine="31680"/>
        <w:rPr>
          <w:rFonts w:ascii="宋体"/>
          <w:sz w:val="24"/>
        </w:rPr>
      </w:pPr>
      <w:r w:rsidRPr="00F07A37">
        <w:rPr>
          <w:rFonts w:ascii="宋体" w:hAnsi="宋体"/>
          <w:sz w:val="24"/>
        </w:rPr>
        <w:t>A</w:t>
      </w:r>
      <w:r w:rsidRPr="00F07A37">
        <w:rPr>
          <w:rFonts w:ascii="宋体" w:hAnsi="宋体" w:hint="eastAsia"/>
          <w:sz w:val="24"/>
        </w:rPr>
        <w:t>、</w:t>
      </w:r>
      <w:r w:rsidRPr="00F07A37">
        <w:rPr>
          <w:rFonts w:ascii="宋体" w:hAnsi="宋体"/>
          <w:sz w:val="24"/>
        </w:rPr>
        <w:t>80</w:t>
      </w:r>
      <w:r w:rsidRPr="00F07A37">
        <w:rPr>
          <w:rFonts w:ascii="宋体"/>
          <w:sz w:val="24"/>
          <w:vertAlign w:val="superscript"/>
        </w:rPr>
        <w:t>0</w:t>
      </w:r>
      <w:r w:rsidRPr="00F07A37">
        <w:rPr>
          <w:rFonts w:ascii="宋体" w:hAnsi="宋体"/>
          <w:sz w:val="24"/>
        </w:rPr>
        <w:t xml:space="preserve">   B</w:t>
      </w:r>
      <w:r w:rsidRPr="00F07A37">
        <w:rPr>
          <w:rFonts w:ascii="宋体" w:hAnsi="宋体" w:hint="eastAsia"/>
          <w:sz w:val="24"/>
        </w:rPr>
        <w:t>、</w:t>
      </w:r>
      <w:smartTag w:uri="urn:schemas-microsoft-com:office:smarttags" w:element="chmetcnv">
        <w:smartTagPr>
          <w:attr w:name="UnitName" w:val="C"/>
          <w:attr w:name="SourceValue" w:val="700"/>
          <w:attr w:name="HasSpace" w:val="True"/>
          <w:attr w:name="Negative" w:val="False"/>
          <w:attr w:name="NumberType" w:val="1"/>
          <w:attr w:name="TCSC" w:val="0"/>
        </w:smartTagPr>
        <w:r w:rsidRPr="00F07A37">
          <w:rPr>
            <w:rFonts w:ascii="宋体" w:hAnsi="宋体"/>
            <w:sz w:val="24"/>
          </w:rPr>
          <w:t>70</w:t>
        </w:r>
        <w:r w:rsidRPr="00F07A37">
          <w:rPr>
            <w:rFonts w:ascii="宋体"/>
            <w:sz w:val="24"/>
            <w:vertAlign w:val="superscript"/>
          </w:rPr>
          <w:t>0</w:t>
        </w:r>
        <w:r w:rsidRPr="00F07A37">
          <w:rPr>
            <w:rFonts w:ascii="宋体" w:hAnsi="宋体"/>
            <w:sz w:val="24"/>
          </w:rPr>
          <w:t xml:space="preserve">   C</w:t>
        </w:r>
      </w:smartTag>
      <w:r w:rsidRPr="00F07A37">
        <w:rPr>
          <w:rFonts w:ascii="宋体" w:hAnsi="宋体" w:hint="eastAsia"/>
          <w:sz w:val="24"/>
        </w:rPr>
        <w:t>、</w:t>
      </w:r>
      <w:r w:rsidRPr="00F07A37">
        <w:rPr>
          <w:rFonts w:ascii="宋体" w:hAnsi="宋体"/>
          <w:sz w:val="24"/>
        </w:rPr>
        <w:t>60</w:t>
      </w:r>
      <w:r w:rsidRPr="00F07A37">
        <w:rPr>
          <w:rFonts w:ascii="宋体"/>
          <w:sz w:val="24"/>
          <w:vertAlign w:val="superscript"/>
        </w:rPr>
        <w:t>0</w:t>
      </w:r>
      <w:r w:rsidRPr="00F07A37">
        <w:rPr>
          <w:rFonts w:ascii="宋体" w:hAnsi="宋体"/>
          <w:sz w:val="24"/>
        </w:rPr>
        <w:t xml:space="preserve">  D</w:t>
      </w:r>
      <w:r w:rsidRPr="00F07A37">
        <w:rPr>
          <w:rFonts w:ascii="宋体" w:hAnsi="宋体" w:hint="eastAsia"/>
          <w:sz w:val="24"/>
        </w:rPr>
        <w:t>、</w:t>
      </w:r>
      <w:r w:rsidRPr="00F07A37">
        <w:rPr>
          <w:rFonts w:ascii="宋体" w:hAnsi="宋体"/>
          <w:sz w:val="24"/>
        </w:rPr>
        <w:t>50</w:t>
      </w:r>
      <w:r w:rsidRPr="00F07A37">
        <w:rPr>
          <w:rFonts w:ascii="宋体"/>
          <w:sz w:val="24"/>
          <w:vertAlign w:val="superscript"/>
        </w:rPr>
        <w:t>0</w:t>
      </w:r>
      <w:r w:rsidRPr="00F07A37">
        <w:rPr>
          <w:rFonts w:ascii="宋体" w:hAnsi="宋体"/>
          <w:sz w:val="24"/>
        </w:rPr>
        <w:t xml:space="preserve">   </w:t>
      </w:r>
    </w:p>
    <w:p w:rsidR="00E32170" w:rsidRDefault="00E32170">
      <w:pPr>
        <w:rPr>
          <w:rFonts w:ascii="宋体"/>
          <w:sz w:val="24"/>
        </w:rPr>
      </w:pPr>
    </w:p>
    <w:p w:rsidR="00E32170" w:rsidRDefault="00E32170">
      <w:pPr>
        <w:rPr>
          <w:rFonts w:ascii="宋体"/>
          <w:sz w:val="24"/>
        </w:rPr>
      </w:pPr>
    </w:p>
    <w:p w:rsidR="00E32170" w:rsidRDefault="00E32170">
      <w:pPr>
        <w:rPr>
          <w:rFonts w:ascii="宋体"/>
          <w:sz w:val="24"/>
        </w:rPr>
      </w:pPr>
      <w:r>
        <w:rPr>
          <w:noProof/>
        </w:rPr>
        <w:pict>
          <v:group id="组合 145" o:spid="_x0000_s1148" style="position:absolute;left:0;text-align:left;margin-left:339.75pt;margin-top:5.15pt;width:180pt;height:156.75pt;z-index:251654656" coordorigin="6480,3936" coordsize="2790,20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">
            <v:shape id="Picture 148" o:spid="_x0000_s1149" type="#_x0000_t75" style="position:absolute;left:6480;top:3936;width:2790;height:1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48MnDAAAA3AAAAA8AAABkcnMvZG93bnJldi54bWxET0trwkAQvhf8D8sUeim60YpodCNW0PZa&#10;X+cxO92EZGdDdjVpf323UOhtPr7nrNa9rcWdWl86VjAeJSCIc6dLNgpOx91wDsIHZI21Y1LwRR7W&#10;2eBhhal2HX/Q/RCMiCHsU1RQhNCkUvq8IIt+5BriyH261mKIsDVSt9jFcFvLSZLMpMWSY0OBDW0L&#10;yqvDzSpYyPNuPN1Xr9fj94vR27eL6Z4nSj099psliEB9+Bf/ud91nD+dwe8z8QKZ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jwycMAAADcAAAADwAAAAAAAAAAAAAAAACf&#10;AgAAZHJzL2Rvd25yZXYueG1sUEsFBgAAAAAEAAQA9wAAAI8DAAAAAA==&#10;">
              <v:imagedata r:id="rId33" o:title="" cropbottom="11598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9" o:spid="_x0000_s1150" type="#_x0000_t202" style="position:absolute;left:7380;top:5496;width:1080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<v:textbox>
                <w:txbxContent>
                  <w:p w:rsidR="00E32170" w:rsidRDefault="00E32170" w:rsidP="0030025A">
                    <w:r>
                      <w:rPr>
                        <w:rFonts w:hint="eastAsia"/>
                      </w:rPr>
                      <w:t>图</w:t>
                    </w:r>
                    <w:r>
                      <w:t>1</w:t>
                    </w:r>
                  </w:p>
                </w:txbxContent>
              </v:textbox>
            </v:shape>
          </v:group>
        </w:pict>
      </w:r>
    </w:p>
    <w:p w:rsidR="00E32170" w:rsidRPr="00F07A37" w:rsidRDefault="00E32170">
      <w:pPr>
        <w:rPr>
          <w:sz w:val="24"/>
        </w:rPr>
      </w:pPr>
    </w:p>
    <w:p w:rsidR="00E32170" w:rsidRDefault="00E32170" w:rsidP="003E1AF5">
      <w:pPr>
        <w:ind w:firstLineChars="100" w:firstLine="31680"/>
        <w:rPr>
          <w:sz w:val="24"/>
        </w:rPr>
      </w:pPr>
      <w:r w:rsidRPr="00F07A37">
        <w:rPr>
          <w:rFonts w:ascii="宋体" w:hAnsi="宋体"/>
          <w:sz w:val="24"/>
        </w:rPr>
        <w:t>7</w:t>
      </w:r>
      <w:r w:rsidRPr="00F07A37">
        <w:rPr>
          <w:rFonts w:hint="eastAsia"/>
          <w:sz w:val="24"/>
        </w:rPr>
        <w:t>，如图</w:t>
      </w:r>
      <w:r w:rsidRPr="00F07A37">
        <w:rPr>
          <w:sz w:val="24"/>
        </w:rPr>
        <w:t>1</w:t>
      </w:r>
      <w:r w:rsidRPr="00F07A37">
        <w:rPr>
          <w:rFonts w:hint="eastAsia"/>
          <w:sz w:val="24"/>
        </w:rPr>
        <w:t>所示的象棋盘上，若帅位于点（</w:t>
      </w:r>
      <w:r w:rsidRPr="00F07A37">
        <w:rPr>
          <w:sz w:val="24"/>
        </w:rPr>
        <w:t>1</w:t>
      </w:r>
      <w:r w:rsidRPr="00F07A37">
        <w:rPr>
          <w:rFonts w:hint="eastAsia"/>
          <w:sz w:val="24"/>
        </w:rPr>
        <w:t>，－</w:t>
      </w:r>
      <w:r w:rsidRPr="00F07A37">
        <w:rPr>
          <w:sz w:val="24"/>
        </w:rPr>
        <w:t>2</w:t>
      </w:r>
      <w:r w:rsidRPr="00F07A37">
        <w:rPr>
          <w:rFonts w:hint="eastAsia"/>
          <w:sz w:val="24"/>
        </w:rPr>
        <w:t>）上，</w:t>
      </w:r>
    </w:p>
    <w:p w:rsidR="00E32170" w:rsidRPr="00F07A37" w:rsidRDefault="00E32170" w:rsidP="003E1AF5">
      <w:pPr>
        <w:ind w:firstLineChars="250" w:firstLine="31680"/>
        <w:rPr>
          <w:sz w:val="24"/>
        </w:rPr>
      </w:pPr>
      <w:r w:rsidRPr="00F07A37">
        <w:rPr>
          <w:rFonts w:hint="eastAsia"/>
          <w:sz w:val="24"/>
        </w:rPr>
        <w:t>相位于点（</w:t>
      </w:r>
      <w:r w:rsidRPr="00F07A37">
        <w:rPr>
          <w:sz w:val="24"/>
        </w:rPr>
        <w:t>3</w:t>
      </w:r>
      <w:r w:rsidRPr="00F07A37">
        <w:rPr>
          <w:rFonts w:hint="eastAsia"/>
          <w:sz w:val="24"/>
        </w:rPr>
        <w:t>，－</w:t>
      </w:r>
      <w:r w:rsidRPr="00F07A37">
        <w:rPr>
          <w:sz w:val="24"/>
        </w:rPr>
        <w:t>2</w:t>
      </w:r>
      <w:r w:rsidRPr="00F07A37">
        <w:rPr>
          <w:rFonts w:hint="eastAsia"/>
          <w:sz w:val="24"/>
        </w:rPr>
        <w:t>）上，则炮位于点</w:t>
      </w:r>
      <w:r>
        <w:rPr>
          <w:sz w:val="24"/>
        </w:rPr>
        <w:t xml:space="preserve">   </w:t>
      </w:r>
      <w:r w:rsidRPr="00F07A37">
        <w:rPr>
          <w:rFonts w:hint="eastAsia"/>
          <w:sz w:val="24"/>
        </w:rPr>
        <w:t xml:space="preserve">（　</w:t>
      </w:r>
      <w:r>
        <w:rPr>
          <w:sz w:val="24"/>
        </w:rPr>
        <w:t xml:space="preserve">  </w:t>
      </w:r>
      <w:r w:rsidRPr="00F07A37">
        <w:rPr>
          <w:rFonts w:hint="eastAsia"/>
          <w:sz w:val="24"/>
        </w:rPr>
        <w:t xml:space="preserve">　）</w:t>
      </w:r>
    </w:p>
    <w:p w:rsidR="00E32170" w:rsidRDefault="00E32170" w:rsidP="0030025A">
      <w:pPr>
        <w:ind w:firstLine="420"/>
        <w:rPr>
          <w:sz w:val="24"/>
        </w:rPr>
      </w:pPr>
    </w:p>
    <w:p w:rsidR="00E32170" w:rsidRDefault="00E32170" w:rsidP="0030025A">
      <w:pPr>
        <w:ind w:firstLine="420"/>
        <w:rPr>
          <w:sz w:val="24"/>
        </w:rPr>
      </w:pPr>
    </w:p>
    <w:p w:rsidR="00E32170" w:rsidRPr="00F07A37" w:rsidRDefault="00E32170" w:rsidP="0030025A">
      <w:pPr>
        <w:ind w:firstLine="420"/>
        <w:rPr>
          <w:sz w:val="24"/>
        </w:rPr>
      </w:pPr>
      <w:r w:rsidRPr="00F07A37">
        <w:rPr>
          <w:sz w:val="24"/>
        </w:rPr>
        <w:t>A.</w:t>
      </w:r>
      <w:r w:rsidRPr="00F07A37">
        <w:rPr>
          <w:rFonts w:hint="eastAsia"/>
          <w:sz w:val="24"/>
        </w:rPr>
        <w:t>（－</w:t>
      </w:r>
      <w:r w:rsidRPr="00F07A37">
        <w:rPr>
          <w:sz w:val="24"/>
        </w:rPr>
        <w:t>1</w:t>
      </w:r>
      <w:r w:rsidRPr="00F07A37">
        <w:rPr>
          <w:rFonts w:hint="eastAsia"/>
          <w:sz w:val="24"/>
        </w:rPr>
        <w:t>，</w:t>
      </w:r>
      <w:r w:rsidRPr="00F07A37">
        <w:rPr>
          <w:sz w:val="24"/>
        </w:rPr>
        <w:t>1</w:t>
      </w:r>
      <w:r w:rsidRPr="00F07A37">
        <w:rPr>
          <w:rFonts w:hint="eastAsia"/>
          <w:sz w:val="24"/>
        </w:rPr>
        <w:t>）</w:t>
      </w:r>
      <w:r>
        <w:rPr>
          <w:sz w:val="24"/>
        </w:rPr>
        <w:t xml:space="preserve"> </w:t>
      </w:r>
      <w:r w:rsidRPr="00F07A37">
        <w:rPr>
          <w:sz w:val="24"/>
        </w:rPr>
        <w:t>B.</w:t>
      </w:r>
      <w:r w:rsidRPr="00F07A37">
        <w:rPr>
          <w:rFonts w:hint="eastAsia"/>
          <w:sz w:val="24"/>
        </w:rPr>
        <w:t>（－</w:t>
      </w:r>
      <w:r w:rsidRPr="00F07A37">
        <w:rPr>
          <w:sz w:val="24"/>
        </w:rPr>
        <w:t>1</w:t>
      </w:r>
      <w:r w:rsidRPr="00F07A37">
        <w:rPr>
          <w:rFonts w:hint="eastAsia"/>
          <w:sz w:val="24"/>
        </w:rPr>
        <w:t>，</w:t>
      </w:r>
      <w:r w:rsidRPr="00F07A37">
        <w:rPr>
          <w:sz w:val="24"/>
        </w:rPr>
        <w:t>2</w:t>
      </w:r>
      <w:r>
        <w:rPr>
          <w:rFonts w:hint="eastAsia"/>
          <w:sz w:val="24"/>
        </w:rPr>
        <w:t xml:space="preserve">）　</w:t>
      </w:r>
      <w:r w:rsidRPr="00F07A37">
        <w:rPr>
          <w:sz w:val="24"/>
        </w:rPr>
        <w:t>C.</w:t>
      </w:r>
      <w:r w:rsidRPr="00F07A37">
        <w:rPr>
          <w:rFonts w:hint="eastAsia"/>
          <w:sz w:val="24"/>
        </w:rPr>
        <w:t>（－</w:t>
      </w:r>
      <w:r w:rsidRPr="00F07A37">
        <w:rPr>
          <w:sz w:val="24"/>
        </w:rPr>
        <w:t>2</w:t>
      </w:r>
      <w:r w:rsidRPr="00F07A37">
        <w:rPr>
          <w:rFonts w:hint="eastAsia"/>
          <w:sz w:val="24"/>
        </w:rPr>
        <w:t>，</w:t>
      </w:r>
      <w:r w:rsidRPr="00F07A37">
        <w:rPr>
          <w:sz w:val="24"/>
        </w:rPr>
        <w:t>1</w:t>
      </w:r>
      <w:r>
        <w:rPr>
          <w:rFonts w:hint="eastAsia"/>
          <w:sz w:val="24"/>
        </w:rPr>
        <w:t xml:space="preserve">）　</w:t>
      </w:r>
      <w:r w:rsidRPr="00F07A37">
        <w:rPr>
          <w:sz w:val="24"/>
        </w:rPr>
        <w:t xml:space="preserve"> D.</w:t>
      </w:r>
      <w:r w:rsidRPr="00F07A37">
        <w:rPr>
          <w:rFonts w:hint="eastAsia"/>
          <w:sz w:val="24"/>
        </w:rPr>
        <w:t>（－</w:t>
      </w:r>
      <w:r w:rsidRPr="00F07A37">
        <w:rPr>
          <w:sz w:val="24"/>
        </w:rPr>
        <w:t>2</w:t>
      </w:r>
      <w:r w:rsidRPr="00F07A37">
        <w:rPr>
          <w:rFonts w:hint="eastAsia"/>
          <w:sz w:val="24"/>
        </w:rPr>
        <w:t>，</w:t>
      </w:r>
      <w:r w:rsidRPr="00F07A37">
        <w:rPr>
          <w:sz w:val="24"/>
        </w:rPr>
        <w:t>2</w:t>
      </w:r>
      <w:r w:rsidRPr="00F07A37">
        <w:rPr>
          <w:rFonts w:hint="eastAsia"/>
          <w:sz w:val="24"/>
        </w:rPr>
        <w:t>）</w:t>
      </w:r>
    </w:p>
    <w:p w:rsidR="00E32170" w:rsidRPr="00F07A37" w:rsidRDefault="00E32170" w:rsidP="0030025A">
      <w:pPr>
        <w:adjustRightInd w:val="0"/>
        <w:snapToGrid w:val="0"/>
        <w:spacing w:line="360" w:lineRule="auto"/>
        <w:rPr>
          <w:rFonts w:ascii="宋体"/>
          <w:sz w:val="24"/>
        </w:rPr>
      </w:pPr>
    </w:p>
    <w:p w:rsidR="00E32170" w:rsidRPr="00F07A37" w:rsidRDefault="00E32170" w:rsidP="003E1AF5">
      <w:pPr>
        <w:adjustRightInd w:val="0"/>
        <w:snapToGrid w:val="0"/>
        <w:spacing w:line="360" w:lineRule="auto"/>
        <w:ind w:firstLineChars="150" w:firstLine="31680"/>
        <w:rPr>
          <w:rFonts w:ascii="宋体"/>
          <w:sz w:val="24"/>
        </w:rPr>
      </w:pPr>
      <w:r>
        <w:rPr>
          <w:noProof/>
        </w:rPr>
        <w:pict>
          <v:shape id="_x0000_s1151" type="#_x0000_t75" style="position:absolute;left:0;text-align:left;margin-left:394.9pt;margin-top:4.15pt;width:123.75pt;height:82.5pt;z-index:251663872">
            <v:imagedata r:id="rId34" o:title=""/>
          </v:shape>
          <o:OLEObject Type="Embed" ProgID="PBrush" ShapeID="_x0000_s1151" DrawAspect="Content" ObjectID="_1364847331" r:id="rId35"/>
        </w:pict>
      </w:r>
      <w:r w:rsidRPr="00F07A37">
        <w:rPr>
          <w:rFonts w:ascii="宋体" w:hAnsi="宋体"/>
          <w:sz w:val="24"/>
        </w:rPr>
        <w:t>8</w:t>
      </w:r>
      <w:r w:rsidRPr="00F07A37">
        <w:rPr>
          <w:rFonts w:ascii="宋体"/>
          <w:sz w:val="24"/>
        </w:rPr>
        <w:t>.</w:t>
      </w:r>
      <w:r>
        <w:rPr>
          <w:rFonts w:ascii="宋体" w:hAnsi="宋体"/>
          <w:sz w:val="24"/>
        </w:rPr>
        <w:t xml:space="preserve">   </w:t>
      </w:r>
      <w:r w:rsidRPr="00F07A37">
        <w:rPr>
          <w:rFonts w:ascii="宋体" w:hAnsi="宋体" w:hint="eastAsia"/>
          <w:sz w:val="24"/>
        </w:rPr>
        <w:t>在平面直角坐标系中，</w:t>
      </w:r>
      <w:r>
        <w:rPr>
          <w:rFonts w:ascii="宋体" w:hAnsi="宋体" w:hint="eastAsia"/>
          <w:sz w:val="24"/>
        </w:rPr>
        <w:t>平行四边形</w:t>
      </w:r>
      <w:r w:rsidRPr="00F07A37">
        <w:rPr>
          <w:rFonts w:ascii="宋体" w:hAnsi="宋体"/>
          <w:sz w:val="24"/>
        </w:rPr>
        <w:t>ABCD</w:t>
      </w:r>
      <w:r w:rsidRPr="00F07A37">
        <w:rPr>
          <w:rFonts w:ascii="宋体" w:hAnsi="宋体" w:hint="eastAsia"/>
          <w:sz w:val="24"/>
        </w:rPr>
        <w:t>的顶点</w:t>
      </w:r>
      <w:r w:rsidRPr="00F07A37">
        <w:rPr>
          <w:rFonts w:ascii="宋体" w:hAnsi="宋体"/>
          <w:sz w:val="24"/>
        </w:rPr>
        <w:t>A</w:t>
      </w:r>
      <w:r w:rsidRPr="00F07A37">
        <w:rPr>
          <w:rFonts w:ascii="宋体" w:hAnsi="宋体" w:hint="eastAsia"/>
          <w:sz w:val="24"/>
        </w:rPr>
        <w:t>、</w:t>
      </w:r>
      <w:r w:rsidRPr="00F07A37">
        <w:rPr>
          <w:rFonts w:ascii="宋体" w:hAnsi="宋体"/>
          <w:sz w:val="24"/>
        </w:rPr>
        <w:t>B</w:t>
      </w:r>
      <w:r w:rsidRPr="00F07A37">
        <w:rPr>
          <w:rFonts w:ascii="宋体" w:hAnsi="宋体" w:hint="eastAsia"/>
          <w:sz w:val="24"/>
        </w:rPr>
        <w:t>、</w:t>
      </w:r>
      <w:r w:rsidRPr="00F07A37">
        <w:rPr>
          <w:rFonts w:ascii="宋体" w:hAnsi="宋体"/>
          <w:sz w:val="24"/>
        </w:rPr>
        <w:t>D</w:t>
      </w:r>
    </w:p>
    <w:p w:rsidR="00E32170" w:rsidRPr="00F07A37" w:rsidRDefault="00E32170" w:rsidP="003E1AF5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</w:rPr>
      </w:pPr>
      <w:r w:rsidRPr="00F07A37">
        <w:rPr>
          <w:rFonts w:ascii="宋体" w:hAnsi="宋体" w:hint="eastAsia"/>
          <w:sz w:val="24"/>
        </w:rPr>
        <w:t>的坐标分别是</w:t>
      </w:r>
      <w:r w:rsidRPr="00F07A37">
        <w:rPr>
          <w:rFonts w:ascii="宋体" w:hAnsi="宋体"/>
          <w:sz w:val="24"/>
        </w:rPr>
        <w:t>(0,0)</w:t>
      </w:r>
      <w:r w:rsidRPr="00F07A37">
        <w:rPr>
          <w:rFonts w:ascii="宋体" w:hAnsi="宋体" w:hint="eastAsia"/>
          <w:sz w:val="24"/>
        </w:rPr>
        <w:t>，</w:t>
      </w:r>
      <w:r w:rsidRPr="00F07A37">
        <w:rPr>
          <w:rFonts w:ascii="宋体" w:hAnsi="宋体"/>
          <w:sz w:val="24"/>
        </w:rPr>
        <w:t>(5,0)</w:t>
      </w:r>
      <w:r w:rsidRPr="00F07A37">
        <w:rPr>
          <w:rFonts w:ascii="宋体" w:hAnsi="宋体" w:hint="eastAsia"/>
          <w:sz w:val="24"/>
        </w:rPr>
        <w:t>，</w:t>
      </w:r>
      <w:r w:rsidRPr="00F07A37">
        <w:rPr>
          <w:rFonts w:ascii="宋体" w:hAnsi="宋体"/>
          <w:sz w:val="24"/>
        </w:rPr>
        <w:t>(2,3)</w:t>
      </w:r>
      <w:r w:rsidRPr="00F07A37">
        <w:rPr>
          <w:rFonts w:ascii="宋体" w:hAnsi="宋体" w:hint="eastAsia"/>
          <w:sz w:val="24"/>
        </w:rPr>
        <w:t>，则顶点</w:t>
      </w:r>
      <w:r w:rsidRPr="00F07A37">
        <w:rPr>
          <w:rFonts w:ascii="宋体" w:hAnsi="宋体"/>
          <w:sz w:val="24"/>
        </w:rPr>
        <w:t>C</w:t>
      </w:r>
      <w:r w:rsidRPr="00F07A37">
        <w:rPr>
          <w:rFonts w:ascii="宋体" w:hAnsi="宋体" w:hint="eastAsia"/>
          <w:sz w:val="24"/>
        </w:rPr>
        <w:t>的坐标是（</w:t>
      </w:r>
      <w:r w:rsidRPr="00F07A37">
        <w:rPr>
          <w:rFonts w:ascii="宋体" w:hAnsi="宋体"/>
          <w:sz w:val="24"/>
        </w:rPr>
        <w:t xml:space="preserve">       </w:t>
      </w:r>
      <w:r w:rsidRPr="00F07A37">
        <w:rPr>
          <w:rFonts w:ascii="宋体" w:hAnsi="宋体" w:hint="eastAsia"/>
          <w:sz w:val="24"/>
        </w:rPr>
        <w:t>）</w:t>
      </w:r>
    </w:p>
    <w:p w:rsidR="00E32170" w:rsidRPr="00F07A37" w:rsidRDefault="00E32170" w:rsidP="003E1AF5">
      <w:pPr>
        <w:adjustRightInd w:val="0"/>
        <w:snapToGrid w:val="0"/>
        <w:spacing w:line="360" w:lineRule="auto"/>
        <w:ind w:firstLineChars="350" w:firstLine="31680"/>
        <w:rPr>
          <w:rFonts w:ascii="宋体"/>
          <w:sz w:val="24"/>
        </w:rPr>
      </w:pPr>
      <w:r w:rsidRPr="00F07A37">
        <w:rPr>
          <w:rFonts w:ascii="宋体" w:hAnsi="宋体"/>
          <w:sz w:val="24"/>
        </w:rPr>
        <w:t>A.</w:t>
      </w:r>
      <w:r w:rsidRPr="00F07A37">
        <w:rPr>
          <w:rFonts w:ascii="宋体" w:hAnsi="宋体" w:hint="eastAsia"/>
          <w:sz w:val="24"/>
        </w:rPr>
        <w:t>（</w:t>
      </w:r>
      <w:r w:rsidRPr="00F07A37">
        <w:rPr>
          <w:rFonts w:ascii="宋体" w:hAnsi="宋体"/>
          <w:sz w:val="24"/>
        </w:rPr>
        <w:t>3</w:t>
      </w:r>
      <w:r w:rsidRPr="00F07A37">
        <w:rPr>
          <w:rFonts w:ascii="宋体" w:hAnsi="宋体" w:hint="eastAsia"/>
          <w:sz w:val="24"/>
        </w:rPr>
        <w:t>，</w:t>
      </w:r>
      <w:r w:rsidRPr="00F07A37">
        <w:rPr>
          <w:rFonts w:ascii="宋体" w:hAnsi="宋体"/>
          <w:sz w:val="24"/>
        </w:rPr>
        <w:t>7</w:t>
      </w:r>
      <w:r w:rsidRPr="00F07A37">
        <w:rPr>
          <w:rFonts w:ascii="宋体" w:hAnsi="宋体" w:hint="eastAsia"/>
          <w:sz w:val="24"/>
        </w:rPr>
        <w:t>）；</w:t>
      </w:r>
      <w:r>
        <w:rPr>
          <w:rFonts w:ascii="宋体" w:hAnsi="宋体"/>
          <w:sz w:val="24"/>
        </w:rPr>
        <w:t xml:space="preserve">    </w:t>
      </w:r>
      <w:r w:rsidRPr="00F07A37">
        <w:rPr>
          <w:rFonts w:ascii="宋体" w:hAnsi="宋体"/>
          <w:sz w:val="24"/>
        </w:rPr>
        <w:t>B.</w:t>
      </w:r>
      <w:r w:rsidRPr="00F07A37">
        <w:rPr>
          <w:rFonts w:ascii="宋体" w:hAnsi="宋体" w:hint="eastAsia"/>
          <w:sz w:val="24"/>
        </w:rPr>
        <w:t>（</w:t>
      </w:r>
      <w:r w:rsidRPr="00F07A37">
        <w:rPr>
          <w:rFonts w:ascii="宋体" w:hAnsi="宋体"/>
          <w:sz w:val="24"/>
        </w:rPr>
        <w:t>5</w:t>
      </w:r>
      <w:r w:rsidRPr="00F07A37">
        <w:rPr>
          <w:rFonts w:ascii="宋体" w:hAnsi="宋体" w:hint="eastAsia"/>
          <w:sz w:val="24"/>
        </w:rPr>
        <w:t>，</w:t>
      </w:r>
      <w:r w:rsidRPr="00F07A37">
        <w:rPr>
          <w:rFonts w:ascii="宋体" w:hAnsi="宋体"/>
          <w:sz w:val="24"/>
        </w:rPr>
        <w:t>3</w:t>
      </w:r>
      <w:r w:rsidRPr="00F07A37">
        <w:rPr>
          <w:rFonts w:ascii="宋体" w:hAnsi="宋体" w:hint="eastAsia"/>
          <w:sz w:val="24"/>
        </w:rPr>
        <w:t>）</w:t>
      </w:r>
      <w:r w:rsidRPr="00F07A37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 w:rsidRPr="00F07A37">
        <w:rPr>
          <w:rFonts w:ascii="宋体" w:hAnsi="宋体"/>
          <w:sz w:val="24"/>
        </w:rPr>
        <w:t xml:space="preserve"> C.</w:t>
      </w:r>
      <w:r w:rsidRPr="00F07A37">
        <w:rPr>
          <w:rFonts w:ascii="宋体" w:hAnsi="宋体" w:hint="eastAsia"/>
          <w:sz w:val="24"/>
        </w:rPr>
        <w:t>（</w:t>
      </w:r>
      <w:r w:rsidRPr="00F07A37">
        <w:rPr>
          <w:rFonts w:ascii="宋体" w:hAnsi="宋体"/>
          <w:sz w:val="24"/>
        </w:rPr>
        <w:t>7</w:t>
      </w:r>
      <w:r w:rsidRPr="00F07A37">
        <w:rPr>
          <w:rFonts w:ascii="宋体" w:hAnsi="宋体" w:hint="eastAsia"/>
          <w:sz w:val="24"/>
        </w:rPr>
        <w:t>，</w:t>
      </w:r>
      <w:r w:rsidRPr="00F07A37">
        <w:rPr>
          <w:rFonts w:ascii="宋体" w:hAnsi="宋体"/>
          <w:sz w:val="24"/>
        </w:rPr>
        <w:t>3</w:t>
      </w:r>
      <w:r w:rsidRPr="00F07A37">
        <w:rPr>
          <w:rFonts w:ascii="宋体" w:hAnsi="宋体" w:hint="eastAsia"/>
          <w:sz w:val="24"/>
        </w:rPr>
        <w:t>）；</w:t>
      </w:r>
      <w:r>
        <w:rPr>
          <w:rFonts w:ascii="宋体" w:hAnsi="宋体"/>
          <w:sz w:val="24"/>
        </w:rPr>
        <w:t xml:space="preserve">   </w:t>
      </w:r>
      <w:r w:rsidRPr="00F07A37">
        <w:rPr>
          <w:rFonts w:ascii="宋体" w:hAnsi="宋体"/>
          <w:sz w:val="24"/>
        </w:rPr>
        <w:t>D.</w:t>
      </w:r>
      <w:r w:rsidRPr="00F07A37">
        <w:rPr>
          <w:rFonts w:ascii="宋体" w:hAnsi="宋体" w:hint="eastAsia"/>
          <w:sz w:val="24"/>
        </w:rPr>
        <w:t>（</w:t>
      </w:r>
      <w:r w:rsidRPr="00F07A37">
        <w:rPr>
          <w:rFonts w:ascii="宋体" w:hAnsi="宋体"/>
          <w:sz w:val="24"/>
        </w:rPr>
        <w:t>8</w:t>
      </w:r>
      <w:r w:rsidRPr="00F07A37">
        <w:rPr>
          <w:rFonts w:ascii="宋体" w:hAnsi="宋体" w:hint="eastAsia"/>
          <w:sz w:val="24"/>
        </w:rPr>
        <w:t>，</w:t>
      </w:r>
      <w:r w:rsidRPr="00F07A37">
        <w:rPr>
          <w:rFonts w:ascii="宋体" w:hAnsi="宋体"/>
          <w:sz w:val="24"/>
        </w:rPr>
        <w:t>2</w:t>
      </w:r>
      <w:r w:rsidRPr="00F07A37">
        <w:rPr>
          <w:rFonts w:ascii="宋体" w:hAnsi="宋体" w:hint="eastAsia"/>
          <w:sz w:val="24"/>
        </w:rPr>
        <w:t>）</w:t>
      </w:r>
    </w:p>
    <w:p w:rsidR="00E32170" w:rsidRPr="00F07A37" w:rsidRDefault="00E32170" w:rsidP="003E1AF5">
      <w:pPr>
        <w:ind w:firstLineChars="200" w:firstLine="31680"/>
        <w:rPr>
          <w:sz w:val="24"/>
        </w:rPr>
      </w:pPr>
      <w:r w:rsidRPr="00F07A37">
        <w:rPr>
          <w:sz w:val="24"/>
        </w:rPr>
        <w:t>9</w:t>
      </w:r>
      <w:r w:rsidRPr="00F07A37">
        <w:rPr>
          <w:rFonts w:hint="eastAsia"/>
          <w:sz w:val="24"/>
        </w:rPr>
        <w:t>，</w:t>
      </w:r>
      <w:r w:rsidRPr="00F07A37">
        <w:rPr>
          <w:rFonts w:hAnsi="宋体" w:hint="eastAsia"/>
          <w:sz w:val="24"/>
        </w:rPr>
        <w:t>若方程组</w:t>
      </w:r>
      <w:r w:rsidRPr="00F07A37">
        <w:rPr>
          <w:position w:val="-30"/>
          <w:sz w:val="24"/>
        </w:rPr>
        <w:object w:dxaOrig="1660" w:dyaOrig="720">
          <v:shape id="_x0000_i1040" type="#_x0000_t75" style="width:83.25pt;height:36pt" o:ole="">
            <v:imagedata r:id="rId36" o:title=""/>
          </v:shape>
          <o:OLEObject Type="Embed" ProgID="Equation.3" ShapeID="_x0000_i1040" DrawAspect="Content" ObjectID="_1364847300" r:id="rId37"/>
        </w:object>
      </w:r>
      <w:r w:rsidRPr="00F07A37">
        <w:rPr>
          <w:rFonts w:hAnsi="宋体" w:hint="eastAsia"/>
          <w:sz w:val="24"/>
        </w:rPr>
        <w:t>的解</w:t>
      </w:r>
      <w:r w:rsidRPr="00F07A37">
        <w:rPr>
          <w:sz w:val="24"/>
        </w:rPr>
        <w:t>x</w:t>
      </w:r>
      <w:r w:rsidRPr="00F07A37">
        <w:rPr>
          <w:rFonts w:hAnsi="宋体" w:hint="eastAsia"/>
          <w:sz w:val="24"/>
        </w:rPr>
        <w:t>与</w:t>
      </w:r>
      <w:r w:rsidRPr="00F07A37">
        <w:rPr>
          <w:sz w:val="24"/>
        </w:rPr>
        <w:t>y</w:t>
      </w:r>
      <w:r w:rsidRPr="00F07A37">
        <w:rPr>
          <w:rFonts w:hAnsi="宋体" w:hint="eastAsia"/>
          <w:sz w:val="24"/>
        </w:rPr>
        <w:t>的和是</w:t>
      </w:r>
      <w:r w:rsidRPr="00F07A37">
        <w:rPr>
          <w:sz w:val="24"/>
        </w:rPr>
        <w:t>2,</w:t>
      </w:r>
      <w:r w:rsidRPr="00F07A37">
        <w:rPr>
          <w:rFonts w:hAnsi="宋体" w:hint="eastAsia"/>
          <w:sz w:val="24"/>
        </w:rPr>
        <w:t>则</w:t>
      </w:r>
      <w:r w:rsidRPr="00F07A37">
        <w:rPr>
          <w:sz w:val="24"/>
        </w:rPr>
        <w:t>a</w:t>
      </w:r>
      <w:r w:rsidRPr="00F07A37">
        <w:rPr>
          <w:rFonts w:hAnsi="宋体" w:hint="eastAsia"/>
          <w:sz w:val="24"/>
        </w:rPr>
        <w:t>的值是</w:t>
      </w:r>
      <w:r w:rsidRPr="00F07A37">
        <w:rPr>
          <w:sz w:val="24"/>
        </w:rPr>
        <w:t xml:space="preserve">( </w:t>
      </w:r>
      <w:r>
        <w:rPr>
          <w:sz w:val="24"/>
        </w:rPr>
        <w:t xml:space="preserve">      </w:t>
      </w:r>
      <w:r w:rsidRPr="00F07A37">
        <w:rPr>
          <w:sz w:val="24"/>
        </w:rPr>
        <w:t xml:space="preserve">  ) </w:t>
      </w:r>
    </w:p>
    <w:p w:rsidR="00E32170" w:rsidRDefault="00E32170" w:rsidP="003E1AF5">
      <w:pPr>
        <w:ind w:firstLineChars="400" w:firstLine="31680"/>
        <w:rPr>
          <w:sz w:val="24"/>
        </w:rPr>
      </w:pPr>
      <w:r w:rsidRPr="00F07A37">
        <w:rPr>
          <w:sz w:val="24"/>
        </w:rPr>
        <w:t xml:space="preserve">A.4 </w:t>
      </w:r>
      <w:r>
        <w:rPr>
          <w:sz w:val="24"/>
        </w:rPr>
        <w:t xml:space="preserve">  </w:t>
      </w:r>
      <w:r w:rsidRPr="00F07A37">
        <w:rPr>
          <w:sz w:val="24"/>
        </w:rPr>
        <w:t xml:space="preserve"> </w:t>
      </w:r>
      <w:r>
        <w:rPr>
          <w:sz w:val="24"/>
        </w:rPr>
        <w:t xml:space="preserve">      </w:t>
      </w:r>
      <w:r w:rsidRPr="00F07A37">
        <w:rPr>
          <w:sz w:val="24"/>
        </w:rPr>
        <w:tab/>
        <w:t xml:space="preserve">B. .-4   </w:t>
      </w:r>
      <w:r>
        <w:rPr>
          <w:sz w:val="24"/>
        </w:rPr>
        <w:t xml:space="preserve">     </w:t>
      </w:r>
      <w:r w:rsidRPr="00F07A37">
        <w:rPr>
          <w:sz w:val="24"/>
        </w:rPr>
        <w:t xml:space="preserve"> C.0  </w:t>
      </w:r>
      <w:r>
        <w:rPr>
          <w:sz w:val="24"/>
        </w:rPr>
        <w:t xml:space="preserve">        </w:t>
      </w:r>
      <w:r w:rsidRPr="00F07A37">
        <w:rPr>
          <w:sz w:val="24"/>
        </w:rPr>
        <w:t>D.</w:t>
      </w:r>
      <w:r w:rsidRPr="00F07A37">
        <w:rPr>
          <w:rFonts w:hAnsi="宋体" w:hint="eastAsia"/>
          <w:sz w:val="24"/>
        </w:rPr>
        <w:t>任意数</w:t>
      </w:r>
    </w:p>
    <w:p w:rsidR="00E32170" w:rsidRPr="00EE11F4" w:rsidRDefault="00E32170" w:rsidP="003E1AF5">
      <w:pPr>
        <w:ind w:leftChars="228" w:left="31680" w:hangingChars="200" w:firstLine="31680"/>
        <w:rPr>
          <w:sz w:val="24"/>
        </w:rPr>
      </w:pPr>
      <w:r>
        <w:rPr>
          <w:noProof/>
        </w:rPr>
        <w:pict>
          <v:shape id="图片 1513" o:spid="_x0000_s1152" type="#_x0000_t75" style="position:absolute;left:0;text-align:left;margin-left:365.25pt;margin-top:15.65pt;width:86.25pt;height:96.75pt;z-index:251659776;visibility:visible">
            <v:imagedata r:id="rId38" o:title=""/>
            <w10:wrap type="square"/>
          </v:shape>
        </w:pict>
      </w:r>
      <w:r w:rsidRPr="00EE11F4">
        <w:rPr>
          <w:rFonts w:ascii="宋体" w:hAnsi="宋体"/>
          <w:sz w:val="24"/>
        </w:rPr>
        <w:t>10</w:t>
      </w:r>
      <w:r w:rsidRPr="00EE11F4">
        <w:rPr>
          <w:rFonts w:ascii="宋体" w:hAnsi="宋体" w:hint="eastAsia"/>
          <w:sz w:val="24"/>
        </w:rPr>
        <w:t>、已知：正方形</w:t>
      </w:r>
      <w:r w:rsidRPr="00EE11F4">
        <w:rPr>
          <w:rFonts w:ascii="宋体" w:hAnsi="宋体"/>
          <w:sz w:val="24"/>
        </w:rPr>
        <w:t>ABCD</w:t>
      </w:r>
      <w:r w:rsidRPr="00EE11F4">
        <w:rPr>
          <w:rFonts w:ascii="宋体" w:hAnsi="宋体" w:hint="eastAsia"/>
          <w:sz w:val="24"/>
        </w:rPr>
        <w:t>的面积为</w:t>
      </w:r>
      <w:r w:rsidRPr="00EE11F4">
        <w:rPr>
          <w:rFonts w:ascii="宋体" w:hAnsi="宋体"/>
          <w:sz w:val="24"/>
        </w:rPr>
        <w:t>64</w:t>
      </w:r>
      <w:r w:rsidRPr="00EE11F4">
        <w:rPr>
          <w:rFonts w:ascii="宋体" w:hAnsi="宋体" w:hint="eastAsia"/>
          <w:sz w:val="24"/>
        </w:rPr>
        <w:t>，被分成四个相同的长方形和一个面积为</w:t>
      </w:r>
      <w:r w:rsidRPr="00EE11F4">
        <w:rPr>
          <w:rFonts w:ascii="宋体" w:hAnsi="宋体"/>
          <w:sz w:val="24"/>
        </w:rPr>
        <w:t>4</w:t>
      </w:r>
      <w:r w:rsidRPr="00EE11F4">
        <w:rPr>
          <w:rFonts w:ascii="宋体" w:hAnsi="宋体" w:hint="eastAsia"/>
          <w:sz w:val="24"/>
        </w:rPr>
        <w:t>的小正方形，则</w:t>
      </w:r>
      <w:r w:rsidRPr="00EE11F4">
        <w:rPr>
          <w:rFonts w:ascii="宋体" w:hAnsi="宋体"/>
          <w:sz w:val="24"/>
        </w:rPr>
        <w:t>a,b</w:t>
      </w:r>
      <w:r w:rsidRPr="00EE11F4">
        <w:rPr>
          <w:rFonts w:ascii="宋体" w:hAnsi="宋体" w:hint="eastAsia"/>
          <w:sz w:val="24"/>
        </w:rPr>
        <w:t>的长分别是</w:t>
      </w:r>
      <w:r w:rsidRPr="00EE11F4">
        <w:rPr>
          <w:sz w:val="24"/>
        </w:rPr>
        <w:t xml:space="preserve">  </w:t>
      </w:r>
      <w:r>
        <w:rPr>
          <w:sz w:val="24"/>
        </w:rPr>
        <w:t xml:space="preserve">       </w:t>
      </w:r>
      <w:r w:rsidRPr="00EE11F4">
        <w:rPr>
          <w:sz w:val="24"/>
        </w:rPr>
        <w:t xml:space="preserve">  </w:t>
      </w:r>
      <w:r w:rsidRPr="00EE11F4">
        <w:rPr>
          <w:rFonts w:hint="eastAsia"/>
          <w:sz w:val="24"/>
        </w:rPr>
        <w:t>（</w:t>
      </w:r>
      <w:r w:rsidRPr="00EE11F4">
        <w:rPr>
          <w:sz w:val="24"/>
        </w:rPr>
        <w:t xml:space="preserve">   </w:t>
      </w:r>
      <w:r>
        <w:rPr>
          <w:sz w:val="24"/>
        </w:rPr>
        <w:t xml:space="preserve">   </w:t>
      </w:r>
      <w:r w:rsidRPr="00EE11F4">
        <w:rPr>
          <w:sz w:val="24"/>
        </w:rPr>
        <w:t xml:space="preserve"> </w:t>
      </w:r>
      <w:r w:rsidRPr="00EE11F4">
        <w:rPr>
          <w:rFonts w:hint="eastAsia"/>
          <w:sz w:val="24"/>
        </w:rPr>
        <w:t>）</w:t>
      </w:r>
    </w:p>
    <w:p w:rsidR="00E32170" w:rsidRPr="00D463CC" w:rsidRDefault="00E32170" w:rsidP="003E1AF5">
      <w:pPr>
        <w:ind w:firstLineChars="400" w:firstLine="31680"/>
        <w:rPr>
          <w:sz w:val="28"/>
          <w:szCs w:val="28"/>
        </w:rPr>
      </w:pPr>
      <w:r w:rsidRPr="00D463CC">
        <w:rPr>
          <w:sz w:val="28"/>
          <w:szCs w:val="28"/>
        </w:rPr>
        <w:t>A</w:t>
      </w:r>
      <w:r w:rsidRPr="00D463CC">
        <w:rPr>
          <w:rFonts w:hint="eastAsia"/>
          <w:sz w:val="28"/>
          <w:szCs w:val="28"/>
        </w:rPr>
        <w:t>、</w:t>
      </w:r>
      <w:r w:rsidRPr="00D463CC">
        <w:rPr>
          <w:sz w:val="28"/>
          <w:szCs w:val="28"/>
        </w:rPr>
        <w:t>a=3,</w:t>
      </w:r>
      <w:r>
        <w:rPr>
          <w:sz w:val="28"/>
          <w:szCs w:val="28"/>
        </w:rPr>
        <w:t xml:space="preserve">     </w:t>
      </w:r>
      <w:r w:rsidRPr="00D463CC">
        <w:rPr>
          <w:sz w:val="28"/>
          <w:szCs w:val="28"/>
        </w:rPr>
        <w:t xml:space="preserve">b=5        </w:t>
      </w:r>
      <w:r>
        <w:rPr>
          <w:sz w:val="28"/>
          <w:szCs w:val="28"/>
        </w:rPr>
        <w:t xml:space="preserve">    </w:t>
      </w:r>
      <w:r w:rsidRPr="00D463CC">
        <w:rPr>
          <w:sz w:val="28"/>
          <w:szCs w:val="28"/>
        </w:rPr>
        <w:t>B</w:t>
      </w:r>
      <w:r w:rsidRPr="00D463CC">
        <w:rPr>
          <w:rFonts w:hint="eastAsia"/>
          <w:sz w:val="28"/>
          <w:szCs w:val="28"/>
        </w:rPr>
        <w:t>、</w:t>
      </w:r>
      <w:r w:rsidRPr="00D463CC">
        <w:rPr>
          <w:sz w:val="28"/>
          <w:szCs w:val="28"/>
        </w:rPr>
        <w:t>a=5,</w:t>
      </w:r>
      <w:r>
        <w:rPr>
          <w:sz w:val="28"/>
          <w:szCs w:val="28"/>
        </w:rPr>
        <w:t xml:space="preserve">   </w:t>
      </w:r>
      <w:r w:rsidRPr="00D463CC">
        <w:rPr>
          <w:sz w:val="28"/>
          <w:szCs w:val="28"/>
        </w:rPr>
        <w:t>b=3</w:t>
      </w:r>
    </w:p>
    <w:p w:rsidR="00E32170" w:rsidRPr="00D463CC" w:rsidRDefault="00E32170" w:rsidP="003E1AF5">
      <w:pPr>
        <w:ind w:firstLineChars="400" w:firstLine="31680"/>
        <w:rPr>
          <w:sz w:val="28"/>
          <w:szCs w:val="28"/>
        </w:rPr>
      </w:pPr>
      <w:r w:rsidRPr="00D463CC">
        <w:rPr>
          <w:sz w:val="28"/>
          <w:szCs w:val="28"/>
        </w:rPr>
        <w:t>C</w:t>
      </w:r>
      <w:r w:rsidRPr="00D463CC">
        <w:rPr>
          <w:rFonts w:hint="eastAsia"/>
          <w:sz w:val="28"/>
          <w:szCs w:val="28"/>
        </w:rPr>
        <w:t>、</w:t>
      </w:r>
      <w:r w:rsidRPr="00D463CC">
        <w:rPr>
          <w:sz w:val="28"/>
          <w:szCs w:val="28"/>
        </w:rPr>
        <w:t>a=6.5,</w:t>
      </w:r>
      <w:r>
        <w:rPr>
          <w:sz w:val="28"/>
          <w:szCs w:val="28"/>
        </w:rPr>
        <w:t xml:space="preserve">    </w:t>
      </w:r>
      <w:r w:rsidRPr="00D463CC">
        <w:rPr>
          <w:sz w:val="28"/>
          <w:szCs w:val="28"/>
        </w:rPr>
        <w:t xml:space="preserve">b=1.5   </w:t>
      </w:r>
      <w:r>
        <w:rPr>
          <w:sz w:val="28"/>
          <w:szCs w:val="28"/>
        </w:rPr>
        <w:t xml:space="preserve">      </w:t>
      </w:r>
      <w:r w:rsidRPr="00D463CC">
        <w:rPr>
          <w:sz w:val="28"/>
          <w:szCs w:val="28"/>
        </w:rPr>
        <w:t xml:space="preserve"> D</w:t>
      </w:r>
      <w:r w:rsidRPr="00D463CC">
        <w:rPr>
          <w:rFonts w:hint="eastAsia"/>
          <w:sz w:val="28"/>
          <w:szCs w:val="28"/>
        </w:rPr>
        <w:t>、</w:t>
      </w:r>
      <w:r w:rsidRPr="00D463CC">
        <w:rPr>
          <w:sz w:val="28"/>
          <w:szCs w:val="28"/>
        </w:rPr>
        <w:t>a=1.5,</w:t>
      </w:r>
      <w:r>
        <w:rPr>
          <w:sz w:val="28"/>
          <w:szCs w:val="28"/>
        </w:rPr>
        <w:t xml:space="preserve">  </w:t>
      </w:r>
      <w:r w:rsidRPr="00D463CC">
        <w:rPr>
          <w:sz w:val="28"/>
          <w:szCs w:val="28"/>
        </w:rPr>
        <w:t>b=6.5</w:t>
      </w:r>
    </w:p>
    <w:p w:rsidR="00E32170" w:rsidRPr="00F07A37" w:rsidRDefault="00E32170" w:rsidP="00685D5F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 w:rsidRPr="00F07A37"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填空</w:t>
      </w:r>
      <w:r w:rsidRPr="00F07A37">
        <w:rPr>
          <w:rFonts w:hint="eastAsia"/>
          <w:b/>
          <w:sz w:val="30"/>
          <w:szCs w:val="30"/>
        </w:rPr>
        <w:t>题（每小题</w:t>
      </w:r>
      <w:r w:rsidRPr="00F07A37">
        <w:rPr>
          <w:b/>
          <w:sz w:val="30"/>
          <w:szCs w:val="30"/>
        </w:rPr>
        <w:t>4</w:t>
      </w:r>
      <w:r w:rsidRPr="00F07A37">
        <w:rPr>
          <w:rFonts w:hint="eastAsia"/>
          <w:b/>
          <w:sz w:val="30"/>
          <w:szCs w:val="30"/>
        </w:rPr>
        <w:t>分，共</w:t>
      </w:r>
      <w:r>
        <w:rPr>
          <w:b/>
          <w:sz w:val="30"/>
          <w:szCs w:val="30"/>
        </w:rPr>
        <w:t>32</w:t>
      </w:r>
      <w:r w:rsidRPr="00F07A37">
        <w:rPr>
          <w:rFonts w:hint="eastAsia"/>
          <w:b/>
          <w:sz w:val="30"/>
          <w:szCs w:val="30"/>
        </w:rPr>
        <w:t>分）</w:t>
      </w:r>
      <w:r>
        <w:rPr>
          <w:rFonts w:ascii="宋体" w:hAnsi="宋体" w:hint="eastAsia"/>
          <w:color w:val="000000"/>
          <w:szCs w:val="21"/>
        </w:rPr>
        <w:t>新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课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标第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一网</w:t>
      </w:r>
    </w:p>
    <w:p w:rsidR="00E32170" w:rsidRPr="00F07A37" w:rsidRDefault="00E32170" w:rsidP="00917510">
      <w:pPr>
        <w:adjustRightInd w:val="0"/>
        <w:snapToGrid w:val="0"/>
        <w:spacing w:line="360" w:lineRule="auto"/>
        <w:rPr>
          <w:sz w:val="24"/>
        </w:rPr>
      </w:pPr>
      <w:r>
        <w:rPr>
          <w:noProof/>
        </w:rPr>
        <w:pict>
          <v:group id="组合 154" o:spid="_x0000_s1153" style="position:absolute;left:0;text-align:left;margin-left:435.7pt;margin-top:36.95pt;width:104.8pt;height:94.05pt;z-index:251656704" coordorigin="7691,1631" coordsize="2096,1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BUAAAAAFJnaHRsb25nAAAAgQ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">
            <v:shape id="Picture 155" o:spid="_x0000_s1154" type="#_x0000_t75" alt="13" style="position:absolute;left:7691;top:1631;width:1950;height:12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OvbHCAAAA3AAAAA8AAABkcnMvZG93bnJldi54bWxET0trAjEQvhf8D2GE3jS7iq1sNysq2HqT&#10;WqHX6Wb2gZvJkkTd9tc3BaG3+fiek68G04krOd9aVpBOExDEpdUt1wpOH7vJEoQPyBo7y6Tgmzys&#10;itFDjpm2N36n6zHUIoawz1BBE0KfSenLhgz6qe2JI1dZZzBE6GqpHd5iuOnkLEmepMGWY0ODPW0b&#10;Ks/Hi1GwqdLK7ZeHr880fX47HV7pR89JqcfxsH4BEWgI/+K7e6/j/MUC/p6JF8j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Tr2xwgAAANwAAAAPAAAAAAAAAAAAAAAAAJ8C&#10;AABkcnMvZG93bnJldi54bWxQSwUGAAAAAAQABAD3AAAAjgMAAAAA&#10;">
              <v:imagedata r:id="rId39" o:title=""/>
            </v:shape>
            <v:shape id="Text Box 156" o:spid="_x0000_s1155" type="#_x0000_t202" style="position:absolute;left:8051;top:2879;width:1736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<v:textbox>
                <w:txbxContent>
                  <w:p w:rsidR="00E32170" w:rsidRDefault="00E32170" w:rsidP="00E84F72">
                    <w:r>
                      <w:rPr>
                        <w:rFonts w:hint="eastAsia"/>
                      </w:rPr>
                      <w:t>（</w:t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t>题图）</w:t>
                    </w:r>
                  </w:p>
                  <w:p w:rsidR="00E32170" w:rsidRDefault="00E32170" w:rsidP="00E84F72"/>
                </w:txbxContent>
              </v:textbox>
            </v:shape>
            <w10:wrap type="square"/>
          </v:group>
        </w:pict>
      </w:r>
      <w:r>
        <w:rPr>
          <w:noProof/>
        </w:rPr>
        <w:pict>
          <v:shape id="图片 153" o:spid="_x0000_s1156" type="#_x0000_t75" alt="学科网(www.zxxk.com)--教育资源门户，提供试卷、教案、课件、论文、素材及各类教学资源下载，还有大量而丰富的教学相关资讯！" style="position:absolute;left:0;text-align:left;margin-left:298.35pt;margin-top:14.4pt;width:135pt;height:78pt;z-index:-251660800;visibility:visible">
            <v:imagedata r:id="rId40" o:title="" croptop="14710f" cropbottom="10160f" cropright="45407f"/>
            <w10:wrap type="square"/>
          </v:shape>
        </w:pict>
      </w:r>
      <w:r w:rsidRPr="00F07A37">
        <w:rPr>
          <w:sz w:val="24"/>
        </w:rPr>
        <w:t>11</w:t>
      </w:r>
      <w:r>
        <w:rPr>
          <w:sz w:val="24"/>
        </w:rPr>
        <w:t xml:space="preserve">  </w:t>
      </w:r>
      <w:r w:rsidRPr="00F07A37">
        <w:rPr>
          <w:rFonts w:ascii="宋体" w:hAnsi="宋体" w:hint="eastAsia"/>
          <w:kern w:val="0"/>
          <w:sz w:val="24"/>
        </w:rPr>
        <w:t>命题“对项角相等”中的题设是</w:t>
      </w:r>
      <w:r w:rsidRPr="00F07A37">
        <w:rPr>
          <w:rFonts w:ascii="宋体" w:hAnsi="宋体"/>
          <w:kern w:val="0"/>
          <w:sz w:val="24"/>
        </w:rPr>
        <w:t>_______</w:t>
      </w:r>
      <w:r>
        <w:rPr>
          <w:rFonts w:ascii="宋体" w:hAnsi="宋体"/>
          <w:kern w:val="0"/>
          <w:sz w:val="24"/>
          <w:u w:val="single"/>
        </w:rPr>
        <w:t xml:space="preserve">              </w:t>
      </w:r>
      <w:r w:rsidRPr="00F07A37">
        <w:rPr>
          <w:rFonts w:ascii="宋体" w:hAnsi="宋体"/>
          <w:kern w:val="0"/>
          <w:sz w:val="24"/>
        </w:rPr>
        <w:t>________,</w:t>
      </w:r>
      <w:r w:rsidRPr="00F07A37">
        <w:rPr>
          <w:rFonts w:ascii="宋体" w:hAnsi="宋体" w:hint="eastAsia"/>
          <w:kern w:val="0"/>
          <w:sz w:val="24"/>
        </w:rPr>
        <w:t>结论是</w:t>
      </w:r>
      <w:r w:rsidRPr="00F07A37">
        <w:rPr>
          <w:rFonts w:ascii="宋体" w:hAnsi="宋体"/>
          <w:kern w:val="0"/>
          <w:sz w:val="24"/>
        </w:rPr>
        <w:t>__________</w:t>
      </w:r>
      <w:r>
        <w:rPr>
          <w:rFonts w:ascii="宋体" w:hAnsi="宋体"/>
          <w:kern w:val="0"/>
          <w:sz w:val="24"/>
          <w:u w:val="single"/>
        </w:rPr>
        <w:t xml:space="preserve"> </w:t>
      </w:r>
      <w:r w:rsidRPr="00F07A37">
        <w:rPr>
          <w:rFonts w:ascii="宋体" w:hAnsi="宋体"/>
          <w:kern w:val="0"/>
          <w:sz w:val="24"/>
        </w:rPr>
        <w:t>________</w:t>
      </w:r>
    </w:p>
    <w:p w:rsidR="00E32170" w:rsidRDefault="00E32170" w:rsidP="005C39AE">
      <w:pPr>
        <w:adjustRightInd w:val="0"/>
        <w:snapToGrid w:val="0"/>
        <w:spacing w:line="360" w:lineRule="auto"/>
        <w:rPr>
          <w:rFonts w:ascii="宋体"/>
          <w:sz w:val="24"/>
        </w:rPr>
      </w:pPr>
      <w:r w:rsidRPr="00F07A37">
        <w:rPr>
          <w:rFonts w:ascii="宋体" w:hAnsi="宋体"/>
          <w:sz w:val="24"/>
        </w:rPr>
        <w:t>12</w:t>
      </w:r>
      <w:r>
        <w:rPr>
          <w:rFonts w:ascii="宋体" w:hAnsi="宋体"/>
          <w:sz w:val="24"/>
        </w:rPr>
        <w:t xml:space="preserve">  </w:t>
      </w:r>
      <w:r w:rsidRPr="00F07A37">
        <w:rPr>
          <w:rFonts w:ascii="宋体" w:hAnsi="宋体" w:hint="eastAsia"/>
          <w:sz w:val="24"/>
        </w:rPr>
        <w:t>将一张长方形纸片按如图所示折叠</w:t>
      </w:r>
      <w:r w:rsidRPr="00F07A37">
        <w:rPr>
          <w:rFonts w:ascii="宋体" w:hAnsi="宋体"/>
          <w:sz w:val="24"/>
        </w:rPr>
        <w:t xml:space="preserve">, </w:t>
      </w:r>
      <w:r w:rsidRPr="00F07A37">
        <w:rPr>
          <w:rFonts w:ascii="宋体" w:hAnsi="宋体" w:hint="eastAsia"/>
          <w:sz w:val="24"/>
        </w:rPr>
        <w:t>如果</w:t>
      </w:r>
      <w:r w:rsidRPr="00F07A37">
        <w:rPr>
          <w:rFonts w:ascii="宋体" w:hAnsi="宋体" w:hint="eastAsia"/>
          <w:position w:val="-6"/>
          <w:sz w:val="24"/>
        </w:rPr>
        <w:object w:dxaOrig="900" w:dyaOrig="320">
          <v:shape id="_x0000_i1041" type="#_x0000_t75" alt="学科网(www.zxxk.com)--教育资源门户，提供试卷、教案、课件、论文、素材及各类教学资源下载，还有大量而丰富的教学相关资讯！" style="width:45pt;height:15.75pt" o:ole="">
            <v:imagedata r:id="rId41" o:title=""/>
          </v:shape>
          <o:OLEObject Type="Embed" ProgID="Equation.3" ShapeID="_x0000_i1041" DrawAspect="Content" ObjectID="_1364847301" r:id="rId42"/>
        </w:object>
      </w:r>
      <w:r w:rsidRPr="00F07A37">
        <w:rPr>
          <w:rFonts w:ascii="宋体" w:hAnsi="宋体" w:hint="eastAsia"/>
          <w:sz w:val="24"/>
        </w:rPr>
        <w:t>，</w:t>
      </w:r>
    </w:p>
    <w:p w:rsidR="00E32170" w:rsidRPr="00F07A37" w:rsidRDefault="00E32170" w:rsidP="003E1AF5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4"/>
        </w:rPr>
      </w:pPr>
      <w:r w:rsidRPr="00F07A37">
        <w:rPr>
          <w:rFonts w:ascii="宋体" w:hAnsi="宋体" w:hint="eastAsia"/>
          <w:sz w:val="24"/>
        </w:rPr>
        <w:t>那么</w:t>
      </w:r>
      <w:r w:rsidRPr="00F07A37">
        <w:rPr>
          <w:rFonts w:ascii="宋体" w:hAnsi="宋体" w:hint="eastAsia"/>
          <w:position w:val="-4"/>
          <w:sz w:val="24"/>
        </w:rPr>
        <w:object w:dxaOrig="380" w:dyaOrig="260">
          <v:shape id="_x0000_i1042" type="#_x0000_t75" alt="学科网(www.zxxk.com)--教育资源门户，提供试卷、教案、课件、论文、素材及各类教学资源下载，还有大量而丰富的教学相关资讯！" style="width:18pt;height:12.75pt;mso-position-horizontal-relative:page;mso-position-vertical-relative:page" o:ole="">
            <v:imagedata r:id="rId43" o:title=""/>
          </v:shape>
          <o:OLEObject Type="Embed" ProgID="Equation.3" ShapeID="_x0000_i1042" DrawAspect="Content" ObjectID="_1364847302" r:id="rId44"/>
        </w:object>
      </w:r>
      <w:r w:rsidRPr="00F07A37">
        <w:rPr>
          <w:rFonts w:ascii="宋体" w:hAnsi="宋体" w:hint="eastAsia"/>
          <w:sz w:val="24"/>
        </w:rPr>
        <w:t>等于</w:t>
      </w:r>
      <w:r w:rsidRPr="00F07A37">
        <w:rPr>
          <w:rFonts w:ascii="宋体" w:hAnsi="宋体"/>
          <w:sz w:val="24"/>
          <w:u w:val="single"/>
        </w:rPr>
        <w:t xml:space="preserve">            </w:t>
      </w:r>
      <w:r w:rsidRPr="00F07A37">
        <w:rPr>
          <w:rFonts w:ascii="宋体"/>
          <w:sz w:val="24"/>
        </w:rPr>
        <w:t>.</w:t>
      </w:r>
    </w:p>
    <w:p w:rsidR="00E32170" w:rsidRPr="00F07A37" w:rsidRDefault="00E32170" w:rsidP="00E84F72">
      <w:pPr>
        <w:rPr>
          <w:sz w:val="24"/>
        </w:rPr>
      </w:pPr>
      <w:r>
        <w:rPr>
          <w:noProof/>
        </w:rPr>
        <w:pict>
          <v:group id="组合 157" o:spid="_x0000_s1157" style="position:absolute;left:0;text-align:left;margin-left:408pt;margin-top:24pt;width:136.5pt;height:108.85pt;z-index:251657728" coordorigin="2910,2894" coordsize="2730,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">
            <v:group id="Group 158" o:spid="_x0000_s1158" style="position:absolute;left:2910;top:3074;width:2294;height:1485" coordorigin="3324,11192" coordsize="1989,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<v:line id="Line 159" o:spid="_x0000_s1159" style="position:absolute;visibility:visible" from="3324,12142" to="5313,12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hWysMAAADcAAAADwAAAGRycy9kb3ducmV2LnhtbERPS2sCMRC+F/wPYYTeataC1V2NUroI&#10;PdSCDzyPm+lm6WaybNI1/feNUPA2H99zVptoWzFQ7xvHCqaTDARx5XTDtYLTcfu0AOEDssbWMSn4&#10;JQ+b9ehhhYV2V97TcAi1SCHsC1RgQugKKX1lyKKfuI44cV+utxgS7Gupe7ymcNvK5yx7kRYbTg0G&#10;O3ozVH0ffqyCuSn3ci7Lj+NnOTTTPO7i+ZIr9TiOr0sQgWK4i//d7zrNn+VweyZd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IVsrDAAAA3AAAAA8AAAAAAAAAAAAA&#10;AAAAoQIAAGRycy9kb3ducmV2LnhtbFBLBQYAAAAABAAEAPkAAACRAwAAAAA=&#10;">
                <v:stroke endarrow="block"/>
              </v:line>
              <v:line id="Line 160" o:spid="_x0000_s1160" style="position:absolute;flip:y;visibility:visible" from="4897,11192" to="4897,1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FyecUAAADcAAAADwAAAGRycy9kb3ducmV2LnhtbESPQWvCQBCF74X+h2UKvQTdtILU6Cpt&#10;rVAoHqoePA7ZaRKanQ3ZUdN/3zkI3uYx73vzZrEaQmvO1KcmsoOncQ6GuIy+4crBYb8ZvYBJguyx&#10;jUwO/ijBanl/t8DCxwt/03knldEQTgU6qEW6wtpU1hQwjWNHrLuf2AcUlX1lfY8XDQ+tfc7zqQ3Y&#10;sF6osaP3msrf3Slojc2W15NJ9hZsls3o4yhfuRXnHh+G1zkYoUFu5iv96ZWban19Riew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FyecUAAADcAAAADwAAAAAAAAAA&#10;AAAAAAChAgAAZHJzL2Rvd25yZXYueG1sUEsFBgAAAAAEAAQA+QAAAJMDAAAAAA==&#10;">
                <v:stroke endarrow="block"/>
              </v:line>
              <v:line id="Line 161" o:spid="_x0000_s1161" style="position:absolute;flip:x y;visibility:visible" from="3844,11361" to="4885,12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75HMEAAADcAAAADwAAAGRycy9kb3ducmV2LnhtbERPS4vCMBC+L/gfwgheFk2rS5FqFBFW&#10;PCnrA69DM7bFZlKarK3+erOw4G0+vufMl52pxJ0aV1pWEI8iEMSZ1SXnCk7H7+EUhPPIGivLpOBB&#10;DpaL3sccU21b/qH7wecihLBLUUHhfZ1K6bKCDLqRrYkDd7WNQR9gk0vdYBvCTSXHUZRIgyWHhgJr&#10;WheU3Q6/RgHy7jmZtjF9yQ1d3Hi3/1ydr0oN+t1qBsJT59/if/dWh/lJDH/PhAv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PvkcwQAAANwAAAAPAAAAAAAAAAAAAAAA&#10;AKECAABkcnMvZG93bnJldi54bWxQSwUGAAAAAAQABAD5AAAAjwMAAAAA&#10;"/>
              <v:line id="Line 162" o:spid="_x0000_s1162" style="position:absolute;visibility:visible" from="3830,11348" to="4130,12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</v:group>
            <v:shape id="Text Box 163" o:spid="_x0000_s1163" type="#_x0000_t202" style="position:absolute;left:4648;top:2894;width:720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<v:textbox>
                <w:txbxContent>
                  <w:p w:rsidR="00E32170" w:rsidRDefault="00E32170" w:rsidP="00E84F72">
                    <w:r>
                      <w:t>y</w:t>
                    </w:r>
                  </w:p>
                </w:txbxContent>
              </v:textbox>
            </v:shape>
            <v:shape id="Text Box 164" o:spid="_x0000_s1164" type="#_x0000_t202" style="position:absolute;left:4921;top:4070;width:719;height: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<v:textbox>
                <w:txbxContent>
                  <w:p w:rsidR="00E32170" w:rsidRDefault="00E32170" w:rsidP="00E84F72">
                    <w:r>
                      <w:t>x</w:t>
                    </w:r>
                  </w:p>
                </w:txbxContent>
              </v:textbox>
            </v:shape>
            <v:shape id="Text Box 165" o:spid="_x0000_s1165" type="#_x0000_t202" style="position:absolute;left:3436;top:3965;width:1049;height:76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hzcIA&#10;AADcAAAADwAAAGRycy9kb3ducmV2LnhtbERPzWrCQBC+F3yHZQre6iZigo2uQaxCb63aBxiyYzZN&#10;djZkt5r26buFgrf5+H5nXY62E1cafONYQTpLQBBXTjdcK/g4H56WIHxA1tg5JgXf5KHcTB7WWGh3&#10;4yNdT6EWMYR9gQpMCH0hpa8MWfQz1xNH7uIGiyHCoZZ6wFsMt52cJ0kuLTYcGwz2tDNUtacvq2CZ&#10;2Le2fZ6/e7v4STOze3H7/lOp6eO4XYEINIa7+N/9quP8PIO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+qHNwgAAANwAAAAPAAAAAAAAAAAAAAAAAJgCAABkcnMvZG93&#10;bnJldi54bWxQSwUGAAAAAAQABAD1AAAAhwMAAAAA&#10;" filled="f" stroked="f">
              <v:textbox style="mso-fit-shape-to-text:t">
                <w:txbxContent>
                  <w:p w:rsidR="00E32170" w:rsidRDefault="00E32170" w:rsidP="00E84F72">
                    <w:r w:rsidRPr="00DA02A1">
                      <w:rPr>
                        <w:position w:val="-14"/>
                      </w:rPr>
                      <w:object w:dxaOrig="760" w:dyaOrig="400">
                        <v:shape id="_x0000_i1044" type="#_x0000_t75" style="width:38.25pt;height:19.5pt" o:ole="">
                          <v:imagedata r:id="rId45" o:title=""/>
                        </v:shape>
                        <o:OLEObject Type="Embed" ProgID="Equation.DSMT4" ShapeID="_x0000_i1044" DrawAspect="Content" ObjectID="_1364847332" r:id="rId46"/>
                      </w:object>
                    </w:r>
                  </w:p>
                </w:txbxContent>
              </v:textbox>
            </v:shape>
            <v:shape id="Text Box 166" o:spid="_x0000_s1166" type="#_x0000_t202" style="position:absolute;left:4604;top:4047;width:720;height: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<v:textbox>
                <w:txbxContent>
                  <w:p w:rsidR="00E32170" w:rsidRDefault="00E32170" w:rsidP="00E84F72">
                    <w:r>
                      <w:t>O</w:t>
                    </w:r>
                  </w:p>
                </w:txbxContent>
              </v:textbox>
            </v:shape>
            <v:shape id="Text Box 167" o:spid="_x0000_s1167" type="#_x0000_t202" style="position:absolute;left:3235;top:2960;width:719;height: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<v:textbox>
                <w:txbxContent>
                  <w:p w:rsidR="00E32170" w:rsidRDefault="00E32170" w:rsidP="00E84F72">
                    <w:r>
                      <w:t>C</w:t>
                    </w:r>
                  </w:p>
                </w:txbxContent>
              </v:textbox>
            </v:shape>
            <v:shape id="Text Box 168" o:spid="_x0000_s1168" type="#_x0000_t202" style="position:absolute;left:3434;top:4562;width:1619;height:5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<v:textbox>
                <w:txbxContent>
                  <w:p w:rsidR="00E32170" w:rsidRDefault="00E32170" w:rsidP="00E84F72">
                    <w:r>
                      <w:rPr>
                        <w:rFonts w:hint="eastAsia"/>
                      </w:rPr>
                      <w:t>【第</w:t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t>题图】</w:t>
                    </w:r>
                  </w:p>
                </w:txbxContent>
              </v:textbox>
            </v:shape>
          </v:group>
        </w:pict>
      </w:r>
      <w:r w:rsidRPr="00F07A37">
        <w:rPr>
          <w:sz w:val="24"/>
        </w:rPr>
        <w:t>13</w:t>
      </w:r>
      <w:r>
        <w:rPr>
          <w:sz w:val="24"/>
        </w:rPr>
        <w:t xml:space="preserve">  </w:t>
      </w:r>
      <w:r w:rsidRPr="00F07A37">
        <w:rPr>
          <w:rFonts w:ascii="宋体" w:hAnsi="宋体" w:hint="eastAsia"/>
          <w:kern w:val="0"/>
          <w:sz w:val="24"/>
        </w:rPr>
        <w:t>写出一个以</w:t>
      </w:r>
      <w:r w:rsidRPr="00F07A37">
        <w:rPr>
          <w:rFonts w:ascii="宋体" w:hAnsi="宋体" w:hint="eastAsia"/>
          <w:kern w:val="0"/>
          <w:position w:val="-30"/>
          <w:sz w:val="24"/>
        </w:rPr>
        <w:object w:dxaOrig="800" w:dyaOrig="720">
          <v:shape id="_x0000_i1045" type="#_x0000_t75" alt="中考资源网( www.zk5u.com)，专注初中教育，服务一线教师" style="width:39.75pt;height:36pt" o:ole="">
            <v:imagedata r:id="rId47" o:title=""/>
          </v:shape>
          <o:OLEObject Type="Embed" ProgID="Equation.3" ShapeID="_x0000_i1045" DrawAspect="Content" ObjectID="_1364847303" r:id="rId48"/>
        </w:object>
      </w:r>
      <w:r w:rsidRPr="00F07A37">
        <w:rPr>
          <w:rFonts w:ascii="宋体" w:hAnsi="宋体" w:hint="eastAsia"/>
          <w:kern w:val="0"/>
          <w:sz w:val="24"/>
        </w:rPr>
        <w:t>为解二元一次方程组为</w:t>
      </w:r>
      <w:r w:rsidRPr="00685D5F">
        <w:rPr>
          <w:rFonts w:ascii="宋体" w:hAnsi="宋体"/>
          <w:kern w:val="0"/>
          <w:sz w:val="24"/>
          <w:u w:val="single"/>
        </w:rPr>
        <w:t>__     _</w:t>
      </w:r>
      <w:r w:rsidRPr="00F07A37">
        <w:rPr>
          <w:rFonts w:ascii="宋体" w:hAnsi="宋体"/>
          <w:kern w:val="0"/>
          <w:sz w:val="24"/>
        </w:rPr>
        <w:t>__</w:t>
      </w:r>
      <w:r w:rsidRPr="00685D5F">
        <w:rPr>
          <w:rFonts w:ascii="宋体" w:hAnsi="宋体"/>
          <w:kern w:val="0"/>
          <w:sz w:val="24"/>
          <w:u w:val="single"/>
        </w:rPr>
        <w:t xml:space="preserve">     _</w:t>
      </w:r>
      <w:r w:rsidRPr="00F07A37">
        <w:rPr>
          <w:rFonts w:ascii="宋体" w:hAnsi="宋体"/>
          <w:kern w:val="0"/>
          <w:sz w:val="24"/>
        </w:rPr>
        <w:t>_</w:t>
      </w:r>
    </w:p>
    <w:p w:rsidR="00E32170" w:rsidRPr="00F07A37" w:rsidRDefault="00E32170" w:rsidP="00E84F72">
      <w:pPr>
        <w:rPr>
          <w:sz w:val="24"/>
        </w:rPr>
      </w:pPr>
      <w:r w:rsidRPr="00F07A37">
        <w:rPr>
          <w:sz w:val="24"/>
        </w:rPr>
        <w:t>14</w:t>
      </w:r>
      <w:r w:rsidRPr="00F07A37">
        <w:rPr>
          <w:rFonts w:ascii="宋体" w:hAnsi="宋体" w:cs="宋体" w:hint="eastAsia"/>
          <w:color w:val="000000"/>
          <w:kern w:val="0"/>
          <w:sz w:val="24"/>
        </w:rPr>
        <w:t>如图所示，</w:t>
      </w:r>
      <w:r w:rsidRPr="00F07A37">
        <w:rPr>
          <w:rFonts w:hint="eastAsia"/>
          <w:sz w:val="24"/>
        </w:rPr>
        <w:t>直线</w:t>
      </w:r>
      <w:r w:rsidRPr="00F07A37">
        <w:rPr>
          <w:i/>
          <w:sz w:val="24"/>
        </w:rPr>
        <w:t>AB</w:t>
      </w:r>
      <w:r w:rsidRPr="00F07A37">
        <w:rPr>
          <w:rFonts w:hint="eastAsia"/>
          <w:sz w:val="24"/>
        </w:rPr>
        <w:t>∥</w:t>
      </w:r>
      <w:r w:rsidRPr="00F07A37">
        <w:rPr>
          <w:i/>
          <w:sz w:val="24"/>
        </w:rPr>
        <w:t>CD</w:t>
      </w:r>
      <w:r w:rsidRPr="00F07A37">
        <w:rPr>
          <w:rFonts w:hint="eastAsia"/>
          <w:sz w:val="24"/>
        </w:rPr>
        <w:t>，∠</w:t>
      </w:r>
      <w:r w:rsidRPr="00F07A37">
        <w:rPr>
          <w:i/>
          <w:sz w:val="24"/>
        </w:rPr>
        <w:t>B=</w:t>
      </w:r>
      <w:r w:rsidRPr="00F07A37">
        <w:rPr>
          <w:sz w:val="24"/>
        </w:rPr>
        <w:t>23</w:t>
      </w:r>
      <w:r w:rsidRPr="00F07A37">
        <w:rPr>
          <w:rFonts w:hint="eastAsia"/>
          <w:sz w:val="24"/>
        </w:rPr>
        <w:t>°，∠</w:t>
      </w:r>
      <w:r w:rsidRPr="00F07A37">
        <w:rPr>
          <w:i/>
          <w:sz w:val="24"/>
        </w:rPr>
        <w:t>D</w:t>
      </w:r>
      <w:r w:rsidRPr="00F07A37">
        <w:rPr>
          <w:sz w:val="24"/>
        </w:rPr>
        <w:t>=42</w:t>
      </w:r>
      <w:r w:rsidRPr="00F07A37">
        <w:rPr>
          <w:rFonts w:hint="eastAsia"/>
          <w:sz w:val="24"/>
        </w:rPr>
        <w:t>°，则∠</w:t>
      </w:r>
      <w:r w:rsidRPr="00F07A37">
        <w:rPr>
          <w:i/>
          <w:sz w:val="24"/>
        </w:rPr>
        <w:t>E</w:t>
      </w:r>
      <w:r w:rsidRPr="00F07A37">
        <w:rPr>
          <w:sz w:val="24"/>
        </w:rPr>
        <w:t>=</w:t>
      </w:r>
      <w:r w:rsidRPr="00F07A37">
        <w:rPr>
          <w:rFonts w:ascii="宋体" w:hAnsi="宋体" w:cs="宋体"/>
          <w:color w:val="000000"/>
          <w:kern w:val="0"/>
          <w:sz w:val="24"/>
        </w:rPr>
        <w:t>_______</w:t>
      </w:r>
      <w:r w:rsidRPr="00F07A37">
        <w:rPr>
          <w:rFonts w:ascii="宋体" w:hAnsi="宋体" w:cs="宋体" w:hint="eastAsia"/>
          <w:color w:val="000000"/>
          <w:kern w:val="0"/>
          <w:sz w:val="24"/>
        </w:rPr>
        <w:t>．</w:t>
      </w:r>
    </w:p>
    <w:p w:rsidR="00E32170" w:rsidRPr="00685D5F" w:rsidRDefault="00E32170" w:rsidP="00686334">
      <w:pPr>
        <w:rPr>
          <w:sz w:val="32"/>
          <w:szCs w:val="32"/>
        </w:rPr>
      </w:pPr>
      <w:r w:rsidRPr="002548FE">
        <w:rPr>
          <w:sz w:val="24"/>
        </w:rPr>
        <w:t>15</w:t>
      </w:r>
      <w:r w:rsidRPr="00685D5F">
        <w:rPr>
          <w:rFonts w:hint="eastAsia"/>
          <w:sz w:val="32"/>
          <w:szCs w:val="32"/>
        </w:rPr>
        <w:t>若</w:t>
      </w:r>
      <w:r w:rsidRPr="00685D5F">
        <w:rPr>
          <w:position w:val="-6"/>
          <w:sz w:val="32"/>
          <w:szCs w:val="32"/>
        </w:rPr>
        <w:object w:dxaOrig="840" w:dyaOrig="320">
          <v:shape id="_x0000_i1046" type="#_x0000_t75" style="width:57.75pt;height:21pt" o:ole="">
            <v:imagedata r:id="rId49" o:title=""/>
          </v:shape>
          <o:OLEObject Type="Embed" ProgID="Equation.DSMT4" ShapeID="_x0000_i1046" DrawAspect="Content" ObjectID="_1364847304" r:id="rId50"/>
        </w:object>
      </w:r>
      <w:r w:rsidRPr="00685D5F">
        <w:rPr>
          <w:rFonts w:hint="eastAsia"/>
          <w:sz w:val="32"/>
          <w:szCs w:val="32"/>
        </w:rPr>
        <w:t>与</w:t>
      </w:r>
      <w:r w:rsidRPr="00685D5F">
        <w:rPr>
          <w:position w:val="-6"/>
          <w:sz w:val="32"/>
          <w:szCs w:val="32"/>
        </w:rPr>
        <w:object w:dxaOrig="1080" w:dyaOrig="320">
          <v:shape id="_x0000_i1047" type="#_x0000_t75" style="width:62.25pt;height:24pt" o:ole="">
            <v:imagedata r:id="rId51" o:title=""/>
          </v:shape>
          <o:OLEObject Type="Embed" ProgID="Equation.DSMT4" ShapeID="_x0000_i1047" DrawAspect="Content" ObjectID="_1364847305" r:id="rId52"/>
        </w:object>
      </w:r>
      <w:r w:rsidRPr="00685D5F">
        <w:rPr>
          <w:rFonts w:hint="eastAsia"/>
          <w:sz w:val="32"/>
          <w:szCs w:val="32"/>
        </w:rPr>
        <w:t>是同类项，则</w:t>
      </w:r>
      <w:r w:rsidRPr="00685D5F">
        <w:rPr>
          <w:position w:val="-10"/>
          <w:sz w:val="32"/>
          <w:szCs w:val="32"/>
        </w:rPr>
        <w:object w:dxaOrig="1719" w:dyaOrig="260">
          <v:shape id="_x0000_i1048" type="#_x0000_t75" style="width:141pt;height:24pt" o:ole="">
            <v:imagedata r:id="rId53" o:title=""/>
          </v:shape>
          <o:OLEObject Type="Embed" ProgID="Equation.DSMT4" ShapeID="_x0000_i1048" DrawAspect="Content" ObjectID="_1364847306" r:id="rId54"/>
        </w:object>
      </w:r>
    </w:p>
    <w:p w:rsidR="00E32170" w:rsidRPr="00F07A37" w:rsidRDefault="00E32170" w:rsidP="00E84F72">
      <w:pPr>
        <w:rPr>
          <w:sz w:val="24"/>
        </w:rPr>
      </w:pPr>
      <w:r w:rsidRPr="00F07A37">
        <w:rPr>
          <w:sz w:val="24"/>
        </w:rPr>
        <w:t>16</w:t>
      </w:r>
      <w:r w:rsidRPr="00F07A37">
        <w:rPr>
          <w:rFonts w:hint="eastAsia"/>
          <w:sz w:val="24"/>
        </w:rPr>
        <w:t>如图所示，如果</w:t>
      </w:r>
      <w:r w:rsidRPr="00F07A37">
        <w:rPr>
          <w:position w:val="-6"/>
          <w:sz w:val="24"/>
        </w:rPr>
        <w:object w:dxaOrig="720" w:dyaOrig="279">
          <v:shape id="_x0000_i1049" type="#_x0000_t75" style="width:36pt;height:14.25pt" o:ole="">
            <v:imagedata r:id="rId55" o:title=""/>
          </v:shape>
          <o:OLEObject Type="Embed" ProgID="Equation.DSMT4" ShapeID="_x0000_i1049" DrawAspect="Content" ObjectID="_1364847307" r:id="rId56"/>
        </w:object>
      </w:r>
      <w:r w:rsidRPr="00F07A37">
        <w:rPr>
          <w:rFonts w:hint="eastAsia"/>
          <w:sz w:val="24"/>
        </w:rPr>
        <w:t>的面积为</w:t>
      </w:r>
      <w:r w:rsidRPr="00F07A37">
        <w:rPr>
          <w:sz w:val="24"/>
        </w:rPr>
        <w:t>12</w:t>
      </w:r>
      <w:r w:rsidRPr="00F07A37">
        <w:rPr>
          <w:rFonts w:hint="eastAsia"/>
          <w:sz w:val="24"/>
        </w:rPr>
        <w:t>，那么点</w:t>
      </w:r>
      <w:r w:rsidRPr="00F07A37">
        <w:rPr>
          <w:sz w:val="24"/>
        </w:rPr>
        <w:t>C</w:t>
      </w:r>
      <w:r w:rsidRPr="00F07A37">
        <w:rPr>
          <w:rFonts w:hint="eastAsia"/>
          <w:sz w:val="24"/>
        </w:rPr>
        <w:t>的纵坐标</w:t>
      </w:r>
    </w:p>
    <w:p w:rsidR="00E32170" w:rsidRPr="00F07A37" w:rsidRDefault="00E32170" w:rsidP="003E1AF5">
      <w:pPr>
        <w:ind w:firstLineChars="150" w:firstLine="31680"/>
        <w:rPr>
          <w:sz w:val="24"/>
        </w:rPr>
      </w:pPr>
      <w:r w:rsidRPr="00F07A37">
        <w:rPr>
          <w:rFonts w:hint="eastAsia"/>
          <w:sz w:val="24"/>
        </w:rPr>
        <w:t>为</w:t>
      </w:r>
      <w:r w:rsidRPr="00F07A37">
        <w:rPr>
          <w:sz w:val="24"/>
        </w:rPr>
        <w:t>__________</w:t>
      </w:r>
    </w:p>
    <w:p w:rsidR="00E32170" w:rsidRDefault="00E32170" w:rsidP="00917510">
      <w:pPr>
        <w:adjustRightInd w:val="0"/>
        <w:snapToGrid w:val="0"/>
        <w:spacing w:line="360" w:lineRule="auto"/>
        <w:rPr>
          <w:rFonts w:ascii="宋体"/>
          <w:kern w:val="0"/>
          <w:sz w:val="24"/>
        </w:rPr>
      </w:pPr>
      <w:r w:rsidRPr="00F07A37">
        <w:rPr>
          <w:rFonts w:ascii="宋体" w:hAnsi="宋体"/>
          <w:kern w:val="0"/>
          <w:sz w:val="24"/>
        </w:rPr>
        <w:t>17</w:t>
      </w:r>
      <w:r>
        <w:rPr>
          <w:rFonts w:ascii="宋体" w:hAnsi="宋体"/>
          <w:kern w:val="0"/>
          <w:sz w:val="24"/>
        </w:rPr>
        <w:t xml:space="preserve">  </w:t>
      </w:r>
      <w:r w:rsidRPr="00F07A37">
        <w:rPr>
          <w:rFonts w:ascii="宋体" w:hAnsi="宋体" w:hint="eastAsia"/>
          <w:kern w:val="0"/>
          <w:sz w:val="24"/>
        </w:rPr>
        <w:t>甲乙两人同时解方程组</w:t>
      </w:r>
      <w:r w:rsidRPr="00F07A37">
        <w:rPr>
          <w:rFonts w:ascii="宋体" w:hAnsi="宋体" w:hint="eastAsia"/>
          <w:kern w:val="0"/>
          <w:position w:val="-30"/>
          <w:sz w:val="24"/>
        </w:rPr>
        <w:object w:dxaOrig="1380" w:dyaOrig="720">
          <v:shape id="_x0000_i1050" type="#_x0000_t75" alt="中考资源网( www.zk5u.com)，专注初中教育，服务一线教师" style="width:69pt;height:36pt" o:ole="">
            <v:imagedata r:id="rId57" o:title=""/>
          </v:shape>
          <o:OLEObject Type="Embed" ProgID="Equation.3" ShapeID="_x0000_i1050" DrawAspect="Content" ObjectID="_1364847308" r:id="rId58"/>
        </w:object>
      </w:r>
      <w:r w:rsidRPr="00F07A37">
        <w:rPr>
          <w:rFonts w:ascii="宋体"/>
          <w:kern w:val="0"/>
          <w:sz w:val="24"/>
        </w:rPr>
        <w:t>,</w:t>
      </w:r>
      <w:r w:rsidRPr="00F07A37">
        <w:rPr>
          <w:rFonts w:ascii="宋体" w:hAnsi="宋体" w:hint="eastAsia"/>
          <w:kern w:val="0"/>
          <w:sz w:val="24"/>
        </w:rPr>
        <w:t>正确解得</w:t>
      </w:r>
      <w:r w:rsidRPr="00F07A37">
        <w:rPr>
          <w:rFonts w:ascii="宋体" w:hAnsi="宋体" w:hint="eastAsia"/>
          <w:kern w:val="0"/>
          <w:position w:val="-30"/>
          <w:sz w:val="24"/>
        </w:rPr>
        <w:object w:dxaOrig="820" w:dyaOrig="720">
          <v:shape id="_x0000_i1051" type="#_x0000_t75" alt="中考资源网( www.zk5u.com)，专注初中教育，服务一线教师" style="width:41.25pt;height:36pt" o:ole="">
            <v:imagedata r:id="rId59" o:title=""/>
          </v:shape>
          <o:OLEObject Type="Embed" ProgID="Equation.3" ShapeID="_x0000_i1051" DrawAspect="Content" ObjectID="_1364847309" r:id="rId60"/>
        </w:object>
      </w:r>
      <w:r w:rsidRPr="00F07A37">
        <w:rPr>
          <w:rFonts w:ascii="宋体" w:hAnsi="宋体" w:hint="eastAsia"/>
          <w:kern w:val="0"/>
          <w:sz w:val="24"/>
        </w:rPr>
        <w:t>乙因抄错了</w:t>
      </w:r>
      <w:r w:rsidRPr="00F07A37">
        <w:rPr>
          <w:rFonts w:ascii="宋体" w:hAnsi="宋体"/>
          <w:kern w:val="0"/>
          <w:sz w:val="24"/>
        </w:rPr>
        <w:t>c,</w:t>
      </w:r>
      <w:r w:rsidRPr="00F07A37">
        <w:rPr>
          <w:rFonts w:ascii="宋体" w:hAnsi="宋体" w:hint="eastAsia"/>
          <w:kern w:val="0"/>
          <w:sz w:val="24"/>
        </w:rPr>
        <w:t>得</w:t>
      </w:r>
      <w:r w:rsidRPr="00F07A37">
        <w:rPr>
          <w:rFonts w:ascii="宋体" w:hAnsi="宋体" w:hint="eastAsia"/>
          <w:kern w:val="0"/>
          <w:position w:val="-30"/>
          <w:sz w:val="24"/>
        </w:rPr>
        <w:object w:dxaOrig="840" w:dyaOrig="720">
          <v:shape id="_x0000_i1052" type="#_x0000_t75" alt="中考资源网( www.zk5u.com)，专注初中教育，服务一线教师" style="width:42pt;height:36pt" o:ole="">
            <v:imagedata r:id="rId61" o:title=""/>
          </v:shape>
          <o:OLEObject Type="Embed" ProgID="Equation.3" ShapeID="_x0000_i1052" DrawAspect="Content" ObjectID="_1364847310" r:id="rId62"/>
        </w:object>
      </w:r>
      <w:r w:rsidRPr="00F07A37">
        <w:rPr>
          <w:rFonts w:ascii="宋体" w:hAnsi="宋体" w:hint="eastAsia"/>
          <w:kern w:val="0"/>
          <w:sz w:val="24"/>
        </w:rPr>
        <w:t>则</w:t>
      </w:r>
    </w:p>
    <w:p w:rsidR="00E32170" w:rsidRPr="002548FE" w:rsidRDefault="00E32170" w:rsidP="003E1AF5">
      <w:pPr>
        <w:adjustRightInd w:val="0"/>
        <w:snapToGrid w:val="0"/>
        <w:spacing w:line="360" w:lineRule="auto"/>
        <w:ind w:firstLineChars="300" w:firstLine="31680"/>
        <w:rPr>
          <w:rFonts w:ascii="宋体"/>
          <w:kern w:val="0"/>
          <w:sz w:val="24"/>
          <w:u w:val="single"/>
        </w:rPr>
      </w:pPr>
      <w:r w:rsidRPr="00F07A37">
        <w:rPr>
          <w:rFonts w:ascii="宋体" w:hAnsi="宋体"/>
          <w:kern w:val="0"/>
          <w:sz w:val="24"/>
        </w:rPr>
        <w:t>a=_</w:t>
      </w:r>
      <w:r>
        <w:rPr>
          <w:rFonts w:ascii="宋体" w:hAnsi="宋体"/>
          <w:kern w:val="0"/>
          <w:sz w:val="24"/>
          <w:u w:val="single"/>
        </w:rPr>
        <w:t xml:space="preserve"> </w:t>
      </w:r>
      <w:r w:rsidRPr="002548FE">
        <w:rPr>
          <w:rFonts w:ascii="宋体" w:hAnsi="宋体"/>
          <w:kern w:val="0"/>
          <w:sz w:val="24"/>
          <w:u w:val="single"/>
        </w:rPr>
        <w:t xml:space="preserve">    </w:t>
      </w:r>
      <w:r w:rsidRPr="00F07A37">
        <w:rPr>
          <w:rFonts w:ascii="宋体" w:hAnsi="宋体"/>
          <w:kern w:val="0"/>
          <w:sz w:val="24"/>
        </w:rPr>
        <w:t>____</w:t>
      </w:r>
      <w:r w:rsidRPr="00F07A37">
        <w:rPr>
          <w:rFonts w:ascii="宋体" w:hAnsi="宋体" w:hint="eastAsia"/>
          <w:kern w:val="0"/>
          <w:sz w:val="24"/>
        </w:rPr>
        <w:t>，</w:t>
      </w:r>
      <w:r w:rsidRPr="00F07A37">
        <w:rPr>
          <w:rFonts w:ascii="宋体" w:hAnsi="宋体"/>
          <w:kern w:val="0"/>
          <w:sz w:val="24"/>
        </w:rPr>
        <w:t>b=__</w:t>
      </w:r>
      <w:r>
        <w:rPr>
          <w:rFonts w:ascii="宋体" w:hAnsi="宋体"/>
          <w:kern w:val="0"/>
          <w:sz w:val="24"/>
          <w:u w:val="single"/>
        </w:rPr>
        <w:t xml:space="preserve">   </w:t>
      </w:r>
      <w:r w:rsidRPr="00F07A37">
        <w:rPr>
          <w:rFonts w:ascii="宋体" w:hAnsi="宋体"/>
          <w:kern w:val="0"/>
          <w:sz w:val="24"/>
        </w:rPr>
        <w:t>_</w:t>
      </w:r>
      <w:r>
        <w:rPr>
          <w:rFonts w:ascii="宋体" w:hAnsi="宋体"/>
          <w:kern w:val="0"/>
          <w:sz w:val="24"/>
          <w:u w:val="single"/>
        </w:rPr>
        <w:t xml:space="preserve">  </w:t>
      </w:r>
      <w:r w:rsidRPr="00F07A37">
        <w:rPr>
          <w:rFonts w:ascii="宋体" w:hAnsi="宋体"/>
          <w:kern w:val="0"/>
          <w:sz w:val="24"/>
        </w:rPr>
        <w:t>__, c=</w:t>
      </w:r>
      <w:r>
        <w:rPr>
          <w:rFonts w:ascii="宋体" w:hAnsi="宋体"/>
          <w:kern w:val="0"/>
          <w:sz w:val="24"/>
          <w:u w:val="single"/>
        </w:rPr>
        <w:t xml:space="preserve">           </w:t>
      </w:r>
    </w:p>
    <w:p w:rsidR="00E32170" w:rsidRPr="00F07A37" w:rsidRDefault="00E32170" w:rsidP="003E1AF5">
      <w:pPr>
        <w:adjustRightInd w:val="0"/>
        <w:ind w:left="31680" w:hangingChars="100" w:firstLine="31680"/>
        <w:textAlignment w:val="baseline"/>
        <w:rPr>
          <w:rFonts w:ascii="宋体"/>
          <w:kern w:val="0"/>
          <w:sz w:val="24"/>
        </w:rPr>
      </w:pPr>
      <w:r w:rsidRPr="00F07A37">
        <w:rPr>
          <w:rFonts w:ascii="宋体" w:hAnsi="宋体"/>
          <w:kern w:val="0"/>
          <w:sz w:val="24"/>
        </w:rPr>
        <w:t>18</w:t>
      </w:r>
      <w:r w:rsidRPr="00F07A37">
        <w:rPr>
          <w:rFonts w:hint="eastAsia"/>
          <w:sz w:val="24"/>
        </w:rPr>
        <w:t>．</w:t>
      </w:r>
      <w:r w:rsidRPr="00F07A37">
        <w:rPr>
          <w:rFonts w:ascii="宋体" w:hAnsi="宋体" w:hint="eastAsia"/>
          <w:kern w:val="0"/>
          <w:sz w:val="24"/>
        </w:rPr>
        <w:t>已知关于</w:t>
      </w:r>
      <w:r w:rsidRPr="00F07A37">
        <w:rPr>
          <w:rFonts w:ascii="宋体" w:hAnsi="宋体"/>
          <w:kern w:val="0"/>
          <w:sz w:val="24"/>
        </w:rPr>
        <w:t>x,y</w:t>
      </w:r>
      <w:r w:rsidRPr="00F07A37">
        <w:rPr>
          <w:rFonts w:ascii="宋体" w:hAnsi="宋体" w:hint="eastAsia"/>
          <w:kern w:val="0"/>
          <w:sz w:val="24"/>
        </w:rPr>
        <w:t>的二元一次方程</w:t>
      </w:r>
      <w:r w:rsidRPr="00F07A37">
        <w:rPr>
          <w:rFonts w:ascii="宋体" w:hAnsi="宋体"/>
          <w:kern w:val="0"/>
          <w:sz w:val="24"/>
        </w:rPr>
        <w:t>y=kx+b</w:t>
      </w:r>
      <w:r w:rsidRPr="00F07A37">
        <w:rPr>
          <w:rFonts w:ascii="宋体" w:hAnsi="宋体" w:hint="eastAsia"/>
          <w:kern w:val="0"/>
          <w:sz w:val="24"/>
        </w:rPr>
        <w:t>的解为</w:t>
      </w:r>
      <w:r w:rsidRPr="00F07A37">
        <w:rPr>
          <w:rFonts w:ascii="宋体" w:hAnsi="宋体" w:hint="eastAsia"/>
          <w:kern w:val="0"/>
          <w:position w:val="-30"/>
          <w:sz w:val="24"/>
        </w:rPr>
        <w:object w:dxaOrig="700" w:dyaOrig="720">
          <v:shape id="_x0000_i1053" type="#_x0000_t75" alt="中考资源网( www.zk5u.com)，专注初中教育，服务一线教师" style="width:35.25pt;height:36pt" o:ole="">
            <v:imagedata r:id="rId63" o:title=""/>
          </v:shape>
          <o:OLEObject Type="Embed" ProgID="Equation.3" ShapeID="_x0000_i1053" DrawAspect="Content" ObjectID="_1364847311" r:id="rId64"/>
        </w:object>
      </w:r>
      <w:r w:rsidRPr="00F07A37">
        <w:rPr>
          <w:rFonts w:ascii="宋体" w:hAnsi="宋体" w:hint="eastAsia"/>
          <w:kern w:val="0"/>
          <w:sz w:val="24"/>
        </w:rPr>
        <w:t>和</w:t>
      </w:r>
      <w:r w:rsidRPr="00F07A37">
        <w:rPr>
          <w:rFonts w:ascii="宋体" w:hAnsi="宋体" w:hint="eastAsia"/>
          <w:kern w:val="0"/>
          <w:position w:val="-30"/>
          <w:sz w:val="24"/>
        </w:rPr>
        <w:object w:dxaOrig="800" w:dyaOrig="720">
          <v:shape id="_x0000_i1054" type="#_x0000_t75" alt="中考资源网( www.zk5u.com)，专注初中教育，服务一线教师" style="width:39.75pt;height:36pt" o:ole="">
            <v:imagedata r:id="rId65" o:title=""/>
          </v:shape>
          <o:OLEObject Type="Embed" ProgID="Equation.3" ShapeID="_x0000_i1054" DrawAspect="Content" ObjectID="_1364847312" r:id="rId66"/>
        </w:object>
      </w:r>
      <w:r w:rsidRPr="00F07A37">
        <w:rPr>
          <w:rFonts w:ascii="宋体" w:hAnsi="宋体" w:hint="eastAsia"/>
          <w:kern w:val="0"/>
          <w:sz w:val="24"/>
        </w:rPr>
        <w:t>则</w:t>
      </w:r>
      <w:r w:rsidRPr="00F07A37">
        <w:rPr>
          <w:rFonts w:ascii="宋体" w:hAnsi="宋体"/>
          <w:kern w:val="0"/>
          <w:sz w:val="24"/>
        </w:rPr>
        <w:t>k=__</w:t>
      </w:r>
      <w:r>
        <w:rPr>
          <w:rFonts w:ascii="宋体" w:hAnsi="宋体"/>
          <w:kern w:val="0"/>
          <w:sz w:val="24"/>
          <w:u w:val="single"/>
        </w:rPr>
        <w:t xml:space="preserve">   </w:t>
      </w:r>
      <w:r w:rsidRPr="00F07A37">
        <w:rPr>
          <w:rFonts w:ascii="宋体" w:hAnsi="宋体"/>
          <w:kern w:val="0"/>
          <w:sz w:val="24"/>
        </w:rPr>
        <w:t>_</w:t>
      </w:r>
      <w:r>
        <w:rPr>
          <w:rFonts w:ascii="宋体" w:hAnsi="宋体"/>
          <w:kern w:val="0"/>
          <w:sz w:val="24"/>
          <w:u w:val="single"/>
        </w:rPr>
        <w:t xml:space="preserve">  </w:t>
      </w:r>
      <w:r w:rsidRPr="00F07A37">
        <w:rPr>
          <w:rFonts w:ascii="宋体" w:hAnsi="宋体"/>
          <w:kern w:val="0"/>
          <w:sz w:val="24"/>
        </w:rPr>
        <w:t>__,b=__</w:t>
      </w:r>
      <w:r>
        <w:rPr>
          <w:rFonts w:ascii="宋体" w:hAnsi="宋体"/>
          <w:kern w:val="0"/>
          <w:sz w:val="24"/>
          <w:u w:val="single"/>
        </w:rPr>
        <w:t xml:space="preserve">   </w:t>
      </w:r>
      <w:r w:rsidRPr="00F07A37">
        <w:rPr>
          <w:rFonts w:ascii="宋体" w:hAnsi="宋体"/>
          <w:kern w:val="0"/>
          <w:sz w:val="24"/>
        </w:rPr>
        <w:t>_</w:t>
      </w:r>
      <w:r>
        <w:rPr>
          <w:rFonts w:ascii="宋体" w:hAnsi="宋体"/>
          <w:kern w:val="0"/>
          <w:sz w:val="24"/>
          <w:u w:val="single"/>
        </w:rPr>
        <w:t xml:space="preserve">  </w:t>
      </w:r>
      <w:r w:rsidRPr="00F07A37">
        <w:rPr>
          <w:rFonts w:ascii="宋体" w:hAnsi="宋体"/>
          <w:kern w:val="0"/>
          <w:sz w:val="24"/>
        </w:rPr>
        <w:t>__</w:t>
      </w:r>
    </w:p>
    <w:p w:rsidR="00E32170" w:rsidRDefault="00E32170" w:rsidP="00205CA1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三</w:t>
      </w:r>
      <w:r>
        <w:rPr>
          <w:sz w:val="24"/>
        </w:rPr>
        <w:t xml:space="preserve">  </w:t>
      </w:r>
      <w:r>
        <w:rPr>
          <w:rFonts w:hint="eastAsia"/>
          <w:sz w:val="24"/>
        </w:rPr>
        <w:t>解答题</w:t>
      </w:r>
    </w:p>
    <w:p w:rsidR="00E32170" w:rsidRPr="00F07A37" w:rsidRDefault="00E32170" w:rsidP="00A740F7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19</w:t>
      </w:r>
      <w:r w:rsidRPr="00F07A37">
        <w:rPr>
          <w:rFonts w:hint="eastAsia"/>
          <w:sz w:val="24"/>
        </w:rPr>
        <w:t>解方程组（</w:t>
      </w:r>
      <w:r>
        <w:rPr>
          <w:sz w:val="24"/>
        </w:rPr>
        <w:t>12</w:t>
      </w:r>
      <w:r w:rsidRPr="00F07A37">
        <w:rPr>
          <w:rFonts w:hint="eastAsia"/>
          <w:sz w:val="24"/>
        </w:rPr>
        <w:t>分）</w:t>
      </w:r>
      <w:r w:rsidRPr="00F07A37">
        <w:rPr>
          <w:sz w:val="24"/>
        </w:rPr>
        <w:t xml:space="preserve"> </w:t>
      </w:r>
      <w:r w:rsidRPr="00442D9A">
        <w:rPr>
          <w:rFonts w:ascii="宋体"/>
          <w:noProof/>
          <w:position w:val="-30"/>
          <w:sz w:val="24"/>
        </w:rPr>
        <w:pict>
          <v:shape id="图片 7" o:spid="_x0000_i1055" type="#_x0000_t75" alt="6ec8aac122bd4f6e" style="width:63pt;height:36pt;visibility:visible">
            <v:imagedata r:id="rId67" o:title=""/>
          </v:shape>
        </w:pict>
      </w:r>
      <w:r w:rsidRPr="00F07A37">
        <w:rPr>
          <w:sz w:val="24"/>
        </w:rPr>
        <w:t xml:space="preserve">                   </w:t>
      </w:r>
      <w:r>
        <w:rPr>
          <w:sz w:val="24"/>
        </w:rPr>
        <w:t xml:space="preserve"> </w:t>
      </w:r>
      <w:r w:rsidRPr="00F07A37">
        <w:rPr>
          <w:sz w:val="24"/>
        </w:rPr>
        <w:t xml:space="preserve">  </w:t>
      </w:r>
      <w:r w:rsidRPr="00F07A37">
        <w:rPr>
          <w:rFonts w:ascii="宋体" w:hAnsi="宋体"/>
          <w:kern w:val="0"/>
          <w:sz w:val="24"/>
        </w:rPr>
        <w:t>(2).</w:t>
      </w:r>
      <w:r w:rsidRPr="00F07A37">
        <w:rPr>
          <w:rFonts w:ascii="宋体" w:hAnsi="宋体" w:hint="eastAsia"/>
          <w:kern w:val="0"/>
          <w:position w:val="-46"/>
          <w:sz w:val="24"/>
        </w:rPr>
        <w:object w:dxaOrig="1579" w:dyaOrig="1040">
          <v:shape id="_x0000_i1056" type="#_x0000_t75" alt="中考资源网( www.zk5u.com)，专注初中教育，服务一线教师" style="width:78pt;height:52.5pt" o:ole="">
            <v:imagedata r:id="rId68" o:title=""/>
          </v:shape>
          <o:OLEObject Type="Embed" ProgID="Equation.3" ShapeID="_x0000_i1056" DrawAspect="Content" ObjectID="_1364847313" r:id="rId69"/>
        </w:object>
      </w:r>
    </w:p>
    <w:p w:rsidR="00E32170" w:rsidRPr="00F07A37" w:rsidRDefault="00E32170" w:rsidP="00917510">
      <w:pPr>
        <w:adjustRightInd w:val="0"/>
        <w:snapToGrid w:val="0"/>
        <w:spacing w:line="360" w:lineRule="auto"/>
        <w:rPr>
          <w:sz w:val="24"/>
        </w:rPr>
      </w:pPr>
      <w:r w:rsidRPr="00F07A37">
        <w:rPr>
          <w:rFonts w:ascii="宋体" w:hAnsi="宋体"/>
          <w:sz w:val="24"/>
        </w:rPr>
        <w:t xml:space="preserve">  </w:t>
      </w:r>
    </w:p>
    <w:p w:rsidR="00E32170" w:rsidRPr="00F07A37" w:rsidRDefault="00E32170" w:rsidP="00917510">
      <w:pPr>
        <w:adjustRightInd w:val="0"/>
        <w:snapToGrid w:val="0"/>
        <w:spacing w:line="360" w:lineRule="auto"/>
        <w:rPr>
          <w:sz w:val="24"/>
        </w:rPr>
      </w:pPr>
    </w:p>
    <w:p w:rsidR="00E32170" w:rsidRDefault="00E32170" w:rsidP="00917510">
      <w:pPr>
        <w:adjustRightInd w:val="0"/>
        <w:snapToGrid w:val="0"/>
        <w:spacing w:line="360" w:lineRule="auto"/>
        <w:rPr>
          <w:sz w:val="24"/>
        </w:rPr>
      </w:pPr>
    </w:p>
    <w:p w:rsidR="00E32170" w:rsidRPr="00F07A37" w:rsidRDefault="00E32170" w:rsidP="00917510">
      <w:pPr>
        <w:adjustRightInd w:val="0"/>
        <w:snapToGrid w:val="0"/>
        <w:spacing w:line="360" w:lineRule="auto"/>
        <w:rPr>
          <w:sz w:val="24"/>
        </w:rPr>
      </w:pPr>
    </w:p>
    <w:p w:rsidR="00E32170" w:rsidRPr="00024630" w:rsidRDefault="00E32170" w:rsidP="00024630">
      <w:pPr>
        <w:spacing w:line="400" w:lineRule="exact"/>
        <w:rPr>
          <w:rFonts w:ascii="宋体"/>
          <w:sz w:val="24"/>
        </w:rPr>
      </w:pPr>
      <w:r w:rsidRPr="00024630">
        <w:rPr>
          <w:rFonts w:ascii="宋体" w:hAnsi="宋体"/>
          <w:b/>
          <w:sz w:val="24"/>
        </w:rPr>
        <w:t>20</w:t>
      </w:r>
      <w:r w:rsidRPr="00024630">
        <w:rPr>
          <w:rFonts w:ascii="宋体" w:hAnsi="宋体" w:hint="eastAsia"/>
          <w:b/>
          <w:sz w:val="24"/>
        </w:rPr>
        <w:t>、（本题</w:t>
      </w:r>
      <w:r w:rsidRPr="00024630">
        <w:rPr>
          <w:rFonts w:ascii="宋体" w:hAnsi="宋体"/>
          <w:b/>
          <w:sz w:val="24"/>
        </w:rPr>
        <w:t>10</w:t>
      </w:r>
      <w:r w:rsidRPr="00024630">
        <w:rPr>
          <w:rFonts w:ascii="宋体" w:hAnsi="宋体" w:hint="eastAsia"/>
          <w:b/>
          <w:sz w:val="24"/>
        </w:rPr>
        <w:t>分）</w:t>
      </w:r>
      <w:r w:rsidRPr="00024630">
        <w:rPr>
          <w:rFonts w:ascii="宋体" w:hAnsi="宋体" w:hint="eastAsia"/>
          <w:sz w:val="24"/>
        </w:rPr>
        <w:t>如图，</w:t>
      </w:r>
      <w:r w:rsidRPr="00024630">
        <w:rPr>
          <w:rFonts w:ascii="宋体" w:hAnsi="宋体"/>
          <w:sz w:val="24"/>
        </w:rPr>
        <w:t>EF//AD</w:t>
      </w:r>
      <w:r w:rsidRPr="00024630">
        <w:rPr>
          <w:rFonts w:ascii="宋体" w:hAnsi="宋体" w:hint="eastAsia"/>
          <w:sz w:val="24"/>
        </w:rPr>
        <w:t>，</w:t>
      </w:r>
      <w:r w:rsidRPr="00024630">
        <w:rPr>
          <w:rFonts w:ascii="宋体" w:hAnsi="宋体" w:hint="eastAsia"/>
          <w:position w:val="-4"/>
          <w:sz w:val="24"/>
        </w:rPr>
        <w:object w:dxaOrig="324" w:dyaOrig="243">
          <v:shape id="_x0000_i1057" type="#_x0000_t75" style="width:15.75pt;height:12.75pt;mso-position-horizontal-relative:page;mso-position-vertical-relative:page" o:ole="">
            <v:imagedata r:id="rId70" o:title=""/>
          </v:shape>
          <o:OLEObject Type="Embed" ProgID="Equation.3" ShapeID="_x0000_i1057" DrawAspect="Content" ObjectID="_1364847314" r:id="rId71"/>
        </w:object>
      </w:r>
      <w:r w:rsidRPr="00024630">
        <w:rPr>
          <w:rFonts w:ascii="宋体" w:hAnsi="宋体" w:hint="eastAsia"/>
          <w:sz w:val="24"/>
        </w:rPr>
        <w:t>＝</w:t>
      </w:r>
      <w:r w:rsidRPr="00024630">
        <w:rPr>
          <w:rFonts w:ascii="宋体" w:hAnsi="宋体" w:hint="eastAsia"/>
          <w:position w:val="-4"/>
          <w:sz w:val="24"/>
        </w:rPr>
        <w:object w:dxaOrig="363" w:dyaOrig="242">
          <v:shape id="_x0000_i1058" type="#_x0000_t75" style="width:18pt;height:12.75pt;mso-position-horizontal-relative:page;mso-position-vertical-relative:page" o:ole="">
            <v:imagedata r:id="rId72" o:title=""/>
          </v:shape>
          <o:OLEObject Type="Embed" ProgID="Equation.3" ShapeID="_x0000_i1058" DrawAspect="Content" ObjectID="_1364847315" r:id="rId73"/>
        </w:object>
      </w:r>
      <w:r w:rsidRPr="00024630">
        <w:rPr>
          <w:rFonts w:ascii="宋体"/>
          <w:sz w:val="24"/>
        </w:rPr>
        <w:t>.</w:t>
      </w:r>
      <w:r w:rsidRPr="00024630">
        <w:rPr>
          <w:rFonts w:ascii="宋体" w:hAnsi="宋体" w:hint="eastAsia"/>
          <w:sz w:val="24"/>
        </w:rPr>
        <w:t>说明：∠</w:t>
      </w:r>
      <w:r w:rsidRPr="00024630">
        <w:rPr>
          <w:rFonts w:ascii="宋体" w:hAnsi="宋体"/>
          <w:sz w:val="24"/>
        </w:rPr>
        <w:t>DGA+</w:t>
      </w:r>
      <w:r w:rsidRPr="00024630">
        <w:rPr>
          <w:rFonts w:ascii="宋体" w:hAnsi="宋体" w:hint="eastAsia"/>
          <w:sz w:val="24"/>
        </w:rPr>
        <w:t>∠</w:t>
      </w:r>
      <w:r w:rsidRPr="00024630">
        <w:rPr>
          <w:rFonts w:ascii="宋体" w:hAnsi="宋体"/>
          <w:sz w:val="24"/>
        </w:rPr>
        <w:t>BAC=180</w:t>
      </w:r>
      <w:r w:rsidRPr="00024630">
        <w:rPr>
          <w:rFonts w:ascii="宋体" w:hAnsi="宋体" w:hint="eastAsia"/>
          <w:sz w:val="24"/>
        </w:rPr>
        <w:t>°</w:t>
      </w:r>
      <w:r w:rsidRPr="00024630">
        <w:rPr>
          <w:rFonts w:ascii="宋体"/>
          <w:sz w:val="24"/>
        </w:rPr>
        <w:t>.</w:t>
      </w:r>
      <w:r w:rsidRPr="00024630">
        <w:rPr>
          <w:rFonts w:ascii="宋体" w:hAnsi="宋体" w:hint="eastAsia"/>
          <w:sz w:val="24"/>
        </w:rPr>
        <w:t>请将说明过程填写完成</w:t>
      </w:r>
      <w:r w:rsidRPr="00024630">
        <w:rPr>
          <w:rFonts w:ascii="宋体" w:hAnsi="宋体"/>
          <w:sz w:val="24"/>
        </w:rPr>
        <w:t xml:space="preserve">. </w:t>
      </w:r>
    </w:p>
    <w:p w:rsidR="00E32170" w:rsidRPr="00024630" w:rsidRDefault="00E32170" w:rsidP="003E1AF5">
      <w:pPr>
        <w:spacing w:line="240" w:lineRule="atLeast"/>
        <w:ind w:firstLineChars="98" w:firstLine="31680"/>
        <w:textAlignment w:val="baseline"/>
        <w:rPr>
          <w:rFonts w:ascii="宋体"/>
          <w:sz w:val="24"/>
        </w:rPr>
      </w:pPr>
      <w:r>
        <w:rPr>
          <w:noProof/>
        </w:rPr>
        <w:pict>
          <v:shape id="图片 4605" o:spid="_x0000_s1169" type="#_x0000_t75" href="http://www.mathschina.com/Index.ht" style="position:absolute;left:0;text-align:left;margin-left:392.75pt;margin-top:10.8pt;width:118.5pt;height:96.1pt;z-index:251662848;visibility:visible" o:button="t">
            <v:fill o:detectmouseclick="t"/>
            <v:imagedata r:id="rId74" o:title=""/>
            <w10:wrap type="square"/>
          </v:shape>
        </w:pict>
      </w:r>
      <w:r w:rsidRPr="00024630">
        <w:rPr>
          <w:rFonts w:ascii="宋体" w:hAnsi="宋体" w:hint="eastAsia"/>
          <w:b/>
          <w:sz w:val="24"/>
        </w:rPr>
        <w:t>解：</w:t>
      </w:r>
      <w:r w:rsidRPr="00024630">
        <w:rPr>
          <w:rFonts w:ascii="宋体" w:hAnsi="宋体" w:hint="eastAsia"/>
          <w:sz w:val="24"/>
        </w:rPr>
        <w:t>∵</w:t>
      </w:r>
      <w:r w:rsidRPr="00024630">
        <w:rPr>
          <w:rFonts w:ascii="宋体" w:hAnsi="宋体"/>
          <w:sz w:val="24"/>
        </w:rPr>
        <w:t>EF//AD</w:t>
      </w:r>
      <w:r w:rsidRPr="00024630">
        <w:rPr>
          <w:rFonts w:ascii="宋体" w:hAnsi="宋体" w:hint="eastAsia"/>
          <w:sz w:val="24"/>
        </w:rPr>
        <w:t>，（已知）</w:t>
      </w:r>
      <w:r>
        <w:t xml:space="preserve">              </w:t>
      </w:r>
      <w:r>
        <w:rPr>
          <w:color w:val="FFFFFF"/>
        </w:rPr>
        <w:t xml:space="preserve"> xkb1.com  </w:t>
      </w:r>
    </w:p>
    <w:p w:rsidR="00E32170" w:rsidRPr="00024630" w:rsidRDefault="00E32170" w:rsidP="003E1AF5">
      <w:pPr>
        <w:spacing w:line="240" w:lineRule="atLeast"/>
        <w:ind w:firstLineChars="300" w:firstLine="31680"/>
        <w:textAlignment w:val="baseline"/>
        <w:rPr>
          <w:rFonts w:ascii="宋体"/>
          <w:sz w:val="24"/>
        </w:rPr>
      </w:pPr>
      <w:r w:rsidRPr="00024630">
        <w:rPr>
          <w:rFonts w:ascii="宋体" w:hAnsi="宋体" w:hint="eastAsia"/>
          <w:sz w:val="24"/>
        </w:rPr>
        <w:t>∴</w:t>
      </w:r>
      <w:r w:rsidRPr="00024630">
        <w:rPr>
          <w:rFonts w:ascii="宋体" w:hAnsi="宋体" w:hint="eastAsia"/>
          <w:position w:val="-4"/>
          <w:sz w:val="24"/>
        </w:rPr>
        <w:object w:dxaOrig="363" w:dyaOrig="242">
          <v:shape id="_x0000_i1059" type="#_x0000_t75" style="width:18pt;height:12.75pt;mso-position-horizontal-relative:page;mso-position-vertical-relative:page" o:ole="">
            <v:imagedata r:id="rId75" o:title=""/>
          </v:shape>
          <o:OLEObject Type="Embed" ProgID="Equation.3" ShapeID="_x0000_i1059" DrawAspect="Content" ObjectID="_1364847316" r:id="rId76"/>
        </w:object>
      </w:r>
      <w:r w:rsidRPr="00024630">
        <w:rPr>
          <w:rFonts w:ascii="宋体" w:hAnsi="宋体" w:hint="eastAsia"/>
          <w:sz w:val="24"/>
        </w:rPr>
        <w:t>＝</w:t>
      </w:r>
      <w:r w:rsidRPr="00024630">
        <w:rPr>
          <w:rFonts w:ascii="宋体" w:hAnsi="宋体"/>
          <w:sz w:val="24"/>
        </w:rPr>
        <w:t>__</w:t>
      </w:r>
      <w:r w:rsidRPr="00024630">
        <w:rPr>
          <w:rFonts w:ascii="宋体" w:hAnsi="宋体"/>
          <w:sz w:val="24"/>
          <w:u w:val="single"/>
        </w:rPr>
        <w:t xml:space="preserve">     </w:t>
      </w:r>
      <w:r w:rsidRPr="00024630">
        <w:rPr>
          <w:rFonts w:ascii="宋体" w:hAnsi="宋体"/>
          <w:sz w:val="24"/>
        </w:rPr>
        <w:t>___.      (_____________________________)</w:t>
      </w:r>
      <w:r w:rsidRPr="00024630">
        <w:rPr>
          <w:rFonts w:ascii="宋体" w:hAnsi="宋体" w:hint="eastAsia"/>
          <w:position w:val="-10"/>
          <w:sz w:val="24"/>
        </w:rPr>
        <w:object w:dxaOrig="182" w:dyaOrig="324">
          <v:shape id="_x0000_i1060" type="#_x0000_t75" style="width:8.25pt;height:15.75pt;mso-position-horizontal-relative:page;mso-position-vertical-relative:page" o:ole="">
            <v:imagedata r:id="rId77" o:title=""/>
          </v:shape>
          <o:OLEObject Type="Embed" ProgID="Equation.3" ShapeID="_x0000_i1060" DrawAspect="Content" ObjectID="_1364847317" r:id="rId78"/>
        </w:object>
      </w:r>
      <w:r w:rsidRPr="00024630">
        <w:rPr>
          <w:rFonts w:ascii="宋体"/>
          <w:sz w:val="24"/>
        </w:rPr>
        <w:t>.</w:t>
      </w:r>
    </w:p>
    <w:p w:rsidR="00E32170" w:rsidRPr="00024630" w:rsidRDefault="00E32170" w:rsidP="003E1AF5">
      <w:pPr>
        <w:spacing w:line="240" w:lineRule="atLeast"/>
        <w:ind w:firstLineChars="225" w:firstLine="31680"/>
        <w:textAlignment w:val="baseline"/>
        <w:rPr>
          <w:rFonts w:ascii="宋体"/>
          <w:sz w:val="24"/>
        </w:rPr>
      </w:pPr>
      <w:r w:rsidRPr="00024630">
        <w:rPr>
          <w:rFonts w:ascii="宋体" w:hAnsi="宋体" w:hint="eastAsia"/>
          <w:sz w:val="24"/>
        </w:rPr>
        <w:t>又∵</w:t>
      </w:r>
      <w:r w:rsidRPr="00024630">
        <w:rPr>
          <w:rFonts w:ascii="宋体" w:hAnsi="宋体" w:hint="eastAsia"/>
          <w:position w:val="-4"/>
          <w:sz w:val="24"/>
        </w:rPr>
        <w:object w:dxaOrig="324" w:dyaOrig="243">
          <v:shape id="_x0000_i1061" type="#_x0000_t75" style="width:15.75pt;height:12.75pt;mso-position-horizontal-relative:page;mso-position-vertical-relative:page" o:ole="">
            <v:imagedata r:id="rId70" o:title=""/>
          </v:shape>
          <o:OLEObject Type="Embed" ProgID="Equation.3" ShapeID="_x0000_i1061" DrawAspect="Content" ObjectID="_1364847318" r:id="rId79"/>
        </w:object>
      </w:r>
      <w:r w:rsidRPr="00024630">
        <w:rPr>
          <w:rFonts w:ascii="宋体" w:hAnsi="宋体" w:hint="eastAsia"/>
          <w:sz w:val="24"/>
        </w:rPr>
        <w:t>＝</w:t>
      </w:r>
      <w:r w:rsidRPr="00024630">
        <w:rPr>
          <w:rFonts w:ascii="宋体" w:hAnsi="宋体" w:hint="eastAsia"/>
          <w:position w:val="-4"/>
          <w:sz w:val="24"/>
        </w:rPr>
        <w:object w:dxaOrig="363" w:dyaOrig="242">
          <v:shape id="_x0000_i1062" type="#_x0000_t75" style="width:18pt;height:12.75pt;mso-position-horizontal-relative:page;mso-position-vertical-relative:page" o:ole="">
            <v:imagedata r:id="rId72" o:title=""/>
          </v:shape>
          <o:OLEObject Type="Embed" ProgID="Equation.3" ShapeID="_x0000_i1062" DrawAspect="Content" ObjectID="_1364847319" r:id="rId80"/>
        </w:object>
      </w:r>
      <w:r w:rsidRPr="00024630">
        <w:rPr>
          <w:rFonts w:ascii="宋体" w:hAnsi="宋体" w:hint="eastAsia"/>
          <w:sz w:val="24"/>
        </w:rPr>
        <w:t>，</w:t>
      </w:r>
      <w:r w:rsidRPr="00024630">
        <w:rPr>
          <w:rFonts w:ascii="宋体" w:hAnsi="宋体"/>
          <w:sz w:val="24"/>
        </w:rPr>
        <w:t xml:space="preserve">          </w:t>
      </w:r>
      <w:r w:rsidRPr="00024630">
        <w:rPr>
          <w:rFonts w:ascii="宋体" w:hAnsi="宋体" w:hint="eastAsia"/>
          <w:sz w:val="24"/>
        </w:rPr>
        <w:t>（</w:t>
      </w:r>
      <w:r w:rsidRPr="00024630">
        <w:rPr>
          <w:rFonts w:ascii="宋体" w:hAnsi="宋体"/>
          <w:sz w:val="24"/>
        </w:rPr>
        <w:t>________________________</w:t>
      </w:r>
      <w:r w:rsidRPr="00024630">
        <w:rPr>
          <w:rFonts w:ascii="宋体" w:hAnsi="宋体" w:hint="eastAsia"/>
          <w:sz w:val="24"/>
        </w:rPr>
        <w:t>）</w:t>
      </w:r>
      <w:r w:rsidRPr="00024630">
        <w:rPr>
          <w:rFonts w:ascii="宋体"/>
          <w:sz w:val="24"/>
        </w:rPr>
        <w:t>.</w:t>
      </w:r>
    </w:p>
    <w:p w:rsidR="00E32170" w:rsidRPr="00024630" w:rsidRDefault="00E32170" w:rsidP="003E1AF5">
      <w:pPr>
        <w:spacing w:line="240" w:lineRule="atLeast"/>
        <w:ind w:firstLineChars="225" w:firstLine="31680"/>
        <w:textAlignment w:val="baseline"/>
        <w:rPr>
          <w:rFonts w:ascii="宋体"/>
          <w:sz w:val="24"/>
        </w:rPr>
      </w:pPr>
      <w:r w:rsidRPr="00024630">
        <w:rPr>
          <w:rFonts w:ascii="宋体" w:hAnsi="宋体" w:hint="eastAsia"/>
          <w:sz w:val="24"/>
        </w:rPr>
        <w:t>∴</w:t>
      </w:r>
      <w:r w:rsidRPr="00024630">
        <w:rPr>
          <w:rFonts w:ascii="宋体" w:hAnsi="宋体" w:hint="eastAsia"/>
          <w:position w:val="-4"/>
          <w:sz w:val="24"/>
        </w:rPr>
        <w:object w:dxaOrig="324" w:dyaOrig="243">
          <v:shape id="_x0000_i1063" type="#_x0000_t75" style="width:15.75pt;height:12.75pt;mso-position-horizontal-relative:page;mso-position-vertical-relative:page" o:ole="">
            <v:imagedata r:id="rId70" o:title=""/>
          </v:shape>
          <o:OLEObject Type="Embed" ProgID="Equation.3" ShapeID="_x0000_i1063" DrawAspect="Content" ObjectID="_1364847320" r:id="rId81"/>
        </w:object>
      </w:r>
      <w:r w:rsidRPr="00024630">
        <w:rPr>
          <w:rFonts w:ascii="宋体" w:hAnsi="宋体" w:hint="eastAsia"/>
          <w:sz w:val="24"/>
        </w:rPr>
        <w:t>＝</w:t>
      </w:r>
      <w:r w:rsidRPr="00024630">
        <w:rPr>
          <w:rFonts w:ascii="宋体" w:hAnsi="宋体" w:hint="eastAsia"/>
          <w:position w:val="-6"/>
          <w:sz w:val="24"/>
        </w:rPr>
        <w:object w:dxaOrig="343" w:dyaOrig="262">
          <v:shape id="_x0000_i1064" type="#_x0000_t75" style="width:17.25pt;height:12.75pt;mso-position-horizontal-relative:page;mso-position-vertical-relative:page" o:ole="">
            <v:imagedata r:id="rId82" o:title=""/>
          </v:shape>
          <o:OLEObject Type="Embed" ProgID="Equation.3" ShapeID="_x0000_i1064" DrawAspect="Content" ObjectID="_1364847321" r:id="rId83"/>
        </w:object>
      </w:r>
      <w:r w:rsidRPr="00024630">
        <w:rPr>
          <w:rFonts w:ascii="宋体" w:hAnsi="宋体" w:hint="eastAsia"/>
          <w:sz w:val="24"/>
        </w:rPr>
        <w:t>，</w:t>
      </w:r>
      <w:r w:rsidRPr="00024630">
        <w:rPr>
          <w:rFonts w:ascii="宋体" w:hAnsi="宋体"/>
          <w:sz w:val="24"/>
        </w:rPr>
        <w:t xml:space="preserve">             </w:t>
      </w:r>
      <w:r w:rsidRPr="00024630">
        <w:rPr>
          <w:rFonts w:ascii="宋体" w:hAnsi="宋体" w:hint="eastAsia"/>
          <w:sz w:val="24"/>
        </w:rPr>
        <w:t>（</w:t>
      </w:r>
      <w:r w:rsidRPr="00024630">
        <w:rPr>
          <w:rFonts w:ascii="宋体" w:hAnsi="宋体"/>
          <w:sz w:val="24"/>
        </w:rPr>
        <w:t>________________________</w:t>
      </w:r>
      <w:r w:rsidRPr="00024630">
        <w:rPr>
          <w:rFonts w:ascii="宋体" w:hAnsi="宋体" w:hint="eastAsia"/>
          <w:sz w:val="24"/>
        </w:rPr>
        <w:t>）</w:t>
      </w:r>
      <w:r w:rsidRPr="00024630">
        <w:rPr>
          <w:rFonts w:ascii="宋体"/>
          <w:sz w:val="24"/>
        </w:rPr>
        <w:t>.</w:t>
      </w:r>
    </w:p>
    <w:p w:rsidR="00E32170" w:rsidRPr="00024630" w:rsidRDefault="00E32170" w:rsidP="003E1AF5">
      <w:pPr>
        <w:spacing w:line="240" w:lineRule="atLeast"/>
        <w:ind w:firstLineChars="250" w:firstLine="31680"/>
        <w:textAlignment w:val="baseline"/>
        <w:rPr>
          <w:rFonts w:ascii="宋体"/>
          <w:sz w:val="24"/>
        </w:rPr>
      </w:pPr>
      <w:r w:rsidRPr="00024630">
        <w:rPr>
          <w:rFonts w:ascii="宋体" w:hAnsi="宋体" w:hint="eastAsia"/>
          <w:sz w:val="24"/>
        </w:rPr>
        <w:t>∴</w:t>
      </w:r>
      <w:r w:rsidRPr="00024630">
        <w:rPr>
          <w:rFonts w:ascii="宋体" w:hAnsi="宋体"/>
          <w:sz w:val="24"/>
        </w:rPr>
        <w:t>AB//___</w:t>
      </w:r>
      <w:r w:rsidRPr="00024630">
        <w:rPr>
          <w:rFonts w:ascii="宋体" w:hAnsi="宋体"/>
          <w:sz w:val="24"/>
          <w:u w:val="single"/>
        </w:rPr>
        <w:t xml:space="preserve">  </w:t>
      </w:r>
      <w:r w:rsidRPr="00024630">
        <w:rPr>
          <w:rFonts w:ascii="宋体" w:hAnsi="宋体"/>
          <w:sz w:val="24"/>
        </w:rPr>
        <w:t>___</w:t>
      </w:r>
      <w:r w:rsidRPr="00024630">
        <w:rPr>
          <w:rFonts w:ascii="宋体" w:hAnsi="宋体" w:hint="eastAsia"/>
          <w:sz w:val="24"/>
        </w:rPr>
        <w:t>，</w:t>
      </w:r>
      <w:r w:rsidRPr="00024630">
        <w:rPr>
          <w:rFonts w:ascii="宋体" w:hAnsi="宋体"/>
          <w:sz w:val="24"/>
        </w:rPr>
        <w:t xml:space="preserve">        (_______________</w:t>
      </w:r>
      <w:r w:rsidRPr="00024630">
        <w:rPr>
          <w:rFonts w:ascii="宋体" w:hAnsi="宋体"/>
          <w:sz w:val="24"/>
          <w:u w:val="single"/>
        </w:rPr>
        <w:t xml:space="preserve">     </w:t>
      </w:r>
      <w:r w:rsidRPr="00024630">
        <w:rPr>
          <w:rFonts w:ascii="宋体" w:hAnsi="宋体"/>
          <w:sz w:val="24"/>
        </w:rPr>
        <w:t>_____________)</w:t>
      </w:r>
    </w:p>
    <w:p w:rsidR="00E32170" w:rsidRPr="00024630" w:rsidRDefault="00E32170" w:rsidP="003E1AF5">
      <w:pPr>
        <w:spacing w:line="240" w:lineRule="atLeast"/>
        <w:ind w:firstLineChars="250" w:firstLine="31680"/>
        <w:textAlignment w:val="baseline"/>
        <w:rPr>
          <w:rFonts w:ascii="宋体"/>
          <w:b/>
          <w:sz w:val="24"/>
        </w:rPr>
      </w:pPr>
      <w:r w:rsidRPr="00024630">
        <w:rPr>
          <w:rFonts w:ascii="宋体" w:hAnsi="宋体" w:hint="eastAsia"/>
          <w:sz w:val="24"/>
        </w:rPr>
        <w:t>∴∠</w:t>
      </w:r>
      <w:r w:rsidRPr="00024630">
        <w:rPr>
          <w:rFonts w:ascii="宋体" w:hAnsi="宋体"/>
          <w:sz w:val="24"/>
        </w:rPr>
        <w:t>DGA+</w:t>
      </w:r>
      <w:r w:rsidRPr="00024630">
        <w:rPr>
          <w:rFonts w:ascii="宋体" w:hAnsi="宋体" w:hint="eastAsia"/>
          <w:sz w:val="24"/>
        </w:rPr>
        <w:t>∠</w:t>
      </w:r>
      <w:r w:rsidRPr="00024630">
        <w:rPr>
          <w:rFonts w:ascii="宋体" w:hAnsi="宋体"/>
          <w:sz w:val="24"/>
        </w:rPr>
        <w:t>BAC=180</w:t>
      </w:r>
      <w:r w:rsidRPr="00024630">
        <w:rPr>
          <w:rFonts w:ascii="宋体" w:hAnsi="宋体" w:hint="eastAsia"/>
          <w:sz w:val="24"/>
        </w:rPr>
        <w:t>°</w:t>
      </w:r>
      <w:r w:rsidRPr="00024630">
        <w:rPr>
          <w:rFonts w:ascii="宋体" w:hAnsi="宋体"/>
          <w:sz w:val="24"/>
        </w:rPr>
        <w:t>.   (_______________</w:t>
      </w:r>
      <w:r w:rsidRPr="00024630">
        <w:rPr>
          <w:rFonts w:ascii="宋体" w:hAnsi="宋体"/>
          <w:sz w:val="24"/>
          <w:u w:val="single"/>
        </w:rPr>
        <w:t xml:space="preserve">     </w:t>
      </w:r>
      <w:r w:rsidRPr="00024630">
        <w:rPr>
          <w:rFonts w:ascii="宋体" w:hAnsi="宋体"/>
          <w:sz w:val="24"/>
        </w:rPr>
        <w:t>_____________)</w:t>
      </w:r>
    </w:p>
    <w:p w:rsidR="00E32170" w:rsidRDefault="00E32170" w:rsidP="00E7720C">
      <w:pPr>
        <w:rPr>
          <w:rFonts w:ascii="宋体"/>
          <w:bCs/>
          <w:color w:val="000000"/>
          <w:sz w:val="24"/>
        </w:rPr>
      </w:pPr>
      <w:r w:rsidRPr="00D0552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D05524">
        <w:rPr>
          <w:rFonts w:ascii="宋体" w:hAnsi="宋体" w:hint="eastAsia"/>
          <w:b/>
          <w:sz w:val="28"/>
          <w:szCs w:val="28"/>
        </w:rPr>
        <w:t>（本题</w:t>
      </w:r>
      <w:r w:rsidRPr="00D05524">
        <w:rPr>
          <w:rFonts w:ascii="宋体" w:hAnsi="宋体"/>
          <w:b/>
          <w:sz w:val="28"/>
          <w:szCs w:val="28"/>
        </w:rPr>
        <w:t>12</w:t>
      </w:r>
      <w:r w:rsidRPr="00D05524">
        <w:rPr>
          <w:rFonts w:ascii="宋体" w:hAnsi="宋体" w:hint="eastAsia"/>
          <w:b/>
          <w:sz w:val="28"/>
          <w:szCs w:val="28"/>
        </w:rPr>
        <w:t>分）</w:t>
      </w:r>
      <w:r w:rsidRPr="008641A5">
        <w:rPr>
          <w:rFonts w:ascii="宋体" w:hAnsi="宋体" w:hint="eastAsia"/>
          <w:bCs/>
          <w:color w:val="000000"/>
          <w:szCs w:val="21"/>
        </w:rPr>
        <w:t>如图</w:t>
      </w:r>
      <w:r>
        <w:rPr>
          <w:rFonts w:ascii="宋体" w:hAnsi="宋体" w:hint="eastAsia"/>
          <w:bCs/>
          <w:color w:val="000000"/>
          <w:szCs w:val="21"/>
        </w:rPr>
        <w:t>，</w:t>
      </w:r>
      <w:r w:rsidRPr="00E7720C">
        <w:rPr>
          <w:rFonts w:ascii="宋体" w:hAnsi="宋体" w:hint="eastAsia"/>
          <w:bCs/>
          <w:color w:val="000000"/>
          <w:sz w:val="24"/>
        </w:rPr>
        <w:t>方格纸中每个小方格都是边长为</w:t>
      </w:r>
      <w:r w:rsidRPr="00E7720C">
        <w:rPr>
          <w:rFonts w:ascii="宋体" w:hAnsi="宋体"/>
          <w:bCs/>
          <w:color w:val="000000"/>
          <w:sz w:val="24"/>
        </w:rPr>
        <w:t>1</w:t>
      </w:r>
      <w:r w:rsidRPr="00E7720C">
        <w:rPr>
          <w:rFonts w:ascii="宋体" w:hAnsi="宋体" w:hint="eastAsia"/>
          <w:bCs/>
          <w:color w:val="000000"/>
          <w:sz w:val="24"/>
        </w:rPr>
        <w:t>个单位长度的正方形，在建立</w:t>
      </w:r>
    </w:p>
    <w:p w:rsidR="00E32170" w:rsidRPr="00E7720C" w:rsidRDefault="00E32170" w:rsidP="003E1AF5">
      <w:pPr>
        <w:ind w:firstLineChars="100" w:firstLine="31680"/>
        <w:rPr>
          <w:rFonts w:ascii="宋体"/>
          <w:bCs/>
          <w:color w:val="000000"/>
          <w:sz w:val="24"/>
        </w:rPr>
      </w:pPr>
      <w:r w:rsidRPr="00E7720C">
        <w:rPr>
          <w:rFonts w:ascii="宋体" w:hAnsi="宋体" w:hint="eastAsia"/>
          <w:bCs/>
          <w:color w:val="000000"/>
          <w:sz w:val="24"/>
        </w:rPr>
        <w:t>平面直角坐标系后，⊿</w:t>
      </w:r>
      <w:r w:rsidRPr="00E7720C">
        <w:rPr>
          <w:rFonts w:ascii="宋体" w:hAnsi="宋体"/>
          <w:bCs/>
          <w:color w:val="000000"/>
          <w:sz w:val="24"/>
        </w:rPr>
        <w:t>ABC</w:t>
      </w:r>
      <w:r w:rsidRPr="00E7720C">
        <w:rPr>
          <w:rFonts w:ascii="宋体" w:hAnsi="宋体" w:hint="eastAsia"/>
          <w:bCs/>
          <w:color w:val="000000"/>
          <w:sz w:val="24"/>
        </w:rPr>
        <w:t>的顶点在格点上。且</w:t>
      </w:r>
      <w:r w:rsidRPr="00E7720C">
        <w:rPr>
          <w:rFonts w:ascii="宋体" w:hAnsi="宋体"/>
          <w:bCs/>
          <w:color w:val="000000"/>
          <w:sz w:val="24"/>
        </w:rPr>
        <w:t>A</w:t>
      </w:r>
      <w:r w:rsidRPr="00E7720C">
        <w:rPr>
          <w:rFonts w:ascii="宋体" w:hAnsi="宋体" w:hint="eastAsia"/>
          <w:bCs/>
          <w:color w:val="000000"/>
          <w:sz w:val="24"/>
        </w:rPr>
        <w:t>（</w:t>
      </w:r>
      <w:r w:rsidRPr="00E7720C">
        <w:rPr>
          <w:rFonts w:ascii="宋体" w:hAnsi="宋体"/>
          <w:bCs/>
          <w:color w:val="000000"/>
          <w:sz w:val="24"/>
        </w:rPr>
        <w:t>1</w:t>
      </w:r>
      <w:r w:rsidRPr="00E7720C">
        <w:rPr>
          <w:rFonts w:ascii="宋体" w:hAnsi="宋体" w:hint="eastAsia"/>
          <w:bCs/>
          <w:color w:val="000000"/>
          <w:sz w:val="24"/>
        </w:rPr>
        <w:t>，</w:t>
      </w:r>
      <w:r w:rsidRPr="00E7720C">
        <w:rPr>
          <w:rFonts w:ascii="宋体" w:hAnsi="宋体"/>
          <w:bCs/>
          <w:color w:val="000000"/>
          <w:sz w:val="24"/>
        </w:rPr>
        <w:t>-4</w:t>
      </w:r>
      <w:r w:rsidRPr="00E7720C">
        <w:rPr>
          <w:rFonts w:ascii="宋体" w:hAnsi="宋体" w:hint="eastAsia"/>
          <w:bCs/>
          <w:color w:val="000000"/>
          <w:sz w:val="24"/>
        </w:rPr>
        <w:t>），</w:t>
      </w:r>
      <w:r w:rsidRPr="00E7720C">
        <w:rPr>
          <w:rFonts w:ascii="宋体" w:hAnsi="宋体"/>
          <w:bCs/>
          <w:color w:val="000000"/>
          <w:sz w:val="24"/>
        </w:rPr>
        <w:t>B</w:t>
      </w:r>
      <w:r w:rsidRPr="00E7720C">
        <w:rPr>
          <w:rFonts w:ascii="宋体" w:hAnsi="宋体" w:hint="eastAsia"/>
          <w:bCs/>
          <w:color w:val="000000"/>
          <w:sz w:val="24"/>
        </w:rPr>
        <w:t>（</w:t>
      </w:r>
      <w:r w:rsidRPr="00E7720C">
        <w:rPr>
          <w:rFonts w:ascii="宋体" w:hAnsi="宋体"/>
          <w:bCs/>
          <w:color w:val="000000"/>
          <w:sz w:val="24"/>
        </w:rPr>
        <w:t>5</w:t>
      </w:r>
      <w:r w:rsidRPr="00E7720C">
        <w:rPr>
          <w:rFonts w:ascii="宋体" w:hAnsi="宋体" w:hint="eastAsia"/>
          <w:bCs/>
          <w:color w:val="000000"/>
          <w:sz w:val="24"/>
        </w:rPr>
        <w:t>，</w:t>
      </w:r>
      <w:r w:rsidRPr="00E7720C">
        <w:rPr>
          <w:rFonts w:ascii="宋体" w:hAnsi="宋体"/>
          <w:bCs/>
          <w:color w:val="000000"/>
          <w:sz w:val="24"/>
        </w:rPr>
        <w:t>-4</w:t>
      </w:r>
      <w:r w:rsidRPr="00E7720C">
        <w:rPr>
          <w:rFonts w:ascii="宋体" w:hAnsi="宋体" w:hint="eastAsia"/>
          <w:bCs/>
          <w:color w:val="000000"/>
          <w:sz w:val="24"/>
        </w:rPr>
        <w:t>），</w:t>
      </w:r>
      <w:r w:rsidRPr="00E7720C">
        <w:rPr>
          <w:rFonts w:ascii="宋体" w:hAnsi="宋体"/>
          <w:bCs/>
          <w:color w:val="000000"/>
          <w:sz w:val="24"/>
        </w:rPr>
        <w:t>C</w:t>
      </w:r>
      <w:r w:rsidRPr="00E7720C">
        <w:rPr>
          <w:rFonts w:ascii="宋体" w:hAnsi="宋体" w:hint="eastAsia"/>
          <w:bCs/>
          <w:color w:val="000000"/>
          <w:sz w:val="24"/>
        </w:rPr>
        <w:t>（</w:t>
      </w:r>
      <w:r w:rsidRPr="00E7720C">
        <w:rPr>
          <w:rFonts w:ascii="宋体" w:hAnsi="宋体"/>
          <w:bCs/>
          <w:color w:val="000000"/>
          <w:sz w:val="24"/>
        </w:rPr>
        <w:t>4</w:t>
      </w:r>
      <w:r w:rsidRPr="00E7720C">
        <w:rPr>
          <w:rFonts w:ascii="宋体" w:hAnsi="宋体" w:hint="eastAsia"/>
          <w:bCs/>
          <w:color w:val="000000"/>
          <w:sz w:val="24"/>
        </w:rPr>
        <w:t>，</w:t>
      </w:r>
      <w:r w:rsidRPr="00E7720C">
        <w:rPr>
          <w:rFonts w:ascii="宋体" w:hAnsi="宋体"/>
          <w:bCs/>
          <w:color w:val="000000"/>
          <w:sz w:val="24"/>
        </w:rPr>
        <w:t>-1</w:t>
      </w:r>
      <w:r w:rsidRPr="00E7720C">
        <w:rPr>
          <w:rFonts w:ascii="宋体" w:hAnsi="宋体" w:hint="eastAsia"/>
          <w:bCs/>
          <w:color w:val="000000"/>
          <w:sz w:val="24"/>
        </w:rPr>
        <w:t>）</w:t>
      </w:r>
    </w:p>
    <w:p w:rsidR="00E32170" w:rsidRDefault="00E32170" w:rsidP="007F77D8">
      <w:pPr>
        <w:ind w:firstLine="420"/>
        <w:rPr>
          <w:rFonts w:ascii="宋体"/>
          <w:bCs/>
          <w:color w:val="000000"/>
          <w:szCs w:val="21"/>
        </w:rPr>
      </w:pPr>
      <w:r>
        <w:rPr>
          <w:noProof/>
        </w:rPr>
        <w:pict>
          <v:group id="画布 4600" o:spid="_x0000_s1170" editas="canvas" style="position:absolute;left:0;text-align:left;margin-left:322pt;margin-top:9.1pt;width:207pt;height:168.35pt;z-index:251660800" coordsize="26289,2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">
            <v:shape id="_x0000_s1171" type="#_x0000_t75" style="position:absolute;width:26289;height:21380;visibility:visible">
              <v:fill o:detectmouseclick="t"/>
              <v:path o:connecttype="none"/>
            </v:shape>
            <v:group id="Group 3376" o:spid="_x0000_s1172" style="position:absolute;left:1244;top:381;width:22695;height:18516" coordorigin="8823,15503" coordsize="3574,2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N0E3sYAAADdAAAADwAAAGRycy9kb3ducmV2LnhtbESPT4vCMBTE78J+h/AW&#10;9qZpFXWpRhFxlz2I4B9YvD2aZ1tsXkoT2/rtjSB4HGbmN8x82ZlSNFS7wrKCeBCBIE6tLjhTcDr+&#10;9L9BOI+ssbRMCu7kYLn46M0x0bblPTUHn4kAYZeggtz7KpHSpTkZdANbEQfvYmuDPsg6k7rGNsBN&#10;KYdRNJEGCw4LOVa0zim9Hm5GwW+L7WoUb5rt9bK+n4/j3f82JqW+PrvVDISnzr/Dr/afVjAaT4f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3QTexgAAAN0A&#10;AAAPAAAAAAAAAAAAAAAAAKoCAABkcnMvZG93bnJldi54bWxQSwUGAAAAAAQABAD6AAAAnQMAAAAA&#10;">
              <v:shape id="Freeform 3377" o:spid="_x0000_s1173" style="position:absolute;left:10344;top:16717;width:0;height:1702;visibility:visible;mso-wrap-style:square;v-text-anchor:top" coordsize="0,5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DP8cA&#10;AADdAAAADwAAAGRycy9kb3ducmV2LnhtbESP3WrCQBSE7wXfYTlC73TjT6yNrlIEsYJSavsAh+wx&#10;CWbPxuwaU5/eFQq9HGbmG2axak0pGqpdYVnBcBCBIE6tLjhT8PO96c9AOI+ssbRMCn7JwWrZ7Sww&#10;0fbGX9QcfSYChF2CCnLvq0RKl+Zk0A1sRRy8k60N+iDrTOoabwFuSjmKoqk0WHBYyLGidU7p+Xg1&#10;CngWa9vc74fdZB/F0+3n22W/Pij10mvf5yA8tf4//Nf+0ArG8esYnm/CE5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iAz/HAAAA3QAAAA8AAAAAAAAAAAAAAAAAmAIAAGRy&#10;cy9kb3ducmV2LnhtbFBLBQYAAAAABAAEAPUAAACMAwAAAAA=&#10;" path="m,5105l,898,,e" filled="f" strokeweight=".9pt">
                <v:path arrowok="t" o:connecttype="custom" o:connectlocs="0,1702;0,299;0,0" o:connectangles="0,0,0"/>
              </v:shape>
              <v:line id="Line 3378" o:spid="_x0000_s1174" style="position:absolute;flip:x;visibility:visible" from="9911,16717" to="10344,1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8MYAAADdAAAADwAAAGRycy9kb3ducmV2LnhtbESPQWvCQBSE70L/w/IKvZlNW7UlZiMi&#10;SNWbaWnx9si+ZkOzb0N2q/Hfu4LgcZiZb5h8MdhWHKn3jWMFz0kKgrhyuuFawdfnevwOwgdkja1j&#10;UnAmD4viYZRjpt2J93QsQy0ihH2GCkwIXSalrwxZ9InriKP363qLIcq+lrrHU4TbVr6k6UxabDgu&#10;GOxoZaj6K/+tgtn2sLMfy+8wTLamPdc/pSllo9TT47Ccgwg0hHv41t5oBa/Ttwlc38QnI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ml/DGAAAA3QAAAA8AAAAAAAAA&#10;AAAAAAAAoQIAAGRycy9kb3ducmV2LnhtbFBLBQYAAAAABAAEAPkAAACUAwAAAAA=&#10;" strokeweight=".9pt"/>
              <v:line id="Line 3379" o:spid="_x0000_s1175" style="position:absolute;visibility:visible" from="10344,16717" to="11433,1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4f6McAAADdAAAADwAAAGRycy9kb3ducmV2LnhtbESPQWvCQBSE74L/YXlCb7qxxSrRVUSQ&#10;WtpLox68PbLPbDD7Ns1uY9Jf3y0Uehxm5htmtelsJVpqfOlYwXSSgCDOnS65UHA67scLED4ga6wc&#10;k4KePGzWw8EKU+3u/EFtFgoRIexTVGBCqFMpfW7Iop+4mjh6V9dYDFE2hdQN3iPcVvIxSZ6lxZLj&#10;gsGadobyW/ZlFciX/eWz9+f346F7Nd/Xt75ts1Kph1G3XYII1IX/8F/7oBU8zeYz+H0Tn4Bc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Th/oxwAAAN0AAAAPAAAAAAAA&#10;AAAAAAAAAKECAABkcnMvZG93bnJldi54bWxQSwUGAAAAAAQABAD5AAAAlQMAAAAA&#10;" strokeweight=".9pt"/>
              <v:line id="Line 3380" o:spid="_x0000_s1176" style="position:absolute;visibility:visible" from="11553,16717" to="12137,1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yBn8cAAADdAAAADwAAAGRycy9kb3ducmV2LnhtbESPQWvCQBSE7wX/w/KE3urGSlWiq4gg&#10;WtpLox68PbLPbDD7Ns1uY9Jf3y0Uehxm5htmue5sJVpqfOlYwXiUgCDOnS65UHA67p7mIHxA1lg5&#10;JgU9eVivBg9LTLW78we1WShEhLBPUYEJoU6l9Lkhi37kauLoXV1jMUTZFFI3eI9wW8nnJJlKiyXH&#10;BYM1bQ3lt+zLKpD73eWz9+f346F7Nd/Xt75ts1Kpx2G3WYAI1IX/8F/7oBVMXmZT+H0Tn4B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nIGfxwAAAN0AAAAPAAAAAAAA&#10;AAAAAAAAAKECAABkcnMvZG93bnJldi54bWxQSwUGAAAAAAQABAD5AAAAlQMAAAAA&#10;" strokeweight=".9pt"/>
              <v:line id="Line 3381" o:spid="_x0000_s1177" style="position:absolute;flip:x;visibility:visible" from="8823,16717" to="9898,1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QJh8UAAADdAAAADwAAAGRycy9kb3ducmV2LnhtbESPW4vCMBSE3xf8D+EIvq2prje6RhFh&#10;8fK23UXx7dCcbYrNSWmi1n9vBGEfh5n5hpkvW1uJKzW+dKxg0E9AEOdOl1wo+P35ep+B8AFZY+WY&#10;FNzJw3LReZtjqt2Nv+mahUJECPsUFZgQ6lRKnxuy6PuuJo7en2sshiibQuoGbxFuKzlMkom0WHJc&#10;MFjT2lB+zi5WwWR32tvN6hDa0c5U9+KYmUyWSvW67eoTRKA2/Idf7a1W8DGeTuH5Jj4Bu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QJh8UAAADdAAAADwAAAAAAAAAA&#10;AAAAAAChAgAAZHJzL2Rvd25yZXYueG1sUEsFBgAAAAAEAAQA+QAAAJMDAAAAAA==&#10;" strokeweight=".9pt"/>
              <v:shape id="Freeform 3382" o:spid="_x0000_s1178" style="position:absolute;left:10344;top:15647;width:0;height:1070;visibility:visible;mso-wrap-style:square;v-text-anchor:top" coordsize="0,3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EFYcQA&#10;AADdAAAADwAAAGRycy9kb3ducmV2LnhtbERPy2rCQBTdF/yH4Qru6qRKG0kdRQtpA934KK4vmdtM&#10;MHMnZKYm6dd3FgWXh/NebwfbiBt1vnas4GmegCAuna65UvB1zh9XIHxA1tg4JgUjedhuJg9rzLTr&#10;+Ui3U6hEDGGfoQITQptJ6UtDFv3ctcSR+3adxRBhV0ndYR/DbSMXSfIiLdYcGwy29GaovJ5+rILz&#10;6NPVpanf8+sl/fX7Yn/4+DRKzabD7hVEoCHcxf/uQitYPqdxbnwTn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RBWHEAAAA3QAAAA8AAAAAAAAAAAAAAAAAmAIAAGRycy9k&#10;b3ducmV2LnhtbFBLBQYAAAAABAAEAPUAAACJAwAAAAA=&#10;" path="m,l,198,,444r,693l,2028r,548l,3210e" filled="f" strokeweight=".9pt">
                <v:path arrowok="t" o:connecttype="custom" o:connectlocs="0,0;0,66;0,148;0,379;0,676;0,859;0,1070" o:connectangles="0,0,0,0,0,0,0"/>
              </v:shape>
              <v:shape id="Freeform 3383" o:spid="_x0000_s1179" style="position:absolute;left:12105;top:16681;width:110;height:76;visibility:visible;mso-wrap-style:square;v-text-anchor:top" coordsize="220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jb8YA&#10;AADdAAAADwAAAGRycy9kb3ducmV2LnhtbESPT2sCMRTE74V+h/AKvWlWi62uRpH+AQ/20K3g9bF5&#10;bhY3L9sk1XU/vSkIPQ4z8xtmsepsI07kQ+1YwWiYgSAuna65UrD7/hhMQYSIrLFxTAouFGC1vL9b&#10;YK7dmb/oVMRKJAiHHBWYGNtcylAashiGriVO3sF5izFJX0nt8ZzgtpHjLHuWFmtOCwZbejVUHotf&#10;qyDsP7Wb/JjZ1heFfctk/77ve6UeH7r1HESkLv6Hb+2NVvA0eZnB35v0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tjb8YAAADdAAAADwAAAAAAAAAAAAAAAACYAgAAZHJz&#10;L2Rvd25yZXYueG1sUEsFBgAAAAAEAAQA9QAAAIsDAAAAAA==&#10;" path="m43,84r-8,l35,94r6,8l43,114r-1,12l39,142r4,l,205r,21l220,115,,,,21,43,84xe" fillcolor="black" stroked="f">
                <v:path arrowok="t" o:connecttype="custom" o:connectlocs="22,28;18,28;18,32;21,34;22,38;21,42;20,48;22,48;0,69;0,76;110,39;0,0;0,7;22,28" o:connectangles="0,0,0,0,0,0,0,0,0,0,0,0,0,0"/>
              </v:shape>
              <v:shape id="Freeform 3384" o:spid="_x0000_s1180" style="position:absolute;left:10296;top:15578;width:84;height:98;visibility:visible;mso-wrap-style:square;v-text-anchor:top" coordsize="169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Us8MA&#10;AADdAAAADwAAAGRycy9kb3ducmV2LnhtbERPTWvCQBC9F/oflin0VjetWCS6ShEKtYdaY4vXMTtN&#10;gtnZsLON8d+7B8Hj433Pl4NrVU9BGs8GnkcZKOLS24YrAz+796cpKInIFlvPZOBMAsvF/d0cc+tP&#10;vKW+iJVKISw5Gqhj7HKtpazJoYx8R5y4Px8cxgRDpW3AUwp3rX7JslftsOHUUGNHq5rKY/HvDPRh&#10;9fXZyGEj681vV3wH2R+OpTGPD8PbDFSkId7EV/eHNTCeTNP+9CY9Ab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RUs8MAAADdAAAADwAAAAAAAAAAAAAAAACYAgAAZHJzL2Rv&#10;d25yZXYueG1sUEsFBgAAAAAEAAQA9QAAAIgDAAAAAA==&#10;" path="m107,236r,10l98,246,91,236r-4,-3l83,233r-9,2l63,242r,-6l16,294,,294,82,r87,294l153,294,107,236xe" fillcolor="black" stroked="f">
                <v:path arrowok="t" o:connecttype="custom" o:connectlocs="53,79;53,82;49,82;45,79;43,78;41,78;37,78;31,81;31,79;8,98;0,98;41,0;84,98;76,98;53,79" o:connectangles="0,0,0,0,0,0,0,0,0,0,0,0,0,0,0"/>
              </v:shape>
              <v:rect id="Rectangle 3385" o:spid="_x0000_s1181" style="position:absolute;left:11961;top:16558;width:436;height:58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6UFscA&#10;AADdAAAADwAAAGRycy9kb3ducmV2LnhtbESPT2vCQBTE7wW/w/KE3uomDRaJrhIk/eOhFk0u3h7Z&#10;ZxLMvg3Zrabf3i0Uehxm5jfMajOaTlxpcK1lBfEsAkFcWd1yraAsXp8WIJxH1thZJgU/5GCznjys&#10;MNX2xge6Hn0tAoRdigoa7/tUSlc1ZNDNbE8cvLMdDPogh1rqAW8Bbjr5HEUv0mDLYaHBnrYNVZfj&#10;t1GQmbr8yk/zz12BZfG2LxPM9+9KPU7HbAnC0+j/w3/tD60gmS9i+H0Tno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ulBbHAAAA3QAAAA8AAAAAAAAAAAAAAAAAmAIAAGRy&#10;cy9kb3ducmV2LnhtbFBLBQYAAAAABAAEAPUAAACMAwAAAAA=&#10;" filled="f" stroked="f">
                <v:textbox inset="0,0,0,0">
                  <w:txbxContent>
                    <w:p w:rsidR="00E32170" w:rsidRPr="007F77D8" w:rsidRDefault="00E32170" w:rsidP="007F77D8">
                      <w:pPr>
                        <w:rPr>
                          <w:sz w:val="28"/>
                          <w:szCs w:val="28"/>
                        </w:rPr>
                      </w:pPr>
                      <w:r w:rsidRPr="007F77D8">
                        <w:rPr>
                          <w:rFonts w:ascii="宋体" w:cs="宋体"/>
                          <w:b/>
                          <w:bCs/>
                          <w:color w:val="000000"/>
                          <w:sz w:val="28"/>
                          <w:szCs w:val="28"/>
                        </w:rPr>
                        <w:t>X</w:t>
                      </w:r>
                    </w:p>
                    <w:p w:rsidR="00E32170" w:rsidRDefault="00E32170"/>
                  </w:txbxContent>
                </v:textbox>
              </v:rect>
              <v:rect id="Rectangle 3386" o:spid="_x0000_s1182" style="position:absolute;left:10417;top:15503;width:106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hW8MA&#10;AADdAAAADwAAAGRycy9kb3ducmV2LnhtbESP3WoCMRSE7wu+QzhC72rWLZZlNYoUBCveuPoAh83Z&#10;H0xOliR1t29vCoVeDjPzDbPZTdaIB/nQO1awXGQgiGune24V3K6HtwJEiMgajWNS8EMBdtvZywZL&#10;7Ua+0KOKrUgQDiUq6GIcSilD3ZHFsHADcfIa5y3GJH0rtccxwa2ReZZ9SIs9p4UOB/rsqL5X31aB&#10;vFaHsaiMz9wpb87m63hpyCn1Op/2axCRpvgf/msftYL3VZHD75v0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yhW8MAAADdAAAADwAAAAAAAAAAAAAAAACYAgAAZHJzL2Rv&#10;d25yZXYueG1sUEsFBgAAAAAEAAQA9QAAAIgDAAAAAA==&#10;" filled="f" stroked="f">
                <v:textbox style="mso-fit-shape-to-text:t" inset="0,0,0,0">
                  <w:txbxContent>
                    <w:p w:rsidR="00E32170" w:rsidRDefault="00E32170" w:rsidP="007F77D8">
                      <w:r>
                        <w:rPr>
                          <w:rFonts w:ascii="宋体" w:cs="宋体"/>
                          <w:b/>
                          <w:bCs/>
                          <w:color w:val="000000"/>
                        </w:rPr>
                        <w:t>y</w:t>
                      </w:r>
                    </w:p>
                  </w:txbxContent>
                </v:textbox>
              </v:rect>
              <v:rect id="Rectangle 3387" o:spid="_x0000_s1183" style="position:absolute;left:10214;top:16716;width:91;height:31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EwMMA&#10;AADdAAAADwAAAGRycy9kb3ducmV2LnhtbESP3WoCMRSE7wXfIRyhd5pVqSyrUYog2NIbVx/gsDn7&#10;Q5OTJUnd7ds3guDlMDPfMLvDaI24kw+dYwXLRQaCuHK640bB7Xqa5yBCRNZoHJOCPwpw2E8nOyy0&#10;G/hC9zI2IkE4FKigjbEvpAxVSxbDwvXEyaudtxiT9I3UHocEt0ausmwjLXacFlrs6dhS9VP+WgXy&#10;Wp6GvDQ+c1+r+tt8ni81OaXeZuPHFkSkMb7Cz/ZZK1i/52t4vElP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AEwMMAAADdAAAADwAAAAAAAAAAAAAAAACYAgAAZHJzL2Rv&#10;d25yZXYueG1sUEsFBgAAAAAEAAQA9QAAAIgDAAAAAA==&#10;" filled="f" stroked="f">
                <v:textbox style="mso-fit-shape-to-text:t" inset="0,0,0,0">
                  <w:txbxContent>
                    <w:p w:rsidR="00E32170" w:rsidRDefault="00E32170" w:rsidP="007F77D8">
                      <w:r>
                        <w:rPr>
                          <w:rFonts w:ascii="宋体" w:cs="宋体"/>
                          <w:b/>
                          <w:bCs/>
                          <w:color w:val="000000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rect>
              <v:shape id="Freeform 3388" o:spid="_x0000_s1184" style="position:absolute;left:12008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f7cYA&#10;AADdAAAADwAAAGRycy9kb3ducmV2LnhtbESPQWvCQBSE7wX/w/IEb3WjtkGiq0hBEC+laQ96e+w+&#10;k2j2bZpdTfLvu4VCj8PMfMOst72txYNaXzlWMJsmIIi1MxUXCr4+989LED4gG6wdk4KBPGw3o6c1&#10;ZsZ1/EGPPBQiQthnqKAMocmk9Loki37qGuLoXVxrMUTZFtK02EW4reU8SVJpseK4UGJDbyXpW363&#10;CtxpuHf63Z2H+TFPdZV+X9kflZqM+90KRKA+/If/2gejYPG6fIH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wf7cYAAADdAAAADwAAAAAAAAAAAAAAAACYAgAAZHJz&#10;L2Rvd25yZXYueG1sUEsFBgAAAAAEAAQA9QAAAIsDAAAAAA==&#10;" path="m55,36r-2,6l52,45r,4l49,54r-2,3l46,57r,2l46,61r-2,l43,61r,2l41,66r-4,4l33,70r-2,1l27,73,16,70,7,61,3,54,1,49,,36,1,21,7,10,16,1,27,,37,1r4,3l46,10r6,11l55,36xe" fillcolor="black" stroked="f">
                <v:path arrowok="t" o:connecttype="custom" o:connectlocs="27,12;26,14;26,15;26,17;24,18;23,20;23,20;23,20;23,21;22,21;21,21;21,22;20,23;18,24;16,24;15,24;13,25;8,24;3,21;1,18;0,17;0,12;0,7;3,3;8,0;13,0;18,0;20,1;23,3;26,7;27,12" o:connectangles="0,0,0,0,0,0,0,0,0,0,0,0,0,0,0,0,0,0,0,0,0,0,0,0,0,0,0,0,0,0,0"/>
              </v:shape>
              <v:shape id="Freeform 3389" o:spid="_x0000_s1185" style="position:absolute;left:12092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C6dsUA&#10;AADdAAAADwAAAGRycy9kb3ducmV2LnhtbESPQWvCQBSE7wX/w/IEb3WjxSCpqxShULxIowd7e+w+&#10;k9js2zS7muTfdwXB4zAz3zCrTW9rcaPWV44VzKYJCGLtTMWFguPh83UJwgdkg7VjUjCQh8169LLC&#10;zLiOv+mWh0JECPsMFZQhNJmUXpdk0U9dQxy9s2sthijbQpoWuwi3tZwnSSotVhwXSmxoW5L+za9W&#10;gTsN107v3c8w3+WprtK/C/udUpNx//EOIlAfnuFH+8soeFssF3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Lp2xQAAAN0AAAAPAAAAAAAAAAAAAAAAAJgCAABkcnMv&#10;ZG93bnJldi54bWxQSwUGAAAAAAQABAD1AAAAigMAAAAA&#10;" path="m55,36r-1,6l53,45r,4l50,54r-2,3l47,57r,2l47,61r-3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390" o:spid="_x0000_s1186" style="position:absolute;left:12175;top:1551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Rj8cA&#10;AADdAAAADwAAAGRycy9kb3ducmV2LnhtbESPzWrDMBCE74W+g9hCLiGR2xJjnCihKZT0UAL5OeS4&#10;sTaWqbUykpy4b18VCjkOM/MNs1gNthVX8qFxrOB5moEgrpxuuFZwPHxMChAhImtsHZOCHwqwWj4+&#10;LLDU7sY7uu5jLRKEQ4kKTIxdKWWoDFkMU9cRJ+/ivMWYpK+l9nhLcNvKlyzLpcWG04LBjt4NVd/7&#10;3io4uz7/mo0v47za+tOmWG/XRvZKjZ6GtzmISEO8h//bn1rB66zI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wkY/HAAAA3QAAAA8AAAAAAAAAAAAAAAAAmAIAAGRy&#10;cy9kb3ducmV2LnhtbFBLBQYAAAAABAAEAPUAAACMAwAAAAA=&#10;" path="m54,36r-1,6l52,45r,4l49,54r-2,3l46,57r,2l46,61r-2,l43,61r,2l41,66r-5,4l33,70r-2,1l27,73,15,70,7,61,3,54,1,49,,36,1,21,7,10,15,1,27,r9,1l41,4r5,6l52,21r2,15xe" fillcolor="black" stroked="f">
                <v:path arrowok="t" o:connecttype="custom" o:connectlocs="27,12;27,14;26,15;26,17;25,18;24,20;23,20;23,20;23,21;22,21;22,21;22,22;21,23;18,24;17,24;16,24;14,25;8,24;4,21;2,18;1,17;0,12;1,7;4,3;8,0;14,0;18,0;21,1;23,3;26,7;27,12" o:connectangles="0,0,0,0,0,0,0,0,0,0,0,0,0,0,0,0,0,0,0,0,0,0,0,0,0,0,0,0,0,0,0"/>
              </v:shape>
              <v:shape id="Freeform 3391" o:spid="_x0000_s1187" style="position:absolute;left:12259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BmsYA&#10;AADdAAAADwAAAGRycy9kb3ducmV2LnhtbESPQWvCQBSE70L/w/IKvZlNLaaSuooUCsVLafTQ3h67&#10;zyQ2+zZmV5P8e7cgeBxm5htmuR5sIy7U+dqxguckBUGsnam5VLDffUwXIHxANtg4JgUjeVivHiZL&#10;zI3r+ZsuRShFhLDPUUEVQptL6XVFFn3iWuLoHVxnMUTZldJ02Ee4beQsTTNpsea4UGFL7xXpv+Js&#10;Fbif8dzrL/c7zrZFpuvsdGS/Verpcdi8gQg0hHv41v40Cl7mi1f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6BmsYAAADdAAAADwAAAAAAAAAAAAAAAACYAgAAZHJz&#10;L2Rvd25yZXYueG1sUEsFBgAAAAAEAAQA9QAAAIsDAAAAAA==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392" o:spid="_x0000_s1188" style="position:absolute;left:12342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V6MIA&#10;AADdAAAADwAAAGRycy9kb3ducmV2LnhtbERPz2vCMBS+D/Y/hDfYbaZTLNIZRQaCeBlWD+72SJ5t&#10;tXmpTbTtf28OgseP7/d82dta3Kn1lWMF36MEBLF2puJCwWG//pqB8AHZYO2YFAzkYbl4f5tjZlzH&#10;O7rnoRAxhH2GCsoQmkxKr0uy6EeuIY7cybUWQ4RtIU2LXQy3tRwnSSotVhwbSmzotyR9yW9WgTsO&#10;t07/uf9hvM1TXaXXM/utUp8f/eoHRKA+vMRP98YomExncW5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RXowgAAAN0AAAAPAAAAAAAAAAAAAAAAAJgCAABkcnMvZG93&#10;bnJldi54bWxQSwUGAAAAAAQABAD1AAAAhwMAAAAA&#10;" path="m55,36r-1,6l53,45r,4l50,54r-2,3l47,57r,2l47,61r-2,l44,61r,2l42,66r-5,4l34,70r-2,1l28,73,16,70,8,61,4,54,2,49,,36,2,21,8,10,16,1,28,r9,1l42,4r5,6l53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393" o:spid="_x0000_s1189" style="position:absolute;left:12342;top:1559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wc8YA&#10;AADdAAAADwAAAGRycy9kb3ducmV2LnhtbESPQWvCQBSE7wX/w/KE3upGi0Gjq0ihULyUpj3o7bH7&#10;TKLZtzG7muTfu4VCj8PMfMOst72txZ1aXzlWMJ0kIIi1MxUXCn6+318WIHxANlg7JgUDedhuRk9r&#10;zIzr+IvueShEhLDPUEEZQpNJ6XVJFv3ENcTRO7nWYoiyLaRpsYtwW8tZkqTSYsVxocSG3krSl/xm&#10;FbjDcOv0pzsOs32e6iq9ntnvlXoe97sViEB9+A//tT+Mgtf5Ygm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2wc8YAAADdAAAADwAAAAAAAAAAAAAAAACYAgAAZHJz&#10;L2Rvd25yZXYueG1sUEsFBgAAAAAEAAQA9QAAAIsDAAAAAA==&#10;" path="m55,37r-1,5l53,45r,4l50,55r-2,3l47,58r,1l47,62r-2,l44,62r,1l42,66r-5,4l34,70r-2,2l28,73,16,70,8,62,4,55,2,49,,37,2,21,8,10,16,2,28,r9,2l42,5r5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394" o:spid="_x0000_s1190" style="position:absolute;left:12342;top:1566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6PM8MA&#10;AADdAAAADwAAAGRycy9kb3ducmV2LnhtbERPz2vCMBS+C/sfwhvspuk6LLMaZQwGw4tYPczbI3m2&#10;3ZqXrklt+9+bw2DHj+/3ZjfaRtyo87VjBc+LBASxdqbmUsH59DF/BeEDssHGMSmYyMNu+zDbYG7c&#10;wEe6FaEUMYR9jgqqENpcSq8rsugXriWO3NV1FkOEXSlNh0MMt41MkySTFmuODRW29F6R/il6q8B9&#10;Tf2gD+4ypfsi03X2+81+r9TT4/i2BhFoDP/iP/enUfCyXMX9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6PM8MAAADdAAAADwAAAAAAAAAAAAAAAACYAgAAZHJzL2Rv&#10;d25yZXYueG1sUEsFBgAAAAAEAAQA9QAAAIgDAAAAAA==&#10;" path="m55,37r-1,6l53,45r,5l50,55r-2,3l47,58r,1l47,62r-2,l44,62r,2l42,66r-5,5l34,71r-2,1l28,73,16,71,8,62,4,55,2,50,,37,2,21,8,10,16,2,28,r9,2l42,5r5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395" o:spid="_x0000_s1191" style="position:absolute;left:12342;top:1574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qqMYA&#10;AADdAAAADwAAAGRycy9kb3ducmV2LnhtbESPQWvCQBSE74X+h+UVeqsbLYYaXUUEoXgppj3U22P3&#10;mUSzb2N2Ncm/d4VCj8PMfMMsVr2txY1aXzlWMB4lIIi1MxUXCn6+t28fIHxANlg7JgUDeVgtn58W&#10;mBnX8Z5ueShEhLDPUEEZQpNJ6XVJFv3INcTRO7rWYoiyLaRpsYtwW8tJkqTSYsVxocSGNiXpc361&#10;CtzvcO30lzsMk12e6iq9nNjvlHp96ddzEIH68B/+a38aBe/T2Rg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IqqMYAAADdAAAADwAAAAAAAAAAAAAAAACYAgAAZHJz&#10;L2Rvd25yZXYueG1sUEsFBgAAAAAEAAQA9QAAAIsDAAAAAA==&#10;" path="m55,37r-1,6l53,45r,5l50,55r-2,3l47,58r,1l47,62r-2,l44,62r,2l42,66r-5,5l34,71r-2,1l28,73,16,71,8,62,4,55,2,50,,37,2,22,8,10,16,2,28,r9,2l42,5r5,5l53,22r2,15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396" o:spid="_x0000_s1192" style="position:absolute;left:12008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C038YA&#10;AADdAAAADwAAAGRycy9kb3ducmV2LnhtbESPQWvCQBSE74X+h+UVvNWNkYY2dRURBPEixh7a22P3&#10;NUnNvo3Z1ST/visUehxm5htmsRpsI27U+dqxgtk0AUGsnam5VPBx2j6/gvAB2WDjmBSM5GG1fHxY&#10;YG5cz0e6FaEUEcI+RwVVCG0updcVWfRT1xJH79t1FkOUXSlNh32E20amSZJJizXHhQpb2lSkz8XV&#10;KnCf47XXB/c1pvsi03V2+WG/V2ryNKzfQQQawn/4r70zCuYvbyn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C038YAAADdAAAADwAAAAAAAAAAAAAAAACYAgAAZHJz&#10;L2Rvd25yZXYueG1sUEsFBgAAAAAEAAQA9QAAAIsDAAAAAA==&#10;" path="m55,36r-2,6l52,44r,5l49,54r-2,3l46,57r,1l46,61r-2,l43,61r,2l41,65r-4,5l33,70r-2,1l27,73,16,70,7,61,3,54,1,49,,36,1,21,7,9,16,1,27,,37,1r4,3l46,9r6,12l55,36xe" fillcolor="black" stroked="f">
                <v:path arrowok="t" o:connecttype="custom" o:connectlocs="27,12;26,14;26,15;26,17;24,18;23,20;23,20;23,20;23,21;22,21;21,21;21,22;20,22;18,24;16,24;15,24;13,25;8,24;3,21;1,18;0,17;0,12;0,7;3,3;8,0;13,0;18,0;20,1;23,3;26,7;27,12" o:connectangles="0,0,0,0,0,0,0,0,0,0,0,0,0,0,0,0,0,0,0,0,0,0,0,0,0,0,0,0,0,0,0"/>
              </v:shape>
              <v:shape id="Freeform 3397" o:spid="_x0000_s1193" style="position:absolute;left:11924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RRMYA&#10;AADdAAAADwAAAGRycy9kb3ducmV2LnhtbESPQWvCQBSE7wX/w/IK3uqmSkONriJCoXgR0x7q7bH7&#10;TKLZtzG7muTfd4VCj8PMfMMs172txZ1aXzlW8DpJQBBrZyouFHx/fby8g/AB2WDtmBQM5GG9Gj0t&#10;MTOu4wPd81CICGGfoYIyhCaT0uuSLPqJa4ijd3KtxRBlW0jTYhfhtpbTJEmlxYrjQokNbUvSl/xm&#10;Fbif4dbpvTsO012e6iq9ntnvlBo/95sFiEB9+A//tT+NgtnbfAa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wRRMYAAADdAAAADwAAAAAAAAAAAAAAAACYAgAAZHJz&#10;L2Rvd25yZXYueG1sUEsFBgAAAAAEAAQA9QAAAIsDAAAAAA==&#10;" path="m55,36r-1,6l53,44r,5l50,54r-2,3l47,57r,1l47,61r-2,l44,61r,2l41,65r-4,5l34,70r-2,1l28,73,16,70,8,61,3,54,1,49,,36,1,21,8,9,16,1,28,r9,1l41,4r6,5l53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398" o:spid="_x0000_s1194" style="position:absolute;left:11840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JMMYA&#10;AADdAAAADwAAAGRycy9kb3ducmV2LnhtbESPQWvCQBSE74X+h+UVeqsbbRs0dRUpFIqXYvSgt8fu&#10;M0nNvo3Z1ST/visUPA4z8w0zX/a2FldqfeVYwXiUgCDWzlRcKNhtv16mIHxANlg7JgUDeVguHh/m&#10;mBnX8YaueShEhLDPUEEZQpNJ6XVJFv3INcTRO7rWYoiyLaRpsYtwW8tJkqTSYsVxocSGPkvSp/xi&#10;Fbj9cOn0jzsMk3We6io9/7JfK/X81K8+QATqwz383/42Cl7fZ29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WJMMYAAADdAAAADwAAAAAAAAAAAAAAAACYAgAAZHJz&#10;L2Rvd25yZXYueG1sUEsFBgAAAAAEAAQA9QAAAIsDAAAAAA==&#10;" path="m55,36r-1,6l53,44r,5l49,54r-2,3l46,57r,1l46,61r-2,l43,61r,2l41,65r-4,5l34,70r-3,1l27,73,16,70,7,61,3,54,1,49,,36,1,21,7,9,16,1,27,,37,1r4,3l46,9r7,12l55,36xe" fillcolor="black" stroked="f">
                <v:path arrowok="t" o:connecttype="custom" o:connectlocs="28,12;27,14;27,15;27,17;25,18;24,20;23,20;23,20;23,21;22,21;22,21;22,22;21,22;19,24;17,24;16,24;14,25;8,24;4,21;2,18;1,17;0,12;1,7;4,3;8,0;14,0;19,0;21,1;23,3;27,7;28,12" o:connectangles="0,0,0,0,0,0,0,0,0,0,0,0,0,0,0,0,0,0,0,0,0,0,0,0,0,0,0,0,0,0,0"/>
              </v:shape>
              <v:shape id="Freeform 3399" o:spid="_x0000_s1195" style="position:absolute;left:11757;top:1581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ZJccA&#10;AADdAAAADwAAAGRycy9kb3ducmV2LnhtbESPQUvDQBSE74L/YXmCl2I3VRJqzLbYguhBCkYPHp/Z&#10;l2ww+zbsbtr4711B6HGYmW+YajvbQRzJh96xgtUyA0HcON1zp+Dj/elmDSJEZI2DY1LwQwG2m8uL&#10;CkvtTvxGxzp2IkE4lKjAxDiWUobGkMWwdCNx8lrnLcYkfSe1x1OC20HeZlkhLfacFgyOtDfUfNeT&#10;VfDlpuI1X7SLojn4z+f17rAzclLq+mp+fAARaY7n8H/7RSu4y+9z+HuTn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7mSXHAAAA3QAAAA8AAAAAAAAAAAAAAAAAmAIAAGRy&#10;cy9kb3ducmV2LnhtbFBLBQYAAAAABAAEAPUAAACMAwAAAAA=&#10;" path="m54,36r-1,6l52,44r,5l49,54r-2,3l46,57r,1l46,61r-2,l43,61r,2l41,65r-5,5l33,70r-2,1l27,73,15,70,7,61,3,54,1,49,,36,1,21,7,9,15,1,27,r9,1l41,4r5,5l52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400" o:spid="_x0000_s1196" style="position:absolute;left:11683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y3MUA&#10;AADdAAAADwAAAGRycy9kb3ducmV2LnhtbESPQWvCQBSE74L/YXlCb3WjxVCjq0ihULwUYw/t7bH7&#10;mqRm38bsapJ/7woFj8PMfMOst72txZVaXzlWMJsmIIi1MxUXCr6O78+vIHxANlg7JgUDedhuxqM1&#10;ZsZ1fKBrHgoRIewzVFCG0GRSel2SRT91DXH0fl1rMUTZFtK02EW4reU8SVJpseK4UGJDbyXpU36x&#10;Ctz3cOn0p/sZ5vs81VV6/mO/V+pp0u9WIAL14RH+b38YBS+LZ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7LcxQAAAN0AAAAPAAAAAAAAAAAAAAAAAJgCAABkcnMv&#10;ZG93bnJldi54bWxQSwUGAAAAAAQABAD1AAAAigMAAAAA&#10;" path="m55,36r-1,6l53,44r,5l50,54r-3,3l46,57r,1l46,61r-2,l43,61r,2l41,65r-4,5l34,70r-2,1l27,73,16,70,7,61,3,54,1,49,,36,1,21,7,9,16,1,27,,37,1r4,3l46,9r7,12l55,36xe" fillcolor="black" stroked="f">
                <v:path arrowok="t" o:connecttype="custom" o:connectlocs="27,12;27,14;26,15;26,17;25,18;23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3401" o:spid="_x0000_s1197" style="position:absolute;left:11683;top:1574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XR8YA&#10;AADdAAAADwAAAGRycy9kb3ducmV2LnhtbESPQWvCQBSE7wX/w/IKvdVNLU01uooUCsWLNPagt8fu&#10;M4lm36bZ1ST/visUPA4z8w2zWPW2FldqfeVYwcs4AUGsnam4UPCz+3yegvAB2WDtmBQM5GG1HD0s&#10;MDOu42+65qEQEcI+QwVlCE0mpdclWfRj1xBH7+haiyHKtpCmxS7CbS0nSZJKixXHhRIb+ihJn/OL&#10;VeD2w6XTW3cYJps81VX6e2K/UerpsV/PQQTqwz383/4yCl7fZu9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cXR8YAAADdAAAADwAAAAAAAAAAAAAAAACYAgAAZHJz&#10;L2Rvd25yZXYueG1sUEsFBgAAAAAEAAQA9QAAAIsDAAAAAA==&#10;" path="m55,37r-1,6l53,45r,5l50,55r-3,3l46,58r,1l46,62r-2,l43,62r,2l41,66r-4,5l34,71r-2,1l27,73,16,71,7,62,3,55,1,50,,37,1,22,7,10,16,2,27,,37,2r4,3l46,10r7,12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402" o:spid="_x0000_s1198" style="position:absolute;left:11683;top:1566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DNcMA&#10;AADdAAAADwAAAGRycy9kb3ducmV2LnhtbERPz2vCMBS+C/sfwhvspuk6LLMaZQwGw4tYPczbI3m2&#10;3ZqXrklt+9+bw2DHj+/3ZjfaRtyo87VjBc+LBASxdqbmUsH59DF/BeEDssHGMSmYyMNu+zDbYG7c&#10;wEe6FaEUMYR9jgqqENpcSq8rsugXriWO3NV1FkOEXSlNh0MMt41MkySTFmuODRW29F6R/il6q8B9&#10;Tf2gD+4ypfsi03X2+81+r9TT4/i2BhFoDP/iP/enUfCyXMW5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iDNcMAAADdAAAADwAAAAAAAAAAAAAAAACYAgAAZHJzL2Rv&#10;d25yZXYueG1sUEsFBgAAAAAEAAQA9QAAAIg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403" o:spid="_x0000_s1199" style="position:absolute;left:11683;top:1559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QmrsYA&#10;AADdAAAADwAAAGRycy9kb3ducmV2LnhtbESPQWvCQBSE70L/w/IKvZlNLYaauooUCsVLafTQ3h67&#10;zyQ2+zZmV5P8e7cgeBxm5htmuR5sIy7U+dqxguckBUGsnam5VLDffUxfQfiAbLBxTApG8rBePUyW&#10;mBvX8zddilCKCGGfo4IqhDaX0uuKLPrEtcTRO7jOYoiyK6XpsI9w28hZmmbSYs1xocKW3ivSf8XZ&#10;KnA/47nXX+53nG2LTNfZ6ch+q9TT47B5AxFoCPfwrf1pFLzMFwv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QmrsYAAADdAAAADwAAAAAAAAAAAAAAAACYAgAAZHJz&#10;L2Rvd25yZXYueG1sUEsFBgAAAAAEAAQA9QAAAIsDAAAAAA==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404" o:spid="_x0000_s1200" style="position:absolute;left:11683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7yMIA&#10;AADdAAAADwAAAGRycy9kb3ducmV2LnhtbERPz2uDMBS+F/Y/hDfYrcY5kOJMyxgUSi9jboft9kje&#10;1Na8OBOr/vfNodDjx/e73M22ExcafOtYwXOSgiDWzrRcK/j+2q83IHxANtg5JgULedhtH1YlFsZN&#10;/EmXKtQihrAvUEETQl9I6XVDFn3ieuLI/bnBYohwqKUZcIrhtpNZmubSYsuxocGe3hvS52q0CtzP&#10;Mk76w/0u2bHKdZv/n9gflXp6nN9eQQSaw118cx+Mgpc8jfvjm/gE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XvIwgAAAN0AAAAPAAAAAAAAAAAAAAAAAJgCAABkcnMvZG93&#10;bnJldi54bWxQSwUGAAAAAAQABAD1AAAAhwMAAAAA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405" o:spid="_x0000_s1201" style="position:absolute;left:11766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3eU8UA&#10;AADdAAAADwAAAGRycy9kb3ducmV2LnhtbESPQWvCQBSE7wX/w/IEb3UThVCiaxBBKF5K0x7a22P3&#10;mUSzb2N2Ncm/7xYKPQ4z8w2zLUbbigf1vnGsIF0mIIi1Mw1XCj4/js8vIHxANtg6JgUTeSh2s6ct&#10;5sYN/E6PMlQiQtjnqKAOocul9Lomi37pOuLonV1vMUTZV9L0OES4beUqSTJpseG4UGNHh5r0tbxb&#10;Be5rug/6zX1Pq1OZ6Sa7XdiflFrMx/0GRKAx/If/2q9GwTpLUv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d5TxQAAAN0AAAAPAAAAAAAAAAAAAAAAAJgCAABkcnMv&#10;ZG93bnJldi54bWxQSwUGAAAAAAQABAD1AAAAigMAAAAA&#10;" path="m55,36r-1,6l53,45r,4l50,54r-2,3l47,57r,2l47,61r-2,l44,61r,2l41,66r-4,4l34,70r-2,1l28,73,16,70,8,61,4,54,1,49,,36,1,21,8,10,16,1,28,r9,1l41,4r6,6l53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406" o:spid="_x0000_s1202" style="position:absolute;left:11850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9AJMUA&#10;AADdAAAADwAAAGRycy9kb3ducmV2LnhtbESPQWvCQBSE7wX/w/IEb3VjhFCiq4ggFC+laQ96e+w+&#10;k2j2bcyuJvn33UKhx2FmvmHW28E24kmdrx0rWMwTEMTamZpLBd9fh9c3ED4gG2wck4KRPGw3k5c1&#10;5sb1/EnPIpQiQtjnqKAKoc2l9Loii37uWuLoXVxnMUTZldJ02Ee4bWSaJJm0WHNcqLClfUX6Vjys&#10;AncaH73+cOcxPRaZrrP7lf1Rqdl02K1ABBrCf/iv/W4ULLMkhd838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v0AkxQAAAN0AAAAPAAAAAAAAAAAAAAAAAJgCAABkcnMv&#10;ZG93bnJldi54bWxQSwUGAAAAAAQABAD1AAAAigMAAAAA&#10;" path="m55,36r-1,6l53,45r,4l49,54r-2,3l46,57r,2l46,61r-2,l43,61r,2l41,66r-4,4l34,70r-3,1l27,73,16,70,7,61,3,54,1,49,,36,1,21,7,10,16,1,27,,37,1r4,3l46,10r7,11l55,36xe" fillcolor="black" stroked="f">
                <v:path arrowok="t" o:connecttype="custom" o:connectlocs="27,12;27,14;26,15;26,17;24,18;23,20;23,20;23,20;23,21;22,21;21,21;21,22;20,23;18,24;17,24;15,24;13,25;8,24;3,21;1,18;0,17;0,12;0,7;3,3;8,0;13,0;18,0;20,1;23,3;26,7;27,12" o:connectangles="0,0,0,0,0,0,0,0,0,0,0,0,0,0,0,0,0,0,0,0,0,0,0,0,0,0,0,0,0,0,0"/>
              </v:shape>
              <v:shape id="Freeform 3407" o:spid="_x0000_s1203" style="position:absolute;left:11934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lv8UA&#10;AADdAAAADwAAAGRycy9kb3ducmV2LnhtbESPwWrDMBBE74H8g9hCb7FcB0xwo5hSCIRcSt0c2tsi&#10;bW231sqxlNj++yoQ6HGYmTfMtpxsJ640+NaxgqckBUGsnWm5VnD62K82IHxANtg5JgUzeSh3y8UW&#10;C+NGfqdrFWoRIewLVNCE0BdSet2QRZ+4njh6326wGKIcamkGHCPcdjJL01xabDkuNNjTa0P6t7pY&#10;Be5zvoz6zX3N2bHKdZuff9gflXp8mF6eQQSawn/43j4YBes8XcPtTXw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8+W/xQAAAN0AAAAPAAAAAAAAAAAAAAAAAJgCAABkcnMv&#10;ZG93bnJldi54bWxQSwUGAAAAAAQABAD1AAAAigMAAAAA&#10;" path="m55,36r-1,6l53,45r,4l50,54r-2,3l47,57r,2l47,61r-2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408" o:spid="_x0000_s1204" style="position:absolute;left:12008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9y8YA&#10;AADdAAAADwAAAGRycy9kb3ducmV2LnhtbESPQWvCQBSE74X+h+UVvNWNWkKJboIUCsVLaeyhvT12&#10;n0k0+zbNrib5911B8DjMzDfMphhtKy7U+8axgsU8AUGsnWm4UvC9f39+BeEDssHWMSmYyEORPz5s&#10;MDNu4C+6lKESEcI+QwV1CF0mpdc1WfRz1xFH7+B6iyHKvpKmxyHCbSuXSZJKiw3HhRo7eqtJn8qz&#10;VeB+pvOgP93vtNyVqW7SvyP7nVKzp3G7BhFoDPfwrf1hFKzS5AWub+IT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p9y8YAAADdAAAADwAAAAAAAAAAAAAAAACYAgAAZHJz&#10;L2Rvd25yZXYueG1sUEsFBgAAAAAEAAQA9QAAAIsDAAAAAA==&#10;" path="m55,36r-2,6l52,44r,5l49,54r-2,3l46,57r,1l46,61r-2,l43,61r,2l41,65r-4,5l33,70r-2,1l27,73,16,70,7,61,3,54,1,49,,36,1,21,7,9,16,1,27,,37,1r4,3l46,9r6,12l55,36xe" fillcolor="black" stroked="f">
                <v:path arrowok="t" o:connecttype="custom" o:connectlocs="27,12;26,14;26,15;26,17;24,18;23,20;23,20;23,20;23,21;22,21;21,21;21,22;20,22;18,24;16,24;15,24;13,25;8,24;3,21;1,18;0,17;0,12;0,7;3,3;8,0;13,0;18,0;20,1;23,3;26,7;27,12" o:connectangles="0,0,0,0,0,0,0,0,0,0,0,0,0,0,0,0,0,0,0,0,0,0,0,0,0,0,0,0,0,0,0"/>
              </v:shape>
              <v:shape id="Freeform 3409" o:spid="_x0000_s1205" style="position:absolute;left:12008;top:1574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YUMYA&#10;AADdAAAADwAAAGRycy9kb3ducmV2LnhtbESPQWvCQBSE74X+h+UVvNWNSkOJboIUCsVLaeyhvT12&#10;n0k0+zbNrib5911B8DjMzDfMphhtKy7U+8axgsU8AUGsnWm4UvC9f39+BeEDssHWMSmYyEORPz5s&#10;MDNu4C+6lKESEcI+QwV1CF0mpdc1WfRz1xFH7+B6iyHKvpKmxyHCbSuXSZJKiw3HhRo7eqtJn8qz&#10;VeB+pvOgP93vtNyVqW7SvyP7nVKzp3G7BhFoDPfwrf1hFKzS5AWub+IT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bYUMYAAADdAAAADwAAAAAAAAAAAAAAAACYAgAAZHJz&#10;L2Rvd25yZXYueG1sUEsFBgAAAAAEAAQA9QAAAIsDAAAAAA==&#10;" path="m55,37r-2,6l52,45r,5l49,55r-2,3l46,58r,1l46,62r-2,l43,62r,2l41,66r-4,5l33,71r-2,1l27,73,16,71,7,62,3,55,1,50,,37,1,22,7,10,16,2,27,,37,2r4,3l46,10r6,12l55,37xe" fillcolor="black" stroked="f">
                <v:path arrowok="t" o:connecttype="custom" o:connectlocs="27,12;26,14;26,15;26,16;24,18;23,19;23,19;23,19;23,20;22,20;21,20;21,21;20,22;18,23;16,23;15,24;13,24;8,23;3,20;1,18;0,16;0,12;0,7;3,3;8,1;13,0;18,1;20,2;23,3;26,7;27,12" o:connectangles="0,0,0,0,0,0,0,0,0,0,0,0,0,0,0,0,0,0,0,0,0,0,0,0,0,0,0,0,0,0,0"/>
              </v:shape>
              <v:shape id="Freeform 3410" o:spid="_x0000_s1206" style="position:absolute;left:12008;top:1566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GJ8UA&#10;AADdAAAADwAAAGRycy9kb3ducmV2LnhtbESPQWvCQBSE7wX/w/IEb3WjwlKiqxRBEC/StAe9PXZf&#10;k7TZtzG7muTfdwuFHoeZ+YbZ7AbXiAd1ofasYTHPQBAbb2suNXy8H55fQISIbLHxTBpGCrDbTp42&#10;mFvf8xs9iliKBOGQo4YqxjaXMpiKHIa5b4mT9+k7hzHJrpS2wz7BXSOXWaakw5rTQoUt7Ssy38Xd&#10;afCX8d6bs7+Oy1OhTK1uXxxOWs+mw+saRKQh/of/2kerYaUyBb9v0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hEYnxQAAAN0AAAAPAAAAAAAAAAAAAAAAAJgCAABkcnMv&#10;ZG93bnJldi54bWxQSwUGAAAAAAQABAD1AAAAig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7,13;26,15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3411" o:spid="_x0000_s1207" style="position:absolute;left:12008;top:1559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jvMUA&#10;AADdAAAADwAAAGRycy9kb3ducmV2LnhtbESPQWvCQBSE7wX/w/KE3uqmFlKJrlIEQbxIUw96e+w+&#10;k2j2bcyuJvn3bqHQ4zAz3zCLVW9r8aDWV44VvE8SEMTamYoLBYefzdsMhA/IBmvHpGAgD6vl6GWB&#10;mXEdf9MjD4WIEPYZKihDaDIpvS7Jop+4hjh6Z9daDFG2hTQtdhFuazlNklRarDgulNjQuiR9ze9W&#10;gTsO907v3WmY7vJUV+ntwn6n1Ou4/5qDCNSH//Bfe2sUfKTJJ/y+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OO8xQAAAN0AAAAPAAAAAAAAAAAAAAAAAJgCAABkcnMv&#10;ZG93bnJldi54bWxQSwUGAAAAAAQABAD1AAAAigMAAAAA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7,12;26,14;26,15;26,16;24,18;23,19;23,19;23,19;23,20;22,20;21,20;21,21;20,22;18,23;16,23;15,24;13,24;8,23;3,20;1,18;0,16;0,12;0,7;3,3;8,1;13,0;18,1;20,2;23,3;26,7;27,12" o:connectangles="0,0,0,0,0,0,0,0,0,0,0,0,0,0,0,0,0,0,0,0,0,0,0,0,0,0,0,0,0,0,0"/>
              </v:shape>
              <v:shape id="Freeform 3412" o:spid="_x0000_s1208" style="position:absolute;left:11683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3zsIA&#10;AADdAAAADwAAAGRycy9kb3ducmV2LnhtbERPz2uDMBS+F/Y/hDfYrcY5kOJMyxgUSi9jboft9kje&#10;1Na8OBOr/vfNodDjx/e73M22ExcafOtYwXOSgiDWzrRcK/j+2q83IHxANtg5JgULedhtH1YlFsZN&#10;/EmXKtQihrAvUEETQl9I6XVDFn3ieuLI/bnBYohwqKUZcIrhtpNZmubSYsuxocGe3hvS52q0CtzP&#10;Mk76w/0u2bHKdZv/n9gflXp6nN9eQQSaw118cx+Mgpc8jXPjm/gE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3fOwgAAAN0AAAAPAAAAAAAAAAAAAAAAAJgCAABkcnMvZG93&#10;bnJldi54bWxQSwUGAAAAAAQABAD1AAAAhw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413" o:spid="_x0000_s1209" style="position:absolute;left:11683;top:1632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SVcUA&#10;AADdAAAADwAAAGRycy9kb3ducmV2LnhtbESPQWvCQBSE7wX/w/KE3uqmFkKNrlIEQbxIUw96e+w+&#10;k2j2bcyuJvn3bqHQ4zAz3zCLVW9r8aDWV44VvE8SEMTamYoLBYefzdsnCB+QDdaOScFAHlbL0csC&#10;M+M6/qZHHgoRIewzVFCG0GRSel2SRT9xDXH0zq61GKJsC2la7CLc1nKaJKm0WHFcKLGhdUn6mt+t&#10;Ancc7p3eu9Mw3eWprtLbhf1Oqddx/zUHEagP/+G/9tYo+EiTGfy+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JVxQAAAN0AAAAPAAAAAAAAAAAAAAAAAJgCAABkcnMv&#10;ZG93bnJldi54bWxQSwUGAAAAAAQABAD1AAAAigMAAAAA&#10;" path="m55,36r-1,6l53,45r,4l50,55r-3,3l46,58r,1l46,62r-2,l43,62r,1l41,66r-4,4l34,70r-2,2l27,73,16,70,7,62,3,55,1,49,,36,1,21,7,10,16,1,27,,37,1r4,3l46,10r7,11l55,36xe" fillcolor="black" stroked="f">
                <v:path arrowok="t" o:connecttype="custom" o:connectlocs="27,12;27,14;26,15;26,17;25,19;23,20;23,20;23,20;23,21;22,21;21,21;21,22;20,23;18,24;17,24;16,25;13,25;8,24;3,21;1,19;0,17;0,12;0,7;3,3;8,0;13,0;18,0;20,1;23,3;26,7;27,12" o:connectangles="0,0,0,0,0,0,0,0,0,0,0,0,0,0,0,0,0,0,0,0,0,0,0,0,0,0,0,0,0,0,0"/>
              </v:shape>
              <v:shape id="Freeform 3414" o:spid="_x0000_s1210" style="position:absolute;left:11683;top:1625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jtFcEA&#10;AADdAAAADwAAAGRycy9kb3ducmV2LnhtbERPTYvCMBC9L/gfwgje1lSFslSjiCCIF7G7B70NydhW&#10;m0ltom3//eawsMfH+15teluLN7W+cqxgNk1AEGtnKi4U/HzvP79A+IBssHZMCgbysFmPPlaYGdfx&#10;md55KEQMYZ+hgjKEJpPS65Is+qlriCN3c63FEGFbSNNiF8NtLedJkkqLFceGEhvalaQf+csqcJfh&#10;1emTuw7zY57qKn3e2R+Vmoz77RJEoD78i//cB6Ngkc7i/vgmP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47RXBAAAA3QAAAA8AAAAAAAAAAAAAAAAAmAIAAGRycy9kb3du&#10;cmV2LnhtbFBLBQYAAAAABAAEAPUAAACGAwAAAAA=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415" o:spid="_x0000_s1211" style="position:absolute;left:11683;top:1617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IjsUA&#10;AADdAAAADwAAAGRycy9kb3ducmV2LnhtbESPQWvCQBSE7wX/w/IEb3UThVCiq4ggiBdp2kN7e+w+&#10;k2j2bcyuJvn33UKhx2FmvmHW28E24kmdrx0rSOcJCGLtTM2lgs+Pw+sbCB+QDTaOScFIHrabycsa&#10;c+N6fqdnEUoRIexzVFCF0OZSel2RRT93LXH0Lq6zGKLsSmk67CPcNnKRJJm0WHNcqLClfUX6Vjys&#10;Avc1Pnp9dt/j4lRkus7uV/YnpWbTYbcCEWgI/+G/9tEoWGZp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EiO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3416" o:spid="_x0000_s1212" style="position:absolute;left:11683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W+cUA&#10;AADdAAAADwAAAGRycy9kb3ducmV2LnhtbESPQWvCQBSE7wX/w/IEb3VjhFCiq4ggiBdp2kN7e+w+&#10;k2j2bcyuJvn33UKhx2FmvmHW28E24kmdrx0rWMwTEMTamZpLBZ8fh9c3ED4gG2wck4KRPGw3k5c1&#10;5sb1/E7PIpQiQtjnqKAKoc2l9Loii37uWuLoXVxnMUTZldJ02Ee4bWSaJJm0WHNcqLClfUX6Vjys&#10;Avc1Pnp9dt9jeioyXWf3K/uTUrPpsFuBCDSE//Bf+2gULLNF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tb5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417" o:spid="_x0000_s1213" style="position:absolute;left:11766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pzYsQA&#10;AADdAAAADwAAAGRycy9kb3ducmV2LnhtbESPQWvCQBSE7wX/w/KE3upGhVCiq4ggiJdi2oPeHrvP&#10;JJp9G7OrSf69Wyj0OMzMN8xy3dtaPKn1lWMF00kCglg7U3Gh4Od79/EJwgdkg7VjUjCQh/Vq9LbE&#10;zLiOj/TMQyEihH2GCsoQmkxKr0uy6CeuIY7exbUWQ5RtIU2LXYTbWs6SJJUWK44LJTa0LUnf8odV&#10;4E7Do9Nf7jzMDnmqq/R+ZX9Q6n3cbxYgAvXhP/zX3hsF83Q6h9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qc2LEAAAA3QAAAA8AAAAAAAAAAAAAAAAAmAIAAGRycy9k&#10;b3ducmV2LnhtbFBLBQYAAAAABAAEAPUAAACJAwAAAAA=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418" o:spid="_x0000_s1214" style="position:absolute;left:11850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rFsUA&#10;AADdAAAADwAAAGRycy9kb3ducmV2LnhtbESPQWvCQBSE7wX/w/KE3upGW0KJriJCoXgpjR7q7bH7&#10;TKLZtzG7muTfdwXB4zAz3zCLVW9rcaPWV44VTCcJCGLtTMWFgv3u6+0ThA/IBmvHpGAgD6vl6GWB&#10;mXEd/9ItD4WIEPYZKihDaDIpvS7Jop+4hjh6R9daDFG2hTQtdhFuazlLklRarDgulNjQpiR9zq9W&#10;gfsbrp3+cYdhts1TXaWXE/utUq/jfj0HEagPz/Cj/W0UvKfTD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w+sW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7,12;27,14;26,15;26,16;24,18;23,19;23,19;23,19;23,20;22,20;21,20;21,21;20,22;18,23;17,23;15,24;13,24;8,23;3,20;1,18;0,16;0,12;0,7;3,3;8,1;13,0;18,1;20,2;23,3;26,7;27,12" o:connectangles="0,0,0,0,0,0,0,0,0,0,0,0,0,0,0,0,0,0,0,0,0,0,0,0,0,0,0,0,0,0,0"/>
              </v:shape>
              <v:shape id="Freeform 3419" o:spid="_x0000_s1215" style="position:absolute;left:11934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OjcUA&#10;AADdAAAADwAAAGRycy9kb3ducmV2LnhtbESPQWvCQBSE7wX/w/KE3upGS0OJriJCoXgpjR7q7bH7&#10;TKLZtzG7muTfdwXB4zAz3zCLVW9rcaPWV44VTCcJCGLtTMWFgv3u6+0ThA/IBmvHpGAgD6vl6GWB&#10;mXEd/9ItD4WIEPYZKihDaDIpvS7Jop+4hjh6R9daDFG2hTQtdhFuazlLklRarDgulNjQpiR9zq9W&#10;gfsbrp3+cYdhts1TXaWXE/utUq/jfj0HEagPz/Cj/W0UvKfTD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06NxQAAAN0AAAAPAAAAAAAAAAAAAAAAAJgCAABkcnMv&#10;ZG93bnJldi54bWxQSwUGAAAAAAQABAD1AAAAig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420" o:spid="_x0000_s1216" style="position:absolute;left:12008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3Q+sUA&#10;AADdAAAADwAAAGRycy9kb3ducmV2LnhtbESPQWvCQBSE7wX/w/KE3upGC0uJrlIKgngR0x7a22P3&#10;mUSzb2N2Ncm/dwuFHoeZ+YZZbQbXiDt1ofasYT7LQBAbb2suNXx9bl/eQISIbLHxTBpGCrBZT55W&#10;mFvf85HuRSxFgnDIUUMVY5tLGUxFDsPMt8TJO/nOYUyyK6XtsE9w18hFlinpsOa0UGFLHxWZS3Fz&#10;Gvz3eOvNwf+Mi32hTK2uZw57rZ+nw/sSRKQh/of/2jur4VXNFfy+S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dD6xQAAAN0AAAAPAAAAAAAAAAAAAAAAAJgCAABkcnMv&#10;ZG93bnJldi54bWxQSwUGAAAAAAQABAD1AAAAig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7,12;26,14;26,15;26,16;24,18;23,19;23,19;23,19;23,20;22,20;21,20;21,21;20,22;18,23;16,23;15,24;13,24;8,23;3,20;1,18;0,16;0,12;0,7;3,3;8,1;13,0;18,1;20,2;23,3;26,7;27,12" o:connectangles="0,0,0,0,0,0,0,0,0,0,0,0,0,0,0,0,0,0,0,0,0,0,0,0,0,0,0,0,0,0,0"/>
              </v:shape>
              <v:shape id="Freeform 3421" o:spid="_x0000_s1217" style="position:absolute;left:12008;top:16188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y+d8EA&#10;AADdAAAADwAAAGRycy9kb3ducmV2LnhtbESPzYrCMBSF94LvEK7gbkyr4Eg1igiCO9GZYbaX5toU&#10;m5vQRNu+vRkYcHk4Px9ns+ttI57UhtqxgnyWgSAuna65UvD9dfxYgQgRWWPjmBQMFGC3HY82WGjX&#10;8YWe11iJNMKhQAUmRl9IGUpDFsPMeeLk3VxrMSbZVlK32KVx28h5li2lxZoTwaCng6Hyfn3YBMll&#10;9D9+sW9uaLrq9zzw4zwoNZ30+zWISH18h//bJ61gscw/4e9NegJ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cvnfBAAAA3QAAAA8AAAAAAAAAAAAAAAAAmAIAAGRycy9kb3du&#10;cmV2LnhtbFBLBQYAAAAABAAEAPUAAACGAwAAAAA=&#10;" path="m55,36r-2,6l52,44r,5l49,54r-2,3l46,57r,1l46,61r-2,l43,61r,2l41,65r-4,5l33,70r-2,1l27,72,16,70,7,61,3,54,1,49,,36,1,21,7,9,16,1,27,,37,1r4,3l46,9r6,12l55,36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3422" o:spid="_x0000_s1218" style="position:absolute;left:12008;top:1626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hE8EA&#10;AADdAAAADwAAAGRycy9kb3ducmV2LnhtbERPTYvCMBC9L/gfwgje1lSFslSjiCCIF7G7B70NydhW&#10;m0ltom3//eawsMfH+15teluLN7W+cqxgNk1AEGtnKi4U/HzvP79A+IBssHZMCgbysFmPPlaYGdfx&#10;md55KEQMYZ+hgjKEJpPS65Is+qlriCN3c63FEGFbSNNiF8NtLedJkkqLFceGEhvalaQf+csqcJfh&#10;1emTuw7zY57qKn3e2R+Vmoz77RJEoD78i//cB6Ngkc7i3PgmP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O4RPBAAAA3QAAAA8AAAAAAAAAAAAAAAAAmAIAAGRycy9kb3du&#10;cmV2LnhtbFBLBQYAAAAABAAEAPUAAACGAwAAAAA=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3;26,14;26,15;26,17;24,19;23,20;23,20;23,20;23,21;22,21;21,21;21,22;20,23;18,24;16,24;15,25;13,25;8,24;3,21;1,19;0,17;0,13;0,7;3,3;8,1;13,0;18,1;20,1;23,3;26,7;27,13" o:connectangles="0,0,0,0,0,0,0,0,0,0,0,0,0,0,0,0,0,0,0,0,0,0,0,0,0,0,0,0,0,0,0"/>
              </v:shape>
              <v:shape id="Freeform 3423" o:spid="_x0000_s1219" style="position:absolute;left:12008;top:16336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EiMUA&#10;AADdAAAADwAAAGRycy9kb3ducmV2LnhtbESPQWvCQBSE74L/YXlCb7rRQmijq4hQKF5KUw/19th9&#10;JtHs25hdTfLvuwXB4zAz3zCrTW9rcafWV44VzGcJCGLtTMWFgsPPx/QNhA/IBmvHpGAgD5v1eLTC&#10;zLiOv+meh0JECPsMFZQhNJmUXpdk0c9cQxy9k2sthijbQpoWuwi3tVwkSSotVhwXSmxoV5K+5Der&#10;wP0Ot05/ueOw2OeprtLrmf1eqZdJv12CCNSHZ/jR/jQKXtP5O/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SI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2;26,14;26,15;26,16;24,18;23,19;23,19;23,19;23,20;22,20;21,20;21,21;20,22;18,23;16,23;15,24;13,24;8,23;3,20;1,18;0,16;0,12;0,7;3,3;8,1;13,0;18,1;20,1;23,3;26,7;27,12" o:connectangles="0,0,0,0,0,0,0,0,0,0,0,0,0,0,0,0,0,0,0,0,0,0,0,0,0,0,0,0,0,0,0"/>
              </v:shape>
              <v:shape id="Freeform 3424" o:spid="_x0000_s1220" style="position:absolute;left:11683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nqMIA&#10;AADdAAAADwAAAGRycy9kb3ducmV2LnhtbERPz2vCMBS+C/sfwhvsZtNVKNIZZQwE8SKrHvT2SN7a&#10;bs1L10Tb/vfmIHj8+H6vNqNtxY163zhW8J6kIIi1Mw1XCk7H7XwJwgdkg61jUjCRh836ZbbCwriB&#10;v+lWhkrEEPYFKqhD6Aopva7Jok9cRxy5H9dbDBH2lTQ9DjHctjJL01xabDg21NjRV036r7xaBe48&#10;XQd9cJcp25e5bvL/X/Z7pd5ex88PEIHG8BQ/3DujYJFncX98E5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CeowgAAAN0AAAAPAAAAAAAAAAAAAAAAAJgCAABkcnMvZG93&#10;bnJldi54bWxQSwUGAAAAAAQABAD1AAAAhw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425" o:spid="_x0000_s1221" style="position:absolute;left:11766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iCM8UA&#10;AADdAAAADwAAAGRycy9kb3ducmV2LnhtbESPQWvCQBSE7wX/w/IEb3VjhFCiq4ggiBdp2kN7e+w+&#10;k2j2bcyuJvn33UKhx2FmvmHW28E24kmdrx0rWMwTEMTamZpLBZ8fh9c3ED4gG2wck4KRPGw3k5c1&#10;5sb1/E7PIpQiQtjnqKAKoc2l9Loii37uWuLoXVxnMUTZldJ02Ee4bWSaJJm0WHNcqLClfUX6Vjys&#10;Avc1Pnp9dt9jeioyXWf3K/uTUrPpsFuBCDSE//Bf+2gULLN0Ab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2IIzxQAAAN0AAAAPAAAAAAAAAAAAAAAAAJgCAABkcnMv&#10;ZG93bnJldi54bWxQSwUGAAAAAAQABAD1AAAAigMAAAAA&#10;" path="m55,37r-1,5l53,45r,4l50,55r-2,3l47,58r,1l47,62r-2,l44,62r,1l41,66r-4,4l34,70r-2,2l28,73,16,70,8,62,4,55,1,49,,37,1,21,8,10,16,1,28,r9,1l41,4r6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426" o:spid="_x0000_s1222" style="position:absolute;left:11850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cRMUA&#10;AADdAAAADwAAAGRycy9kb3ducmV2LnhtbESPQWvCQBSE7wX/w/IEb3VjhFCiq4ggFC+laQ96e+w+&#10;k2j2bcyuJvn33UKhx2FmvmHW28E24kmdrx0rWMwTEMTamZpLBd9fh9c3ED4gG2wck4KRPGw3k5c1&#10;5sb1/EnPIpQiQtjnqKAKoc2l9Loii37uWuLoXVxnMUTZldJ02Ee4bWSaJJm0WHNcqLClfUX6Vjys&#10;AncaH73+cOcxPRaZrrP7lf1Rqdl02K1ABBrCf/iv/W4ULLM0hd838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hxExQAAAN0AAAAPAAAAAAAAAAAAAAAAAJgCAABkcnMv&#10;ZG93bnJldi54bWxQSwUGAAAAAAQABAD1AAAAigMAAAAA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7,12;27,14;26,15;26,16;24,18;23,19;23,19;23,19;23,20;22,20;21,20;21,21;20,22;18,23;17,23;15,24;13,24;8,23;3,20;1,18;0,16;0,12;0,7;3,3;8,0;13,0;18,0;20,1;23,3;26,7;27,12" o:connectangles="0,0,0,0,0,0,0,0,0,0,0,0,0,0,0,0,0,0,0,0,0,0,0,0,0,0,0,0,0,0,0"/>
              </v:shape>
              <v:shape id="Freeform 3427" o:spid="_x0000_s1223" style="position:absolute;left:11934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a538UA&#10;AADdAAAADwAAAGRycy9kb3ducmV2LnhtbESPQWvCQBSE7wX/w/KE3urGCKFEVxFBEC/FtIf29th9&#10;JtHs25hdTfLv3UKhx2FmvmFWm8E24kGdrx0rmM8SEMTamZpLBV+f+7d3ED4gG2wck4KRPGzWk5cV&#10;5sb1fKJHEUoRIexzVFCF0OZSel2RRT9zLXH0zq6zGKLsSmk67CPcNjJNkkxarDkuVNjSriJ9Le5W&#10;gfse773+cD9jeiwyXWe3C/ujUq/TYbsEEWgI/+G/9sEoWGTpAn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rnfxQAAAN0AAAAPAAAAAAAAAAAAAAAAAJgCAABkcnMv&#10;ZG93bnJldi54bWxQSwUGAAAAAAQABAD1AAAAigMAAAAA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428" o:spid="_x0000_s1224" style="position:absolute;left:12342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hq8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SJLX+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yGrxQAAAN0AAAAPAAAAAAAAAAAAAAAAAJgCAABkcnMv&#10;ZG93bnJldi54bWxQSwUGAAAAAAQABAD1AAAAigMAAAAA&#10;" path="m55,37r-1,6l53,45r,5l50,55r-2,3l47,58r,1l47,62r-2,l44,62r,2l42,66r-5,5l34,71r-2,1l28,73,16,71,8,62,4,55,2,50,,37,2,21,8,10,16,2,28,r9,2l42,5r5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429" o:spid="_x0000_s1225" style="position:absolute;left:12342;top:16188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5PJsEA&#10;AADdAAAADwAAAGRycy9kb3ducmV2LnhtbESPzYrCMBSF94LvEK4wO5uqKNIxigjC7GScEbeX5tqU&#10;aW5CE2379hNBcHk4Px9ns+ttIx7UhtqxglmWgyAuna65UvD7c5yuQYSIrLFxTAoGCrDbjkcbLLTr&#10;+Jse51iJNMKhQAUmRl9IGUpDFkPmPHHybq61GJNsK6lb7NK4beQ8z1fSYs2JYNDTwVD5d77bBJnJ&#10;6C9+sW9uaLrqehr4fhqU+pj0+08Qkfr4Dr/aX1rBYjVfwvNNegJ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TybBAAAA3QAAAA8AAAAAAAAAAAAAAAAAmAIAAGRycy9kb3du&#10;cmV2LnhtbFBLBQYAAAAABAAEAPUAAACGAwAAAAA=&#10;" path="m55,36r-1,6l53,44r,5l50,54r-2,3l47,57r,1l47,61r-2,l44,61r,2l42,65r-5,5l34,70r-2,1l28,72,16,70,8,61,4,54,2,49,,36,2,21,8,9,16,1,28,r9,1l42,4r5,5l53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430" o:spid="_x0000_s1226" style="position:absolute;left:12342;top:16261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EaR8UA&#10;AADdAAAADwAAAGRycy9kb3ducmV2LnhtbESPwWrDMBBE74X8g9hAbo1cB0Rwo4RQKJRcSp0c0tsi&#10;bW031sq1lNj++6pQyHGYmTfMZje6VtyoD41nDU/LDASx8bbhSsPp+Pq4BhEissXWM2mYKMBuO3vY&#10;YGH9wB90K2MlEoRDgRrqGLtCymBqchiWviNO3pfvHcYk+0raHocEd63Ms0xJhw2nhRo7eqnJXMqr&#10;0+DP03Uw7/5zyg+lMo36+eZw0HoxH/fPICKN8R7+b79ZDSuVK/h7k5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RpH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431" o:spid="_x0000_s1227" style="position:absolute;left:12342;top:16336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2/3MUA&#10;AADdAAAADwAAAGRycy9kb3ducmV2LnhtbESPQWvCQBSE7wX/w/IEb3XTCKlEVykFQbxI0x7q7bH7&#10;TKLZt2l2Ncm/dwuFHoeZ+YZZbwfbiDt1vnas4GWegCDWztRcKvj63D0vQfiAbLBxTApG8rDdTJ7W&#10;mBvX8wfdi1CKCGGfo4IqhDaX0uuKLPq5a4mjd3adxRBlV0rTYR/htpFpkmTSYs1xocKW3ivS1+Jm&#10;Fbjv8dbrozuN6aHIdJ39XNgflJpNh7cViEBD+A//tfdGwSJLX+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fb/c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432" o:spid="_x0000_s1228" style="position:absolute;left:12342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rrsIA&#10;AADdAAAADwAAAGRycy9kb3ducmV2LnhtbERPz2vCMBS+C/sfwhvsZtNVKNIZZQwE8SKrHvT2SN7a&#10;bs1L10Tb/vfmIHj8+H6vNqNtxY163zhW8J6kIIi1Mw1XCk7H7XwJwgdkg61jUjCRh836ZbbCwriB&#10;v+lWhkrEEPYFKqhD6Aopva7Jok9cRxy5H9dbDBH2lTQ9DjHctjJL01xabDg21NjRV036r7xaBe48&#10;XQd9cJcp25e5bvL/X/Z7pd5ex88PEIHG8BQ/3DujYJFncW58E5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iuuwgAAAN0AAAAPAAAAAAAAAAAAAAAAAJgCAABkcnMvZG93&#10;bnJldi54bWxQSwUGAAAAAAQABAD1AAAAhwMAAAAA&#10;" path="m55,36r-1,6l53,44r,5l50,54r-2,3l47,57r,1l47,61r-2,l44,61r,2l42,65r-5,5l34,70r-2,1l28,73,16,70,8,61,4,54,2,49,,36,2,21,8,9,16,1,28,r9,1l42,4r5,5l53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433" o:spid="_x0000_s1229" style="position:absolute;left:12342;top:1589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ONcUA&#10;AADdAAAADwAAAGRycy9kb3ducmV2LnhtbESPQWvCQBSE7wX/w/IEb3XTCKFGVykFQbxI0x7q7bH7&#10;TKLZt2l2Ncm/dwuFHoeZ+YZZbwfbiDt1vnas4GWegCDWztRcKvj63D2/gvAB2WDjmBSM5GG7mTyt&#10;MTeu5w+6F6EUEcI+RwVVCG0updcVWfRz1xJH7+w6iyHKrpSmwz7CbSPTJMmkxZrjQoUtvVekr8XN&#10;KnDf463XR3ca00OR6Tr7ubA/KDWbDm8rEIGG8B/+a++NgkWWLu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o41xQAAAN0AAAAPAAAAAAAAAAAAAAAAAJgCAABkcnMv&#10;ZG93bnJldi54bWxQSwUGAAAAAAQABAD1AAAAigMAAAAA&#10;" path="m55,36r-1,6l53,45r,4l50,54r-2,3l47,57r,2l47,61r-2,l44,61r,2l42,66r-5,4l34,70r-2,1l28,73,16,70,8,61,4,54,2,49,,36,2,21,8,9,16,1,28,r9,1l42,4r5,5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434" o:spid="_x0000_s1230" style="position:absolute;left:12342;top:15964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xdcIA&#10;AADdAAAADwAAAGRycy9kb3ducmV2LnhtbERPu2rDMBTdC/kHcQPZajkJmOJYCSVQKF5K3A7JdpFu&#10;bbfWlWspfvx9NRQ6Hs67OM22EyMNvnWsYJukIIi1My3XCj7eXx6fQPiAbLBzTAoW8nA6rh4KzI2b&#10;+EJjFWoRQ9jnqKAJoc+l9Lohiz5xPXHkPt1gMUQ41NIMOMVw28ldmmbSYsuxocGezg3p7+puFbjr&#10;cp/0m7stu7LKdJv9fLEvldqs5+cDiEBz+Bf/uV+Ngn22j/vjm/g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TbF1wgAAAN0AAAAPAAAAAAAAAAAAAAAAAJgCAABkcnMvZG93&#10;bnJldi54bWxQSwUGAAAAAAQABAD1AAAAhwMAAAAA&#10;" path="m55,37r-1,5l53,45r,4l50,55r-2,3l47,58r,1l47,62r-2,l44,62r,1l42,66r-5,4l34,70r-2,2l28,73,16,70,8,62,4,55,2,49,,37,2,21,8,10,16,2,28,r9,2l42,5r5,5l53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435" o:spid="_x0000_s1231" style="position:absolute;left:12342;top:1603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EU7sQA&#10;AADdAAAADwAAAGRycy9kb3ducmV2LnhtbESPQWvCQBSE7wX/w/KE3upGhVCiq4ggiJdi2oPeHrvP&#10;JJp9G7OrSf69Wyj0OMzMN8xy3dtaPKn1lWMF00kCglg7U3Gh4Od79/EJwgdkg7VjUjCQh/Vq9LbE&#10;zLiOj/TMQyEihH2GCsoQmkxKr0uy6CeuIY7exbUWQ5RtIU2LXYTbWs6SJJUWK44LJTa0LUnf8odV&#10;4E7Do9Nf7jzMDnmqq/R+ZX9Q6n3cbxYgAvXhP/zX3hsF83Q+hd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BFO7EAAAA3QAAAA8AAAAAAAAAAAAAAAAAmAIAAGRycy9k&#10;b3ducmV2LnhtbFBLBQYAAAAABAAEAPUAAACJAwAAAAA=&#10;" path="m55,37r-1,5l53,45r,4l50,55r-2,3l47,58r,1l47,62r-2,l44,62r,1l42,66r-5,5l34,71r-2,1l28,73,16,71,8,62,4,55,2,49,,37,2,21,8,10,16,2,28,r9,2l42,5r5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436" o:spid="_x0000_s1232" style="position:absolute;left:12008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KmcUA&#10;AADdAAAADwAAAGRycy9kb3ducmV2LnhtbESPQWvCQBSE7wX/w/KE3urGCKFEVxFBEC/FtIf29th9&#10;JtHs25hdTfLv3UKhx2FmvmFWm8E24kGdrx0rmM8SEMTamZpLBV+f+7d3ED4gG2wck4KRPGzWk5cV&#10;5sb1fKJHEUoRIexzVFCF0OZSel2RRT9zLXH0zq6zGKLsSmk67CPcNjJNkkxarDkuVNjSriJ9Le5W&#10;gfse773+cD9jeiwyXWe3C/ujUq/TYbsEEWgI/+G/9sEoWGSLFH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04qZxQAAAN0AAAAPAAAAAAAAAAAAAAAAAJgCAABkcnMv&#10;ZG93bnJldi54bWxQSwUGAAAAAAQABAD1AAAAigMAAAAA&#10;" path="m55,36r-2,6l52,44r,5l49,54r-2,3l46,57r,1l46,61r-2,l43,61r,2l41,65r-4,5l33,70r-2,1l27,73,16,70,7,61,3,54,1,49,,36,1,21,7,9,16,1,27,,37,1r4,3l46,9r6,12l55,36xe" fillcolor="black" stroked="f">
                <v:path arrowok="t" o:connecttype="custom" o:connectlocs="27,12;26,14;26,15;26,17;24,18;23,20;23,20;23,20;23,21;22,21;21,21;21,22;20,22;18,24;16,24;15,24;13,25;8,24;3,21;1,18;0,17;0,12;0,7;3,3;8,0;13,0;18,0;20,1;23,3;26,7;27,12" o:connectangles="0,0,0,0,0,0,0,0,0,0,0,0,0,0,0,0,0,0,0,0,0,0,0,0,0,0,0,0,0,0,0"/>
              </v:shape>
              <v:shape id="Freeform 3437" o:spid="_x0000_s1233" style="position:absolute;left:12008;top:1589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vAsUA&#10;AADdAAAADwAAAGRycy9kb3ducmV2LnhtbESPQWvCQBSE7wX/w/IEb3WjgVCiq4hQKF7EtIf29th9&#10;JtHs25hdTfLv3UKhx2FmvmHW28E24kGdrx0rWMwTEMTamZpLBV+f769vIHxANtg4JgUjedhuJi9r&#10;zI3r+USPIpQiQtjnqKAKoc2l9Loii37uWuLonV1nMUTZldJ02Ee4beQySTJpsea4UGFL+4r0tbhb&#10;Be57vPf66H7G5aHIdJ3dLuwPSs2mw24FItAQ/sN/7Q+jIM3SFH7fx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y8CxQAAAN0AAAAPAAAAAAAAAAAAAAAAAJgCAABkcnMv&#10;ZG93bnJldi54bWxQSwUGAAAAAAQABAD1AAAAigMAAAAA&#10;" path="m55,36r-2,6l52,45r,4l49,54r-2,3l46,57r,2l46,61r-2,l43,61r,2l41,66r-4,4l33,70r-2,1l27,73,16,70,7,61,3,54,1,49,,36,1,21,7,9,16,1,27,,37,1r4,3l46,9r6,12l55,36xe" fillcolor="black" stroked="f">
                <v:path arrowok="t" o:connecttype="custom" o:connectlocs="27,12;26,14;26,15;26,16;24,18;23,19;23,19;23,19;23,20;22,20;21,20;21,21;20,22;18,23;16,23;15,23;13,24;8,23;3,20;1,18;0,16;0,12;0,7;3,3;8,0;13,0;18,0;20,1;23,3;26,7;27,12" o:connectangles="0,0,0,0,0,0,0,0,0,0,0,0,0,0,0,0,0,0,0,0,0,0,0,0,0,0,0,0,0,0,0"/>
              </v:shape>
              <v:shape id="Freeform 3438" o:spid="_x0000_s1234" style="position:absolute;left:12008;top:1596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3dsUA&#10;AADdAAAADwAAAGRycy9kb3ducmV2LnhtbESPQWvCQBSE74X+h+UJvdWNWoKkrlIKQvEijR7s7bH7&#10;TGKzb2N2Ncm/dwXB4zAz3zCLVW9rcaXWV44VTMYJCGLtTMWFgv1u/T4H4QOywdoxKRjIw2r5+rLA&#10;zLiOf+mah0JECPsMFZQhNJmUXpdk0Y9dQxy9o2sthijbQpoWuwi3tZwmSSotVhwXSmzouyT9n1+s&#10;AncYLp3eur9huslTXaXnE/uNUm+j/usTRKA+PMOP9o9RMEtnH3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rd2xQAAAN0AAAAPAAAAAAAAAAAAAAAAAJgCAABkcnMv&#10;ZG93bnJldi54bWxQSwUGAAAAAAQABAD1AAAAigMAAAAA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7,13;26,14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3439" o:spid="_x0000_s1235" style="position:absolute;left:12008;top:1603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S7cUA&#10;AADdAAAADwAAAGRycy9kb3ducmV2LnhtbESPQWvCQBSE74X+h+UJvdWNSoOkrlIKQvEijR7s7bH7&#10;TGKzb2N2Ncm/dwXB4zAz3zCLVW9rcaXWV44VTMYJCGLtTMWFgv1u/T4H4QOywdoxKRjIw2r5+rLA&#10;zLiOf+mah0JECPsMFZQhNJmUXpdk0Y9dQxy9o2sthijbQpoWuwi3tZwmSSotVhwXSmzouyT9n1+s&#10;AncYLp3eur9huslTXaXnE/uNUm+j/usTRKA+PMOP9o9RMEtnH3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hLtxQAAAN0AAAAPAAAAAAAAAAAAAAAAAJgCAABkcnMv&#10;ZG93bnJldi54bWxQSwUGAAAAAAQABAD1AAAAigMAAAAA&#10;" path="m55,37r-2,5l52,45r,4l49,55r-2,3l46,58r,1l46,62r-2,l43,62r,1l41,66r-4,5l33,71r-2,1l27,73,16,71,7,62,3,55,1,49,,37,1,21,7,10,16,2,27,,37,2r4,3l46,10r6,11l55,37xe" fillcolor="black" stroked="f">
                <v:path arrowok="t" o:connecttype="custom" o:connectlocs="27,12;26,14;26,15;26,16;24,18;23,19;23,19;23,19;23,20;22,20;21,20;21,21;20,22;18,23;16,23;15,24;13,24;8,23;3,20;1,18;0,16;0,12;0,7;3,3;8,1;13,0;18,1;20,2;23,3;26,7;27,12" o:connectangles="0,0,0,0,0,0,0,0,0,0,0,0,0,0,0,0,0,0,0,0,0,0,0,0,0,0,0,0,0,0,0"/>
              </v:shape>
              <v:shape id="Freeform 3440" o:spid="_x0000_s1236" style="position:absolute;left:11683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MmsUA&#10;AADdAAAADwAAAGRycy9kb3ducmV2LnhtbESPQWvCQBSE7wX/w/IEb3WjwlJSVxFBEC9i2kN7e+y+&#10;Jmmzb2N2Ncm/dwuFHoeZ+YZZbwfXiDt1ofasYTHPQBAbb2suNby/HZ5fQISIbLHxTBpGCrDdTJ7W&#10;mFvf84XuRSxFgnDIUUMVY5tLGUxFDsPct8TJ+/Kdw5hkV0rbYZ/grpHLLFPSYc1pocKW9hWZn+Lm&#10;NPiP8dabs/8cl6dCmVpdvzmctJ5Nh90riEhD/A//tY9Ww0qtFPy+SU9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Iya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441" o:spid="_x0000_s1237" style="position:absolute;left:11683;top:1603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QpAcUA&#10;AADdAAAADwAAAGRycy9kb3ducmV2LnhtbESPQWvCQBSE70L/w/KE3nSjQiqpq5SCULxIUw/29th9&#10;JrHZtzG7muTfuwXB4zAz3zCrTW9rcaPWV44VzKYJCGLtTMWFgsPPdrIE4QOywdoxKRjIw2b9Mlph&#10;ZlzH33TLQyEihH2GCsoQmkxKr0uy6KeuIY7eybUWQ5RtIU2LXYTbWs6TJJUWK44LJTb0WZL+y69W&#10;gTsO107v3e8w3+WprtLLmf1Oqddx//EOIlAfnuFH+8soWKSLN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CkBxQAAAN0AAAAPAAAAAAAAAAAAAAAAAJgCAABkcnMv&#10;ZG93bnJldi54bWxQSwUGAAAAAAQABAD1AAAAigMAAAAA&#10;" path="m55,37r-1,5l53,45r,4l50,55r-3,3l46,58r,1l46,62r-2,l43,62r,1l41,66r-4,5l34,71r-2,1l27,73,16,71,7,62,3,55,1,49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442" o:spid="_x0000_s1238" style="position:absolute;left:11683;top:1596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9c8IA&#10;AADdAAAADwAAAGRycy9kb3ducmV2LnhtbERPu2rDMBTdC/kHcQPZajkJmOJYCSVQKF5K3A7JdpFu&#10;bbfWlWspfvx9NRQ6Hs67OM22EyMNvnWsYJukIIi1My3XCj7eXx6fQPiAbLBzTAoW8nA6rh4KzI2b&#10;+EJjFWoRQ9jnqKAJoc+l9Lohiz5xPXHkPt1gMUQ41NIMOMVw28ldmmbSYsuxocGezg3p7+puFbjr&#10;cp/0m7stu7LKdJv9fLEvldqs5+cDiEBz+Bf/uV+Ngn22j3Pjm/g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71zwgAAAN0AAAAPAAAAAAAAAAAAAAAAAJgCAABkcnMvZG93&#10;bnJldi54bWxQSwUGAAAAAAQABAD1AAAAhw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443" o:spid="_x0000_s1239" style="position:absolute;left:11683;top:1589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Y6MUA&#10;AADdAAAADwAAAGRycy9kb3ducmV2LnhtbESPQWvCQBSE70L/w/KE3nSjQqipq5SCULxIUw/29th9&#10;JrHZtzG7muTfuwXB4zAz3zCrTW9rcaPWV44VzKYJCGLtTMWFgsPPdvIGwgdkg7VjUjCQh836ZbTC&#10;zLiOv+mWh0JECPsMFZQhNJmUXpdk0U9dQxy9k2sthijbQpoWuwi3tZwnSSotVhwXSmzosyT9l1+t&#10;Anccrp3eu99hvstTXaWXM/udUq/j/uMdRKA+PMOP9pdRsEgXS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xjoxQAAAN0AAAAPAAAAAAAAAAAAAAAAAJgCAABkcnMv&#10;ZG93bnJldi54bWxQSwUGAAAAAAQABAD1AAAAigMAAAAA&#10;" path="m55,36r-1,6l53,45r,4l50,54r-3,3l46,57r,2l46,61r-2,l43,61r,2l41,66r-4,4l34,70r-2,1l27,73,16,70,7,61,3,54,1,49,,36,1,21,7,9,16,1,27,,37,1r4,3l46,9r7,12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444" o:spid="_x0000_s1240" style="position:absolute;left:12008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CCMMA&#10;AADdAAAADwAAAGRycy9kb3ducmV2LnhtbERPz2vCMBS+D/Y/hCd4m6ndKFKNRQaD4UXWedDbI3m2&#10;1eala6Jt//vlMNjx4/u9KUbbigf1vnGsYLlIQBBrZxquFBy/P15WIHxANtg6JgUTeSi2z08bzI0b&#10;+IseZahEDGGfo4I6hC6X0uuaLPqF64gjd3G9xRBhX0nT4xDDbSvTJMmkxYZjQ40dvdekb+XdKnCn&#10;6T7ogztP6b7MdJP9XNnvlZrPxt0aRKAx/Iv/3J9GwWv2F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vCCMMAAADdAAAADwAAAAAAAAAAAAAAAACYAgAAZHJzL2Rv&#10;d25yZXYueG1sUEsFBgAAAAAEAAQA9QAAAIgDAAAAAA==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7,12;26,14;26,15;26,16;24,18;23,19;23,19;23,19;23,20;22,20;21,20;21,21;20,22;18,23;16,23;15,24;13,24;8,23;3,20;1,18;0,16;0,12;0,7;3,3;8,1;13,0;18,1;20,2;23,3;26,7;27,12" o:connectangles="0,0,0,0,0,0,0,0,0,0,0,0,0,0,0,0,0,0,0,0,0,0,0,0,0,0,0,0,0,0,0"/>
              </v:shape>
              <v:shape id="Freeform 3445" o:spid="_x0000_s1241" style="position:absolute;left:12092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dnk8UA&#10;AADdAAAADwAAAGRycy9kb3ducmV2LnhtbESPQWvCQBSE7wX/w/KE3upGW0KJriJCoXgpjR7q7bH7&#10;TKLZtzG7muTfdwXB4zAz3zCLVW9rcaPWV44VTCcJCGLtTMWFgv3u6+0ThA/IBmvHpGAgD6vl6GWB&#10;mXEd/9ItD4WIEPYZKihDaDIpvS7Jop+4hjh6R9daDFG2hTQtdhFuazlLklRarDgulNjQpiR9zq9W&#10;gfsbrp3+cYdhts1TXaWXE/utUq/jfj0HEagPz/Cj/W0UvKcfU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2eT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446" o:spid="_x0000_s1242" style="position:absolute;left:12175;top:16113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MascA&#10;AADdAAAADwAAAGRycy9kb3ducmV2LnhtbESPQWsCMRSE70L/Q3gFL6LZWrvIapRakPZQhKoHj8/N&#10;c7N087IkWd3++6ZQ8DjMzDfMct3bRlzJh9qxgqdJBoK4dLrmSsHxsB3PQYSIrLFxTAp+KMB69TBY&#10;YqHdjb/ouo+VSBAOBSowMbaFlKE0ZDFMXEucvIvzFmOSvpLa4y3BbSOnWZZLizWnBYMtvRkqv/ed&#10;VXB2Xf75MrqM8nLnT+/zzW5jZKfU8LF/XYCI1Md7+L/9oRU857Mp/L1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XTGr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2;27,14;26,15;26,16;25,18;24,19;23,19;23,19;23,20;22,20;22,20;22,21;21,22;18,23;17,23;16,24;14,24;8,23;4,20;2,18;1,16;0,12;1,7;4,3;8,1;14,0;18,1;21,2;23,3;26,7;27,12" o:connectangles="0,0,0,0,0,0,0,0,0,0,0,0,0,0,0,0,0,0,0,0,0,0,0,0,0,0,0,0,0,0,0"/>
              </v:shape>
              <v:shape id="Freeform 3447" o:spid="_x0000_s1243" style="position:absolute;left:12259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lcf8UA&#10;AADdAAAADwAAAGRycy9kb3ducmV2LnhtbESPQWvCQBSE74X+h+UJvdWNWoKkrlIKQvEijR7s7bH7&#10;TGKzb2N2Ncm/dwXB4zAz3zCLVW9rcaXWV44VTMYJCGLtTMWFgv1u/T4H4QOywdoxKRjIw2r5+rLA&#10;zLiOf+mah0JECPsMFZQhNJmUXpdk0Y9dQxy9o2sthijbQpoWuwi3tZwmSSotVhwXSmzouyT9n1+s&#10;AncYLp3eur9huslTXaXnE/uNUm+j/usTRKA+PMOP9o9RMEs/Zn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mVx/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448" o:spid="_x0000_s1244" style="position:absolute;left:12008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EC8UA&#10;AADdAAAADwAAAGRycy9kb3ducmV2LnhtbESPQWvCQBSE74X+h+UJ3upGK0FSVymFQvEiRg/29th9&#10;JrHZt2l2Ncm/dwXB4zAz3zDLdW9rcaXWV44VTCcJCGLtTMWFgsP++20Bwgdkg7VjUjCQh/Xq9WWJ&#10;mXEd7+iah0JECPsMFZQhNJmUXpdk0U9cQxy9k2sthijbQpoWuwi3tZwlSSotVhwXSmzoqyT9l1+s&#10;AnccLp3eut9htslTXaX/Z/Ybpcaj/vMDRKA+PMOP9o9R8J7O53B/E5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MQLxQAAAN0AAAAPAAAAAAAAAAAAAAAAAJgCAABkcnMv&#10;ZG93bnJldi54bWxQSwUGAAAAAAQABAD1AAAAigMAAAAA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3449" o:spid="_x0000_s1245" style="position:absolute;left:12092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hkMYA&#10;AADdAAAADwAAAGRycy9kb3ducmV2LnhtbESPQWvCQBSE70L/w/IEb2aj1lCiqxShULyUxh7a22P3&#10;maTNvo3Z1ST/vlsoeBxm5htmux9sI27U+dqxgkWSgiDWztRcKvg4vcyfQPiAbLBxTApG8rDfPUy2&#10;mBvX8zvdilCKCGGfo4IqhDaX0uuKLPrEtcTRO7vOYoiyK6XpsI9w28hlmmbSYs1xocKWDhXpn+Jq&#10;FbjP8drrN/c1Lo9Fpuvs8s3+qNRsOjxvQAQawj383341ClbZ4xr+3s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xhkMYAAADdAAAADwAAAAAAAAAAAAAAAACYAgAAZHJz&#10;L2Rvd25yZXYueG1sUEsFBgAAAAAEAAQA9QAAAIsDAAAAAA==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450" o:spid="_x0000_s1246" style="position:absolute;left:12175;top:16402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KaccA&#10;AADdAAAADwAAAGRycy9kb3ducmV2LnhtbESPQUsDMRSE7wX/Q3hCL8VmbWsoa9NiC6UepGD14PG5&#10;ed0sbl6WJNuu/94IgsdhZr5hVpvBteJCITaeNdxPCxDElTcN1xre3/Z3SxAxIRtsPZOGb4qwWd+M&#10;Vlgaf+VXupxSLTKEY4kabEpdKWWsLDmMU98RZ+/sg8OUZailCXjNcNfKWVEo6bDhvGCxo52l6uvU&#10;Ow2fvlcvD5PzRFXH8HFYbo9bK3utx7fD0yOIREP6D/+1n42GuVoo+H2Tn4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sSmn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451" o:spid="_x0000_s1247" style="position:absolute;left:12259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JafMUA&#10;AADdAAAADwAAAGRycy9kb3ducmV2LnhtbESPQWvCQBSE74L/YXlCb3WjlVSiq0ihULwUYw/t7bH7&#10;mqRm38bsapJ/7woFj8PMfMOst72txZVaXzlWMJsmIIi1MxUXCr6O789LED4gG6wdk4KBPGw349Ea&#10;M+M6PtA1D4WIEPYZKihDaDIpvS7Jop+6hjh6v661GKJsC2la7CLc1nKeJKm0WHFcKLGht5L0Kb9Y&#10;Be57uHT60/0M832e6io9/7HfK/U06XcrEIH68Aj/tz+Mgpd08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lp8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452" o:spid="_x0000_s1248" style="position:absolute;left:12342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ODsMA&#10;AADdAAAADwAAAGRycy9kb3ducmV2LnhtbERPz2vCMBS+D/Y/hCd4m6ndKFKNRQaD4UXWedDbI3m2&#10;1eala6Jt//vlMNjx4/u9KUbbigf1vnGsYLlIQBBrZxquFBy/P15WIHxANtg6JgUTeSi2z08bzI0b&#10;+IseZahEDGGfo4I6hC6X0uuaLPqF64gjd3G9xRBhX0nT4xDDbSvTJMmkxYZjQ40dvdekb+XdKnCn&#10;6T7ogztP6b7MdJP9XNnvlZrPxt0aRKAx/Iv/3J9GwWv2F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3ODsMAAADdAAAADwAAAAAAAAAAAAAAAACYAgAAZHJzL2Rv&#10;d25yZXYueG1sUEsFBgAAAAAEAAQA9QAAAIgDAAAAAA==&#10;" path="m55,36r-1,6l53,44r,5l50,54r-2,3l47,57r,1l47,61r-2,l44,61r,2l42,65r-5,5l34,70r-2,1l28,73,16,70,8,61,4,54,2,49,,36,2,21,8,9,16,1,28,r9,1l42,4r5,5l53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453" o:spid="_x0000_s1249" style="position:absolute;left:12259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rlcUA&#10;AADdAAAADwAAAGRycy9kb3ducmV2LnhtbESPQWvCQBSE74L/YXlCb3WjlVCjq0ihULwUYw/t7bH7&#10;mqRm38bsapJ/7woFj8PMfMOst72txZVaXzlWMJsmIIi1MxUXCr6O78+vIHxANlg7JgUDedhuxqM1&#10;ZsZ1fKBrHgoRIewzVFCG0GRSel2SRT91DXH0fl1rMUTZFtK02EW4reU8SVJpseK4UGJDbyXpU36x&#10;Ctz3cOn0p/sZ5vs81VV6/mO/V+pp0u9WIAL14RH+b38YBS/pYgn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uVxQAAAN0AAAAPAAAAAAAAAAAAAAAAAJgCAABkcnMv&#10;ZG93bnJldi54bWxQSwUGAAAAAAQABAD1AAAAigMAAAAA&#10;" path="m55,36r-1,6l53,44r,5l50,54r-3,3l46,57r,1l46,61r-2,l43,61r,2l41,65r-4,5l34,70r-2,1l27,73,16,70,7,61,3,54,1,49,,36,1,21,7,9,16,1,27,,37,1r4,3l46,9r7,12l55,36xe" fillcolor="black" stroked="f">
                <v:path arrowok="t" o:connecttype="custom" o:connectlocs="27,12;27,14;26,15;26,17;25,18;23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3454" o:spid="_x0000_s1250" style="position:absolute;left:12175;top:1581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hW8MA&#10;AADdAAAADwAAAGRycy9kb3ducmV2LnhtbERPz2vCMBS+D/wfwhO8yEzdsEhnFBWGHkTQ7bDjW/Ns&#10;is1LSVKt//1yEHb8+H4vVr1txI18qB0rmE4yEMSl0zVXCr6/Pl/nIEJE1tg4JgUPCrBaDl4WWGh3&#10;5xPdzrESKYRDgQpMjG0hZSgNWQwT1xIn7uK8xZigr6T2eE/htpFvWZZLizWnBoMtbQ2V13NnFfy6&#10;Lj/MxpdxXh79z26+OW6M7JQaDfv1B4hIffwXP917reA9n6X96U16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DhW8MAAADdAAAADwAAAAAAAAAAAAAAAACYAgAAZHJzL2Rv&#10;d25yZXYueG1sUEsFBgAAAAAEAAQA9QAAAIgDAAAAAA==&#10;" path="m54,36r-1,6l52,44r,5l49,54r-2,3l46,57r,1l46,61r-2,l43,61r,2l41,65r-5,5l33,70r-2,1l27,73,15,70,7,61,3,54,1,49,,36,1,21,7,9,15,1,27,r9,1l41,4r5,5l52,21r2,15xe" fillcolor="black" stroked="f">
                <v:path arrowok="t" o:connecttype="custom" o:connectlocs="27,12;27,14;26,15;26,17;25,18;24,20;23,20;23,20;23,21;22,21;22,21;22,22;21,22;18,24;17,24;16,24;14,25;8,24;4,21;2,18;1,17;0,12;1,7;4,3;8,0;14,0;18,0;21,1;23,3;26,7;27,12" o:connectangles="0,0,0,0,0,0,0,0,0,0,0,0,0,0,0,0,0,0,0,0,0,0,0,0,0,0,0,0,0,0,0"/>
              </v:shape>
              <v:shape id="Freeform 3455" o:spid="_x0000_s1251" style="position:absolute;left:12092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7xTsUA&#10;AADdAAAADwAAAGRycy9kb3ducmV2LnhtbESPQWvCQBSE7wX/w/KE3upGS0OJriJCoXgpjR7q7bH7&#10;TKLZtzG7muTfdwXB4zAz3zCLVW9rcaPWV44VTCcJCGLtTMWFgv3u6+0ThA/IBmvHpGAgD6vl6GWB&#10;mXEd/9ItD4WIEPYZKihDaDIpvS7Jop+4hjh6R9daDFG2hTQtdhFuazlLklRarDgulNjQpiR9zq9W&#10;gfsbrp3+cYdhts1TXaWXE/utUq/jfj0HEagPz/Cj/W0UvKcfU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vFOxQAAAN0AAAAPAAAAAAAAAAAAAAAAAJgCAABkcnMv&#10;ZG93bnJldi54bWxQSwUGAAAAAAQABAD1AAAAigMAAAAA&#10;" path="m55,36r-1,6l53,44r,5l50,54r-2,3l47,57r,1l47,61r-3,l43,61r,2l41,65r-4,5l34,70r-2,1l28,73,16,70,8,61,3,54,1,49,,36,1,21,8,9,16,1,28,r9,1l41,4r6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456" o:spid="_x0000_s1252" style="position:absolute;left:12342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vOcUA&#10;AADdAAAADwAAAGRycy9kb3ducmV2LnhtbESPQWvCQBSE7wX/w/IEb3XTSINEVykFQbxI0x7q7bH7&#10;TKLZt2l2Ncm/dwuFHoeZ+YZZbwfbiDt1vnas4GWegCDWztRcKvj63D0vQfiAbLBxTApG8rDdTJ7W&#10;mBvX8wfdi1CKCGGfo4IqhDaX0uuKLPq5a4mjd3adxRBlV0rTYR/htpFpkmTSYs1xocKW3ivS1+Jm&#10;Fbjv8dbrozuN6aHIdJ39XNgflJpNh7cViEBD+A//tfdGwSJ7T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G85xQAAAN0AAAAPAAAAAAAAAAAAAAAAAJgCAABkcnMv&#10;ZG93bnJldi54bWxQSwUGAAAAAAQABAD1AAAAigMAAAAA&#10;" path="m55,37r-1,5l53,45r,4l50,55r-2,3l47,58r,1l47,62r-2,l44,62r,1l42,66r-5,4l34,70r-2,2l28,73,16,70,8,62,4,55,2,49,,37,2,21,8,10,16,1,28,r9,1l42,4r5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457" o:spid="_x0000_s1253" style="position:absolute;left:12342;top:17078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KosUA&#10;AADdAAAADwAAAGRycy9kb3ducmV2LnhtbESPQWvCQBSE74X+h+UJvdWNSoOkrlIKQvEijR7s7bH7&#10;TGKzb2N2Ncm/dwXB4zAz3zCLVW9rcaXWV44VTMYJCGLtTMWFgv1u/T4H4QOywdoxKRjIw2r5+rLA&#10;zLiOf+mah0JECPsMFZQhNJmUXpdk0Y9dQxy9o2sthijbQpoWuwi3tZwmSSotVhwXSmzouyT9n1+s&#10;AncYLp3eur9huslTXaXnE/uNUm+j/usTRKA+PMOP9o9RMEs/Zn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Mqi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458" o:spid="_x0000_s1254" style="position:absolute;left:12342;top:17152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S1sYA&#10;AADdAAAADwAAAGRycy9kb3ducmV2LnhtbESPQWvCQBSE70L/w/IEb2aj1lCiqxShULyUxh7a22P3&#10;maTNvo3Z1ST/vlsoeBxm5htmux9sI27U+dqxgkWSgiDWztRcKvg4vcyfQPiAbLBxTApG8rDfPUy2&#10;mBvX8zvdilCKCGGfo4IqhDaX0uuKLPrEtcTRO7vOYoiyK6XpsI9w28hlmmbSYs1xocKWDhXpn+Jq&#10;FbjP8drrN/c1Lo9Fpuvs8s3+qNRsOjxvQAQawj383341ClbZ+hH+3s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lS1sYAAADdAAAADwAAAAAAAAAAAAAAAACYAgAAZHJz&#10;L2Rvd25yZXYueG1sUEsFBgAAAAAEAAQA9QAAAIsDAAAAAA==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459" o:spid="_x0000_s1255" style="position:absolute;left:12342;top:1722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3TcUA&#10;AADdAAAADwAAAGRycy9kb3ducmV2LnhtbESPQWvCQBSE74X+h+UJ3upGi0FSVymFQvEiRg/29th9&#10;JrHZt2l2Ncm/dwXB4zAz3zDLdW9rcaXWV44VTCcJCGLtTMWFgsP++20Bwgdkg7VjUjCQh/Xq9WWJ&#10;mXEd7+iah0JECPsMFZQhNJmUXpdk0U9cQxy9k2sthijbQpoWuwi3tZwlSSotVhwXSmzoqyT9l1+s&#10;AnccLp3eut9htslTXaX/Z/Ybpcaj/vMDRKA+PMOP9o9R8J7O53B/E5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fdNxQAAAN0AAAAPAAAAAAAAAAAAAAAAAJgCAABkcnMv&#10;ZG93bnJldi54bWxQSwUGAAAAAAQABAD1AAAAigMAAAAA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460" o:spid="_x0000_s1256" style="position:absolute;left:12342;top:1730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pOsUA&#10;AADdAAAADwAAAGRycy9kb3ducmV2LnhtbESPQWvCQBSE7wX/w/KE3uqmli4ldZUiFIoXafRgb4/d&#10;1yRt9m3Mrib5964geBxm5htmsRpcI87UhdqzhudZBoLYeFtzqWG/+3x6AxEissXGM2kYKcBqOXlY&#10;YG59z990LmIpEoRDjhqqGNtcymAqchhmviVO3q/vHMYku1LaDvsEd42cZ5mSDmtOCxW2tK7I/Bcn&#10;p8EfxlNvtv5nnG8KZWp1/OOw0fpxOny8g4g0xHv41v6yGl7Uq4Lrm/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2k6xQAAAN0AAAAPAAAAAAAAAAAAAAAAAJgCAABkcnMv&#10;ZG93bnJldi54bWxQSwUGAAAAAAQABAD1AAAAigMAAAAA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461" o:spid="_x0000_s1257" style="position:absolute;left:12342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MocUA&#10;AADdAAAADwAAAGRycy9kb3ducmV2LnhtbESPQWvCQBSE74L/YXlCb3WjxVSiq0ihULwUYw/t7bH7&#10;mqRm38bsapJ/7woFj8PMfMOst72txZVaXzlWMJsmIIi1MxUXCr6O789LED4gG6wdk4KBPGw349Ea&#10;M+M6PtA1D4WIEPYZKihDaDIpvS7Jop+6hjh6v661GKJsC2la7CLc1nKeJKm0WHFcKLGht5L0Kb9Y&#10;Be57uHT60/0M832e6io9/7HfK/U06XcrEIH68Aj/tz+Mgpd08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8yh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462" o:spid="_x0000_s1258" style="position:absolute;left:12342;top:16781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Y08MA&#10;AADdAAAADwAAAGRycy9kb3ducmV2LnhtbERPz2vCMBS+D/Y/hCd4m6kdK1KNRQaD4UXWedDbI3m2&#10;1eala6Jt//vlMNjx4/u9KUbbigf1vnGsYLlIQBBrZxquFBy/P15WIHxANtg6JgUTeSi2z08bzI0b&#10;+IseZahEDGGfo4I6hC6X0uuaLPqF64gjd3G9xRBhX0nT4xDDbSvTJMmkxYZjQ40dvdekb+XdKnCn&#10;6T7ogztP6b7MdJP9XNnvlZrPxt0aRKAx/Iv/3J9GwWv2F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RY08MAAADdAAAADwAAAAAAAAAAAAAAAACYAgAAZHJzL2Rv&#10;d25yZXYueG1sUEsFBgAAAAAEAAQA9QAAAIgDAAAAAA==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463" o:spid="_x0000_s1259" style="position:absolute;left:12342;top:16855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9SMUA&#10;AADdAAAADwAAAGRycy9kb3ducmV2LnhtbESPQWvCQBSE74L/YXlCb3WjxVCjq0ihULwUYw/t7bH7&#10;mqRm38bsapJ/7woFj8PMfMOst72txZVaXzlWMJsmIIi1MxUXCr6O78+vIHxANlg7JgUDedhuxqM1&#10;ZsZ1fKBrHgoRIewzVFCG0GRSel2SRT91DXH0fl1rMUTZFtK02EW4reU8SVJpseK4UGJDbyXpU36x&#10;Ctz3cOn0p/sZ5vs81VV6/mO/V+pp0u9WIAL14RH+b38YBS/pYgn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P1IxQAAAN0AAAAPAAAAAAAAAAAAAAAAAJgCAABkcnMv&#10;ZG93bnJldi54bWxQSwUGAAAAAAQABAD1AAAAigMAAAAA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464" o:spid="_x0000_s1260" style="position:absolute;left:12342;top:1693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6eaMIA&#10;AADdAAAADwAAAGRycy9kb3ducmV2LnhtbERPz2vCMBS+D/wfwhO8zVSFMKpRRBgML2K3w3Z7JM+2&#10;2rzUJtr2v18Ogx0/vt+b3eAa8aQu1J41LOYZCGLjbc2lhq/P99c3ECEiW2w8k4aRAuy2k5cN5tb3&#10;fKZnEUuRQjjkqKGKsc2lDKYih2HuW+LEXXznMCbYldJ22Kdw18hllinpsObUUGFLh4rMrXg4Df57&#10;fPTm5H/G5bFQplb3K4ej1rPpsF+DiDTEf/Gf+8NqWCmV9qc36Qn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/p5owgAAAN0AAAAPAAAAAAAAAAAAAAAAAJgCAABkcnMvZG93&#10;bnJldi54bWxQSwUGAAAAAAQABAD1AAAAhwMAAAAA&#10;" path="m55,36r-1,6l53,45r,4l50,55r-2,3l47,58r,1l47,62r-2,l44,62r,1l42,66r-5,4l34,70r-2,2l28,73,16,70,8,62,4,55,2,49,,36,2,21,8,10,16,1,28,r9,1l42,4r5,6l53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465" o:spid="_x0000_s1261" style="position:absolute;left:12008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I788UA&#10;AADdAAAADwAAAGRycy9kb3ducmV2LnhtbESPQWvCQBSE7wX/w/KE3upGC0uJrlIKgngR0x7a22P3&#10;mUSzb2N2Ncm/dwuFHoeZ+YZZbQbXiDt1ofasYT7LQBAbb2suNXx9bl/eQISIbLHxTBpGCrBZT55W&#10;mFvf85HuRSxFgnDIUUMVY5tLGUxFDsPMt8TJO/nOYUyyK6XtsE9w18hFlinpsOa0UGFLHxWZS3Fz&#10;Gvz3eOvNwf+Mi32hTK2uZw57rZ+nw/sSRKQh/of/2jur4VWpOfy+S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jvz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2;26,14;26,15;26,16;24,18;23,19;23,19;23,19;23,20;22,20;21,20;21,21;20,22;18,23;16,23;15,24;13,24;8,23;3,20;1,18;0,16;0,12;0,7;3,3;8,1;13,0;18,1;20,1;23,3;26,7;27,12" o:connectangles="0,0,0,0,0,0,0,0,0,0,0,0,0,0,0,0,0,0,0,0,0,0,0,0,0,0,0,0,0,0,0"/>
              </v:shape>
              <v:shape id="Freeform 3466" o:spid="_x0000_s1262" style="position:absolute;left:12008;top:1678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lhMUA&#10;AADdAAAADwAAAGRycy9kb3ducmV2LnhtbESPwWrDMBBE74X8g9hAbo1cB0Rwo4RQKJRcSp0c0tsi&#10;bW031sq1lNj++6pQyHGYmTfMZje6VtyoD41nDU/LDASx8bbhSsPp+Pq4BhEissXWM2mYKMBuO3vY&#10;YGH9wB90K2MlEoRDgRrqGLtCymBqchiWviNO3pfvHcYk+0raHocEd63Ms0xJhw2nhRo7eqnJXMqr&#10;0+DP03Uw7/5zyg+lMo36+eZw0HoxH/fPICKN8R7+b79ZDSulcvh7k5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KWE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3;26,14;26,15;26,17;24,19;23,20;23,20;23,20;23,21;22,21;21,21;21,22;20,23;18,24;16,24;15,25;13,25;8,24;3,21;1,19;0,17;0,13;0,7;3,3;8,1;13,0;18,1;20,1;23,3;26,7;27,13" o:connectangles="0,0,0,0,0,0,0,0,0,0,0,0,0,0,0,0,0,0,0,0,0,0,0,0,0,0,0,0,0,0,0"/>
              </v:shape>
              <v:shape id="Freeform 3467" o:spid="_x0000_s1263" style="position:absolute;left:12008;top:1685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AH8UA&#10;AADdAAAADwAAAGRycy9kb3ducmV2LnhtbESPQWvCQBSE7wX/w/IEb3WjwlJSVxFBEC9i2kN7e+y+&#10;Jmmzb2N2Ncm/dwuFHoeZ+YZZbwfXiDt1ofasYTHPQBAbb2suNby/HZ5fQISIbLHxTBpGCrDdTJ7W&#10;mFvf84XuRSxFgnDIUUMVY5tLGUxFDsPct8TJ+/Kdw5hkV0rbYZ/grpHLLFPSYc1pocKW9hWZn+Lm&#10;NPiP8dabs/8cl6dCmVpdvzmctJ5Nh90riEhD/A//tY9Ww0qpFfy+SU9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AAf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7,12;26,14;26,15;26,17;24,19;23,20;23,20;23,20;23,21;22,21;21,21;21,22;20,23;18,24;16,24;15,24;13,25;8,24;3,21;1,19;0,17;0,12;0,7;3,3;8,0;13,0;18,0;20,1;23,3;26,7;27,12" o:connectangles="0,0,0,0,0,0,0,0,0,0,0,0,0,0,0,0,0,0,0,0,0,0,0,0,0,0,0,0,0,0,0"/>
              </v:shape>
              <v:shape id="Freeform 3468" o:spid="_x0000_s1264" style="position:absolute;left:12008;top:1693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Ya8UA&#10;AADdAAAADwAAAGRycy9kb3ducmV2LnhtbESPQWvCQBSE7wX/w/KE3uqmtiwldZUiFIoXafRgb4/d&#10;1yRt9m3Mrib5964geBxm5htmsRpcI87UhdqzhudZBoLYeFtzqWG/+3x6AxEissXGM2kYKcBqOXlY&#10;YG59z990LmIpEoRDjhqqGNtcymAqchhmviVO3q/vHMYku1LaDvsEd42cZ5mSDmtOCxW2tK7I/Bcn&#10;p8EfxlNvtv5nnG8KZWp1/OOw0fpxOny8g4g0xHv41v6yGl6UeoXrm/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ZhrxQAAAN0AAAAPAAAAAAAAAAAAAAAAAJgCAABkcnMv&#10;ZG93bnJldi54bWxQSwUGAAAAAAQABAD1AAAAigMAAAAA&#10;" path="m55,36r-2,6l52,45r,4l49,55r-2,3l46,58r,1l46,62r-2,l43,62r,1l41,66r-4,4l33,70r-2,2l27,73,16,70,7,62,3,55,1,49,,36,1,21,7,10,16,1,27,,37,1r4,3l46,10r6,11l55,36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3469" o:spid="_x0000_s1265" style="position:absolute;left:11683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98MUA&#10;AADdAAAADwAAAGRycy9kb3ducmV2LnhtbESPQWvCQBSE7wX/w/KE3uqmli4ldZUiFIoXafRgb4/d&#10;1yRt9m3Mrib5964geBxm5htmsRpcI87UhdqzhudZBoLYeFtzqWG/+3x6AxEissXGM2kYKcBqOXlY&#10;YG59z990LmIpEoRDjhqqGNtcymAqchhmviVO3q/vHMYku1LaDvsEd42cZ5mSDmtOCxW2tK7I/Bcn&#10;p8EfxlNvtv5nnG8KZWp1/OOw0fpxOny8g4g0xHv41v6yGl6UeoXrm/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iT3w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470" o:spid="_x0000_s1266" style="position:absolute;left:11683;top:1693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jh8UA&#10;AADdAAAADwAAAGRycy9kb3ducmV2LnhtbESPQWvCQBSE7wX/w/IEb3WjwlKiqxRBEC/StAe9PXZf&#10;k7TZtzG7muTfdwuFHoeZ+YbZ7AbXiAd1ofasYTHPQBAbb2suNXy8H55fQISIbLHxTBpGCrDbTp42&#10;mFvf8xs9iliKBOGQo4YqxjaXMpiKHIa5b4mT9+k7hzHJrpS2wz7BXSOXWaakw5rTQoUt7Ssy38Xd&#10;afCX8d6bs7+Oy1OhTK1uXxxOWs+mw+saRKQh/of/2kerYaWUgt836Qn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6OHxQAAAN0AAAAPAAAAAAAAAAAAAAAAAJgCAABkcnMv&#10;ZG93bnJldi54bWxQSwUGAAAAAAQABAD1AAAAigMAAAAA&#10;" path="m55,36r-1,6l53,45r,4l50,55r-3,3l46,58r,1l46,62r-2,l43,62r,1l41,66r-4,4l34,70r-2,2l27,73,16,70,7,62,3,55,1,49,,36,1,21,7,10,16,1,27,,37,1r4,3l46,10r7,11l55,36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471" o:spid="_x0000_s1267" style="position:absolute;left:11683;top:1685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GHMUA&#10;AADdAAAADwAAAGRycy9kb3ducmV2LnhtbESPQWvCQBSE74L/YXlCb7qphW1JXaUIheJFmnqwt8fu&#10;a5I2+zZmV5P8e7cgeBxm5htmtRlcIy7UhdqzhsdFBoLYeFtzqeHw9T5/AREissXGM2kYKcBmPZ2s&#10;MLe+50+6FLEUCcIhRw1VjG0uZTAVOQwL3xIn78d3DmOSXSlth32Cu0Yus0xJhzWnhQpb2lZk/oqz&#10;0+CP47k3e/89LneFMrU6/XLYaf0wG95eQUQa4j18a39YDU9KPcP/m/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wYcxQAAAN0AAAAPAAAAAAAAAAAAAAAAAJgCAABkcnMv&#10;ZG93bnJldi54bWxQSwUGAAAAAAQABAD1AAAAigMAAAAA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7;25,19;23,20;23,20;23,20;23,21;22,21;21,21;21,22;20,23;18,24;17,24;16,24;13,25;8,24;3,21;1,19;0,17;0,12;0,7;3,3;8,0;13,0;18,0;20,1;23,3;26,7;27,12" o:connectangles="0,0,0,0,0,0,0,0,0,0,0,0,0,0,0,0,0,0,0,0,0,0,0,0,0,0,0,0,0,0,0"/>
              </v:shape>
              <v:shape id="Freeform 3472" o:spid="_x0000_s1268" style="position:absolute;left:11683;top:1678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SbsIA&#10;AADdAAAADwAAAGRycy9kb3ducmV2LnhtbERPz2vCMBS+D/wfwhO8zVSFMKpRRBgML2K3w3Z7JM+2&#10;2rzUJtr2v18Ogx0/vt+b3eAa8aQu1J41LOYZCGLjbc2lhq/P99c3ECEiW2w8k4aRAuy2k5cN5tb3&#10;fKZnEUuRQjjkqKGKsc2lDKYih2HuW+LEXXznMCbYldJ22Kdw18hllinpsObUUGFLh4rMrXg4Df57&#10;fPTm5H/G5bFQplb3K4ej1rPpsF+DiDTEf/Gf+8NqWCmV5qY36Qn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JJuwgAAAN0AAAAPAAAAAAAAAAAAAAAAAJgCAABkcnMvZG93&#10;bnJldi54bWxQSwUGAAAAAAQABAD1AAAAhw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3473" o:spid="_x0000_s1269" style="position:absolute;left:12008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39cUA&#10;AADdAAAADwAAAGRycy9kb3ducmV2LnhtbESPQWvCQBSE74L/YXlCb7qphaVNXaUIheJFmnqwt8fu&#10;a5I2+zZmV5P8e7cgeBxm5htmtRlcIy7UhdqzhsdFBoLYeFtzqeHw9T5/BhEissXGM2kYKcBmPZ2s&#10;MLe+50+6FLEUCcIhRw1VjG0uZTAVOQwL3xIn78d3DmOSXSlth32Cu0Yus0xJhzWnhQpb2lZk/oqz&#10;0+CP47k3e/89LneFMrU6/XLYaf0wG95eQUQa4j18a39YDU9KvcD/m/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Df1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2;26,14;26,15;26,16;24,18;23,19;23,19;23,19;23,20;22,20;21,20;21,21;20,22;18,23;16,23;15,24;13,24;8,23;3,20;1,18;0,16;0,12;0,7;3,3;8,1;13,0;18,1;20,1;23,3;26,7;27,12" o:connectangles="0,0,0,0,0,0,0,0,0,0,0,0,0,0,0,0,0,0,0,0,0,0,0,0,0,0,0,0,0,0,0"/>
              </v:shape>
              <v:shape id="Freeform 3474" o:spid="_x0000_s1270" style="position:absolute;left:11924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ItcMA&#10;AADdAAAADwAAAGRycy9kb3ducmV2LnhtbERPz2vCMBS+D/Y/hCd4m6kddFKNRQaD4UXWedDbI3m2&#10;1eala6Jt//vlMNjx4/u9KUbbigf1vnGsYLlIQBBrZxquFBy/P15WIHxANtg6JgUTeSi2z08bzI0b&#10;+IseZahEDGGfo4I6hC6X0uuaLPqF64gjd3G9xRBhX0nT4xDDbSvTJMmkxYZjQ40dvdekb+XdKnCn&#10;6T7ogztP6b7MdJP9XNnvlZrPxt0aRKAx/Iv/3J9GwWv2F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cItcMAAADdAAAADwAAAAAAAAAAAAAAAACYAgAAZHJzL2Rv&#10;d25yZXYueG1sUEsFBgAAAAAEAAQA9QAAAIgDAAAAAA==&#10;" path="m55,37r-1,5l53,45r,4l50,55r-2,3l47,58r,1l47,62r-2,l44,62r,1l41,66r-4,4l34,70r-2,2l28,73,16,70,8,62,3,55,1,49,,37,1,21,8,10,16,2,28,r9,2l41,4r6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475" o:spid="_x0000_s1271" style="position:absolute;left:11840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tLsUA&#10;AADdAAAADwAAAGRycy9kb3ducmV2LnhtbESPQWvCQBSE74L/YXlCb7rRQlqiq4hQKF5KUw/19th9&#10;JtHs25hdTfLvuwXB4zAz3zCrTW9rcafWV44VzGcJCGLtTMWFgsPPx/QdhA/IBmvHpGAgD5v1eLTC&#10;zLiOv+meh0JECPsMFZQhNJmUXpdk0c9cQxy9k2sthijbQpoWuwi3tVwkSSotVhwXSmxoV5K+5Der&#10;wP0Ot05/ueOw2OeprtLrmf1eqZdJv12CCNSHZ/jR/jQKXtO3O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60u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2;27,14;27,15;27,16;25,18;24,19;23,19;23,19;23,20;22,20;22,20;22,21;21,22;19,23;17,23;16,24;14,24;8,23;4,20;2,18;1,16;0,12;1,7;4,3;8,1;14,0;19,1;21,1;23,3;27,7;28,12" o:connectangles="0,0,0,0,0,0,0,0,0,0,0,0,0,0,0,0,0,0,0,0,0,0,0,0,0,0,0,0,0,0,0"/>
              </v:shape>
              <v:shape id="Freeform 3476" o:spid="_x0000_s1272" style="position:absolute;left:11757;top:16707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G18cA&#10;AADdAAAADwAAAGRycy9kb3ducmV2LnhtbESPQWsCMRSE70L/Q3gFL6LZWlxlNUotSHsoQq0Hj8/N&#10;c7N087IkWd3++6ZQ8DjMzDfMatPbRlzJh9qxgqdJBoK4dLrmSsHxazdegAgRWWPjmBT8UIDN+mGw&#10;wkK7G3/S9RArkSAcClRgYmwLKUNpyGKYuJY4eRfnLcYkfSW1x1uC20ZOsyyXFmtOCwZbejVUfh86&#10;q+DsuvxjNrqM8nLvT2+L7X5rZKfU8LF/WYKI1Md7+L/9rhU85/Mp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7htf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477" o:spid="_x0000_s1273" style="position:absolute;left:11683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WwsUA&#10;AADdAAAADwAAAGRycy9kb3ducmV2LnhtbESPQWvCQBSE70L/w/KE3nSjQiqpq5SCULxIUw/29th9&#10;JrHZtzG7muTfuwXB4zAz3zCrTW9rcaPWV44VzKYJCGLtTMWFgsPPdrIE4QOywdoxKRjIw2b9Mlph&#10;ZlzH33TLQyEihH2GCsoQmkxKr0uy6KeuIY7eybUWQ5RtIU2LXYTbWs6TJJUWK44LJTb0WZL+y69W&#10;gTsO107v3e8w3+WprtLLmf1Oqddx//EOIlAfnuFH+8soWKRvC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9ZbC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3478" o:spid="_x0000_s1274" style="position:absolute;left:11683;top:17235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OtsUA&#10;AADdAAAADwAAAGRycy9kb3ducmV2LnhtbESPQWvCQBSE74L/YXlCb3WjlVSiq0ihULwUYw/t7bH7&#10;mqRm38bsapJ/7woFj8PMfMOst72txZVaXzlWMJsmIIi1MxUXCr6O789LED4gG6wdk4KBPGw349Ea&#10;M+M6PtA1D4WIEPYZKihDaDIpvS7Jop+6hjh6v661GKJsC2la7CLc1nKeJKm0WHFcKLGht5L0Kb9Y&#10;Be57uHT60/0M832e6io9/7HfK/U06XcrEIH68Aj/tz+Mgpf0dQ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A62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3479" o:spid="_x0000_s1275" style="position:absolute;left:11683;top:1716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rLcUA&#10;AADdAAAADwAAAGRycy9kb3ducmV2LnhtbESPQWvCQBSE74L/YXlCb3WjxVSiq0ihULwUYw/t7bH7&#10;mqRm38bsapJ/7woFj8PMfMOst72txZVaXzlWMJsmIIi1MxUXCr6O789LED4gG6wdk4KBPGw349Ea&#10;M+M6PtA1D4WIEPYZKihDaDIpvS7Jop+6hjh6v661GKJsC2la7CLc1nKeJKm0WHFcKLGht5L0Kb9Y&#10;Be57uHT60/0M832e6io9/7HfK/U06XcrEIH68Aj/tz+Mgpf0dQ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Kst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480" o:spid="_x0000_s1276" style="position:absolute;left:11683;top:170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1WsUA&#10;AADdAAAADwAAAGRycy9kb3ducmV2LnhtbESPQWvCQBSE74L/YXlCb7qphW1JXaUIheJFmnqwt8fu&#10;a5I2+zZmV5P8e7cgeBxm5htmtRlcIy7UhdqzhsdFBoLYeFtzqeHw9T5/AREissXGM2kYKcBmPZ2s&#10;MLe+50+6FLEUCcIhRw1VjG0uZTAVOQwL3xIn78d3DmOSXSlth32Cu0Yus0xJhzWnhQpb2lZk/oqz&#10;0+CP47k3e/89LneFMrU6/XLYaf0wG95eQUQa4j18a39YDU/qWcH/m/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jVaxQAAAN0AAAAPAAAAAAAAAAAAAAAAAJgCAABkcnMv&#10;ZG93bnJldi54bWxQSwUGAAAAAAQABAD1AAAAigMAAAAA&#10;" path="m55,36r-1,6l53,45r,4l50,55r-3,2l46,57r,2l46,62r-2,l43,62r,1l41,66r-4,4l34,70r-2,2l27,73,16,70,7,62,3,55,1,49,,36,1,21,7,10,16,1,27,,37,1r4,3l46,10r7,11l55,36xe" fillcolor="black" stroked="f">
                <v:path arrowok="t" o:connecttype="custom" o:connectlocs="27,12;27,14;26,15;26,17;25,19;23,20;23,20;23,20;23,21;22,21;21,21;21,22;20,23;18,24;17,24;16,25;13,25;8,24;3,21;1,19;0,17;0,12;0,7;3,3;8,0;13,0;18,0;20,1;23,3;26,7;27,12" o:connectangles="0,0,0,0,0,0,0,0,0,0,0,0,0,0,0,0,0,0,0,0,0,0,0,0,0,0,0,0,0,0,0"/>
              </v:shape>
              <v:shape id="Freeform 3481" o:spid="_x0000_s1277" style="position:absolute;left:11683;top:17012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QwcUA&#10;AADdAAAADwAAAGRycy9kb3ducmV2LnhtbESPQWvCQBSE70L/w/KE3nSjhSipq5SCULyURg/29th9&#10;JrHZtzG7muTfdwXB4zAz3zCrTW9rcaPWV44VzKYJCGLtTMWFgsN+O1mC8AHZYO2YFAzkYbN+Ga0w&#10;M67jH7rloRARwj5DBWUITSal1yVZ9FPXEEfv5FqLIcq2kKbFLsJtLedJkkqLFceFEhv6LEn/5Ver&#10;wB2Ha6e/3e8w3+WprtLLmf1Oqddx//EOIlAfnuFH+8soeEsXC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pDB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482" o:spid="_x0000_s1278" style="position:absolute;left:11683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Es8MA&#10;AADdAAAADwAAAGRycy9kb3ducmV2LnhtbERPz2vCMBS+D/Y/hCd4m6kddFKNRQaD4UXWedDbI3m2&#10;1eala6Jt//vlMNjx4/u9KUbbigf1vnGsYLlIQBBrZxquFBy/P15WIHxANtg6JgUTeSi2z08bzI0b&#10;+IseZahEDGGfo4I6hC6X0uuaLPqF64gjd3G9xRBhX0nT4xDDbSvTJMmkxYZjQ40dvdekb+XdKnCn&#10;6T7ogztP6b7MdJP9XNnvlZrPxt0aRKAx/Iv/3J9GwWv2F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EEs8MAAADdAAAADwAAAAAAAAAAAAAAAACYAgAAZHJzL2Rv&#10;d25yZXYueG1sUEsFBgAAAAAEAAQA9QAAAIgDAAAAAA==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483" o:spid="_x0000_s1279" style="position:absolute;left:11766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hKMUA&#10;AADdAAAADwAAAGRycy9kb3ducmV2LnhtbESPQWvCQBSE7wX/w/KE3nSjhVijq0ihULwUYw/t7bH7&#10;mqRm38bsapJ/7wpCj8PMfMOst72txZVaXzlWMJsmIIi1MxUXCr6O75NXED4gG6wdk4KBPGw3o6c1&#10;ZsZ1fKBrHgoRIewzVFCG0GRSel2SRT91DXH0fl1rMUTZFtK02EW4reU8SVJpseK4UGJDbyXpU36x&#10;Ctz3cOn0p/sZ5vs81VV6/mO/V+p53O9WIAL14T/8aH8YBS/pYgn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aEoxQAAAN0AAAAPAAAAAAAAAAAAAAAAAJgCAABkcnMv&#10;ZG93bnJldi54bWxQSwUGAAAAAAQABAD1AAAAigMAAAAA&#10;" path="m55,37r-1,5l53,45r,4l50,55r-2,3l47,58r,1l47,62r-2,l44,62r,1l41,66r-4,4l34,70r-2,2l28,73,16,70,8,62,4,55,1,49,,37,1,21,8,10,16,1,28,r9,1l41,4r6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484" o:spid="_x0000_s1280" style="position:absolute;left:11850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4ksIA&#10;AADdAAAADwAAAGRycy9kb3ducmV2LnhtbERPu2rDMBTdA/0HcQvdYrkpmOBaCaFQKF5K3Q7pdpFu&#10;bCfWlWspfvx9NQQyHs672M+2EyMNvnWs4DlJQRBrZ1quFfx8v6+3IHxANtg5JgULedjvHlYF5sZN&#10;/EVjFWoRQ9jnqKAJoc+l9Lohiz5xPXHkTm6wGCIcamkGnGK47eQmTTNpseXY0GBPbw3pS3W1Ctxx&#10;uU760/0um7LKdJv9ndmXSj09zodXEIHmcBff3B9GwUu2jfvjm/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niSwgAAAN0AAAAPAAAAAAAAAAAAAAAAAJgCAABkcnMvZG93&#10;bnJldi54bWxQSwUGAAAAAAQABAD1AAAAhwMAAAAA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7,12;27,14;26,15;26,16;24,18;23,19;23,19;23,19;23,20;22,20;21,20;21,21;20,22;18,23;17,23;15,24;13,24;8,23;3,20;1,18;0,16;0,12;0,7;3,3;8,0;13,0;18,0;20,1;23,3;26,7;27,12" o:connectangles="0,0,0,0,0,0,0,0,0,0,0,0,0,0,0,0,0,0,0,0,0,0,0,0,0,0,0,0,0,0,0"/>
              </v:shape>
              <v:shape id="Freeform 3485" o:spid="_x0000_s1281" style="position:absolute;left:11934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7dCcQA&#10;AADdAAAADwAAAGRycy9kb3ducmV2LnhtbESPQWvCQBSE7wX/w/IEb3WjQpDoKiIUihcx7UFvj91n&#10;Es2+jdnVJP++Wyj0OMzMN8x629tavKj1lWMFs2kCglg7U3Gh4Pvr430Jwgdkg7VjUjCQh+1m9LbG&#10;zLiOT/TKQyEihH2GCsoQmkxKr0uy6KeuIY7e1bUWQ5RtIU2LXYTbWs6TJJUWK44LJTa0L0nf86dV&#10;4M7Ds9NHdxnmhzzVVfq4sT8oNRn3uxWIQH34D/+1P42CRbqcwe+b+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+3QnEAAAA3QAAAA8AAAAAAAAAAAAAAAAAmAIAAGRycy9k&#10;b3ducmV2LnhtbFBLBQYAAAAABAAEAPUAAACJAwAAAAA=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486" o:spid="_x0000_s1282" style="position:absolute;left:11683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DfsUA&#10;AADdAAAADwAAAGRycy9kb3ducmV2LnhtbESPQWvCQBSE7wX/w/IEb3VjhCDRVUQoFC9i2kN7e+w+&#10;k2j2bcyuJvn33UKhx2FmvmE2u8E24kmdrx0rWMwTEMTamZpLBZ8fb68rED4gG2wck4KRPOy2k5cN&#10;5sb1fKZnEUoRIexzVFCF0OZSel2RRT93LXH0Lq6zGKLsSmk67CPcNjJNkkxarDkuVNjSoSJ9Kx5W&#10;gfsaH70+ue8xPRaZrrP7lf1Rqdl02K9BBBrCf/iv/W4ULLNVCr9v4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EN+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3487" o:spid="_x0000_s1283" style="position:absolute;left:11766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Dm5cQA&#10;AADdAAAADwAAAGRycy9kb3ducmV2LnhtbESPQWvCQBSE7wX/w/IEb3WjQpDUVUQQxIuY9mBvj93X&#10;JDX7NmZXk/x7Vyj0OMzMN8xq09taPKj1lWMFs2kCglg7U3Gh4Otz/74E4QOywdoxKRjIw2Y9elth&#10;ZlzHZ3rkoRARwj5DBWUITSal1yVZ9FPXEEfvx7UWQ5RtIU2LXYTbWs6TJJUWK44LJTa0K0lf87tV&#10;4C7DvdMn9z3Mj3mqq/T2y/6o1GTcbz9ABOrDf/ivfTAKFulyAa838Qn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g5uXEAAAA3QAAAA8AAAAAAAAAAAAAAAAAmAIAAGRycy9k&#10;b3ducmV2LnhtbFBLBQYAAAAABAAEAPUAAACJAwAAAAA=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488" o:spid="_x0000_s1284" style="position:absolute;left:11850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+kcUA&#10;AADdAAAADwAAAGRycy9kb3ducmV2LnhtbESPQWvCQBSE7wX/w/IEb3VTLUGiq5SCIF6kqQe9PXaf&#10;STT7Ns2uJvn3bqHQ4zAz3zCrTW9r8aDWV44VvE0TEMTamYoLBcfv7esChA/IBmvHpGAgD5v16GWF&#10;mXEdf9EjD4WIEPYZKihDaDIpvS7Jop+6hjh6F9daDFG2hTQtdhFuazlLklRarDgulNjQZ0n6lt+t&#10;Anca7p0+uPMw2+eprtKfK/u9UpNx/7EEEagP/+G/9s4omKeL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X6R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7,13;27,14;26,15;26,17;24,19;23,20;23,20;23,20;23,21;22,21;21,21;21,22;20,23;18,24;17,24;15,25;13,25;8,24;3,21;1,19;0,17;0,13;0,7;3,3;8,1;13,0;18,1;20,1;23,3;26,7;27,13" o:connectangles="0,0,0,0,0,0,0,0,0,0,0,0,0,0,0,0,0,0,0,0,0,0,0,0,0,0,0,0,0,0,0"/>
              </v:shape>
              <v:shape id="Freeform 3489" o:spid="_x0000_s1285" style="position:absolute;left:11934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XbCsUA&#10;AADdAAAADwAAAGRycy9kb3ducmV2LnhtbESPQWvCQBSE7wX/w/IEb3VTpUGiq5SCIF6kqQe9PXaf&#10;STT7Ns2uJvn3bqHQ4zAz3zCrTW9r8aDWV44VvE0TEMTamYoLBcfv7esChA/IBmvHpGAgD5v16GWF&#10;mXEdf9EjD4WIEPYZKihDaDIpvS7Jop+6hjh6F9daDFG2hTQtdhFuazlLklRarDgulNjQZ0n6lt+t&#10;Anca7p0+uPMw2+eprtKfK/u9UpNx/7EEEagP/+G/9s4omKeL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dsKxQAAAN0AAAAPAAAAAAAAAAAAAAAAAJgCAABkcnMv&#10;ZG93bnJldi54bWxQSwUGAAAAAAQABAD1AAAAigMAAAAA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490" o:spid="_x0000_s1286" style="position:absolute;left:12008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dFfcUA&#10;AADdAAAADwAAAGRycy9kb3ducmV2LnhtbESPQWvCQBSE7wX/w/IEb3WjhUVSVxGhULwUYw/t7bH7&#10;mqTNvo3Z1ST/3hWEHoeZ+YZZbwfXiCt1ofasYTHPQBAbb2suNXye3p5XIEJEtth4Jg0jBdhuJk9r&#10;zK3v+UjXIpYiQTjkqKGKsc2lDKYih2HuW+Lk/fjOYUyyK6XtsE9w18hllinpsOa0UGFL+4rMX3Fx&#10;GvzXeOnNh/8el4dCmVqdfzkctJ5Nh90riEhD/A8/2u9Ww4taKbi/SU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V0V9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3;26,14;26,15;26,17;24,19;23,20;23,20;23,20;23,21;22,21;21,21;21,22;20,23;18,24;16,24;15,25;13,25;8,24;3,21;1,19;0,17;0,13;0,7;3,3;8,1;13,0;18,1;20,1;23,3;26,7;27,13" o:connectangles="0,0,0,0,0,0,0,0,0,0,0,0,0,0,0,0,0,0,0,0,0,0,0,0,0,0,0,0,0,0,0"/>
              </v:shape>
              <v:shape id="Freeform 3491" o:spid="_x0000_s1287" style="position:absolute;left:12008;top:17235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g5sUA&#10;AADdAAAADwAAAGRycy9kb3ducmV2LnhtbESPQWvCQBSE7wX/w/IEb3VThVSiq5SCIF6kqQe9PXaf&#10;STT7Ns2uJvn3bqHQ4zAz3zCrTW9r8aDWV44VvE0TEMTamYoLBcfv7esChA/IBmvHpGAgD5v16GWF&#10;mXEdf9EjD4WIEPYZKihDaDIpvS7Jop+6hjh6F9daDFG2hTQtdhFuazlLklRarDgulNjQZ0n6lt+t&#10;Anca7p0+uPMw2+eprtKfK/u9UpNx/7EEEagP/+G/9s4omKeL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+Dm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2;26,14;26,15;26,16;24,18;23,19;23,19;23,19;23,20;22,20;21,20;21,21;20,22;18,23;16,23;15,24;13,24;8,23;3,20;1,18;0,16;0,12;0,7;3,3;8,1;13,0;18,1;20,1;23,3;26,7;27,12" o:connectangles="0,0,0,0,0,0,0,0,0,0,0,0,0,0,0,0,0,0,0,0,0,0,0,0,0,0,0,0,0,0,0"/>
              </v:shape>
              <v:shape id="Freeform 3492" o:spid="_x0000_s1288" style="position:absolute;left:12008;top:1716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R0lMIA&#10;AADdAAAADwAAAGRycy9kb3ducmV2LnhtbERPu2rDMBTdA/0HcQvdYrkpmOBaCaFQKF5K3Q7pdpFu&#10;bCfWlWspfvx9NQQyHs672M+2EyMNvnWs4DlJQRBrZ1quFfx8v6+3IHxANtg5JgULedjvHlYF5sZN&#10;/EVjFWoRQ9jnqKAJoc+l9Lohiz5xPXHkTm6wGCIcamkGnGK47eQmTTNpseXY0GBPbw3pS3W1Ctxx&#10;uU760/0um7LKdJv9ndmXSj09zodXEIHmcBff3B9GwUu2jXPjm/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HSUwgAAAN0AAAAPAAAAAAAAAAAAAAAAAJgCAABkcnMvZG93&#10;bnJldi54bWxQSwUGAAAAAAQABAD1AAAAhwMAAAAA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3493" o:spid="_x0000_s1289" style="position:absolute;left:12008;top:170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RD8UA&#10;AADdAAAADwAAAGRycy9kb3ducmV2LnhtbESPQWvCQBSE70L/w/KE3nSjhaCpq5SCULyURg/29th9&#10;JrHZtzG7muTfdwXB4zAz3zCrTW9rcaPWV44VzKYJCGLtTMWFgsN+O1mA8AHZYO2YFAzkYbN+Ga0w&#10;M67jH7rloRARwj5DBWUITSal1yVZ9FPXEEfv5FqLIcq2kKbFLsJtLedJkkqLFceFEhv6LEn/5Ver&#10;wB2Ha6e/3e8w3+WprtLLmf1Oqddx//EOIlAfnuFH+8soeEsXS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NEPxQAAAN0AAAAPAAAAAAAAAAAAAAAAAJgCAABkcnMv&#10;ZG93bnJldi54bWxQSwUGAAAAAAQABAD1AAAAigMAAAAA&#10;" path="m55,36r-2,6l52,45r,4l49,55r-2,2l46,57r,2l46,62r-2,l43,62r,1l41,66r-4,4l33,70r-2,2l27,73,16,70,7,62,3,55,1,49,,36,1,21,7,10,16,1,27,,37,1r4,3l46,10r6,11l55,36xe" fillcolor="black" stroked="f">
                <v:path arrowok="t" o:connecttype="custom" o:connectlocs="27,12;26,14;26,15;26,17;24,19;23,20;23,20;23,20;23,21;22,21;21,21;21,22;20,23;18,24;16,24;15,25;13,25;8,24;3,21;1,19;0,17;0,12;0,7;3,3;8,0;13,0;18,0;20,1;23,3;26,7;27,12" o:connectangles="0,0,0,0,0,0,0,0,0,0,0,0,0,0,0,0,0,0,0,0,0,0,0,0,0,0,0,0,0,0,0"/>
              </v:shape>
              <v:shape id="Freeform 3494" o:spid="_x0000_s1290" style="position:absolute;left:12008;top:17012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uT8MA&#10;AADdAAAADwAAAGRycy9kb3ducmV2LnhtbERPz2vCMBS+D/Y/hCd4m6kdlFmNRQaD4UXWedDbI3m2&#10;1eala6Jt//vlMNjx4/u9KUbbigf1vnGsYLlIQBBrZxquFBy/P17eQPiAbLB1TAom8lBsn582mBs3&#10;8Bc9ylCJGMI+RwV1CF0updc1WfQL1xFH7uJ6iyHCvpKmxyGG21amSZJJiw3Hhho7eq9J38q7VeBO&#10;033QB3ee0n2Z6Sb7ubLfKzWfjbs1iEBj+Bf/uT+NgtdsFf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uT8MAAADdAAAADwAAAAAAAAAAAAAAAACYAgAAZHJzL2Rv&#10;d25yZXYueG1sUEsFBgAAAAAEAAQA9QAAAIgDAAAAAA==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7,13;26,14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3495" o:spid="_x0000_s1291" style="position:absolute;left:12008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dL1MUA&#10;AADdAAAADwAAAGRycy9kb3ducmV2LnhtbESPQWvCQBSE74L/YXlCb7rRQmijq4hQKF5KUw/19th9&#10;JtHs25hdTfLvuwXB4zAz3zCrTW9rcafWV44VzGcJCGLtTMWFgsPPx/QNhA/IBmvHpGAgD5v1eLTC&#10;zLiOv+meh0JECPsMFZQhNJmUXpdk0c9cQxy9k2sthijbQpoWuwi3tVwkSSotVhwXSmxoV5K+5Der&#10;wP0Ot05/ueOw2OeprtLrmf1eqZdJv12CCNSHZ/jR/jQKXtP3O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0vUxQAAAN0AAAAPAAAAAAAAAAAAAAAAAJgCAABkcnMv&#10;ZG93bnJldi54bWxQSwUGAAAAAAQABAD1AAAAig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7,13;26,15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3496" o:spid="_x0000_s1292" style="position:absolute;left:12008;top:178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Vo8UA&#10;AADdAAAADwAAAGRycy9kb3ducmV2LnhtbESPQWvCQBSE7wX/w/IEb3XTCKFGVykFQbxI0x7q7bH7&#10;TKLZt2l2Ncm/dwuFHoeZ+YZZbwfbiDt1vnas4GWegCDWztRcKvj63D2/gvAB2WDjmBSM5GG7mTyt&#10;MTeu5w+6F6EUEcI+RwVVCG0updcVWfRz1xJH7+w6iyHKrpSmwz7CbSPTJMmkxZrjQoUtvVekr8XN&#10;KnDf463XR3ca00OR6Tr7ubA/KDWbDm8rEIGG8B/+a++NgkW2TO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dWjxQAAAN0AAAAPAAAAAAAAAAAAAAAAAJgCAABkcnMv&#10;ZG93bnJldi54bWxQSwUGAAAAAAQABAD1AAAAigMAAAAA&#10;" path="m55,36r-2,6l52,45r,4l49,54r-2,3l46,57r,2l46,61r-2,l43,61r,2l41,66r-4,4l33,70r-2,1l27,73,16,70,7,61,3,54,1,49,,36,1,21,7,10,16,1,27,,37,1r4,3l46,10r6,11l55,36xe" fillcolor="black" stroked="f">
                <v:path arrowok="t" o:connecttype="custom" o:connectlocs="27,12;26,14;26,15;26,16;24,18;23,19;23,19;23,19;23,20;22,20;21,20;21,21;20,22;18,23;16,23;15,23;13,24;8,23;3,20;1,18;0,16;0,12;0,7;3,3;8,0;13,0;18,0;20,1;23,3;26,7;27,12" o:connectangles="0,0,0,0,0,0,0,0,0,0,0,0,0,0,0,0,0,0,0,0,0,0,0,0,0,0,0,0,0,0,0"/>
              </v:shape>
              <v:shape id="Freeform 3497" o:spid="_x0000_s1293" style="position:absolute;left:12008;top:1773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wOMUA&#10;AADdAAAADwAAAGRycy9kb3ducmV2LnhtbESPQWvCQBSE70L/w/KE3nSjQqipq5SCULxIUw/29th9&#10;JrHZtzG7muTfuwXB4zAz3zCrTW9rcaPWV44VzKYJCGLtTMWFgsPPdvIGwgdkg7VjUjCQh836ZbTC&#10;zLiOv+mWh0JECPsMFZQhNJmUXpdk0U9dQxy9k2sthijbQpoWuwi3tZwnSSotVhwXSmzosyT9l1+t&#10;Anccrp3eu99hvstTXaWXM/udUq/j/uMdRKA+PMOP9pdRsEiXC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XA4xQAAAN0AAAAPAAAAAAAAAAAAAAAAAJgCAABkcnMv&#10;ZG93bnJldi54bWxQSwUGAAAAAAQABAD1AAAAigMAAAAA&#10;" path="m55,36r-2,6l52,45r,4l49,54r-2,3l46,57r,2l46,61r-2,l43,61r,2l41,66r-4,4l33,70r-2,1l27,73,16,70,7,61,3,54,1,49,,36,1,21,7,10,16,1,27,,37,1r4,3l46,10r6,11l55,36xe" fillcolor="black" stroked="f">
                <v:path arrowok="t" o:connecttype="custom" o:connectlocs="27,12;26,14;26,15;26,17;24,18;23,20;23,20;23,20;23,21;22,21;21,21;21,22;20,23;18,24;16,24;15,24;13,25;8,24;3,21;1,18;0,17;0,12;0,7;3,3;8,0;13,0;18,0;20,1;23,3;26,7;27,12" o:connectangles="0,0,0,0,0,0,0,0,0,0,0,0,0,0,0,0,0,0,0,0,0,0,0,0,0,0,0,0,0,0,0"/>
              </v:shape>
              <v:shape id="Freeform 3498" o:spid="_x0000_s1294" style="position:absolute;left:12008;top:1766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DoTMUA&#10;AADdAAAADwAAAGRycy9kb3ducmV2LnhtbESPQWvCQBSE74L/YXlCb3WjlVCjq0ihULwUYw/t7bH7&#10;mqRm38bsapJ/7woFj8PMfMOst72txZVaXzlWMJsmIIi1MxUXCr6O78+vIHxANlg7JgUDedhuxqM1&#10;ZsZ1fKBrHgoRIewzVFCG0GRSel2SRT91DXH0fl1rMUTZFtK02EW4reU8SVJpseK4UGJDbyXpU36x&#10;Ctz3cOn0p/sZ5vs81VV6/mO/V+pp0u9WIAL14RH+b38YBS/pcg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OhMxQAAAN0AAAAPAAAAAAAAAAAAAAAAAJgCAABkcnMv&#10;ZG93bnJldi54bWxQSwUGAAAAAAQABAD1AAAAigMAAAAA&#10;" path="m55,36r-2,6l52,45r,4l49,54r-2,3l46,57r,2l46,61r-2,l43,61r,2l41,66r-4,4l33,70r-2,1l27,73,16,70,7,61,3,54,1,49,,36,1,21,7,9,16,1,27,,37,1r4,3l46,9r6,12l55,36xe" fillcolor="black" stroked="f">
                <v:path arrowok="t" o:connecttype="custom" o:connectlocs="27,12;26,14;26,15;26,16;24,18;23,19;23,19;23,19;23,20;22,20;21,20;21,21;20,22;18,23;16,23;15,23;13,24;8,23;3,20;1,18;0,16;0,12;0,7;3,3;8,0;13,0;18,0;20,1;23,3;26,7;27,12" o:connectangles="0,0,0,0,0,0,0,0,0,0,0,0,0,0,0,0,0,0,0,0,0,0,0,0,0,0,0,0,0,0,0"/>
              </v:shape>
              <v:shape id="Freeform 3499" o:spid="_x0000_s1295" style="position:absolute;left:11683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N18UA&#10;AADdAAAADwAAAGRycy9kb3ducmV2LnhtbESPQWvCQBSE74L/YXlCb3WjxVCjq0ihULwUYw/t7bH7&#10;mqRm38bsapJ/7woFj8PMfMOst72txZVaXzlWMJsmIIi1MxUXCr6O78+vIHxANlg7JgUDedhuxqM1&#10;ZsZ1fKBrHgoRIewzVFCG0GRSel2SRT91DXH0fl1rMUTZFtK02EW4reU8SVJpseK4UGJDbyXpU36x&#10;Ctz3cOn0p/sZ5vs81VV6/mO/V+pp0u9WIAL14RH+b38YBS/pcg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E3X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500" o:spid="_x0000_s1296" style="position:absolute;left:11683;top:178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7ToMUA&#10;AADdAAAADwAAAGRycy9kb3ducmV2LnhtbESPQWvCQBSE74L/YXlCb7qphaVNXaUIheJFmnqwt8fu&#10;a5I2+zZmV5P8e7cgeBxm5htmtRlcIy7UhdqzhsdFBoLYeFtzqeHw9T5/BhEissXGM2kYKcBmPZ2s&#10;MLe+50+6FLEUCcIhRw1VjG0uZTAVOQwL3xIn78d3DmOSXSlth32Cu0Yus0xJhzWnhQpb2lZk/oqz&#10;0+CP47k3e/89LneFMrU6/XLYaf0wG95eQUQa4j18a39YDU/qRcH/m/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tOgxQAAAN0AAAAPAAAAAAAAAAAAAAAAAJgCAABkcnMv&#10;ZG93bnJldi54bWxQSwUGAAAAAAQABAD1AAAAigMAAAAA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501" o:spid="_x0000_s1297" style="position:absolute;left:11683;top:1773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J2O8UA&#10;AADdAAAADwAAAGRycy9kb3ducmV2LnhtbESPQWvCQBSE7wX/w/KE3nSjhVijq0ihULwUYw/t7bH7&#10;mqRm38bsapJ/7wpCj8PMfMOst72txZVaXzlWMJsmIIi1MxUXCr6O75NXED4gG6wdk4KBPGw3o6c1&#10;ZsZ1fKBrHgoRIewzVFCG0GRSel2SRT91DXH0fl1rMUTZFtK02EW4reU8SVJpseK4UGJDbyXpU36x&#10;Ctz3cOn0p/sZ5vs81VV6/mO/V+p53O9WIAL14T/8aH8YBS/pcg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nY7xQAAAN0AAAAPAAAAAAAAAAAAAAAAAJgCAABkcnMv&#10;ZG93bnJldi54bWxQSwUGAAAAAAQABAD1AAAAigMAAAAA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502" o:spid="_x0000_s1298" style="position:absolute;left:11683;top:1766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iScMA&#10;AADdAAAADwAAAGRycy9kb3ducmV2LnhtbERPz2vCMBS+D/Y/hCd4m6kdlFmNRQaD4UXWedDbI3m2&#10;1eala6Jt//vlMNjx4/u9KUbbigf1vnGsYLlIQBBrZxquFBy/P17eQPiAbLB1TAom8lBsn582mBs3&#10;8Bc9ylCJGMI+RwV1CF0updc1WfQL1xFH7uJ6iyHCvpKmxyGG21amSZJJiw3Hhho7eq9J38q7VeBO&#10;033QB3ee0n2Z6Sb7ubLfKzWfjbs1iEBj+Bf/uT+NgtdsFe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3iScMAAADdAAAADwAAAAAAAAAAAAAAAACYAgAAZHJzL2Rv&#10;d25yZXYueG1sUEsFBgAAAAAEAAQA9QAAAIgDAAAAAA==&#10;" path="m55,36r-1,6l53,45r,4l50,54r-3,3l46,57r,2l46,61r-2,l43,61r,2l41,66r-4,4l34,70r-2,1l27,73,16,70,7,61,3,54,1,49,,36,1,21,7,9,16,1,27,,37,1r4,3l46,9r7,12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503" o:spid="_x0000_s1299" style="position:absolute;left:11683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H0sUA&#10;AADdAAAADwAAAGRycy9kb3ducmV2LnhtbESPQWvCQBSE7wX/w/IEb3VThVCjq5SCIF6kqQe9PXaf&#10;STT7Ns2uJvn3bqHQ4zAz3zCrTW9r8aDWV44VvE0TEMTamYoLBcfv7es7CB+QDdaOScFAHjbr0csK&#10;M+M6/qJHHgoRIewzVFCG0GRSel2SRT91DXH0Lq61GKJsC2la7CLc1nKWJKm0WHFcKLGhz5L0Lb9b&#10;Be403Dt9cOdhts9TXaU/V/Z7pSbj/mMJIlAf/sN/7Z1RME8XC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UfS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504" o:spid="_x0000_s1300" style="position:absolute;left:11683;top:181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0VcMA&#10;AADdAAAADwAAAGRycy9kb3ducmV2LnhtbERPz2vCMBS+D/wfwhvsNtNVqKMzliEI4mVYPWy3R/LW&#10;dmteahNt+9+bg+Dx4/u9Kkbbiiv1vnGs4G2egCDWzjRcKTgdt6/vIHxANtg6JgUTeSjWs6cV5sYN&#10;fKBrGSoRQ9jnqKAOocul9Lomi37uOuLI/breYoiwr6TpcYjhtpVpkmTSYsOxocaONjXp//JiFbjv&#10;6TLoL/czpfsy0012/mO/V+rlefz8ABFoDA/x3b0zChbLJO6P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B0VcMAAADdAAAADwAAAAAAAAAAAAAAAACYAgAAZHJzL2Rv&#10;d25yZXYueG1sUEsFBgAAAAAEAAQA9QAAAIgDAAAAAA==&#10;" path="m55,36r-1,6l53,45r,4l50,54r-3,3l46,57r,2l46,61r-2,l43,61r,2l41,66r-4,4l34,70r-2,1l27,73,16,70,7,61,3,54,1,49,,36,1,21,7,9,16,1,27,,37,1r4,3l46,9r7,12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505" o:spid="_x0000_s1301" style="position:absolute;left:11683;top:1803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RzsUA&#10;AADdAAAADwAAAGRycy9kb3ducmV2LnhtbESPQWvCQBSE74L/YXlCb7rRQlqiq4hQKF5KUw/19th9&#10;JtHs25hdTfLvuwXB4zAz3zCrTW9rcafWV44VzGcJCGLtTMWFgsPPx/QdhA/IBmvHpGAgD5v1eLTC&#10;zLiOv+meh0JECPsMFZQhNJmUXpdk0c9cQxy9k2sthijbQpoWuwi3tVwkSSotVhwXSmxoV5K+5Der&#10;wP0Ot05/ueOw2OeprtLrmf1eqZdJv12CCNSHZ/jR/jQKXt+SO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NHOxQAAAN0AAAAPAAAAAAAAAAAAAAAAAJgCAABkcnMv&#10;ZG93bnJldi54bWxQSwUGAAAAAAQABAD1AAAAigMAAAAA&#10;" path="m55,36r-1,6l53,44r,5l50,54r-3,3l46,57r,1l46,61r-2,l43,61r,2l41,66r-4,4l34,70r-2,1l27,73,16,70,7,61,3,54,1,49,,36,1,21,7,9,16,1,27,,37,1r4,3l46,9r7,12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506" o:spid="_x0000_s1302" style="position:absolute;left:11683;top:17961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OEr8IA&#10;AADdAAAADwAAAGRycy9kb3ducmV2LnhtbESPX2vCMBTF3wd+h3AHe5tpK2xSjVKEwd5EN/H10lyb&#10;suYmNKltv/0iDPZ4OH9+nO1+sp24Ux9axwryZQaCuHa65UbB99fH6xpEiMgaO8ekYKYA+93iaYul&#10;diOf6H6OjUgjHEpUYGL0pZShNmQxLJ0nTt7N9RZjkn0jdY9jGredLLLsTVpsOREMejoYqn/Og02Q&#10;XEZ/8auqu6EZm+tx5uE4K/XyPFUbEJGm+B/+a39qBav3rIDHm/Q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4SvwgAAAN0AAAAPAAAAAAAAAAAAAAAAAJgCAABkcnMvZG93&#10;bnJldi54bWxQSwUGAAAAAAQABAD1AAAAhwMAAAAA&#10;" path="m55,36r-1,6l53,44r,5l50,54r-3,3l46,57r,1l46,61r-2,l43,61r,2l41,65r-4,5l34,70r-2,1l27,72,16,70,7,61,3,54,1,49,,36,1,21,7,9,16,1,27,,37,1r4,3l46,9r7,12l55,36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507" o:spid="_x0000_s1303" style="position:absolute;left:11683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LqIsYA&#10;AADdAAAADwAAAGRycy9kb3ducmV2LnhtbESPQWvCQBSE74X+h+UJvdWNClFSN6EUCsVLMXqwt8fu&#10;M4nNvk2zq0n+fVco9DjMzDfMthhtK27U+8axgsU8AUGsnWm4UnA8vD9vQPiAbLB1TAom8lDkjw9b&#10;zIwbeE+3MlQiQthnqKAOocuk9Lomi37uOuLonV1vMUTZV9L0OES4beUySVJpseG4UGNHbzXp7/Jq&#10;FbjTdB30p/ualrsy1U36c2G/U+ppNr6+gAg0hv/wX/vDKFitkxXc38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LqIs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508" o:spid="_x0000_s1304" style="position:absolute;left:11766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yVsUA&#10;AADdAAAADwAAAGRycy9kb3ducmV2LnhtbESPQWvCQBSE74X+h+UVequbqkSJriKFgngpjR709th9&#10;JrHZtzG7muTfu4VCj8PMfMMs172txZ1aXzlW8D5KQBBrZyouFBz2n29zED4gG6wdk4KBPKxXz09L&#10;zIzr+JvueShEhLDPUEEZQpNJ6XVJFv3INcTRO7vWYoiyLaRpsYtwW8txkqTSYsVxocSGPkrSP/nN&#10;KnDH4dbpL3caxrs81VV6vbDfKfX60m8WIAL14T/8194aBZNZMoX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3JW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509" o:spid="_x0000_s1305" style="position:absolute;left:11850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XzcUA&#10;AADdAAAADwAAAGRycy9kb3ducmV2LnhtbESPQWvCQBSE74X+h+UVequbKkaJriKFgngpjR709th9&#10;JrHZtzG7muTfu4VCj8PMfMMs172txZ1aXzlW8D5KQBBrZyouFBz2n29zED4gG6wdk4KBPKxXz09L&#10;zIzr+JvueShEhLDPUEEZQpNJ6XVJFv3INcTRO7vWYoiyLaRpsYtwW8txkqTSYsVxocSGPkrSP/nN&#10;KnDH4dbpL3caxrs81VV6vbDfKfX60m8WIAL14T/8194aBZNZMoX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9fN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7,13;27,15;26,15;26,17;24,19;23,20;23,20;23,20;23,21;22,21;21,21;21,22;20,23;18,24;17,24;15,25;13,25;8,24;3,21;1,19;0,17;0,13;0,7;3,3;8,1;13,0;18,1;20,2;23,3;26,7;27,13" o:connectangles="0,0,0,0,0,0,0,0,0,0,0,0,0,0,0,0,0,0,0,0,0,0,0,0,0,0,0,0,0,0,0"/>
              </v:shape>
              <v:shape id="Freeform 3510" o:spid="_x0000_s1306" style="position:absolute;left:11934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VJusUA&#10;AADdAAAADwAAAGRycy9kb3ducmV2LnhtbESPQWvCQBSE7wX/w/KE3uqmFlKJrlIEQbxIUw96e+w+&#10;k2j2bcyuJvn3bqHQ4zAz3zCLVW9r8aDWV44VvE8SEMTamYoLBYefzdsMhA/IBmvHpGAgD6vl6GWB&#10;mXEdf9MjD4WIEPYZKihDaDIpvS7Jop+4hjh6Z9daDFG2hTQtdhFuazlNklRarDgulNjQuiR9ze9W&#10;gTsO907v3WmY7vJUV+ntwn6n1Ou4/5qDCNSH//Bfe2sUfHwmKfy+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Um6xQAAAN0AAAAPAAAAAAAAAAAAAAAAAJgCAABkcnMv&#10;ZG93bnJldi54bWxQSwUGAAAAAAQABAD1AAAAig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511" o:spid="_x0000_s1307" style="position:absolute;left:12008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sIcUA&#10;AADdAAAADwAAAGRycy9kb3ducmV2LnhtbESPQWvCQBSE70L/w/KE3nSjhSipq5SCULyURg/29th9&#10;JrHZtzG7muTfdwXB4zAz3zCrTW9rcaPWV44VzKYJCGLtTMWFgsN+O1mC8AHZYO2YFAzkYbN+Ga0w&#10;M67jH7rloRARwj5DBWUITSal1yVZ9FPXEEfv5FqLIcq2kKbFLsJtLedJkkqLFceFEhv6LEn/5Ver&#10;wB2Ha6e/3e8w3+WprtLLmf1Oqddx//EOIlAfnuFH+8soeFskC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ewhxQAAAN0AAAAPAAAAAAAAAAAAAAAAAJgCAABkcnMv&#10;ZG93bnJldi54bWxQSwUGAAAAAAQABAD1AAAAig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7,13;26,15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3512" o:spid="_x0000_s1308" style="position:absolute;left:12008;top:17961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zRb8A&#10;AADdAAAADwAAAGRycy9kb3ducmV2LnhtbERPS2sCMRC+C/0PYQq9adYKtWyNIoVCb+ILr8Nm3Czd&#10;TMImurv/3jkIPX5879Vm8K26U5eawAbmswIUcRVsw7WB0/Fn+gkqZWSLbWAyMFKCzfplssLShp73&#10;dD/kWkkIpxINuJxjqXWqHHlMsxCJhbuGzmMW2NXadthLuG/1e1F8aI8NS4PDSN+Oqr/DzUvJXOd4&#10;jotte0XX15fdyLfdaMzb67D9ApVpyP/ip/vXGlgsC5krb+QJ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u7NFvwAAAN0AAAAPAAAAAAAAAAAAAAAAAJgCAABkcnMvZG93bnJl&#10;di54bWxQSwUGAAAAAAQABAD1AAAAhAMAAAAA&#10;" path="m55,36r-2,6l52,44r,5l49,54r-2,3l46,57r,1l46,61r-2,l43,61r,2l41,65r-4,5l33,70r-2,1l27,72,16,70,7,61,3,54,1,49,,36,1,21,7,9,16,1,27,,37,1r4,3l46,9r6,12l55,36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3513" o:spid="_x0000_s1309" style="position:absolute;left:12008;top:1803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dyMUA&#10;AADdAAAADwAAAGRycy9kb3ducmV2LnhtbESPQWvCQBSE74X+h+UVequbKqQaXUUKBfFSjB709th9&#10;JrHZtzG7muTfu4VCj8PMfMMsVr2txZ1aXzlW8D5KQBBrZyouFBz2X29TED4gG6wdk4KBPKyWz08L&#10;zIzreEf3PBQiQthnqKAMocmk9Loki37kGuLonV1rMUTZFtK02EW4reU4SVJpseK4UGJDnyXpn/xm&#10;FbjjcOv0tzsN422e6iq9XthvlXp96ddzEIH68B/+a2+MgslHMoPf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3IxQAAAN0AAAAPAAAAAAAAAAAAAAAAAJgCAABkcnMv&#10;ZG93bnJldi54bWxQSwUGAAAAAAQABAD1AAAAigMAAAAA&#10;" path="m55,36r-2,6l52,44r,5l49,54r-2,3l46,57r,1l46,61r-2,l43,61r,2l41,66r-4,4l33,70r-2,1l27,73,16,70,7,61,3,54,1,49,,36,1,21,7,9,16,1,27,,37,1r4,3l46,9r6,12l55,36xe" fillcolor="black" stroked="f">
                <v:path arrowok="t" o:connecttype="custom" o:connectlocs="27,12;26,14;26,15;26,17;24,18;23,20;23,20;23,20;23,21;22,21;21,21;21,22;20,23;18,24;16,24;15,24;13,25;8,24;3,21;1,18;0,17;0,12;0,7;3,3;8,0;13,0;18,0;20,1;23,3;26,7;27,12" o:connectangles="0,0,0,0,0,0,0,0,0,0,0,0,0,0,0,0,0,0,0,0,0,0,0,0,0,0,0,0,0,0,0"/>
              </v:shape>
              <v:shape id="Freeform 3514" o:spid="_x0000_s1310" style="position:absolute;left:12008;top:181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iiMMA&#10;AADdAAAADwAAAGRycy9kb3ducmV2LnhtbERPPWvDMBDdA/kP4gLZYtkpuMGNYkKgULKEuh2a7ZCu&#10;tlvr5FpKbP/7aih0fLzvfTnZTtxp8K1jBVmSgiDWzrRcK3h/e97sQPiAbLBzTApm8lAelos9FsaN&#10;/Er3KtQihrAvUEETQl9I6XVDFn3ieuLIfbrBYohwqKUZcIzhtpPbNM2lxZZjQ4M9nRrS39XNKnAf&#10;823UF3edt+cq123+88X+rNR6NR2fQASawr/4z/1iFDw8ZnF/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niiMMAAADdAAAADwAAAAAAAAAAAAAAAACYAgAAZHJzL2Rv&#10;d25yZXYueG1sUEsFBgAAAAAEAAQA9QAAAIgDAAAAAA==&#10;" path="m55,36r-2,6l52,45r,4l49,54r-2,3l46,57r,2l46,61r-2,l43,61r,2l41,66r-4,4l33,70r-2,1l27,73,16,70,7,61,3,54,1,49,,36,1,21,7,9,16,1,27,,37,1r4,3l46,9r6,12l55,36xe" fillcolor="black" stroked="f">
                <v:path arrowok="t" o:connecttype="custom" o:connectlocs="27,12;26,14;26,15;26,16;24,18;23,19;23,19;23,19;23,20;22,20;21,20;21,21;20,22;18,23;16,23;15,23;13,24;8,23;3,20;1,18;0,16;0,12;0,7;3,3;8,0;13,0;18,0;20,1;23,3;26,7;27,12" o:connectangles="0,0,0,0,0,0,0,0,0,0,0,0,0,0,0,0,0,0,0,0,0,0,0,0,0,0,0,0,0,0,0"/>
              </v:shape>
              <v:shape id="Freeform 3515" o:spid="_x0000_s1311" style="position:absolute;left:12008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VHE8YA&#10;AADdAAAADwAAAGRycy9kb3ducmV2LnhtbESPQWvCQBSE74X+h+UVems2sZBK6ipFKBQvYurB3h67&#10;r0na7NuYXU3y711B8DjMzDfMYjXaVpyp941jBVmSgiDWzjRcKdh/f77MQfiAbLB1TAom8rBaPj4s&#10;sDBu4B2dy1CJCGFfoII6hK6Q0uuaLPrEdcTR+3W9xRBlX0nT4xDhtpWzNM2lxYbjQo0drWvS/+XJ&#10;KnCH6TTorfuZZpsy101+/GO/Uer5afx4BxFoDPfwrf1lFLy+ZRlc38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VHE8YAAADdAAAADwAAAAAAAAAAAAAAAACYAgAAZHJz&#10;L2Rvd25yZXYueG1sUEsFBgAAAAAEAAQA9QAAAIsDAAAAAA==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7,13;26,14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3516" o:spid="_x0000_s1312" style="position:absolute;left:11924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ZZMYA&#10;AADdAAAADwAAAGRycy9kb3ducmV2LnhtbESPQWvCQBSE74X+h+UVems2ppCW1FWKIIgXMfXQ3h67&#10;r0na7NuYXU3y711B8DjMzDfMfDnaVpyp941jBbMkBUGsnWm4UnD4Wr+8g/AB2WDrmBRM5GG5eHyY&#10;Y2HcwHs6l6ESEcK+QAV1CF0hpdc1WfSJ64ij9+t6iyHKvpKmxyHCbSuzNM2lxYbjQo0drWrS/+XJ&#10;KnDf02nQO/czZdsy101+/GO/Ver5afz8ABFoDPfwrb0xCl7fZhl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fZZMYAAADdAAAADwAAAAAAAAAAAAAAAACYAgAAZHJz&#10;L2Rvd25yZXYueG1sUEsFBgAAAAAEAAQA9QAAAIsDAAAAAA==&#10;" path="m55,37r-1,5l53,45r,4l50,55r-2,3l47,58r,1l47,62r-2,l44,62r,1l41,66r-4,4l34,70r-2,2l28,73,16,70,8,62,3,55,1,49,,37,1,21,8,10,16,2,28,r9,2l41,5r6,5l53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517" o:spid="_x0000_s1313" style="position:absolute;left:11840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8/8UA&#10;AADdAAAADwAAAGRycy9kb3ducmV2LnhtbESPQWvCQBSE74L/YXlCb7pRIS2pq4ggFC/StIf29th9&#10;TaLZtzG7muTfuwXB4zAz3zCrTW9rcaPWV44VzGcJCGLtTMWFgu+v/fQNhA/IBmvHpGAgD5v1eLTC&#10;zLiOP+mWh0JECPsMFZQhNJmUXpdk0c9cQxy9P9daDFG2hTQtdhFua7lIklRarDgulNjQriR9zq9W&#10;gfsZrp0+ut9hcchTXaWXE/uDUi+TfvsOIlAfnuFH+8MoWL7Ol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3z/xQAAAN0AAAAPAAAAAAAAAAAAAAAAAJgCAABkcnMv&#10;ZG93bnJldi54bWxQSwUGAAAAAAQABAD1AAAAigMAAAAA&#10;" path="m55,37r-1,5l53,45r,4l49,55r-2,3l46,58r,1l46,62r-2,l43,62r,1l41,66r-4,4l34,70r-3,2l27,73,16,70,7,62,3,55,1,49,,37,1,21,7,10,16,2,27,,37,2r4,3l46,10r7,11l55,37xe" fillcolor="black" stroked="f">
                <v:path arrowok="t" o:connecttype="custom" o:connectlocs="28,13;27,14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518" o:spid="_x0000_s1314" style="position:absolute;left:11757;top:18183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RBcgA&#10;AADdAAAADwAAAGRycy9kb3ducmV2LnhtbESPQUvDQBSE74L/YXmCl2I3tZqWmG2xQtFDKVh78PjM&#10;vmSD2bdhd9PGf+8KQo/DzHzDlOvRduJEPrSOFcymGQjiyumWGwXHj+3dEkSIyBo7x6TghwKsV9dX&#10;JRbanfmdTofYiAThUKACE2NfSBkqQxbD1PXEyaudtxiT9I3UHs8Jbjt5n2W5tNhyWjDY04uh6vsw&#10;WAVfbsh3j5N6kld7//m63Ow3Rg5K3d6Mz08gIo3xEv5vv2kF88XsAf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IFEFyAAAAN0AAAAPAAAAAAAAAAAAAAAAAJgCAABk&#10;cnMvZG93bnJldi54bWxQSwUGAAAAAAQABAD1AAAAjQMAAAAA&#10;" path="m54,37r-1,5l52,45r,4l49,55r-2,3l46,58r,1l46,62r-2,l43,62r,1l41,66r-5,4l33,70r-2,2l27,73,15,70,7,62,3,55,1,49,,37,1,21,7,10,15,2,27,r9,2l41,5r5,5l52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519" o:spid="_x0000_s1315" style="position:absolute;left:12008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BEMYA&#10;AADdAAAADwAAAGRycy9kb3ducmV2LnhtbESPQWvCQBSE74X+h+UVeqsbLaYSXUUEoXgppj3U22P3&#10;mUSzb2N2Ncm/d4VCj8PMfMMsVr2txY1aXzlWMB4lIIi1MxUXCn6+t28zED4gG6wdk4KBPKyWz08L&#10;zIzreE+3PBQiQthnqKAMocmk9Loki37kGuLoHV1rMUTZFtK02EW4reUkSVJpseK4UGJDm5L0Ob9a&#10;Be53uHb6yx2GyS5PdZVeTux3Sr2+9Os5iEB9+A//tT+NgveP8RQ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5BEMYAAADdAAAADwAAAAAAAAAAAAAAAACYAgAAZHJz&#10;L2Rvd25yZXYueG1sUEsFBgAAAAAEAAQA9QAAAIsDAAAAAA==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7,12;26,14;26,15;26,16;24,18;23,19;23,19;23,19;23,20;22,20;21,20;21,21;20,22;18,23;16,23;15,23;13,24;8,23;3,20;1,18;0,16;0,12;0,7;3,3;8,0;13,0;18,0;20,1;23,3;26,7;27,12" o:connectangles="0,0,0,0,0,0,0,0,0,0,0,0,0,0,0,0,0,0,0,0,0,0,0,0,0,0,0,0,0,0,0"/>
              </v:shape>
              <v:shape id="Freeform 3520" o:spid="_x0000_s1316" style="position:absolute;left:11924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fZ8UA&#10;AADdAAAADwAAAGRycy9kb3ducmV2LnhtbESPQWvCQBSE74L/YXlCb7rRQlqiq4hQKF5KUw/19th9&#10;JtHs25hdTfLvuwXB4zAz3zCrTW9rcafWV44VzGcJCGLtTMWFgsPPx/QdhA/IBmvHpGAgD5v1eLTC&#10;zLiOv+meh0JECPsMFZQhNJmUXpdk0c9cQxy9k2sthijbQpoWuwi3tVwkSSotVhwXSmxoV5K+5Der&#10;wP0Ot05/ueOw2OeprtLrmf1eqZdJv12CCNSHZ/jR/jQKXt/mK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N9nxQAAAN0AAAAPAAAAAAAAAAAAAAAAAJgCAABkcnMv&#10;ZG93bnJldi54bWxQSwUGAAAAAAQABAD1AAAAigMAAAAA&#10;" path="m55,36r-1,6l53,45r,4l50,55r-2,2l47,57r,2l47,62r-2,l44,62r,1l41,66r-4,4l34,70r-2,1l28,73,16,70,8,62,3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521" o:spid="_x0000_s1317" style="position:absolute;left:11840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6/MUA&#10;AADdAAAADwAAAGRycy9kb3ducmV2LnhtbESPQWvCQBSE7wX/w/IEb3WjhVhSVxGhULxIowd7e+y+&#10;JtHs2zS7muTfdwXB4zAz3zDLdW9rcaPWV44VzKYJCGLtTMWFguPh8/UdhA/IBmvHpGAgD+vV6GWJ&#10;mXEdf9MtD4WIEPYZKihDaDIpvS7Jop+6hjh6v661GKJsC2la7CLc1nKeJKm0WHFcKLGhbUn6kl+t&#10;Ancarp3eu59hvstTXaV/Z/Y7pSbjfvMBIlAfnuFH+8soeFvMF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Hr8xQAAAN0AAAAPAAAAAAAAAAAAAAAAAJgCAABkcnMv&#10;ZG93bnJldi54bWxQSwUGAAAAAAQABAD1AAAAig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522" o:spid="_x0000_s1318" style="position:absolute;left:11757;top:17598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bAMQA&#10;AADdAAAADwAAAGRycy9kb3ducmV2LnhtbERPz2vCMBS+D/Y/hDfYRTR1sk46o6gw5mEIOg8en82z&#10;KWteSpJq/e/NYeDx4/s9W/S2ERfyoXasYDzKQBCXTtdcKTj8fg2nIEJE1tg4JgU3CrCYPz/NsNDu&#10;yju67GMlUgiHAhWYGNtCylAashhGriVO3Nl5izFBX0nt8ZrCbSPfsiyXFmtODQZbWhsq//adVXBy&#10;Xf7zPjgP8nLrj9/T1XZlZKfU60u//AQRqY8P8b97oxVMPsZpbnqTn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tWwDEAAAA3QAAAA8AAAAAAAAAAAAAAAAAmAIAAGRycy9k&#10;b3ducmV2LnhtbFBLBQYAAAAABAAEAPUAAACJ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523" o:spid="_x0000_s1319" style="position:absolute;left:12342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LFcYA&#10;AADdAAAADwAAAGRycy9kb3ducmV2LnhtbESPQWvCQBSE70L/w/IKvelGC7FGV5FCoXgppj3U22P3&#10;mUSzb2N2Ncm/dwsFj8PMfMOsNr2txY1aXzlWMJ0kIIi1MxUXCn6+P8ZvIHxANlg7JgUDedisn0Yr&#10;zIzreE+3PBQiQthnqKAMocmk9Loki37iGuLoHV1rMUTZFtK02EW4reUsSVJpseK4UGJD7yXpc361&#10;CtzvcO30lzsMs12e6iq9nNjvlHp57rdLEIH68Aj/tz+Ngtf5dAF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NLFcYAAADdAAAADwAAAAAAAAAAAAAAAACYAgAAZHJz&#10;L2Rvd25yZXYueG1sUEsFBgAAAAAEAAQA9QAAAIsDAAAAAA==&#10;" path="m55,37r-1,5l53,45r,4l50,55r-2,3l47,58r,1l47,62r-2,l44,62r,1l42,66r-5,4l34,70r-2,2l28,73,16,70,8,62,4,55,2,49,,37,2,21,8,10,16,2,28,r9,2l42,5r5,5l53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524" o:spid="_x0000_s1320" style="position:absolute;left:12342;top:1811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UoNcIA&#10;AADdAAAADwAAAGRycy9kb3ducmV2LnhtbERPz2vCMBS+C/sfwhN209QOqnRGGQNheBmrHtztkTzb&#10;uualNtG2//1yEDx+fL/X28E24k6drx0rWMwTEMTamZpLBcfDbrYC4QOywcYxKRjJw3bzMlljblzP&#10;P3QvQiliCPscFVQhtLmUXldk0c9dSxy5s+sshgi7UpoO+xhuG5kmSSYt1hwbKmzpsyL9V9ysAnca&#10;b73+dr9jui8yXWfXC/u9Uq/T4eMdRKAhPMUP95dR8LZM4/7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Sg1wgAAAN0AAAAPAAAAAAAAAAAAAAAAAJgCAABkcnMvZG93&#10;bnJldi54bWxQSwUGAAAAAAQABAD1AAAAhwMAAAAA&#10;" path="m55,36r-1,6l53,45r,4l50,54r-2,3l47,57r,2l47,61r-2,l44,61r,2l42,66r-5,4l34,70r-2,1l28,73,16,70,8,61,4,54,2,49,,36,2,21,8,9,16,1,28,r9,1l42,4r5,5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525" o:spid="_x0000_s1321" style="position:absolute;left:12342;top:18035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NrsYA&#10;AADdAAAADwAAAGRycy9kb3ducmV2LnhtbESPQWvCQBSE74X+h+UVems2ppCW1FWKIIgXMfXQ3h67&#10;r0na7NuYXU3y711B8DjMzDfMfDnaVpyp941jBbMkBUGsnWm4UnD4Wr+8g/AB2WDrmBRM5GG5eHyY&#10;Y2HcwHs6l6ESEcK+QAV1CF0hpdc1WfSJ64ij9+t6iyHKvpKmxyHCbSuzNM2lxYbjQo0drWrS/+XJ&#10;KnDf02nQO/czZdsy101+/GO/Ver5afz8ABFoDPfwrb0xCl7fshl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mNrsYAAADdAAAADwAAAAAAAAAAAAAAAACYAgAAZHJz&#10;L2Rvd25yZXYueG1sUEsFBgAAAAAEAAQA9QAAAIsDAAAAAA==&#10;" path="m55,36r-1,6l53,44r,5l50,54r-2,3l47,57r,1l47,61r-2,l44,61r,2l42,66r-5,4l34,70r-2,1l28,73,16,70,8,61,4,54,2,49,,36,2,21,8,9,16,1,28,r9,1l42,4r5,5l53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526" o:spid="_x0000_s1322" style="position:absolute;left:12342;top:17961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Yz8EA&#10;AADdAAAADwAAAGRycy9kb3ducmV2LnhtbESPS4vCMBSF9wP+h3AFd2NqhRmpRhFhYHbiC7eX5toU&#10;m5vQRNv+eyMMzPJwHh9nteltI57Uhtqxgtk0A0FcOl1zpeB8+vlcgAgRWWPjmBQMFGCzHn2ssNCu&#10;4wM9j7ESaYRDgQpMjL6QMpSGLIap88TJu7nWYkyyraRusUvjtpF5ln1JizUngkFPO0Pl/fiwCTKT&#10;0V/8fNvc0HTVdT/wYz8oNRn32yWISH38D/+1f7WC+Xeew/tNeg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m2M/BAAAA3QAAAA8AAAAAAAAAAAAAAAAAmAIAAGRycy9kb3du&#10;cmV2LnhtbFBLBQYAAAAABAAEAPUAAACGAwAAAAA=&#10;" path="m55,36r-1,6l53,44r,5l50,54r-2,3l47,57r,1l47,61r-2,l44,61r,2l42,65r-5,5l34,70r-2,1l28,72,16,70,8,61,4,54,2,49,,36,2,21,8,9,16,1,28,r9,1l42,4r5,5l53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527" o:spid="_x0000_s1323" style="position:absolute;left:12342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e2QsUA&#10;AADdAAAADwAAAGRycy9kb3ducmV2LnhtbESPQWvCQBSE74L/YXkFb7pphCipqxShIF6k0YO9PXZf&#10;k7TZt2l2Ncm/dwuFHoeZ+YbZ7AbbiDt1vnas4HmRgCDWztRcKric3+ZrED4gG2wck4KRPOy208kG&#10;c+N6fqd7EUoRIexzVFCF0OZSel2RRb9wLXH0Pl1nMUTZldJ02Ee4bWSaJJm0WHNcqLClfUX6u7hZ&#10;Be463np9ch9jeiwyXWc/X+yPSs2ehtcXEIGG8B/+ax+MguUqXcL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p7ZCxQAAAN0AAAAPAAAAAAAAAAAAAAAAAJgCAABkcnMv&#10;ZG93bnJldi54bWxQSwUGAAAAAAQABAD1AAAAigMAAAAA&#10;" path="m55,37r-1,6l53,45r,5l50,55r-2,3l47,58r,1l47,62r-2,l44,62r,2l42,66r-5,5l34,71r-2,1l28,73,16,71,8,62,4,55,2,50,,37,2,21,8,10,16,2,28,r9,2l42,5r5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528" o:spid="_x0000_s1324" style="position:absolute;left:12342;top:178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uNsYA&#10;AADdAAAADwAAAGRycy9kb3ducmV2LnhtbESPQWvCQBSE74X+h+UVvNWNsaQldRURBPEixh7a22P3&#10;NUnNvo3Z1ST/visUehxm5htmsRpsI27U+dqxgtk0AUGsnam5VPBx2j6/gfAB2WDjmBSM5GG1fHxY&#10;YG5cz0e6FaEUEcI+RwVVCG0updcVWfRT1xJH79t1FkOUXSlNh32E20amSZJJizXHhQpb2lSkz8XV&#10;KnCf47XXB/c1pvsi03V2+WG/V2ryNKzfQQQawn/4r70zCuav6Q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4uNsYAAADdAAAADwAAAAAAAAAAAAAAAACYAgAAZHJz&#10;L2Rvd25yZXYueG1sUEsFBgAAAAAEAAQA9QAAAIsDAAAAAA==&#10;" path="m55,36r-1,6l53,45r,4l50,54r-2,3l47,57r,2l47,61r-2,l44,61r,2l42,66r-5,4l34,70r-2,1l28,73,16,70,8,61,4,54,2,49,,36,2,21,8,10,16,1,28,r9,1l42,4r5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529" o:spid="_x0000_s1325" style="position:absolute;left:12342;top:17738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LrcYA&#10;AADdAAAADwAAAGRycy9kb3ducmV2LnhtbESPQWvCQBSE74X+h+UVvNWNkaYldRURBPEixh7a22P3&#10;NUnNvo3Z1ST/visUehxm5htmsRpsI27U+dqxgtk0AUGsnam5VPBx2j6/gfAB2WDjmBSM5GG1fHxY&#10;YG5cz0e6FaEUEcI+RwVVCG0updcVWfRT1xJH79t1FkOUXSlNh32E20amSZJJizXHhQpb2lSkz8XV&#10;KnCf47XXB/c1pvsi03V2+WG/V2ryNKzfQQQawn/4r70zCuav6Q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KLrcYAAADdAAAADwAAAAAAAAAAAAAAAACYAgAAZHJz&#10;L2Rvd25yZXYueG1sUEsFBgAAAAAEAAQA9QAAAIsDAAAAAA==&#10;" path="m55,36r-1,6l53,45r,4l50,54r-2,3l47,57r,2l47,61r-2,l44,61r,2l42,66r-5,4l34,70r-2,1l28,73,16,70,8,61,4,54,2,49,,36,2,21,8,10,16,1,28,r9,1l42,4r5,6l53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530" o:spid="_x0000_s1326" style="position:absolute;left:12342;top:1766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V2sUA&#10;AADdAAAADwAAAGRycy9kb3ducmV2LnhtbESPQWvCQBSE7wX/w/IEb3XTCKlEVykFQbxI0x7q7bH7&#10;TKLZt2l2Ncm/dwuFHoeZ+YZZbwfbiDt1vnas4GWegCDWztRcKvj63D0vQfiAbLBxTApG8rDdTJ7W&#10;mBvX8wfdi1CKCGGfo4IqhDaX0uuKLPq5a4mjd3adxRBlV0rTYR/htpFpkmTSYs1xocKW3ivS1+Jm&#10;Fbjv8dbrozuN6aHIdJ39XNgflJpNh7cViEBD+A//tfdGweI1ze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BXaxQAAAN0AAAAPAAAAAAAAAAAAAAAAAJgCAABkcnMv&#10;ZG93bnJldi54bWxQSwUGAAAAAAQABAD1AAAAigMAAAAA&#10;" path="m55,36r-1,6l53,45r,4l50,54r-2,3l47,57r,2l47,61r-2,l44,61r,2l42,66r-5,4l34,70r-2,1l28,73,16,70,8,61,4,54,2,49,,36,2,21,8,9,16,1,28,r9,1l42,4r5,5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531" o:spid="_x0000_s1327" style="position:absolute;left:12342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wQcUA&#10;AADdAAAADwAAAGRycy9kb3ducmV2LnhtbESPQWvCQBSE74L/YXkFb7pphCipqxShIF6kqQd7e+y+&#10;Jmmzb9PsapJ/3xWEHoeZ+YbZ7AbbiBt1vnas4HmRgCDWztRcKjh/vM3XIHxANtg4JgUjedhtp5MN&#10;5sb1/E63IpQiQtjnqKAKoc2l9Loii37hWuLofbnOYoiyK6XpsI9w28g0STJpsea4UGFL+4r0T3G1&#10;CtxlvPb65D7H9Fhkus5+v9kflZo9Da8vIAIN4T/8aB+MguUqXcH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LBB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532" o:spid="_x0000_s1328" style="position:absolute;left:12259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kM8IA&#10;AADdAAAADwAAAGRycy9kb3ducmV2LnhtbERPz2vCMBS+C/sfwhN209QOqnRGGQNheBmrHtztkTzb&#10;uualNtG2//1yEDx+fL/X28E24k6drx0rWMwTEMTamZpLBcfDbrYC4QOywcYxKRjJw3bzMlljblzP&#10;P3QvQiliCPscFVQhtLmUXldk0c9dSxy5s+sshgi7UpoO+xhuG5kmSSYt1hwbKmzpsyL9V9ysAnca&#10;b73+dr9jui8yXWfXC/u9Uq/T4eMdRKAhPMUP95dR8LZM49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yQzwgAAAN0AAAAPAAAAAAAAAAAAAAAAAJgCAABkcnMvZG93&#10;bnJldi54bWxQSwUGAAAAAAQABAD1AAAAhw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3533" o:spid="_x0000_s1329" style="position:absolute;left:12175;top:16707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0JsgA&#10;AADdAAAADwAAAGRycy9kb3ducmV2LnhtbESPQUvDQBSE74L/YXmCl9Js2mKssdvSCkUPUrD14PGZ&#10;fckGs2/D7qaN/94VBI/DzHzDrDaj7cSZfGgdK5hlOQjiyumWGwXvp/10CSJEZI2dY1LwTQE26+ur&#10;FZbaXfiNzsfYiAThUKICE2NfShkqQxZD5nri5NXOW4xJ+kZqj5cEt52c53khLbacFgz29GSo+joO&#10;VsGnG4rXu0k9KaqD/3he7g47Iwelbm/G7SOISGP8D/+1X7SCxf38AX7fpCcg1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TTQmyAAAAN0AAAAPAAAAAAAAAAAAAAAAAJgCAABk&#10;cnMvZG93bnJldi54bWxQSwUGAAAAAAQABAD1AAAAjQMAAAAA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2;27,14;26,15;26,16;25,18;24,19;23,19;23,19;23,20;22,20;22,20;22,21;21,22;18,23;17,23;16,24;14,24;8,23;4,20;2,18;1,16;0,12;1,7;4,3;8,1;14,0;18,1;21,1;23,3;26,7;27,12" o:connectangles="0,0,0,0,0,0,0,0,0,0,0,0,0,0,0,0,0,0,0,0,0,0,0,0,0,0,0,0,0,0,0"/>
              </v:shape>
              <v:shape id="Freeform 3534" o:spid="_x0000_s1330" style="position:absolute;left:12092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+6MIA&#10;AADdAAAADwAAAGRycy9kb3ducmV2LnhtbERPz2vCMBS+D/wfwhO8zVSFKp1RRBDEi6zuMG+P5K3t&#10;1rzUJtr2v18OgseP7/d629taPKj1lWMFs2kCglg7U3Gh4OtyeF+B8AHZYO2YFAzkYbsZva0xM67j&#10;T3rkoRAxhH2GCsoQmkxKr0uy6KeuIY7cj2sthgjbQpoWuxhuazlPklRarDg2lNjQviT9l9+tAvc9&#10;3Dt9dtdhfspTXaW3X/YnpSbjfvcBIlAfXuKn+2gULJaLuD+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L7owgAAAN0AAAAPAAAAAAAAAAAAAAAAAJgCAABkcnMvZG93&#10;bnJldi54bWxQSwUGAAAAAAQABAD1AAAAhw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3535" o:spid="_x0000_s1331" style="position:absolute;left:12342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bc8UA&#10;AADdAAAADwAAAGRycy9kb3ducmV2LnhtbESPQWvCQBSE74L/YXlCb7pRIS2pq4ggFC/StIf29th9&#10;TaLZtzG7muTfuwXB4zAz3zCrTW9rcaPWV44VzGcJCGLtTMWFgu+v/fQNhA/IBmvHpGAgD5v1eLTC&#10;zLiOP+mWh0JECPsMFZQhNJmUXpdk0c9cQxy9P9daDFG2hTQtdhFua7lIklRarDgulNjQriR9zq9W&#10;gfsZrp0+ut9hcchTXaWXE/uDUi+TfvsOIlAfnuFH+8MoWL4u5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Btz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536" o:spid="_x0000_s1332" style="position:absolute;left:12342;top:173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FBMUA&#10;AADdAAAADwAAAGRycy9kb3ducmV2LnhtbESPQWvCQBSE74L/YXkFb7pphCipqxShIF6k0YO9PXZf&#10;k7TZt2l2Ncm/dwuFHoeZ+YbZ7AbbiDt1vnas4HmRgCDWztRcKric3+ZrED4gG2wck4KRPOy208kG&#10;c+N6fqd7EUoRIexzVFCF0OZSel2RRb9wLXH0Pl1nMUTZldJ02Ee4bWSaJJm0WHNcqLClfUX6u7hZ&#10;Be463np9ch9jeiwyXWc/X+yPSs2ehtcXEIGG8B/+ax+MguVqmcL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oUExQAAAN0AAAAPAAAAAAAAAAAAAAAAAJgCAABkcnMv&#10;ZG93bnJldi54bWxQSwUGAAAAAAQABAD1AAAAigMAAAAA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537" o:spid="_x0000_s1333" style="position:absolute;left:12342;top:1745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gn8UA&#10;AADdAAAADwAAAGRycy9kb3ducmV2LnhtbESPQWvCQBSE7wX/w/IK3uqmBlJJXaUIgniRph7s7bH7&#10;mqTNvo3Z1ST/3i0IHoeZ+YZZrgfbiCt1vnas4HWWgCDWztRcKjh+bV8WIHxANtg4JgUjeVivJk9L&#10;zI3r+ZOuRShFhLDPUUEVQptL6XVFFv3MtcTR+3GdxRBlV0rTYR/htpHzJMmkxZrjQoUtbSrSf8XF&#10;KnCn8dLrg/se5/si03V2/mW/V2r6PHy8gwg0hEf43t4ZBelbmsL/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fiCfxQAAAN0AAAAPAAAAAAAAAAAAAAAAAJgCAABkcnMv&#10;ZG93bnJldi54bWxQSwUGAAAAAAQABAD1AAAAigMAAAAA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538" o:spid="_x0000_s1334" style="position:absolute;left:12342;top:1753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468YA&#10;AADdAAAADwAAAGRycy9kb3ducmV2LnhtbESPQWvCQBSE7wX/w/IK3uqmWlKJriJCoXgR0x7q7bH7&#10;TKLZtzG7muTfd4VCj8PMfMMs172txZ1aXzlW8DpJQBBrZyouFHx/fbzMQfiAbLB2TAoG8rBejZ6W&#10;mBnX8YHueShEhLDPUEEZQpNJ6XVJFv3ENcTRO7nWYoiyLaRpsYtwW8tpkqTSYsVxocSGtiXpS36z&#10;CtzPcOv03h2H6S5PdZVez+x3So2f+80CRKA+/If/2p9Gwex99ga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e468YAAADdAAAADwAAAAAAAAAAAAAAAACYAgAAZHJz&#10;L2Rvd25yZXYueG1sUEsFBgAAAAAEAAQA9QAAAIsDAAAAAA==&#10;" path="m55,36r-1,6l53,45r,4l50,55r-2,3l47,58r,1l47,62r-2,l44,62r,1l42,66r-5,4l34,70r-2,2l28,73,16,70,8,62,4,55,2,49,,36,2,21,8,10,16,1,28,r9,1l42,4r5,6l53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539" o:spid="_x0000_s1335" style="position:absolute;left:11683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dcMYA&#10;AADdAAAADwAAAGRycy9kb3ducmV2LnhtbESPQWvCQBSE7wX/w/IK3uqmSlOJriJCoXgR0x7q7bH7&#10;TKLZtzG7muTfd4VCj8PMfMMs172txZ1aXzlW8DpJQBBrZyouFHx/fbzMQfiAbLB2TAoG8rBejZ6W&#10;mBnX8YHueShEhLDPUEEZQpNJ6XVJFv3ENcTRO7nWYoiyLaRpsYtwW8tpkqTSYsVxocSGtiXpS36z&#10;CtzPcOv03h2H6S5PdZVez+x3So2f+80CRKA+/If/2p9Gwex99ga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sdcMYAAADdAAAADwAAAAAAAAAAAAAAAACYAgAAZHJz&#10;L2Rvd25yZXYueG1sUEsFBgAAAAAEAAQA9QAAAIs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540" o:spid="_x0000_s1336" style="position:absolute;left:11683;top:1752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DB8UA&#10;AADdAAAADwAAAGRycy9kb3ducmV2LnhtbESPQWvCQBSE70L/w/KE3nSjQiqpq5SCULxIUw/29th9&#10;JrHZtzG7muTfuwXB4zAz3zCrTW9rcaPWV44VzKYJCGLtTMWFgsPPdrIE4QOywdoxKRjIw2b9Mlph&#10;ZlzH33TLQyEihH2GCsoQmkxKr0uy6KeuIY7eybUWQ5RtIU2LXYTbWs6TJJUWK44LJTb0WZL+y69W&#10;gTsO107v3e8w3+WprtLLmf1Oqddx//EOIlAfnuFH+8soWLwtUv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YMHxQAAAN0AAAAPAAAAAAAAAAAAAAAAAJgCAABkcnMv&#10;ZG93bnJldi54bWxQSwUGAAAAAAQABAD1AAAAigMAAAAA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541" o:spid="_x0000_s1337" style="position:absolute;left:11683;top:1744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mnMUA&#10;AADdAAAADwAAAGRycy9kb3ducmV2LnhtbESPQWvCQBSE70L/w/IK3nSjQpTUVaRQKF7EtId6e+y+&#10;JtHs2zS7muTfu4LQ4zAz3zDrbW9rcaPWV44VzKYJCGLtTMWFgu+vj8kKhA/IBmvHpGAgD9vNy2iN&#10;mXEdH+mWh0JECPsMFZQhNJmUXpdk0U9dQxy9X9daDFG2hTQtdhFuazlPklRarDgulNjQe0n6kl+t&#10;AvczXDt9cKdhvs9TXaV/Z/Z7pcav/e4NRKA+/Ief7U+jYLFcLOHx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SacxQAAAN0AAAAPAAAAAAAAAAAAAAAAAJgCAABkcnMv&#10;ZG93bnJldi54bWxQSwUGAAAAAAQABAD1AAAAigMAAAAA&#10;" path="m55,36r-1,6l53,45r,4l50,54r-3,3l46,57r,2l46,61r-2,l43,61r,2l41,66r-4,4l34,70r-2,1l27,73,16,70,7,61,3,54,1,49,,36,1,21,7,9,16,1,27,,37,1r4,3l46,9r7,12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542" o:spid="_x0000_s1338" style="position:absolute;left:11683;top:1737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y7sIA&#10;AADdAAAADwAAAGRycy9kb3ducmV2LnhtbERPz2vCMBS+D/wfwhO8zVSFKp1RRBDEi6zuMG+P5K3t&#10;1rzUJtr2v18OgseP7/d629taPKj1lWMFs2kCglg7U3Gh4OtyeF+B8AHZYO2YFAzkYbsZva0xM67j&#10;T3rkoRAxhH2GCsoQmkxKr0uy6KeuIY7cj2sthgjbQpoWuxhuazlPklRarDg2lNjQviT9l9+tAvc9&#10;3Dt9dtdhfspTXaW3X/YnpSbjfvcBIlAfXuKn+2gULJaLODe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2rLuwgAAAN0AAAAPAAAAAAAAAAAAAAAAAJgCAABkcnMvZG93&#10;bnJldi54bWxQSwUGAAAAAAQABAD1AAAAhwMAAAAA&#10;" path="m55,36r-1,6l53,45r,4l50,55r-3,3l46,58r,1l46,62r-2,l43,62r,1l41,66r-4,4l34,70r-2,2l27,73,16,70,7,62,3,55,1,49,,36,1,21,7,10,16,1,27,,37,1r4,3l46,10r7,11l55,36xe" fillcolor="black" stroked="f">
                <v:path arrowok="t" o:connecttype="custom" o:connectlocs="27,12;27,14;26,15;26,17;25,19;23,20;23,20;23,20;23,21;22,21;21,21;21,22;20,23;18,24;17,24;16,25;13,25;8,24;3,21;1,19;0,17;0,12;0,7;3,3;8,0;13,0;18,0;20,1;23,3;26,7;27,12" o:connectangles="0,0,0,0,0,0,0,0,0,0,0,0,0,0,0,0,0,0,0,0,0,0,0,0,0,0,0,0,0,0,0"/>
              </v:shape>
              <v:shape id="Freeform 3543" o:spid="_x0000_s1339" style="position:absolute;left:12008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XdcYA&#10;AADdAAAADwAAAGRycy9kb3ducmV2LnhtbESPQWvCQBSE7wX/w/IK3uqmCmmNriJCoXiRpj3U22P3&#10;mUSzb2N2Ncm/7wpCj8PMfMMs172txY1aXzlW8DpJQBBrZyouFPx8f7y8g/AB2WDtmBQM5GG9Gj0t&#10;MTOu4y+65aEQEcI+QwVlCE0mpdclWfQT1xBH7+haiyHKtpCmxS7CbS2nSZJKixXHhRIb2pakz/nV&#10;KnC/w7XTe3cYprs81VV6ObHfKTV+7jcLEIH68B9+tD+NgtnbbA7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YXdcYAAADdAAAADwAAAAAAAAAAAAAAAACYAgAAZHJz&#10;L2Rvd25yZXYueG1sUEsFBgAAAAAEAAQA9QAAAIsDAAAAAA==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3;26,14;26,15;26,17;24,19;23,20;23,20;23,20;23,21;22,21;21,21;21,22;20,23;18,24;16,24;15,25;13,25;8,24;3,21;1,19;0,17;0,13;0,7;3,3;8,1;13,0;18,1;20,1;23,3;26,7;27,13" o:connectangles="0,0,0,0,0,0,0,0,0,0,0,0,0,0,0,0,0,0,0,0,0,0,0,0,0,0,0,0,0,0,0"/>
              </v:shape>
              <v:shape id="Freeform 3544" o:spid="_x0000_s1340" style="position:absolute;left:12008;top:173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NlcMA&#10;AADdAAAADwAAAGRycy9kb3ducmV2LnhtbERPz2vCMBS+C/sfwhvspuk66aQaZQwGw4tYPczbI3m2&#10;3ZqXrklt+9+bw2DHj+/3ZjfaRtyo87VjBc+LBASxdqbmUsH59DFfgfAB2WDjmBRM5GG3fZhtMDdu&#10;4CPdilCKGMI+RwVVCG0updcVWfQL1xJH7uo6iyHCrpSmwyGG20amSZJJizXHhgpbeq9I/xS9VeC+&#10;pn7QB3eZ0n2R6Tr7/Wa/V+rpcXxbgwg0hn/xn/vTKHh5Xcb9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NlcMAAADdAAAADwAAAAAAAAAAAAAAAACYAgAAZHJzL2Rv&#10;d25yZXYueG1sUEsFBgAAAAAEAAQA9QAAAIgDAAAAAA==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7,12;26,14;26,15;26,17;24,19;23,20;23,20;23,20;23,21;22,21;21,21;21,22;20,23;18,24;16,24;15,24;13,25;8,24;3,21;1,19;0,17;0,12;0,7;3,3;8,0;13,0;18,0;20,1;23,3;26,7;27,12" o:connectangles="0,0,0,0,0,0,0,0,0,0,0,0,0,0,0,0,0,0,0,0,0,0,0,0,0,0,0,0,0,0,0"/>
              </v:shape>
              <v:shape id="Freeform 3545" o:spid="_x0000_s1341" style="position:absolute;left:12008;top:1745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oDsYA&#10;AADdAAAADwAAAGRycy9kb3ducmV2LnhtbESPQWvCQBSE74X+h+UVeqsbraQSXUUEoXgppj3U22P3&#10;mUSzb2N2Ncm/d4VCj8PMfMMsVr2txY1aXzlWMB4lIIi1MxUXCn6+t28zED4gG6wdk4KBPKyWz08L&#10;zIzreE+3PBQiQthnqKAMocmk9Loki37kGuLoHV1rMUTZFtK02EW4reUkSVJpseK4UGJDm5L0Ob9a&#10;Be53uHb6yx2GyS5PdZVeTux3Sr2+9Os5iEB9+A//tT+NgveP6Rg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ZoDsYAAADdAAAADwAAAAAAAAAAAAAAAACYAgAAZHJz&#10;L2Rvd25yZXYueG1sUEsFBgAAAAAEAAQA9QAAAIsDAAAAAA==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7,12;26,14;26,15;26,16;24,18;23,19;23,19;23,19;23,20;22,20;21,20;21,21;20,22;18,23;16,23;15,23;13,24;8,23;3,20;1,18;0,16;0,12;0,7;3,3;8,0;13,0;18,0;20,1;23,3;26,7;27,12" o:connectangles="0,0,0,0,0,0,0,0,0,0,0,0,0,0,0,0,0,0,0,0,0,0,0,0,0,0,0,0,0,0,0"/>
              </v:shape>
              <v:shape id="Freeform 3546" o:spid="_x0000_s1342" style="position:absolute;left:12008;top:1753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2ecYA&#10;AADdAAAADwAAAGRycy9kb3ducmV2LnhtbESPQWvCQBSE74X+h+UVvNWNsaQldRURBPEixh7a22P3&#10;NUnNvo3Z1ST/visUehxm5htmsRpsI27U+dqxgtk0AUGsnam5VPBx2j6/gfAB2WDjmBSM5GG1fHxY&#10;YG5cz0e6FaEUEcI+RwVVCG0updcVWfRT1xJH79t1FkOUXSlNh32E20amSZJJizXHhQpb2lSkz8XV&#10;KnCf47XXB/c1pvsi03V2+WG/V2ryNKzfQQQawn/4r70zCuavLyn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T2ecYAAADdAAAADwAAAAAAAAAAAAAAAACYAgAAZHJz&#10;L2Rvd25yZXYueG1sUEsFBgAAAAAEAAQA9QAAAIsDAAAAAA==&#10;" path="m55,36r-2,6l52,45r,4l49,55r-2,3l46,58r,1l46,62r-2,l43,62r,1l41,66r-4,4l33,70r-2,2l27,73,16,70,7,62,3,55,1,49,,36,1,21,7,10,16,1,27,,37,1r4,3l46,10r6,11l55,36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3547" o:spid="_x0000_s1343" style="position:absolute;left:12342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hT4sYA&#10;AADdAAAADwAAAGRycy9kb3ducmV2LnhtbESPQWvCQBSE7wX/w/IK3uqmWlKJriJCoXgR0x7q7bH7&#10;TKLZtzG7muTfd4VCj8PMfMMs172txZ1aXzlW8DpJQBBrZyouFHx/fbzMQfiAbLB2TAoG8rBejZ6W&#10;mBnX8YHueShEhLDPUEEZQpNJ6XVJFv3ENcTRO7nWYoiyLaRpsYtwW8tpkqTSYsVxocSGtiXpS36z&#10;CtzPcOv03h2H6S5PdZVez+x3So2f+80CRKA+/If/2p9Gwez9bQa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hT4sYAAADdAAAADwAAAAAAAAAAAAAAAACYAgAAZHJz&#10;L2Rvd25yZXYueG1sUEsFBgAAAAAEAAQA9QAAAIsDAAAAAA==&#10;" path="m55,37r-1,6l53,45r,5l50,55r-2,3l47,58r,1l47,62r-2,l44,62r,2l42,66r-5,5l34,71r-2,1l28,73,16,71,8,62,4,55,2,50,,37,2,21,8,10,16,2,28,r9,2l42,5r5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548" o:spid="_x0000_s1344" style="position:absolute;left:12259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HLlsYA&#10;AADdAAAADwAAAGRycy9kb3ducmV2LnhtbESPQWvCQBSE74L/YXmF3uqmVlKJriKFQvFSjB7q7bH7&#10;TKLZt2l2Ncm/7woFj8PMfMMs172txY1aXzlW8DpJQBBrZyouFBz2ny9zED4gG6wdk4KBPKxX49ES&#10;M+M63tEtD4WIEPYZKihDaDIpvS7Jop+4hjh6J9daDFG2hTQtdhFuazlNklRarDgulNjQR0n6kl+t&#10;AvczXDv97Y7DdJunukp/z+y3Sj0/9ZsFiEB9eIT/219Gwdv7bA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HLls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549" o:spid="_x0000_s1345" style="position:absolute;left:12175;top:1788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/bg8gA&#10;AADdAAAADwAAAGRycy9kb3ducmV2LnhtbESPQUsDMRSE7wX/Q3iCl2Kzancta9NiBbEHKdj24PG5&#10;ed0sbl6WJNuu/74pFDwOM/MNM18OthVH8qFxrOBhkoEgrpxuuFaw373fz0CEiKyxdUwK/ijAcnEz&#10;mmOp3Ym/6LiNtUgQDiUqMDF2pZShMmQxTFxHnLyD8xZjkr6W2uMpwW0rH7OskBYbTgsGO3ozVP1u&#10;e6vgx/XFZz4+jItq478/ZqvNysheqbvb4fUFRKQh/oev7bVW8PQ8zeHyJj0BuT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39uDyAAAAN0AAAAPAAAAAAAAAAAAAAAAAJgCAABk&#10;cnMvZG93bnJldi54bWxQSwUGAAAAAAQABAD1AAAAjQMAAAAA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3550" o:spid="_x0000_s1346" style="position:absolute;left:12092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/wesUA&#10;AADdAAAADwAAAGRycy9kb3ducmV2LnhtbESPQWvCQBSE74L/YXlCb3WjlVSiq0ihULwUYw/t7bH7&#10;mqRm38bsapJ/7woFj8PMfMOst72txZVaXzlWMJsmIIi1MxUXCr6O789LED4gG6wdk4KBPGw349Ea&#10;M+M6PtA1D4WIEPYZKihDaDIpvS7Jop+6hjh6v661GKJsC2la7CLc1nKeJKm0WHFcKLGht5L0Kb9Y&#10;Be57uHT60/0M832e6io9/7HfK/U06XcrEIH68Aj/tz+MgpfXR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/B6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551" o:spid="_x0000_s1347" style="position:absolute;left:12008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V4cYA&#10;AADdAAAADwAAAGRycy9kb3ducmV2LnhtbESPQWvCQBSE7wX/w/KE3upGK1Giq0ihULyUpj3o7bH7&#10;TKLZtzG7muTfu4VCj8PMfMOst72txZ1aXzlWMJ0kIIi1MxUXCn6+31+WIHxANlg7JgUDedhuRk9r&#10;zIzr+IvueShEhLDPUEEZQpNJ6XVJFv3ENcTRO7nWYoiyLaRpsYtwW8tZkqTSYsVxocSG3krSl/xm&#10;FbjDcOv0pzsOs32e6iq9ntnvlXoe97sViEB9+A//tT+MgtfFfAG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NV4cYAAADdAAAADwAAAAAAAAAAAAAAAACYAgAAZHJz&#10;L2Rvd25yZXYueG1sUEsFBgAAAAAEAAQA9QAAAIsDAAAAAA==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7,13;26,14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3552" o:spid="_x0000_s1348" style="position:absolute;left:12092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Bk8MA&#10;AADdAAAADwAAAGRycy9kb3ducmV2LnhtbERPz2vCMBS+C/sfwhvspuk66aQaZQwGw4tYPczbI3m2&#10;3ZqXrklt+9+bw2DHj+/3ZjfaRtyo87VjBc+LBASxdqbmUsH59DFfgfAB2WDjmBRM5GG3fZhtMDdu&#10;4CPdilCKGMI+RwVVCG0updcVWfQL1xJH7uo6iyHCrpSmwyGG20amSZJJizXHhgpbeq9I/xS9VeC+&#10;pn7QB3eZ0n2R6Tr7/Wa/V+rpcXxbgwg0hn/xn/vTKHh5Xca5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zBk8MAAADdAAAADwAAAAAAAAAAAAAAAACYAgAAZHJzL2Rv&#10;d25yZXYueG1sUEsFBgAAAAAEAAQA9QAAAIgDAAAAAA==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553" o:spid="_x0000_s1349" style="position:absolute;left:12175;top:18183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RhsgA&#10;AADdAAAADwAAAGRycy9kb3ducmV2LnhtbESPQWsCMRSE74X+h/AKvYhma9tVV6NoodSDCFUPPb5u&#10;npulm5clyer23zeFQo/DzHzDLFa9bcSFfKgdK3gYZSCIS6drrhScjq/DKYgQkTU2jknBNwVYLW9v&#10;Flhod+V3uhxiJRKEQ4EKTIxtIWUoDVkMI9cSJ+/svMWYpK+k9nhNcNvIcZbl0mLNacFgSy+Gyq9D&#10;ZxV8ui7fPQ/Og7zc+4+36Wa/MbJT6v6uX89BROrjf/ivvdUKHidPM/h9k56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ktGGyAAAAN0AAAAPAAAAAAAAAAAAAAAAAJgCAABk&#10;cnMvZG93bnJldi54bWxQSwUGAAAAAAQABAD1AAAAjQMAAAAA&#10;" path="m54,37r-1,5l52,45r,4l49,55r-2,3l46,58r,1l46,62r-2,l43,62r,1l41,66r-5,4l33,70r-2,2l27,73,15,70,7,62,3,55,1,49,,37,1,21,7,10,15,2,27,r9,2l41,5r5,5l52,21r2,16xe" fillcolor="black" stroked="f">
                <v:path arrowok="t" o:connecttype="custom" o:connectlocs="27,13;27,14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3554" o:spid="_x0000_s1350" style="position:absolute;left:12259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bSMMA&#10;AADdAAAADwAAAGRycy9kb3ducmV2LnhtbERPz2vCMBS+C/sfwhvspuk67KQaZQwGw4tYPczbI3m2&#10;3ZqXrklt+9+bw2DHj+/3ZjfaRtyo87VjBc+LBASxdqbmUsH59DFfgfAB2WDjmBRM5GG3fZhtMDdu&#10;4CPdilCKGMI+RwVVCG0updcVWfQL1xJH7uo6iyHCrpSmwyGG20amSZJJizXHhgpbeq9I/xS9VeC+&#10;pn7QB3eZ0n2R6Tr7/Wa/V+rpcXxbgwg0hn/xn/vTKHh5Xcb9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NbSMMAAADdAAAADwAAAAAAAAAAAAAAAACYAgAAZHJzL2Rv&#10;d25yZXYueG1sUEsFBgAAAAAEAAQA9QAAAIgDAAAAAA==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555" o:spid="_x0000_s1351" style="position:absolute;left:12342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+08YA&#10;AADdAAAADwAAAGRycy9kb3ducmV2LnhtbESPQWvCQBSE74X+h+UVeqsbLaYSXUUEoXgppj3U22P3&#10;mUSzb2N2Ncm/d4VCj8PMfMMsVr2txY1aXzlWMB4lIIi1MxUXCn6+t28zED4gG6wdk4KBPKyWz08L&#10;zIzreE+3PBQiQthnqKAMocmk9Loki37kGuLoHV1rMUTZFtK02EW4reUkSVJpseK4UGJDm5L0Ob9a&#10;Be53uHb6yx2GyS5PdZVeTux3Sr2+9Os5iEB9+A//tT+NgveP6Rg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/+08YAAADdAAAADwAAAAAAAAAAAAAAAACYAgAAZHJz&#10;L2Rvd25yZXYueG1sUEsFBgAAAAAEAAQA9QAAAIsDAAAAAA==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556" o:spid="_x0000_s1352" style="position:absolute;left:12259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1gpMYA&#10;AADdAAAADwAAAGRycy9kb3ducmV2LnhtbESPQWvCQBSE74X+h+UVvNWNkaYldRURBPEixh7a22P3&#10;NUnNvo3Z1ST/visUehxm5htmsRpsI27U+dqxgtk0AUGsnam5VPBx2j6/gfAB2WDjmBSM5GG1fHxY&#10;YG5cz0e6FaEUEcI+RwVVCG0updcVWfRT1xJH79t1FkOUXSlNh32E20amSZJJizXHhQpb2lSkz8XV&#10;KnCf47XXB/c1pvsi03V2+WG/V2ryNKzfQQQawn/4r70zCuavLyn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1gpMYAAADdAAAADwAAAAAAAAAAAAAAAACYAgAAZHJz&#10;L2Rvd25yZXYueG1sUEsFBgAAAAAEAAQA9QAAAIs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557" o:spid="_x0000_s1353" style="position:absolute;left:12175;top:17598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wsccA&#10;AADdAAAADwAAAGRycy9kb3ducmV2LnhtbESPQWsCMRSE74L/ITyhF9FsK25la5RaKO1BhFoPHp+b&#10;52bp5mVJsrr9940g9DjMzDfMct3bRlzIh9qxgsdpBoK4dLrmSsHh+32yABEissbGMSn4pQDr1XCw&#10;xEK7K3/RZR8rkSAcClRgYmwLKUNpyGKYupY4eWfnLcYkfSW1x2uC20Y+ZVkuLdacFgy29Gao/Nl3&#10;VsHJdfl2Pj6P83Lnjx+LzW5jZKfUw6h/fQERqY//4Xv7UyuYPc9ncHuTn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jcLHHAAAA3QAAAA8AAAAAAAAAAAAAAAAAmAIAAGRy&#10;cy9kb3ducmV2LnhtbFBLBQYAAAAABAAEAPUAAACM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7,12;27,14;26,15;26,16;25,18;24,19;23,19;23,19;23,20;22,20;22,20;22,21;21,22;18,23;17,23;16,23;14,24;8,23;4,20;2,18;1,16;0,12;1,7;4,3;8,0;14,0;18,0;21,1;23,3;26,7;27,12" o:connectangles="0,0,0,0,0,0,0,0,0,0,0,0,0,0,0,0,0,0,0,0,0,0,0,0,0,0,0,0,0,0,0"/>
              </v:shape>
              <v:shape id="Freeform 3558" o:spid="_x0000_s1354" style="position:absolute;left:12092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dS8YA&#10;AADdAAAADwAAAGRycy9kb3ducmV2LnhtbESPQWvCQBSE74X+h+UVeqsbbRsldRUpFIqXYvSgt8fu&#10;M0nNvo3Z1ST/visUPA4z8w0zX/a2FldqfeVYwXiUgCDWzlRcKNhtv15mIHxANlg7JgUDeVguHh/m&#10;mBnX8YaueShEhLDPUEEZQpNJ6XVJFv3INcTRO7rWYoiyLaRpsYtwW8tJkqTSYsVxocSGPkvSp/xi&#10;Fbj9cOn0jzsMk3We6io9/7JfK/X81K8+QATqwz383/42Cl6n729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hdS8YAAADdAAAADwAAAAAAAAAAAAAAAACYAgAAZHJz&#10;L2Rvd25yZXYueG1sUEsFBgAAAAAEAAQA9QAAAIsDAAAAAA==&#10;" path="m55,36r-1,6l53,45r,4l50,55r-2,2l47,57r,2l47,62r-3,l43,62r,1l41,66r-4,4l34,70r-2,1l28,73,16,70,8,62,3,55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3559" o:spid="_x0000_s1355" style="position:absolute;left:12342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40MYA&#10;AADdAAAADwAAAGRycy9kb3ducmV2LnhtbESPQWvCQBSE74L/YXmF3uqmFlOJriKFQvFSjB7q7bH7&#10;TKLZt2l2Ncm/7woFj8PMfMMs172txY1aXzlW8DpJQBBrZyouFBz2ny9zED4gG6wdk4KBPKxX49ES&#10;M+M63tEtD4WIEPYZKihDaDIpvS7Jop+4hjh6J9daDFG2hTQtdhFuazlNklRarDgulNjQR0n6kl+t&#10;AvczXDv97Y7DdJunukp/z+y3Sj0/9ZsFiEB9eIT/219Gwdv7bA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40MYAAADdAAAADwAAAAAAAAAAAAAAAACYAgAAZHJz&#10;L2Rvd25yZXYueG1sUEsFBgAAAAAEAAQA9QAAAIsDAAAAAA==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560" o:spid="_x0000_s1356" style="position:absolute;left:12259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mp8UA&#10;AADdAAAADwAAAGRycy9kb3ducmV2LnhtbESPQWvCQBSE74L/YXlCb3WjxVSiq0ihULwUYw/t7bH7&#10;mqRm38bsapJ/7woFj8PMfMOst72txZVaXzlWMJsmIIi1MxUXCr6O789LED4gG6wdk4KBPGw349Ea&#10;M+M6PtA1D4WIEPYZKihDaDIpvS7Jop+6hjh6v661GKJsC2la7CLc1nKeJKm0WHFcKLGht5L0Kb9Y&#10;Be57uHT60/0M832e6io9/7HfK/U06XcrEIH68Aj/tz+MgpfXR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1man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3561" o:spid="_x0000_s1357" style="position:absolute;left:12175;top:1730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2sscA&#10;AADdAAAADwAAAGRycy9kb3ducmV2LnhtbESPQWsCMRSE74X+h/CEXqRmbXGV1ShVKO2hCLUePD43&#10;z83i5mVJsrr9940g9DjMzDfMYtXbRlzIh9qxgvEoA0FcOl1zpWD/8/48AxEissbGMSn4pQCr5ePD&#10;AgvtrvxNl12sRIJwKFCBibEtpAylIYth5Fri5J2ctxiT9JXUHq8Jbhv5kmW5tFhzWjDY0sZQed51&#10;VsHRdfnXZHga5uXWHz5m6+3ayE6pp0H/NgcRqY//4Xv7Uyt4nU6mcHuTn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YdrL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3;27,14;26,15;26,17;25,19;24,20;23,20;23,20;23,21;22,21;22,21;22,22;21,23;18,24;17,24;16,25;14,25;8,24;4,21;2,19;1,17;0,13;1,7;4,3;8,1;14,0;18,1;21,1;23,3;26,7;27,13" o:connectangles="0,0,0,0,0,0,0,0,0,0,0,0,0,0,0,0,0,0,0,0,0,0,0,0,0,0,0,0,0,0,0"/>
              </v:shape>
              <v:shape id="Freeform 3562" o:spid="_x0000_s1358" style="position:absolute;left:12092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XTsMA&#10;AADdAAAADwAAAGRycy9kb3ducmV2LnhtbERPz2vCMBS+C/sfwhvspuk67KQaZQwGw4tYPczbI3m2&#10;3ZqXrklt+9+bw2DHj+/3ZjfaRtyo87VjBc+LBASxdqbmUsH59DFfgfAB2WDjmBRM5GG3fZhtMDdu&#10;4CPdilCKGMI+RwVVCG0updcVWfQL1xJH7uo6iyHCrpSmwyGG20amSZJJizXHhgpbeq9I/xS9VeC+&#10;pn7QB3eZ0n2R6Tr7/Wa/V+rpcXxbgwg0hn/xn/vTKHh5Xca5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VXTsMAAADdAAAADwAAAAAAAAAAAAAAAACYAgAAZHJzL2Rv&#10;d25yZXYueG1sUEsFBgAAAAAEAAQA9QAAAIgDAAAAAA==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563" o:spid="_x0000_s1359" style="position:absolute;left:12008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y1cYA&#10;AADdAAAADwAAAGRycy9kb3ducmV2LnhtbESPQWvCQBSE7wX/w/IKvdVNLU01uooUCsWLNPagt8fu&#10;M4lm36bZ1ST/visUPA4z8w2zWPW2FldqfeVYwcs4AUGsnam4UPCz+3yegvAB2WDtmBQM5GG1HD0s&#10;MDOu42+65qEQEcI+QwVlCE0mpdclWfRj1xBH7+haiyHKtpCmxS7CbS0nSZJKixXHhRIb+ihJn/OL&#10;VeD2w6XTW3cYJps81VX6e2K/UerpsV/PQQTqwz383/4yCl7f32Z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ny1cYAAADdAAAADwAAAAAAAAAAAAAAAACYAgAAZHJz&#10;L2Rvd25yZXYueG1sUEsFBgAAAAAEAAQA9QAAAIsDAAAAAA==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3564" o:spid="_x0000_s1360" style="position:absolute;left:12092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+R9cMA&#10;AADdAAAADwAAAGRycy9kb3ducmV2LnhtbERPz2vCMBS+D/Y/hCd4m6kddFKNRQaD4UXWedDbI3m2&#10;1eala6Jt//vlMNjx4/u9KUbbigf1vnGsYLlIQBBrZxquFBy/P15WIHxANtg6JgUTeSi2z08bzI0b&#10;+IseZahEDGGfo4I6hC6X0uuaLPqF64gjd3G9xRBhX0nT4xDDbSvTJMmkxYZjQ40dvdekb+XdKnCn&#10;6T7ogztP6b7MdJP9XNnvlZrPxt0aRKAx/Iv/3J9GwetbF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+R9cMAAADdAAAADwAAAAAAAAAAAAAAAACYAgAAZHJzL2Rv&#10;d25yZXYueG1sUEsFBgAAAAAEAAQA9QAAAIgDAAAAAA==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565" o:spid="_x0000_s1361" style="position:absolute;left:12175;top:17004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B4McA&#10;AADdAAAADwAAAGRycy9kb3ducmV2LnhtbESPQWsCMRSE70L/Q3gFL6JZW1xlNUotSHsoQq0Hj8/N&#10;c7N087IkWd3++6ZQ8DjMzDfMatPbRlzJh9qxgukkA0FcOl1zpeD4tRsvQISIrLFxTAp+KMBm/TBY&#10;YaHdjT/peoiVSBAOBSowMbaFlKE0ZDFMXEucvIvzFmOSvpLa4y3BbSOfsiyXFmtOCwZbejVUfh86&#10;q+DsuvxjNrqM8nLvT2+L7X5rZKfU8LF/WYKI1Md7+L/9rhU8z/Mp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RgeD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566" o:spid="_x0000_s1362" style="position:absolute;left:12259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qGcUA&#10;AADdAAAADwAAAGRycy9kb3ducmV2LnhtbESPQWvCQBSE7wX/w/IEb3XTCKlEVykFQbxI0x7q7bH7&#10;TKLZt2l2Ncm/dwuFHoeZ+YZZbwfbiDt1vnas4GWegCDWztRcKvj63D0vQfiAbLBxTApG8rDdTJ7W&#10;mBvX8wfdi1CKCGGfo4IqhDaX0uuKLPq5a4mjd3adxRBlV0rTYR/htpFpkmTSYs1xocKW3ivS1+Jm&#10;Fbjv8dbrozuN6aHIdJ39XNgflJpNh7cViEBD+A//tfdGweI1S+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aoZ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567" o:spid="_x0000_s1363" style="position:absolute;left:12008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0PgsUA&#10;AADdAAAADwAAAGRycy9kb3ducmV2LnhtbESPQWvCQBSE70L/w/KE3nSjQiqpq5SCULxIUw/29th9&#10;JrHZtzG7muTfuwXB4zAz3zCrTW9rcaPWV44VzKYJCGLtTMWFgsPPdrIE4QOywdoxKRjIw2b9Mlph&#10;ZlzH33TLQyEihH2GCsoQmkxKr0uy6KeuIY7eybUWQ5RtIU2LXYTbWs6TJJUWK44LJTb0WZL+y69W&#10;gTsO107v3e8w3+WprtLLmf1Oqddx//EOIlAfnuFH+8soWLylC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Q+CxQAAAN0AAAAPAAAAAAAAAAAAAAAAAJgCAABkcnMv&#10;ZG93bnJldi54bWxQSwUGAAAAAAQABAD1AAAAigMAAAAA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3568" o:spid="_x0000_s1364" style="position:absolute;left:12008;top:16476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X9sUA&#10;AADdAAAADwAAAGRycy9kb3ducmV2LnhtbESPQWvCQBSE74L/YXlCb3WjlVSiq0ihULwUYw/t7bH7&#10;mqRm38bsapJ/7woFj8PMfMOst72txZVaXzlWMJsmIIi1MxUXCr6O789LED4gG6wdk4KBPGw349Ea&#10;M+M6PtA1D4WIEPYZKihDaDIpvS7Jop+6hjh6v661GKJsC2la7CLc1nKeJKm0WHFcKLGht5L0Kb9Y&#10;Be57uHT60/0M832e6io9/7HfK/U06XcrEIH68Aj/tz+MgpfXdA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Jf2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2;26,14;26,15;26,16;24,18;23,19;23,19;23,19;23,20;22,20;21,20;21,21;20,22;18,23;16,23;15,24;13,24;8,23;3,20;1,18;0,16;0,12;0,7;3,3;8,1;13,0;18,1;20,1;23,3;26,7;27,12" o:connectangles="0,0,0,0,0,0,0,0,0,0,0,0,0,0,0,0,0,0,0,0,0,0,0,0,0,0,0,0,0,0,0"/>
              </v:shape>
              <v:shape id="Freeform 3569" o:spid="_x0000_s1365" style="position:absolute;left:12008;top:16550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ybcUA&#10;AADdAAAADwAAAGRycy9kb3ducmV2LnhtbESPQWvCQBSE74L/YXlCb3WjxVSiq0ihULwUYw/t7bH7&#10;mqRm38bsapJ/7woFj8PMfMOst72txZVaXzlWMJsmIIi1MxUXCr6O789LED4gG6wdk4KBPGw349Ea&#10;M+M6PtA1D4WIEPYZKihDaDIpvS7Jop+6hjh6v661GKJsC2la7CLc1nKeJKm0WHFcKLGht5L0Kb9Y&#10;Be57uHT60/0M832e6io9/7HfK/U06XcrEIH68Aj/tz+MgpfXdA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aDJt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7,13;26,14;26,15;26,17;24,19;23,20;23,20;23,20;23,21;22,21;21,21;21,22;20,23;18,24;16,24;15,25;13,25;8,24;3,21;1,19;0,17;0,13;0,7;3,3;8,1;13,0;18,1;20,1;23,3;26,7;27,13" o:connectangles="0,0,0,0,0,0,0,0,0,0,0,0,0,0,0,0,0,0,0,0,0,0,0,0,0,0,0,0,0,0,0"/>
              </v:shape>
              <v:shape id="Freeform 3570" o:spid="_x0000_s1366" style="position:absolute;left:12008;top:1662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sGsUA&#10;AADdAAAADwAAAGRycy9kb3ducmV2LnhtbESPQWvCQBSE74L/YXlCb7qphW1JXaUIheJFmnqwt8fu&#10;a5I2+zZmV5P8e7cgeBxm5htmtRlcIy7UhdqzhsdFBoLYeFtzqeHw9T5/AREissXGM2kYKcBmPZ2s&#10;MLe+50+6FLEUCcIhRw1VjG0uZTAVOQwL3xIn78d3DmOSXSlth32Cu0Yus0xJhzWnhQpb2lZk/oqz&#10;0+CP47k3e/89LneFMrU6/XLYaf0wG95eQUQa4j18a39YDU/PSsH/m/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qwa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7,12;26,14;26,15;26,17;24,19;23,20;23,20;23,20;23,21;22,21;21,21;21,22;20,23;18,24;16,24;15,24;13,25;8,24;3,21;1,19;0,17;0,12;0,7;3,3;8,0;13,0;18,0;20,1;23,3;26,7;27,12" o:connectangles="0,0,0,0,0,0,0,0,0,0,0,0,0,0,0,0,0,0,0,0,0,0,0,0,0,0,0,0,0,0,0"/>
              </v:shape>
              <v:shape id="Freeform 3571" o:spid="_x0000_s1367" style="position:absolute;left:12008;top:1669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JgcUA&#10;AADdAAAADwAAAGRycy9kb3ducmV2LnhtbESPQWvCQBSE70L/w/KE3nSjhSipq5SCULyURg/29th9&#10;JrHZtzG7muTfdwXB4zAz3zCrTW9rcaPWV44VzKYJCGLtTMWFgsN+O1mC8AHZYO2YFAzkYbN+Ga0w&#10;M67jH7rloRARwj5DBWUITSal1yVZ9FPXEEfv5FqLIcq2kKbFLsJtLedJkkqLFceFEhv6LEn/5Ver&#10;wB2Ha6e/3e8w3+WprtLLmf1Oqddx//EOIlAfnuFH+8soeFukC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9gmB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7,12;26,14;26,15;26,16;24,18;23,19;23,19;23,19;23,20;22,20;21,20;21,21;20,22;18,23;16,23;15,23;13,24;8,23;3,20;1,18;0,16;0,12;0,7;3,3;8,0;13,0;18,0;20,1;23,3;26,7;27,12" o:connectangles="0,0,0,0,0,0,0,0,0,0,0,0,0,0,0,0,0,0,0,0,0,0,0,0,0,0,0,0,0,0,0"/>
              </v:shape>
              <v:shape id="Freeform 3572" o:spid="_x0000_s1368" style="position:absolute;left:11683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d88MA&#10;AADdAAAADwAAAGRycy9kb3ducmV2LnhtbERPz2vCMBS+D/Y/hCd4m6kddFKNRQaD4UXWedDbI3m2&#10;1eala6Jt//vlMNjx4/u9KUbbigf1vnGsYLlIQBBrZxquFBy/P15WIHxANtg6JgUTeSi2z08bzI0b&#10;+IseZahEDGGfo4I6hC6X0uuaLPqF64gjd3G9xRBhX0nT4xDDbSvTJMmkxYZjQ40dvdekb+XdKnCn&#10;6T7ogztP6b7MdJP9XNnvlZrPxt0aRKAx/Iv/3J9GwetbF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md88MAAADdAAAADwAAAAAAAAAAAAAAAACYAgAAZHJzL2Rv&#10;d25yZXYueG1sUEsFBgAAAAAEAAQA9QAAAIgDAAAAAA==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3573" o:spid="_x0000_s1369" style="position:absolute;left:11683;top:1663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4aMUA&#10;AADdAAAADwAAAGRycy9kb3ducmV2LnhtbESPQWvCQBSE7wX/w/KE3nSjhVijq0ihULwUYw/t7bH7&#10;mqRm38bsapJ/7wpCj8PMfMOst72txZVaXzlWMJsmIIi1MxUXCr6O75NXED4gG6wdk4KBPGw3o6c1&#10;ZsZ1fKBrHgoRIewzVFCG0GRSel2SRT91DXH0fl1rMUTZFtK02EW4reU8SVJpseK4UGJDbyXpU36x&#10;Ctz3cOn0p/sZ5vs81VV6/mO/V+p53O9WIAL14T/8aH8YBS+LdAn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ho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3574" o:spid="_x0000_s1370" style="position:absolute;left:11683;top:1655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HKMMA&#10;AADdAAAADwAAAGRycy9kb3ducmV2LnhtbERPPWvDMBDdC/0P4grZajkOOMWNYkKgULKUuBnS7ZCu&#10;tlvr5FhKbP/7agh0fLzvTTnZTtxo8K1jBcskBUGsnWm5VnD6fHt+AeEDssHOMSmYyUO5fXzYYGHc&#10;yEe6VaEWMYR9gQqaEPpCSq8bsugT1xNH7tsNFkOEQy3NgGMMt53M0jSXFluODQ32tG9I/1ZXq8Cd&#10;5+uoP9zXnB2qXLf55Yf9QanF07R7BRFoCv/iu/vdKFit13F/fBOf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YHKMMAAADdAAAADwAAAAAAAAAAAAAAAACYAgAAZHJzL2Rv&#10;d25yZXYueG1sUEsFBgAAAAAEAAQA9QAAAIgDAAAAAA==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3;27,14;26,15;26,17;25,19;23,20;23,20;23,20;23,21;22,21;21,21;21,22;20,23;18,24;17,24;16,25;13,25;8,24;3,21;1,19;0,17;0,13;0,7;3,3;8,0;13,0;18,0;20,1;23,3;26,7;27,13" o:connectangles="0,0,0,0,0,0,0,0,0,0,0,0,0,0,0,0,0,0,0,0,0,0,0,0,0,0,0,0,0,0,0"/>
              </v:shape>
              <v:shape id="Freeform 3575" o:spid="_x0000_s1371" style="position:absolute;left:11683;top:1648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is8UA&#10;AADdAAAADwAAAGRycy9kb3ducmV2LnhtbESPQWvCQBSE7wX/w/IEb3WjhVhSVxGhULxIowd7e+y+&#10;JtHs2zS7muTfdwXB4zAz3zDLdW9rcaPWV44VzKYJCGLtTMWFguPh8/UdhA/IBmvHpGAgD+vV6GWJ&#10;mXEdf9MtD4WIEPYZKihDaDIpvS7Jop+6hjh6v661GKJsC2la7CLc1nKeJKm0WHFcKLGhbUn6kl+t&#10;Ancarp3eu59hvstTXaV/Z/Y7pSbjfvMBIlAfnuFH+8soeFssZ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qKzxQAAAN0AAAAPAAAAAAAAAAAAAAAAAJgCAABkcnMv&#10;ZG93bnJldi54bWxQSwUGAAAAAAQABAD1AAAAigMAAAAA&#10;" path="m55,37r-1,5l53,45r,4l50,55r-3,3l46,58r,1l46,62r-2,l43,62r,2l41,66r-4,5l34,71r-2,1l27,73,16,71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576" o:spid="_x0000_s1372" style="position:absolute;left:11683;top:164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8xMUA&#10;AADdAAAADwAAAGRycy9kb3ducmV2LnhtbESPQWvCQBSE74L/YXkFb7pphCipqxShIF6kqQd7e+y+&#10;Jmmzb9PsapJ/3xWEHoeZ+YbZ7AbbiBt1vnas4HmRgCDWztRcKjh/vM3XIHxANtg4JgUjedhtp5MN&#10;5sb1/E63IpQiQtjnqKAKoc2l9Loii37hWuLofbnOYoiyK6XpsI9w28g0STJpsea4UGFL+4r0T3G1&#10;CtxlvPb65D7H9Fhkus5+v9kflZo9Da8vIAIN4T/8aB+MguVqlcL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DzE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</v:group>
            <v:group id="Group 3577" o:spid="_x0000_s1373" style="position:absolute;left:234;top:482;width:23534;height:7646" coordorigin="8664,15519" coordsize="3706,1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XPpMYAAADdAAAADwAAAGRycy9kb3ducmV2LnhtbESPQWvCQBSE7wX/w/IE&#10;b3UTQ6tEVxGp4kEKVUG8PbLPJJh9G7LbJP77riD0OMzMN8xi1ZtKtNS40rKCeByBIM6sLjlXcD5t&#10;32cgnEfWWFkmBQ9ysFoO3haYatvxD7VHn4sAYZeigsL7OpXSZQUZdGNbEwfvZhuDPsgml7rBLsBN&#10;JSdR9CkNlhwWCqxpU1B2P/4aBbsOu3USf7WH+23zuJ4+vi+HmJQaDfv1HISn3v+HX+29VpBMpw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Vc+kxgAAAN0A&#10;AAAPAAAAAAAAAAAAAAAAAKoCAABkcnMvZG93bnJldi54bWxQSwUGAAAAAAQABAD6AAAAnQMAAAAA&#10;">
              <v:shape id="Freeform 3578" o:spid="_x0000_s1374" style="position:absolute;left:12342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BK8YA&#10;AADdAAAADwAAAGRycy9kb3ducmV2LnhtbESPQWvCQBSE7wX/w/KE3upGK1Giq0ihULyUpj3o7bH7&#10;TKLZtzG7muTfu4VCj8PMfMOst72txZ1aXzlWMJ0kIIi1MxUXCn6+31+WIHxANlg7JgUDedhuRk9r&#10;zIzr+IvueShEhLDPUEEZQpNJ6XVJFv3ENcTRO7nWYoiyLaRpsYtwW8tZkqTSYsVxocSG3krSl/xm&#10;FbjDcOv0pzsOs32e6iq9ntnvlXoe97sViEB9+A//tT+MgtfFYg6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0BK8YAAADdAAAADwAAAAAAAAAAAAAAAACYAgAAZHJz&#10;L2Rvd25yZXYueG1sUEsFBgAAAAAEAAQA9QAAAIsDAAAAAA==&#10;" path="m55,37r-1,5l53,45r,4l50,55r-2,3l47,58r,1l47,62r-2,l44,62r,1l42,66r-5,4l34,70r-2,2l28,73,16,70,8,62,4,55,2,49,,37,2,21,8,10,16,1,28,r9,1l42,4r5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579" o:spid="_x0000_s1375" style="position:absolute;left:12342;top:16476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ksMYA&#10;AADdAAAADwAAAGRycy9kb3ducmV2LnhtbESPQWvCQBSE7wX/w/KE3upGi1Giq0ihULyUpj3o7bH7&#10;TKLZtzG7muTfu4VCj8PMfMOst72txZ1aXzlWMJ0kIIi1MxUXCn6+31+WIHxANlg7JgUDedhuRk9r&#10;zIzr+IvueShEhLDPUEEZQpNJ6XVJFv3ENcTRO7nWYoiyLaRpsYtwW8tZkqTSYsVxocSG3krSl/xm&#10;FbjDcOv0pzsOs32e6iq9ntnvlXoe97sViEB9+A//tT+MgtfFYg6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GksMYAAADdAAAADwAAAAAAAAAAAAAAAACYAgAAZHJz&#10;L2Rvd25yZXYueG1sUEsFBgAAAAAEAAQA9QAAAIsDAAAAAA==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580" o:spid="_x0000_s1376" style="position:absolute;left:12342;top:16550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6x8UA&#10;AADdAAAADwAAAGRycy9kb3ducmV2LnhtbESPQWvCQBSE70L/w/KE3nSjhSipq5SCULyURg/29th9&#10;JrHZtzG7muTfdwXB4zAz3zCrTW9rcaPWV44VzKYJCGLtTMWFgsN+O1mC8AHZYO2YFAzkYbN+Ga0w&#10;M67jH7rloRARwj5DBWUITSal1yVZ9FPXEEfv5FqLIcq2kKbFLsJtLedJkkqLFceFEhv6LEn/5Ver&#10;wB2Ha6e/3e8w3+WprtLLmf1Oqddx//EOIlAfnuFH+8soeFssUr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zrH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581" o:spid="_x0000_s1377" style="position:absolute;left:12342;top:16624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fXMYA&#10;AADdAAAADwAAAGRycy9kb3ducmV2LnhtbESPQWvCQBSE74L/YXlCb2ajhURSVxGhULyUph7s7bH7&#10;mqRm36bZ1ST/vlso9DjMzDfMdj/aVtyp941jBaskBUGsnWm4UnB+f15uQPiAbLB1TAom8rDfzWdb&#10;LIwb+I3uZahEhLAvUEEdQldI6XVNFn3iOuLofbreYoiyr6TpcYhw28p1mmbSYsNxocaOjjXpa3mz&#10;Ctxlug361X1M61OZ6Sb7/mJ/UuphMR6eQAQaw3/4r/1iFDzmeQ6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+fXMYAAADdAAAADwAAAAAAAAAAAAAAAACYAgAAZHJz&#10;L2Rvd25yZXYueG1sUEsFBgAAAAAEAAQA9QAAAIsDAAAAAA==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582" o:spid="_x0000_s1378" style="position:absolute;left:12342;top:1669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LLsMA&#10;AADdAAAADwAAAGRycy9kb3ducmV2LnhtbERPPWvDMBDdC/0P4grZajkOOMWNYkKgULKUuBnS7ZCu&#10;tlvr5FhKbP/7agh0fLzvTTnZTtxo8K1jBcskBUGsnWm5VnD6fHt+AeEDssHOMSmYyUO5fXzYYGHc&#10;yEe6VaEWMYR9gQqaEPpCSq8bsugT1xNH7tsNFkOEQy3NgGMMt53M0jSXFluODQ32tG9I/1ZXq8Cd&#10;5+uoP9zXnB2qXLf55Yf9QanF07R7BRFoCv/iu/vdKFit13FufBOf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ALLsMAAADdAAAADwAAAAAAAAAAAAAAAACYAgAAZHJzL2Rv&#10;d25yZXYueG1sUEsFBgAAAAAEAAQA9QAAAIgDAAAAAA==&#10;" path="m55,36r-1,6l53,45r,4l50,55r-2,2l47,57r,2l47,62r-2,l44,62r,1l42,66r-5,4l34,70r-2,1l28,73,16,70,8,62,4,55,2,49,,36,2,21,8,10,16,1,28,r9,1l42,4r5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583" o:spid="_x0000_s1379" style="position:absolute;left:11330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utcYA&#10;AADdAAAADwAAAGRycy9kb3ducmV2LnhtbESPQWvCQBSE7wX/w/IK3uqmCrFGVxGhULyURg/19th9&#10;JtHs25hdTfLvu4VCj8PMfMOsNr2txYNaXzlW8DpJQBBrZyouFBwP7y9vIHxANlg7JgUDedisR08r&#10;zIzr+IseeShEhLDPUEEZQpNJ6XVJFv3ENcTRO7vWYoiyLaRpsYtwW8tpkqTSYsVxocSGdiXpa363&#10;Ctz3cO/0pzsN032e6iq9XdjvlRo/99sliEB9+A//tT+Mgtl8voDfN/EJ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yutcYAAADdAAAADwAAAAAAAAAAAAAAAACYAgAAZHJz&#10;L2Rvd25yZXYueG1sUEsFBgAAAAAEAAQA9QAAAIsDAAAAAA==&#10;" path="m55,36r-1,6l53,45r,4l50,54r-2,3l47,57r,2l47,61r-2,l44,61r,2l41,66r-4,4l34,70r-2,1l28,73,16,70,8,61,4,54,1,49,,36,1,21,8,10,16,1,28,r9,1l41,4r6,6l53,21r2,15xe" fillcolor="black" stroked="f">
                <v:path arrowok="t" o:connecttype="custom" o:connectlocs="27,12;27,14;26,15;26,17;25,18;24,20;23,20;23,20;23,21;22,21;22,21;22,22;20,23;18,24;17,24;16,24;14,25;8,24;4,21;2,18;0,17;0,12;0,7;4,3;8,0;14,0;18,0;20,1;23,3;26,7;27,12" o:connectangles="0,0,0,0,0,0,0,0,0,0,0,0,0,0,0,0,0,0,0,0,0,0,0,0,0,0,0,0,0,0,0"/>
              </v:shape>
              <v:shape id="Freeform 3584" o:spid="_x0000_s1380" style="position:absolute;left:11330;top:1559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3D8IA&#10;AADdAAAADwAAAGRycy9kb3ducmV2LnhtbERPz2vCMBS+D/Y/hDfYbaZTqNIZRQaCeBlWD+72SJ5t&#10;tXmpTbTtf28OgseP7/d82dta3Kn1lWMF36MEBLF2puJCwWG//pqB8AHZYO2YFAzkYbl4f5tjZlzH&#10;O7rnoRAxhH2GCsoQmkxKr0uy6EeuIY7cybUWQ4RtIU2LXQy3tRwnSSotVhwbSmzotyR9yW9WgTsO&#10;t07/uf9hvM1TXaXXM/utUp8f/eoHRKA+vMRP98YomExncX9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3cPwgAAAN0AAAAPAAAAAAAAAAAAAAAAAJgCAABkcnMvZG93&#10;bnJldi54bWxQSwUGAAAAAAQABAD1AAAAhwMAAAAA&#10;" path="m55,37r-1,5l53,45r,4l50,55r-2,3l47,58r,1l47,62r-2,l44,62r,1l41,66r-4,4l34,70r-2,2l28,73,16,70,8,62,4,55,1,49,,37,1,21,8,10,16,2,28,r9,2l41,5r6,5l53,21r2,16xe" fillcolor="black" stroked="f">
                <v:path arrowok="t" o:connecttype="custom" o:connectlocs="27,12;27,14;26,15;26,16;25,18;24,19;23,19;23,19;23,20;22,20;22,20;22,21;20,22;18,23;17,23;16,24;14,24;8,23;4,20;2,18;0,16;0,12;0,7;4,3;8,1;14,0;18,1;20,2;23,3;26,7;27,12" o:connectangles="0,0,0,0,0,0,0,0,0,0,0,0,0,0,0,0,0,0,0,0,0,0,0,0,0,0,0,0,0,0,0"/>
              </v:shape>
              <v:shape id="Freeform 3585" o:spid="_x0000_s1381" style="position:absolute;left:11330;top:1566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SlMUA&#10;AADdAAAADwAAAGRycy9kb3ducmV2LnhtbESPQWvCQBSE74L/YXlCb7rRQiqpqxShULxIUw/29th9&#10;JrHZtzG7muTfuwXB4zAz3zCrTW9rcaPWV44VzGcJCGLtTMWFgsPP53QJwgdkg7VjUjCQh816PFph&#10;ZlzH33TLQyEihH2GCsoQmkxKr0uy6GeuIY7eybUWQ5RtIU2LXYTbWi6SJJUWK44LJTa0LUn/5Ver&#10;wB2Ha6f37ndY7PJUV+nlzH6n1Muk/3gHEagPz/Cj/WUUvL4t5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9KU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7,13;27,15;26,15;26,17;25,19;24,20;23,20;23,20;23,21;22,21;22,21;22,22;20,23;18,24;17,24;16,25;14,25;8,24;4,21;2,19;0,17;0,13;0,7;4,3;8,1;14,0;18,1;20,2;23,3;26,7;27,13" o:connectangles="0,0,0,0,0,0,0,0,0,0,0,0,0,0,0,0,0,0,0,0,0,0,0,0,0,0,0,0,0,0,0"/>
              </v:shape>
              <v:shape id="Freeform 3586" o:spid="_x0000_s1382" style="position:absolute;left:11330;top:1574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1M48UA&#10;AADdAAAADwAAAGRycy9kb3ducmV2LnhtbESPQWvCQBSE74L/YXlCb7ppClFSVymCIF5Kowe9PXZf&#10;k7TZtzG7muTfdwuFHoeZ+YZZbwfbiAd1vnas4HmRgCDWztRcKjif9vMVCB+QDTaOScFIHrab6WSN&#10;uXE9f9CjCKWIEPY5KqhCaHMpva7Iol+4ljh6n66zGKLsSmk67CPcNjJNkkxarDkuVNjSriL9Xdyt&#10;AncZ771+d9cxPRaZrrPbF/ujUk+z4e0VRKAh/If/2gej4GW5SuH3TX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UzjxQAAAN0AAAAPAAAAAAAAAAAAAAAAAJgCAABkcnMv&#10;ZG93bnJldi54bWxQSwUGAAAAAAQABAD1AAAAigMAAAAA&#10;" path="m55,37r-1,6l53,45r,5l50,55r-2,3l47,58r,1l47,62r-2,l44,62r,2l41,66r-4,5l34,71r-2,1l28,73,16,71,8,62,4,55,1,50,,37,1,22,8,10,16,2,28,r9,2l41,5r6,5l53,22r2,15xe" fillcolor="black" stroked="f">
                <v:path arrowok="t" o:connecttype="custom" o:connectlocs="27,12;27,14;26,15;26,16;25,18;24,19;23,19;23,19;23,20;22,20;22,20;22,21;20,22;18,23;17,23;16,24;14,24;8,23;4,20;2,18;0,16;0,12;0,7;4,3;8,1;14,0;18,1;20,2;23,3;26,7;27,12" o:connectangles="0,0,0,0,0,0,0,0,0,0,0,0,0,0,0,0,0,0,0,0,0,0,0,0,0,0,0,0,0,0,0"/>
              </v:shape>
              <v:shape id="Freeform 3587" o:spid="_x0000_s1383" style="position:absolute;left:11330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peMUA&#10;AADdAAAADwAAAGRycy9kb3ducmV2LnhtbESPQWvCQBSE74L/YXlCb7pRIZXUVYogFC/StIf29th9&#10;JrHZtzG7muTfuwXB4zAz3zDrbW9rcaPWV44VzGcJCGLtTMWFgu+v/XQFwgdkg7VjUjCQh+1mPFpj&#10;ZlzHn3TLQyEihH2GCsoQmkxKr0uy6GeuIY7eybUWQ5RtIU2LXYTbWi6SJJUWK44LJTa0K0n/5Ver&#10;wP0M104f3e+wOOSprtLLmf1BqZdJ//4GIlAfnuFH+8MoWL6ulvD/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el4xQAAAN0AAAAPAAAAAAAAAAAAAAAAAJgCAABkcnMv&#10;ZG93bnJldi54bWxQSwUGAAAAAAQABAD1AAAAigMAAAAA&#10;" path="m55,36r-1,6l53,44r,5l50,54r-2,3l47,57r,1l47,61r-2,l44,61r,2l41,65r-4,5l34,70r-2,1l28,73,16,70,8,61,4,54,1,49,,36,1,21,8,9,16,1,28,r9,1l41,4r6,5l53,21r2,15xe" fillcolor="black" stroked="f">
                <v:path arrowok="t" o:connecttype="custom" o:connectlocs="27,12;27,14;26,15;26,17;25,18;24,20;23,20;23,20;23,21;22,21;22,21;22,22;20,22;18,24;17,24;16,24;14,25;8,24;4,21;2,18;0,17;0,12;0,7;4,3;8,0;14,0;18,0;20,1;23,3;26,7;27,12" o:connectangles="0,0,0,0,0,0,0,0,0,0,0,0,0,0,0,0,0,0,0,0,0,0,0,0,0,0,0,0,0,0,0"/>
              </v:shape>
              <v:shape id="Freeform 3588" o:spid="_x0000_s1384" style="position:absolute;left:11247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xDMYA&#10;AADdAAAADwAAAGRycy9kb3ducmV2LnhtbESPQWvCQBSE70L/w/IKvZlNraSSuooUCsVLafTQ3h67&#10;zyQ2+zZmV5P8e7cgeBxm5htmuR5sIy7U+dqxguckBUGsnam5VLDffUwXIHxANtg4JgUjeVivHiZL&#10;zI3r+ZsuRShFhLDPUUEVQptL6XVFFn3iWuLoHVxnMUTZldJ02Ee4beQsTTNpsea4UGFL7xXpv+Js&#10;Fbif8dzrL/c7zrZFpuvsdGS/Verpcdi8gQg0hHv41v40Cl5eF3P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hxDMYAAADdAAAADwAAAAAAAAAAAAAAAACYAgAAZHJz&#10;L2Rvd25yZXYueG1sUEsFBgAAAAAEAAQA9QAAAIsDAAAAAA==&#10;" path="m55,36r-1,6l53,44r,5l50,54r-3,3l46,57r,1l46,61r-2,l43,61r,2l41,65r-4,5l34,70r-2,1l27,73,16,70,7,61,3,54,1,49,,36,1,21,7,9,16,1,27,,37,1r4,3l46,9r7,12l55,36xe" fillcolor="black" stroked="f">
                <v:path arrowok="t" o:connecttype="custom" o:connectlocs="27,12;27,14;26,15;26,17;25,18;23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3589" o:spid="_x0000_s1385" style="position:absolute;left:11163;top:1581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hGccA&#10;AADdAAAADwAAAGRycy9kb3ducmV2LnhtbESPQWsCMRSE74X+h/AKXqRmtbhdtkapQqmHItT20OPr&#10;5rlZunlZkqxu/70RBI/DzHzDLFaDbcWRfGgcK5hOMhDEldMN1wq+v94eCxAhImtsHZOCfwqwWt7f&#10;LbDU7sSfdNzHWiQIhxIVmBi7UspQGbIYJq4jTt7BeYsxSV9L7fGU4LaVsyzLpcWG04LBjjaGqr99&#10;bxX8uj7/mI8P47za+Z/3Yr1bG9krNXoYXl9ARBriLXxtb7WCp+diDpc36QnI5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mYRnHAAAA3QAAAA8AAAAAAAAAAAAAAAAAmAIAAGRy&#10;cy9kb3ducmV2LnhtbFBLBQYAAAAABAAEAPUAAACMAwAAAAA=&#10;" path="m54,36r-1,6l52,44r,5l49,54r-2,3l46,57r,1l46,61r-2,l43,61r,2l41,65r-5,5l33,70r-2,1l27,73,15,70,7,61,3,54,1,49,,36,1,21,7,9,15,1,27,r9,1l41,4r5,5l52,21r2,15xe" fillcolor="black" stroked="f">
                <v:path arrowok="t" o:connecttype="custom" o:connectlocs="27,12;27,14;26,15;26,17;25,18;24,20;23,20;23,20;23,21;22,21;22,21;22,22;21,22;18,24;17,24;16,24;14,25;8,24;4,21;2,18;1,17;0,12;1,7;4,3;8,0;14,0;18,0;21,1;23,3;26,7;27,12" o:connectangles="0,0,0,0,0,0,0,0,0,0,0,0,0,0,0,0,0,0,0,0,0,0,0,0,0,0,0,0,0,0,0"/>
              </v:shape>
              <v:shape id="Freeform 3590" o:spid="_x0000_s1386" style="position:absolute;left:11079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K4MUA&#10;AADdAAAADwAAAGRycy9kb3ducmV2LnhtbESPQWvCQBSE7wX/w/IEb3VThVSiq5SCIF6kqQe9PXaf&#10;STT7Ns2uJvn3bqHQ4zAz3zCrTW9r8aDWV44VvE0TEMTamYoLBcfv7esChA/IBmvHpGAgD5v16GWF&#10;mXEdf9EjD4WIEPYZKihDaDIpvS7Jop+6hjh6F9daDFG2hTQtdhFuazlLklRarDgulNjQZ0n6lt+t&#10;Anca7p0+uPMw2+eprtKfK/u9UpNx/7EEEagP/+G/9s4omL8vUv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krgxQAAAN0AAAAPAAAAAAAAAAAAAAAAAJgCAABkcnMv&#10;ZG93bnJldi54bWxQSwUGAAAAAAQABAD1AAAAigMAAAAA&#10;" path="m55,36r-1,6l53,44r,5l50,54r-2,3l46,57r,1l46,61r-2,l43,61r,2l41,65r-4,5l34,70r-2,1l28,73,16,70,8,61,3,54,1,49,,36,1,21,8,9,16,1,28,r9,1l41,4r5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591" o:spid="_x0000_s1387" style="position:absolute;left:10995;top:1581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a9ccA&#10;AADdAAAADwAAAGRycy9kb3ducmV2LnhtbESPQWsCMRSE70L/Q3gFL1KzVVyXrVGqIPZQhNoeenzd&#10;PDdLNy9LktXtv28KBY/DzHzDrDaDbcWFfGgcK3icZiCIK6cbrhV8vO8fChAhImtsHZOCHwqwWd+N&#10;Vlhqd+U3upxiLRKEQ4kKTIxdKWWoDFkMU9cRJ+/svMWYpK+l9nhNcNvKWZbl0mLDacFgRztD1fep&#10;twq+XJ+/LibnSV4d/eeh2B63RvZKje+H5ycQkYZ4C/+3X7SC+bJYwt+b9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4WvXHAAAA3QAAAA8AAAAAAAAAAAAAAAAAmAIAAGRy&#10;cy9kb3ducmV2LnhtbFBLBQYAAAAABAAEAPUAAACMAwAAAAA=&#10;" path="m54,36r-1,6l52,44r,5l49,54r-2,3l46,57r,1l46,61r-2,l43,61r,2l41,65r-4,5l33,70r-2,1l27,73,16,70,7,61,3,54,1,49,,36,1,21,7,9,16,1,27,,37,1r4,3l46,9r6,12l54,36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592" o:spid="_x0000_s1388" style="position:absolute;left:10995;top:1574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fOh8QA&#10;AADdAAAADwAAAGRycy9kb3ducmV2LnhtbERPz2vCMBS+D/Y/hDfwIprOsVqqUeZA3GEIcx48Pptn&#10;U9a8lCTV7r9fDgOPH9/v5XqwrbiSD41jBc/TDARx5XTDtYLj93ZSgAgRWWPrmBT8UoD16vFhiaV2&#10;N/6i6yHWIoVwKFGBibErpQyVIYth6jrixF2ctxgT9LXUHm8p3LZylmW5tNhwajDY0buh6ufQWwVn&#10;1+efr+PLOK/2/rQrNvuNkb1So6fhbQEi0hDv4n/3h1bwMi/S3PQmP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nzofEAAAA3QAAAA8AAAAAAAAAAAAAAAAAmAIAAGRycy9k&#10;b3ducmV2LnhtbFBLBQYAAAAABAAEAPUAAACJAwAAAAA=&#10;" path="m54,37r-1,6l52,45r,5l49,55r-2,3l46,58r,1l46,62r-2,l43,62r,2l41,66r-4,5l33,71r-2,1l27,73,16,71,7,62,3,55,1,50,,37,1,22,7,10,16,2,27,,37,2r4,3l46,10r6,12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593" o:spid="_x0000_s1389" style="position:absolute;left:10995;top:1566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rHMgA&#10;AADdAAAADwAAAGRycy9kb3ducmV2LnhtbESPQUsDMRSE70L/Q3iFXorNanFd16bFFooeSqHVg8fn&#10;5nWzuHlZkmy7/nsjCD0OM/MNs1gNthVn8qFxrOBuloEgrpxuuFbw8b69LUCEiKyxdUwKfijAajm6&#10;WWCp3YUPdD7GWiQIhxIVmBi7UspQGbIYZq4jTt7JeYsxSV9L7fGS4LaV91mWS4sNpwWDHW0MVd/H&#10;3ir4cn2+e5iepnm195+vxXq/NrJXajIeXp5BRBriNfzfftMK5o/FE/y9SU9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K2scyAAAAN0AAAAPAAAAAAAAAAAAAAAAAJgCAABk&#10;cnMvZG93bnJldi54bWxQSwUGAAAAAAQABAD1AAAAjQMAAAAA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594" o:spid="_x0000_s1390" style="position:absolute;left:10995;top:1559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UXMQA&#10;AADdAAAADwAAAGRycy9kb3ducmV2LnhtbERPz2vCMBS+D/wfwhvsIpq6sU47o+hguMMQph48Pptn&#10;U2xeSpJq99+bw2DHj+/3fNnbRlzJh9qxgsk4A0FcOl1zpeCw/xxNQYSIrLFxTAp+KcByMXiYY6Hd&#10;jX/ououVSCEcClRgYmwLKUNpyGIYu5Y4cWfnLcYEfSW1x1sKt418zrJcWqw5NRhs6cNQedl1VsHJ&#10;dfn36/A8zMutP26m6+3ayE6pp8d+9Q4iUh//xX/uL63g5W2W9qc36Qn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IVFzEAAAA3QAAAA8AAAAAAAAAAAAAAAAAmAIAAGRycy9k&#10;b3ducmV2LnhtbFBLBQYAAAAABAAEAPUAAACJAwAAAAA=&#10;" path="m54,37r-1,5l52,45r,4l49,55r-2,3l46,58r,1l46,62r-2,l43,62r,1l41,66r-4,4l33,70r-2,2l27,73,16,70,7,62,3,55,1,49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595" o:spid="_x0000_s1391" style="position:absolute;left:10995;top:1551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xx8gA&#10;AADdAAAADwAAAGRycy9kb3ducmV2LnhtbESPQWsCMRSE74X+h/AEL6JZW7q1q1GqUOyhCFUPHl83&#10;z83SzcuSZHX9902h0OMwM98wi1VvG3EhH2rHCqaTDARx6XTNlYLj4W08AxEissbGMSm4UYDV8v5u&#10;gYV2V/6kyz5WIkE4FKjAxNgWUobSkMUwcS1x8s7OW4xJ+kpqj9cEt418yLJcWqw5LRhsaWOo/N53&#10;VsGX6/KPp9F5lJc7f9rO1ru1kZ1Sw0H/OgcRqY//4b/2u1bw+Pwyhd836Qn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hPHHyAAAAN0AAAAPAAAAAAAAAAAAAAAAAJgCAABk&#10;cnMvZG93bnJldi54bWxQSwUGAAAAAAQABAD1AAAAjQMAAAAA&#10;" path="m54,36r-1,6l52,45r,4l49,54r-2,3l46,57r,2l46,61r-2,l43,61r,2l41,66r-4,4l33,70r-2,1l27,73,16,70,7,61,3,54,1,49,,36,1,21,7,10,16,1,27,,37,1r4,3l46,10r6,11l54,36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596" o:spid="_x0000_s1392" style="position:absolute;left:11079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TaPsYA&#10;AADdAAAADwAAAGRycy9kb3ducmV2LnhtbESPQWvCQBSE70L/w/IK3nRjhNimriKFgniRxh7a22P3&#10;NUnNvo3Z1ST/vlsoeBxm5htmvR1sI27U+dqxgsU8AUGsnam5VPBxeps9gfAB2WDjmBSM5GG7eZis&#10;MTeu53e6FaEUEcI+RwVVCG0updcVWfRz1xJH79t1FkOUXSlNh32E20amSZJJizXHhQpbeq1In4ur&#10;VeA+x2uvj+5rTA9Fpuvs8sP+oNT0cdi9gAg0hHv4v703Cpar5xT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TaPsYAAADdAAAADwAAAAAAAAAAAAAAAACYAgAAZHJz&#10;L2Rvd25yZXYueG1sUEsFBgAAAAAEAAQA9QAAAIsDAAAAAA==&#10;" path="m55,36r-1,6l53,45r,4l50,54r-2,3l46,57r,2l46,61r-2,l43,61r,2l41,66r-4,4l34,70r-2,1l28,73,16,70,8,61,3,54,1,49,,36,1,21,8,10,16,1,28,r9,1l41,4r5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597" o:spid="_x0000_s1393" style="position:absolute;left:11163;top:1551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rKK8gA&#10;AADdAAAADwAAAGRycy9kb3ducmV2LnhtbESPQWsCMRSE74X+h/AEL6LZKt3a1ShVkPZQhKoHj6+b&#10;52bp5mVJsrr9902h0OMwM98wy3VvG3ElH2rHCh4mGQji0umaKwWn4248BxEissbGMSn4pgDr1f3d&#10;EgvtbvxB10OsRIJwKFCBibEtpAylIYth4lri5F2ctxiT9JXUHm8Jbhs5zbJcWqw5LRhsaWuo/Dp0&#10;VsGn6/L3x9FllJd7f36db/YbIzulhoP+ZQEiUh//w3/tN61g9vQ8g9836Qn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GsoryAAAAN0AAAAPAAAAAAAAAAAAAAAAAJgCAABk&#10;cnMvZG93bnJldi54bWxQSwUGAAAAAAQABAD1AAAAjQMAAAAA&#10;" path="m54,36r-1,6l52,45r,4l49,54r-2,3l46,57r,2l46,61r-2,l43,61r,2l41,66r-5,4l33,70r-2,1l27,73,15,70,7,61,3,54,1,49,,36,1,21,7,10,15,1,27,r9,1l41,4r5,6l52,21r2,15xe" fillcolor="black" stroked="f">
                <v:path arrowok="t" o:connecttype="custom" o:connectlocs="27,12;27,14;26,15;26,17;25,18;24,20;23,20;23,20;23,21;22,21;22,21;22,22;21,23;18,24;17,24;16,24;14,25;8,24;4,21;2,18;1,17;0,12;1,7;4,3;8,0;14,0;18,0;21,1;23,3;26,7;27,12" o:connectangles="0,0,0,0,0,0,0,0,0,0,0,0,0,0,0,0,0,0,0,0,0,0,0,0,0,0,0,0,0,0,0"/>
              </v:shape>
              <v:shape id="Freeform 3598" o:spid="_x0000_s1394" style="position:absolute;left:11247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Hn0cYA&#10;AADdAAAADwAAAGRycy9kb3ducmV2LnhtbESPQWvCQBSE7wX/w/IKvdVNbUk1uooUCsWLNPagt8fu&#10;M4lm36bZ1ST/visUPA4z8w2zWPW2FldqfeVYwcs4AUGsnam4UPCz+3yegvAB2WDtmBQM5GG1HD0s&#10;MDOu42+65qEQEcI+QwVlCE0mpdclWfRj1xBH7+haiyHKtpCmxS7CbS0nSZJKixXHhRIb+ihJn/OL&#10;VeD2w6XTW3cYJps81VX6e2K/UerpsV/PQQTqwz383/4yCl7fZ29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Hn0cYAAADdAAAADwAAAAAAAAAAAAAAAACYAgAAZHJz&#10;L2Rvd25yZXYueG1sUEsFBgAAAAAEAAQA9QAAAIsDAAAAAA==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599" o:spid="_x0000_s1395" style="position:absolute;left:10661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1CSsYA&#10;AADdAAAADwAAAGRycy9kb3ducmV2LnhtbESPQWvCQBSE7wX/w/IKvdVNLU01uooUCsWLNPagt8fu&#10;M4lm36bZ1ST/visUPA4z8w2zWPW2FldqfeVYwcs4AUGsnam4UPCz+3yegvAB2WDtmBQM5GG1HD0s&#10;MDOu42+65qEQEcI+QwVlCE0mpdclWfRj1xBH7+haiyHKtpCmxS7CbS0nSZJKixXHhRIb+ihJn/OL&#10;VeD2w6XTW3cYJps81VX6e2K/UerpsV/PQQTqwz383/4yCl7fZ29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1CSsYAAADdAAAADwAAAAAAAAAAAAAAAACYAgAAZHJz&#10;L2Rvd25yZXYueG1sUEsFBgAAAAAEAAQA9QAAAIsDAAAAAA==&#10;" path="m55,36r-1,6l53,44r,5l50,54r-3,3l46,57r,1l46,61r-2,l43,61r,2l41,65r-4,5l34,70r-2,1l27,73,16,70,7,61,3,54,1,49,,36,1,21,7,9,16,1,27,,37,1r4,3l46,9r7,12l55,36xe" fillcolor="black" stroked="f">
                <v:path arrowok="t" o:connecttype="custom" o:connectlocs="27,12;27,14;26,15;26,17;25,18;23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3600" o:spid="_x0000_s1396" style="position:absolute;left:10661;top:1574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/cPcUA&#10;AADdAAAADwAAAGRycy9kb3ducmV2LnhtbESPQWvCQBSE7wX/w/KE3nSjhVijq0ihULwUYw/t7bH7&#10;mqRm38bsapJ/7wpCj8PMfMOst72txZVaXzlWMJsmIIi1MxUXCr6O75NXED4gG6wdk4KBPGw3o6c1&#10;ZsZ1fKBrHgoRIewzVFCG0GRSel2SRT91DXH0fl1rMUTZFtK02EW4reU8SVJpseK4UGJDbyXpU36x&#10;Ctz3cOn0p/sZ5vs81VV6/mO/V+p53O9WIAL14T/8aH8YBS+LZ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9w9xQAAAN0AAAAPAAAAAAAAAAAAAAAAAJgCAABkcnMv&#10;ZG93bnJldi54bWxQSwUGAAAAAAQABAD1AAAAigMAAAAA&#10;" path="m55,37r-1,6l53,45r,5l50,55r-3,3l46,58r,1l46,62r-2,l43,62r,2l41,66r-4,5l34,71r-2,1l27,73,16,71,7,62,3,55,1,50,,37,1,22,7,10,16,2,27,,37,2r4,3l46,10r7,12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601" o:spid="_x0000_s1397" style="position:absolute;left:10661;top:1566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5psYA&#10;AADdAAAADwAAAGRycy9kb3ducmV2LnhtbESPQWvCQBSE7wX/w/IK3uqmCrFGVxGhULyURg/19th9&#10;JtHs25hdTfLvu4VCj8PMfMOsNr2txYNaXzlW8DpJQBBrZyouFBwP7y9vIHxANlg7JgUDedisR08r&#10;zIzr+IseeShEhLDPUEEZQpNJ6XVJFv3ENcTRO7vWYoiyLaRpsYtwW8tpkqTSYsVxocSGdiXpa363&#10;Ctz3cO/0pzsN032e6iq9XdjvlRo/99sliEB9+A//tT+Mgtl8MYffN/EJ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N5ps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602" o:spid="_x0000_s1398" style="position:absolute;left:10661;top:1559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t1MMA&#10;AADdAAAADwAAAGRycy9kb3ducmV2LnhtbERPz2vCMBS+D/Y/hDfYbabroM5qlDEYDC9i9TBvj+TZ&#10;dmteuia17X9vDoLHj+/3ajPaRlyo87VjBa+zBASxdqbmUsHx8PXyDsIHZIONY1IwkYfN+vFhhblx&#10;A+/pUoRSxBD2OSqoQmhzKb2uyKKfuZY4cmfXWQwRdqU0HQ4x3DYyTZJMWqw5NlTY0mdF+q/orQL3&#10;M/WD3rnTlG6LTNfZ/y/7rVLPT+PHEkSgMdzFN/e3UfA2X8S58U18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zt1MMAAADdAAAADwAAAAAAAAAAAAAAAACYAgAAZHJzL2Rv&#10;d25yZXYueG1sUEsFBgAAAAAEAAQA9QAAAIgDAAAAAA==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603" o:spid="_x0000_s1399" style="position:absolute;left:10327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BIT8YA&#10;AADdAAAADwAAAGRycy9kb3ducmV2LnhtbESPQWvCQBSE74X+h+UVems2tZDW1FVEEIqXYvTQ3h67&#10;zyQ2+zZmV5P8e1cQehxm5htmthhsIy7U+dqxgtckBUGsnam5VLDfrV8+QPiAbLBxTApG8rCYPz7M&#10;MDeu5y1dilCKCGGfo4IqhDaX0uuKLPrEtcTRO7jOYoiyK6XpsI9w28hJmmbSYs1xocKWVhXpv+Js&#10;Fbif8dzrb/c7TjZFpuvsdGS/Uer5aVh+ggg0hP/wvf1lFLy9T6dwexOf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BIT8YAAADdAAAADwAAAAAAAAAAAAAAAACYAgAAZHJz&#10;L2Rvd25yZXYueG1sUEsFBgAAAAAEAAQA9QAAAIsDAAAAAA==&#10;" path="m55,36r-1,6l53,45r,4l50,54r-2,3l47,57r,2l47,61r-2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604" o:spid="_x0000_s1400" style="position:absolute;left:10327;top:1559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gA8EA&#10;AADdAAAADwAAAGRycy9kb3ducmV2LnhtbERPTYvCMBC9L/gfwgje1lSFItUoiyCIF7F60NuQzLbd&#10;bSa1ibb99+awsMfH+15ve1uLF7W+cqxgNk1AEGtnKi4UXC/7zyUIH5AN1o5JwUAetpvRxxoz4zo+&#10;0ysPhYgh7DNUUIbQZFJ6XZJFP3UNceS+XWsxRNgW0rTYxXBby3mSpNJixbGhxIZ2Jenf/GkVuNvw&#10;7PTJ3Yf5MU91lT5+2B+Vmoz7rxWIQH34F/+5D0bBYpnE/fFNf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04APBAAAA3QAAAA8AAAAAAAAAAAAAAAAAmAIAAGRycy9kb3du&#10;cmV2LnhtbFBLBQYAAAAABAAEAPUAAACGAwAAAAA=&#10;" path="m55,37r-1,5l53,45r,4l50,55r-2,3l47,58r,1l47,62r-2,l43,62r,1l41,66r-4,4l34,70r-2,2l28,73,16,70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05" o:spid="_x0000_s1401" style="position:absolute;left:10327;top:1566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FmMQA&#10;AADdAAAADwAAAGRycy9kb3ducmV2LnhtbESPQWvCQBSE7wX/w/IEb3WjQpDoKiIUihcx7UFvj91n&#10;Es2+jdnVJP++Wyj0OMzMN8x629tavKj1lWMFs2kCglg7U3Gh4Pvr430Jwgdkg7VjUjCQh+1m9LbG&#10;zLiOT/TKQyEihH2GCsoQmkxKr0uy6KeuIY7e1bUWQ5RtIU2LXYTbWs6TJJUWK44LJTa0L0nf86dV&#10;4M7Ds9NHdxnmhzzVVfq4sT8oNRn3uxWIQH34D/+1P42CxTKZwe+b+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4RZjEAAAA3QAAAA8AAAAAAAAAAAAAAAAAmAIAAGRycy9k&#10;b3ducmV2LnhtbFBLBQYAAAAABAAEAPUAAACJAwAAAAA=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606" o:spid="_x0000_s1402" style="position:absolute;left:10327;top:1574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b78UA&#10;AADdAAAADwAAAGRycy9kb3ducmV2LnhtbESPQWvCQBSE7wX/w/IEb3VjhCDRVUQoFC9i2kN7e+w+&#10;k2j2bcyuJvn33UKhx2FmvmE2u8E24kmdrx0rWMwTEMTamZpLBZ8fb68rED4gG2wck4KRPOy2k5cN&#10;5sb1fKZnEUoRIexzVFCF0OZSel2RRT93LXH0Lq6zGKLsSmk67CPcNjJNkkxarDkuVNjSoSJ9Kx5W&#10;gfsaH70+ue8xPRaZrrP7lf1Rqdl02K9BBBrCf/iv/W4ULFdJCr9v4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tvvxQAAAN0AAAAPAAAAAAAAAAAAAAAAAJgCAABkcnMv&#10;ZG93bnJldi54bWxQSwUGAAAAAAQABAD1AAAAigMAAAAA&#10;" path="m55,37r-1,6l53,45r,5l50,55r-2,3l47,58r,1l47,62r-2,l43,62r,2l41,66r-4,5l34,71r-2,1l28,73,16,71,8,62,3,55,1,50,,37,1,22,8,10,16,2,28,r9,2l41,5r6,5l53,22r2,15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07" o:spid="_x0000_s1403" style="position:absolute;left:10327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+dMQA&#10;AADdAAAADwAAAGRycy9kb3ducmV2LnhtbESPQWvCQBSE7wX/w/IEb3WjQpDUVUQQxIuY9mBvj93X&#10;JDX7NmZXk/x7Vyj0OMzMN8xq09taPKj1lWMFs2kCglg7U3Gh4Otz/74E4QOywdoxKRjIw2Y9elth&#10;ZlzHZ3rkoRARwj5DBWUITSal1yVZ9FPXEEfvx7UWQ5RtIU2LXYTbWs6TJJUWK44LJTa0K0lf87tV&#10;4C7DvdMn9z3Mj3mqq/T2y/6o1GTcbz9ABOrDf/ivfTAKFstkAa838Qn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mfnTEAAAA3QAAAA8AAAAAAAAAAAAAAAAAmAIAAGRycy9k&#10;b3ducmV2LnhtbFBLBQYAAAAABAAEAPUAAACJAwAAAAA=&#10;" path="m55,36r-1,6l53,44r,5l50,54r-2,3l47,57r,1l47,61r-2,l43,61r,2l41,65r-4,5l34,70r-2,1l28,73,16,70,8,61,3,54,1,49,,36,1,21,8,9,16,1,28,r9,1l41,4r6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608" o:spid="_x0000_s1404" style="position:absolute;left:10410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/mAMUA&#10;AADdAAAADwAAAGRycy9kb3ducmV2LnhtbESPQWvCQBSE7wX/w/IEb3VTLUGiq5SCIF6kqQe9PXaf&#10;STT7Ns2uJvn3bqHQ4zAz3zCrTW9r8aDWV44VvE0TEMTamYoLBcfv7esChA/IBmvHpGAgD5v16GWF&#10;mXEdf9EjD4WIEPYZKihDaDIpvS7Jop+6hjh6F9daDFG2hTQtdhFuazlLklRarDgulNjQZ0n6lt+t&#10;Anca7p0+uPMw2+eprtKfK/u9UpNx/7EEEagP/+G/9s4omC+S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+YAxQAAAN0AAAAPAAAAAAAAAAAAAAAAAJgCAABkcnMv&#10;ZG93bnJldi54bWxQSwUGAAAAAAQABAD1AAAAigMAAAAA&#10;" path="m55,36r-2,6l52,44r,5l49,54r-2,3l46,57r,1l46,61r-2,l43,61r,2l41,65r-4,5l33,70r-2,1l27,73,16,70,7,61,3,54,1,49,,36,1,21,7,9,16,1,27,,37,1r4,3l46,9r6,12l55,36xe" fillcolor="black" stroked="f">
                <v:path arrowok="t" o:connecttype="custom" o:connectlocs="28,12;27,14;26,15;26,17;25,18;24,20;23,20;23,20;23,21;22,21;22,21;22,22;21,22;19,24;17,24;16,24;14,25;8,24;4,21;2,18;1,17;0,12;1,7;4,3;8,0;14,0;19,0;21,1;23,3;26,7;28,12" o:connectangles="0,0,0,0,0,0,0,0,0,0,0,0,0,0,0,0,0,0,0,0,0,0,0,0,0,0,0,0,0,0,0"/>
              </v:shape>
              <v:shape id="Freeform 3609" o:spid="_x0000_s1405" style="position:absolute;left:10494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Dm8UA&#10;AADdAAAADwAAAGRycy9kb3ducmV2LnhtbESPQWvCQBSE7wX/w/IEb3VTpUGiq5SCIF6kqQe9PXaf&#10;STT7Ns2uJvn3bqHQ4zAz3zCrTW9r8aDWV44VvE0TEMTamYoLBcfv7esChA/IBmvHpGAgD5v16GWF&#10;mXEdf9EjD4WIEPYZKihDaDIpvS7Jop+6hjh6F9daDFG2hTQtdhFuazlLklRarDgulNjQZ0n6lt+t&#10;Anca7p0+uPMw2+eprtKfK/u9UpNx/7EEEagP/+G/9s4omC+S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0ObxQAAAN0AAAAPAAAAAAAAAAAAAAAAAJgCAABkcnMv&#10;ZG93bnJldi54bWxQSwUGAAAAAAQABAD1AAAAigMAAAAA&#10;" path="m55,36r-1,6l53,44r,5l50,54r-2,3l47,57r,1l47,61r-3,l43,61r,2l41,65r-4,5l34,70r-2,1l28,73,16,70,8,61,3,54,1,49,,36,1,21,8,9,16,1,28,r9,1l41,4r6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610" o:spid="_x0000_s1406" style="position:absolute;left:10578;top:1581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oYscA&#10;AADdAAAADwAAAGRycy9kb3ducmV2LnhtbESPQWsCMRSE70L/Q3iFXkSzbXFZVqPUQmkPRaj14PG5&#10;eW4WNy9LktXtv28EweMwM98wi9VgW3EmHxrHCp6nGQjiyumGawW7349JASJEZI2tY1LwRwFWy4fR&#10;AkvtLvxD522sRYJwKFGBibErpQyVIYth6jri5B2dtxiT9LXUHi8Jblv5kmW5tNhwWjDY0buh6rTt&#10;rYKD6/Pv2fg4zquN338W683ayF6pp8fhbQ4i0hDv4Vv7Syt4LbIcrm/SE5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TaGLHAAAA3QAAAA8AAAAAAAAAAAAAAAAAmAIAAGRy&#10;cy9kb3ducmV2LnhtbFBLBQYAAAAABAAEAPUAAACMAwAAAAA=&#10;" path="m54,36r-1,6l52,44r,5l49,54r-2,3l46,57r,1l46,61r-2,l43,61r,2l41,65r-5,5l33,70r-2,1l27,73,15,70,7,61,3,54,1,49,,36,1,21,7,9,15,1,27,r9,1l41,4r5,5l52,21r2,15xe" fillcolor="black" stroked="f">
                <v:path arrowok="t" o:connecttype="custom" o:connectlocs="27,12;27,14;26,15;26,17;25,18;24,20;23,20;23,20;23,21;22,21;22,21;22,22;21,22;18,24;17,24;16,24;14,25;8,24;4,21;2,18;1,17;0,12;1,7;4,3;8,0;14,0;18,0;21,1;23,3;26,7;27,12" o:connectangles="0,0,0,0,0,0,0,0,0,0,0,0,0,0,0,0,0,0,0,0,0,0,0,0,0,0,0,0,0,0,0"/>
              </v:shape>
              <v:shape id="Freeform 3611" o:spid="_x0000_s1407" style="position:absolute;left:10661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4d8UA&#10;AADdAAAADwAAAGRycy9kb3ducmV2LnhtbESPQWvCQBSE7wX/w/IEb3VThVSiq5SCIF6kqQe9PXaf&#10;STT7Ns2uJvn3bqHQ4zAz3zCrTW9r8aDWV44VvE0TEMTamYoLBcfv7esChA/IBmvHpGAgD5v16GWF&#10;mXEdf9EjD4WIEPYZKihDaDIpvS7Jop+6hjh6F9daDFG2hTQtdhFuazlLklRarDgulNjQZ0n6lt+t&#10;Anca7p0+uPMw2+eprtKfK/u9UpNx/7EEEagP/+G/9s4omC+S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nXh3xQAAAN0AAAAPAAAAAAAAAAAAAAAAAJgCAABkcnMv&#10;ZG93bnJldi54bWxQSwUGAAAAAAQABAD1AAAAigMAAAAA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612" o:spid="_x0000_s1408" style="position:absolute;left:10578;top:1551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Zi8QA&#10;AADdAAAADwAAAGRycy9kb3ducmV2LnhtbERPz2vCMBS+C/4P4QleRFMdltIZRQdjOwxhzsOOb82z&#10;KWteSpJq998vB8Hjx/d7sxtsK67kQ+NYwXKRgSCunG64VnD+ep0XIEJE1tg6JgV/FGC3HY82WGp3&#10;40+6nmItUgiHEhWYGLtSylAZshgWriNO3MV5izFBX0vt8ZbCbStXWZZLiw2nBoMdvRiqfk+9VfDj&#10;+vxjPbvM8urov9+Kw/FgZK/UdDLsn0FEGuJDfHe/awVPRZbmpjfpCc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AWYvEAAAA3QAAAA8AAAAAAAAAAAAAAAAAmAIAAGRycy9k&#10;b3ducmV2LnhtbFBLBQYAAAAABAAEAPUAAACJAwAAAAA=&#10;" path="m54,36r-1,6l52,45r,4l49,54r-2,3l46,57r,2l46,61r-2,l43,61r,2l41,66r-5,4l33,70r-2,1l27,73,15,70,7,61,3,54,1,49,,36,1,21,7,10,15,1,27,r9,1l41,4r5,6l52,21r2,15xe" fillcolor="black" stroked="f">
                <v:path arrowok="t" o:connecttype="custom" o:connectlocs="27,12;27,14;26,15;26,17;25,18;24,20;23,20;23,20;23,21;22,21;22,21;22,22;21,23;18,24;17,24;16,24;14,25;8,24;4,21;2,18;1,17;0,12;1,7;4,3;8,0;14,0;18,0;21,1;23,3;26,7;27,12" o:connectangles="0,0,0,0,0,0,0,0,0,0,0,0,0,0,0,0,0,0,0,0,0,0,0,0,0,0,0,0,0,0,0"/>
              </v:shape>
              <v:shape id="Freeform 3613" o:spid="_x0000_s1409" style="position:absolute;left:10494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5JnsUA&#10;AADdAAAADwAAAGRycy9kb3ducmV2LnhtbESPQWvCQBSE70L/w/KE3nSjhaCpq5SCULyURg/29th9&#10;JrHZtzG7muTfdwXB4zAz3zCrTW9rcaPWV44VzKYJCGLtTMWFgsN+O1mA8AHZYO2YFAzkYbN+Ga0w&#10;M67jH7rloRARwj5DBWUITSal1yVZ9FPXEEfv5FqLIcq2kKbFLsJtLedJkkqLFceFEhv6LEn/5Ver&#10;wB2Ha6e/3e8w3+WprtLLmf1Oqddx//EOIlAfnuFH+8soeFskS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kmexQAAAN0AAAAPAAAAAAAAAAAAAAAAAJgCAABkcnMv&#10;ZG93bnJldi54bWxQSwUGAAAAAAQABAD1AAAAigMAAAAA&#10;" path="m55,36r-1,6l53,45r,4l50,54r-2,3l47,57r,2l47,61r-3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614" o:spid="_x0000_s1410" style="position:absolute;left:10410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123sMA&#10;AADdAAAADwAAAGRycy9kb3ducmV2LnhtbERPz2uDMBS+F/Y/hDfYrcZ2IMWaljEYDC9jboft9khe&#10;1da8OBOr/vfLodDjx/e7OM62E1cafOtYwSZJQRBrZ1quFXx/va13IHxANtg5JgULeTgeHlYF5sZN&#10;/EnXKtQihrDPUUETQp9L6XVDFn3ieuLIndxgMUQ41NIMOMVw28ltmmbSYsuxocGeXhvSl2q0CtzP&#10;Mk76w/0u27LKdJv9ndmXSj09zi97EIHmcBff3O9GwfNuE/fHN/EJy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123sMAAADdAAAADwAAAAAAAAAAAAAAAACYAgAAZHJzL2Rv&#10;d25yZXYueG1sUEsFBgAAAAAEAAQA9QAAAIgDAAAAAA==&#10;" path="m55,36r-2,6l52,45r,4l49,54r-2,3l46,57r,2l46,61r-2,l43,61r,2l41,66r-4,4l33,70r-2,1l27,73,16,70,7,61,3,54,1,49,,36,1,21,7,10,16,1,27,,37,1r4,3l46,10r6,11l55,36xe" fillcolor="black" stroked="f">
                <v:path arrowok="t" o:connecttype="custom" o:connectlocs="28,12;27,14;26,15;26,17;25,18;24,20;23,20;23,20;23,21;22,21;22,21;22,22;21,23;19,24;17,24;16,24;14,25;8,24;4,21;2,18;1,17;0,12;1,7;4,3;8,0;14,0;19,0;21,1;23,3;26,7;28,12" o:connectangles="0,0,0,0,0,0,0,0,0,0,0,0,0,0,0,0,0,0,0,0,0,0,0,0,0,0,0,0,0,0,0"/>
              </v:shape>
              <v:shape id="Freeform 3615" o:spid="_x0000_s1411" style="position:absolute;left:10661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HTRcUA&#10;AADdAAAADwAAAGRycy9kb3ducmV2LnhtbESPQWvCQBSE74L/YXmCN93EQpDoKkUoFC/F2IPeHruv&#10;Sdrs25hdTfLvuwWhx2FmvmG2+8E24kGdrx0rSJcJCGLtTM2lgs/z22INwgdkg41jUjCSh/1uOtli&#10;blzPJ3oUoRQRwj5HBVUIbS6l1xVZ9EvXEkfvy3UWQ5RdKU2HfYTbRq6SJJMWa44LFbZ0qEj/FHer&#10;wF3Ge68/3HVcHYtM19ntm/1RqflseN2ACDSE//Cz/W4UvKzTFP7ex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dNF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616" o:spid="_x0000_s1412" style="position:absolute;left:10661;top:1632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NNMsUA&#10;AADdAAAADwAAAGRycy9kb3ducmV2LnhtbESPQWvCQBSE74L/YXmCN92YQpDoKkUoFC/F2IPeHruv&#10;Sdrs25hdTfLvuwWhx2FmvmG2+8E24kGdrx0rWC0TEMTamZpLBZ/nt8UahA/IBhvHpGAkD/vddLLF&#10;3LieT/QoQikihH2OCqoQ2lxKryuy6JeuJY7el+sshii7UpoO+wi3jUyTJJMWa44LFbZ0qEj/FHer&#10;wF3Ge68/3HVMj0Wm6+z2zf6o1Hw2vG5ABBrCf/jZfjcKXtarFP7ex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00yxQAAAN0AAAAPAAAAAAAAAAAAAAAAAJgCAABkcnMv&#10;ZG93bnJldi54bWxQSwUGAAAAAAQABAD1AAAAigMAAAAA&#10;" path="m55,36r-1,6l53,45r,4l50,55r-3,3l46,58r,1l46,62r-2,l43,62r,1l41,66r-4,4l34,70r-2,2l27,73,16,70,7,62,3,55,1,49,,36,1,21,7,10,16,1,27,,37,1r4,3l46,10r7,11l55,36xe" fillcolor="black" stroked="f">
                <v:path arrowok="t" o:connecttype="custom" o:connectlocs="27,12;27,14;26,15;26,17;25,19;23,20;23,20;23,20;23,21;22,21;21,21;21,22;20,23;18,24;17,24;16,25;13,25;8,24;3,21;1,19;0,17;0,12;0,7;3,3;8,0;13,0;18,0;20,1;23,3;26,7;27,12" o:connectangles="0,0,0,0,0,0,0,0,0,0,0,0,0,0,0,0,0,0,0,0,0,0,0,0,0,0,0,0,0,0,0"/>
              </v:shape>
              <v:shape id="Freeform 3617" o:spid="_x0000_s1413" style="position:absolute;left:10661;top:1625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/oqcUA&#10;AADdAAAADwAAAGRycy9kb3ducmV2LnhtbESPQWvCQBSE7wX/w/IEb3WjQpDoKiIIxUsx7aG9PXaf&#10;STT7NmZXk/x7Vyj0OMzMN8x629taPKj1lWMFs2kCglg7U3Gh4Pvr8L4E4QOywdoxKRjIw3Yzeltj&#10;ZlzHJ3rkoRARwj5DBWUITSal1yVZ9FPXEEfv7FqLIcq2kKbFLsJtLedJkkqLFceFEhval6Sv+d0q&#10;cD/DvdOf7neYH/NUV+ntwv6o1GTc71YgAvXhP/zX/jAKFsvZAl5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+ip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618" o:spid="_x0000_s1414" style="position:absolute;left:10661;top:1617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w3cUA&#10;AADdAAAADwAAAGRycy9kb3ducmV2LnhtbESPQWvCQBSE74L/YXlCb7rRSpDUVYpQKF6KsYf29th9&#10;JrHZtzG7muTfdwXB4zAz3zDrbW9rcaPWV44VzGcJCGLtTMWFgu/jx3QFwgdkg7VjUjCQh+1mPFpj&#10;ZlzHB7rloRARwj5DBWUITSal1yVZ9DPXEEfv5FqLIcq2kKbFLsJtLRdJkkqLFceFEhvalaT/8qtV&#10;4H6Ga6e/3O+w2OeprtLLmf1eqZdJ//4GIlAfnuFH+9MoeF3Nl3B/E5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nDd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3619" o:spid="_x0000_s1415" style="position:absolute;left:10327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VRsUA&#10;AADdAAAADwAAAGRycy9kb3ducmV2LnhtbESPQWvCQBSE74L/YXlCb7rRYpDUVYpQKF6KsYf29th9&#10;JrHZtzG7muTfdwXB4zAz3zDrbW9rcaPWV44VzGcJCGLtTMWFgu/jx3QFwgdkg7VjUjCQh+1mPFpj&#10;ZlzHB7rloRARwj5DBWUITSal1yVZ9DPXEEfv5FqLIcq2kKbFLsJtLRdJkkqLFceFEhvalaT/8qtV&#10;4H6Ga6e/3O+w2OeprtLLmf1eqZdJ//4GIlAfnuFH+9MoeF3Nl3B/E5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2tVGxQAAAN0AAAAPAAAAAAAAAAAAAAAAAJgCAABkcnMv&#10;ZG93bnJldi54bWxQSwUGAAAAAAQABAD1AAAAig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20" o:spid="_x0000_s1416" style="position:absolute;left:10327;top:16188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AJ8AA&#10;AADdAAAADwAAAGRycy9kb3ducmV2LnhtbESPzYrCMBSF9wO+Q7iCuzGtgkjHKCII7kRHme2luTbF&#10;5iY00bZvbwRhlofz83FWm9424kltqB0ryKcZCOLS6ZorBZff/fcSRIjIGhvHpGCgAJv16GuFhXYd&#10;n+h5jpVIIxwKVGBi9IWUoTRkMUydJ07ezbUWY5JtJXWLXRq3jZxl2UJarDkRDHraGSrv54dNkFxG&#10;f/XzbXND01V/x4Efx0Gpybjf/oCI1Mf/8Kd90Army3wB7zfpCc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WAJ8AAAADdAAAADwAAAAAAAAAAAAAAAACYAgAAZHJzL2Rvd25y&#10;ZXYueG1sUEsFBgAAAAAEAAQA9QAAAIUDAAAAAA==&#10;" path="m55,36r-1,6l53,44r,5l50,54r-2,3l47,57r,1l47,61r-2,l43,61r,2l41,65r-4,5l34,70r-2,1l28,72,16,70,8,61,3,54,1,49,,36,1,21,8,9,16,1,28,r9,1l41,4r6,5l53,21r2,15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621" o:spid="_x0000_s1417" style="position:absolute;left:10327;top:1626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TuqsUA&#10;AADdAAAADwAAAGRycy9kb3ducmV2LnhtbESPQWvCQBSE74L/YXlCb7rRQiqpqxShULxIUw/29th9&#10;JrHZtzG7muTfuwXB4zAz3zCrTW9rcaPWV44VzGcJCGLtTMWFgsPP53QJwgdkg7VjUjCQh816PFph&#10;ZlzH33TLQyEihH2GCsoQmkxKr0uy6GeuIY7eybUWQ5RtIU2LXYTbWi6SJJUWK44LJTa0LUn/5Ver&#10;wB2Ha6f37ndY7PJUV+nlzH6n1Muk/3gHEagPz/Cj/WUUvC7nb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O6qxQAAAN0AAAAPAAAAAAAAAAAAAAAAAJgCAABkcnMv&#10;ZG93bnJldi54bWxQSwUGAAAAAAQABAD1AAAAigMAAAAA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622" o:spid="_x0000_s1418" style="position:absolute;left:10327;top:16336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62MMA&#10;AADdAAAADwAAAGRycy9kb3ducmV2LnhtbERPz2uDMBS+F/Y/hDfYrcZ2IMWaljEYDC9jboft9khe&#10;1da8OBOr/vfLodDjx/e7OM62E1cafOtYwSZJQRBrZ1quFXx/va13IHxANtg5JgULeTgeHlYF5sZN&#10;/EnXKtQihrDPUUETQp9L6XVDFn3ieuLIndxgMUQ41NIMOMVw28ltmmbSYsuxocGeXhvSl2q0CtzP&#10;Mk76w/0u27LKdJv9ndmXSj09zi97EIHmcBff3O9GwfNuE+fGN/EJy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t62MMAAADdAAAADwAAAAAAAAAAAAAAAACYAgAAZHJzL2Rv&#10;d25yZXYueG1sUEsFBgAAAAAEAAQA9QAAAIgDAAAAAA==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3623" o:spid="_x0000_s1419" style="position:absolute;left:10327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ffQ8UA&#10;AADdAAAADwAAAGRycy9kb3ducmV2LnhtbESPQWvCQBSE7wX/w/IEb3WjhWBTVxGhULxIowd7e+y+&#10;JtHs2zS7muTfdwXB4zAz3zDLdW9rcaPWV44VzKYJCGLtTMWFguPh83UBwgdkg7VjUjCQh/Vq9LLE&#10;zLiOv+mWh0JECPsMFZQhNJmUXpdk0U9dQxy9X9daDFG2hTQtdhFuazlPklRarDgulNjQtiR9ya9W&#10;gTsN107v3c8w3+WprtK/M/udUpNxv/kAEagPz/Cj/WUUvC1m73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99DxQAAAN0AAAAPAAAAAAAAAAAAAAAAAJgCAABkcnMv&#10;ZG93bnJldi54bWxQSwUGAAAAAAQABAD1AAAAigMAAAAA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624" o:spid="_x0000_s1420" style="position:absolute;left:10410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G8Y8IA&#10;AADdAAAADwAAAGRycy9kb3ducmV2LnhtbERPz2vCMBS+D/wfwhO8zdQKRapRRBCGl7FuB709kmdb&#10;bV5qE2373y+HwY4f3+/NbrCNeFHna8cKFvMEBLF2puZSwc/38X0Fwgdkg41jUjCSh9128rbB3Lie&#10;v+hVhFLEEPY5KqhCaHMpva7Iop+7ljhyV9dZDBF2pTQd9jHcNjJNkkxarDk2VNjSoSJ9L55WgTuP&#10;z15/usuYnopM19njxv6k1Gw67NcgAg3hX/zn/jAKlqs07o9v4hO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bxjwgAAAN0AAAAPAAAAAAAAAAAAAAAAAJgCAABkcnMvZG93&#10;bnJldi54bWxQSwUGAAAAAAQABAD1AAAAhwMAAAAA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625" o:spid="_x0000_s1421" style="position:absolute;left:10494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0Z+MUA&#10;AADdAAAADwAAAGRycy9kb3ducmV2LnhtbESPQWvCQBSE74L/YXmCN92YQpDoKkUoFC/F2IPeHruv&#10;Sdrs25hdTfLvuwWhx2FmvmG2+8E24kGdrx0rWC0TEMTamZpLBZ/nt8UahA/IBhvHpGAkD/vddLLF&#10;3LieT/QoQikihH2OCqoQ2lxKryuy6JeuJY7el+sshii7UpoO+wi3jUyTJJMWa44LFbZ0qEj/FHer&#10;wF3Ge68/3HVMj0Wm6+z2zf6o1Hw2vG5ABBrCf/jZfjcKXtbpCv7ex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Rn4xQAAAN0AAAAPAAAAAAAAAAAAAAAAAJgCAABkcnMv&#10;ZG93bnJldi54bWxQSwUGAAAAAAQABAD1AAAAig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626" o:spid="_x0000_s1422" style="position:absolute;left:10578;top:16402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0yAccA&#10;AADdAAAADwAAAGRycy9kb3ducmV2LnhtbESPQUvDQBSE7wX/w/IEL8VuTGkIsZtiBbEHKVg9eHxm&#10;X7LB7Nuwu2njv3cFweMwM98w291sB3EmH3rHCu5WGQjixumeOwXvb0+3JYgQkTUOjknBNwXY1VeL&#10;LVbaXfiVzqfYiQThUKECE+NYSRkaQxbDyo3EyWudtxiT9J3UHi8JbgeZZ1khLfacFgyO9Gio+TpN&#10;VsGnm4qXzbJdFs3RfzyX++PeyEmpm+v54R5EpDn+h//aB61gXeY5/L5JT0DW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dMgH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627" o:spid="_x0000_s1423" style="position:absolute;left:10661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iFMUA&#10;AADdAAAADwAAAGRycy9kb3ducmV2LnhtbESPQWvCQBSE7wX/w/IEb3VjhCDRVYogFC/FtAe9PXZf&#10;k7TZtzG7muTfu0Khx2FmvmE2u8E24k6drx0rWMwTEMTamZpLBV+fh9cVCB+QDTaOScFIHnbbycsG&#10;c+N6PtG9CKWIEPY5KqhCaHMpva7Iop+7ljh6366zGKLsSmk67CPcNjJNkkxarDkuVNjSviL9W9ys&#10;Anceb73+cJcxPRaZrrPrD/ujUrPp8LYGEWgI/+G/9rtRsFylS3i+iU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yIU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628" o:spid="_x0000_s1424" style="position:absolute;left:10578;top:16113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gP7sgA&#10;AADdAAAADwAAAGRycy9kb3ducmV2LnhtbESPT0vDQBTE7wW/w/IEL8Vu+scQYrfFFqQepGD04PGZ&#10;fc0Gs2/D7qaN394VhB6HmfkNs96OthNn8qF1rGA+y0AQ10633Cj4eH++L0CEiKyxc0wKfijAdnMz&#10;WWOp3YXf6FzFRiQIhxIVmBj7UspQG7IYZq4nTt7JeYsxSd9I7fGS4LaTiyzLpcWW04LBnvaG6u9q&#10;sAq+3JC/PkxP07w++s9DsTvujByUursdnx5BRBrjNfzfftEKlsViBX9v0hO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+A/uyAAAAN0AAAAPAAAAAAAAAAAAAAAAAJgCAABk&#10;cnMvZG93bnJldi54bWxQSwUGAAAAAAQABAD1AAAAjQMAAAAA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2;27,14;26,15;26,16;25,18;24,19;23,19;23,19;23,20;22,20;22,20;22,21;21,22;18,23;17,23;16,24;14,24;8,23;4,20;2,18;1,16;0,12;1,7;4,3;8,1;14,0;18,1;21,2;23,3;26,7;27,12" o:connectangles="0,0,0,0,0,0,0,0,0,0,0,0,0,0,0,0,0,0,0,0,0,0,0,0,0,0,0,0,0,0,0"/>
              </v:shape>
              <v:shape id="Freeform 3629" o:spid="_x0000_s1425" style="position:absolute;left:10494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f+8UA&#10;AADdAAAADwAAAGRycy9kb3ducmV2LnhtbESPQWvCQBSE74L/YXlCb7ppSoOkrlIEQbyURg96e+y+&#10;Jmmzb2N2Ncm/7xYKHoeZ+YZZbQbbiDt1vnas4HmRgCDWztRcKjgdd/MlCB+QDTaOScFIHjbr6WSF&#10;uXE9f9K9CKWIEPY5KqhCaHMpva7Iol+4ljh6X66zGKLsSmk67CPcNjJNkkxarDkuVNjStiL9U9ys&#10;Anceb73+cJcxPRSZrrPrN/uDUk+z4f0NRKAhPML/7b1R8LJMX+HvTX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h/7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30" o:spid="_x0000_s1426" style="position:absolute;left:10410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BjMUA&#10;AADdAAAADwAAAGRycy9kb3ducmV2LnhtbESPQWvCQBSE7wX/w/IEb3VjhCDRVUQoFC9i2kN7e+w+&#10;k2j2bcyuJvn33UKhx2FmvmE2u8E24kmdrx0rWMwTEMTamZpLBZ8fb68rED4gG2wck4KRPOy2k5cN&#10;5sb1fKZnEUoRIexzVFCF0OZSel2RRT93LXH0Lq6zGKLsSmk67CPcNjJNkkxarDkuVNjSoSJ9Kx5W&#10;gfsaH70+ue8xPRaZrrP7lf1Rqdl02K9BBBrCf/iv/W4ULFdpBr9v4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IGMxQAAAN0AAAAPAAAAAAAAAAAAAAAAAJgCAABkcnMv&#10;ZG93bnJldi54bWxQSwUGAAAAAAQABAD1AAAAig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2;27,14;26,15;26,16;25,18;24,19;23,19;23,19;23,20;22,20;22,20;22,21;21,22;19,23;17,23;16,24;14,24;8,23;4,20;2,18;1,16;0,12;1,7;4,3;8,1;14,0;19,1;21,2;23,3;26,7;28,12" o:connectangles="0,0,0,0,0,0,0,0,0,0,0,0,0,0,0,0,0,0,0,0,0,0,0,0,0,0,0,0,0,0,0"/>
              </v:shape>
              <v:shape id="Freeform 3631" o:spid="_x0000_s1427" style="position:absolute;left:10995;top:1611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RmcgA&#10;AADdAAAADwAAAGRycy9kb3ducmV2LnhtbESPQUvDQBSE7wX/w/IEL8Vu2tIYYrfFFqQepGD04PGZ&#10;fc0Gs2/D7qaN/94VhB6HmfmGWW9H24kz+dA6VjCfZSCIa6dbbhR8vD/fFyBCRNbYOSYFPxRgu7mZ&#10;rLHU7sJvdK5iIxKEQ4kKTIx9KWWoDVkMM9cTJ+/kvMWYpG+k9nhJcNvJRZbl0mLLacFgT3tD9Xc1&#10;WAVfbshfV9PTNK+P/vNQ7I47Iwel7m7Hp0cQkcZ4Df+3X7SCZbF4gL836Qn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KpGZyAAAAN0AAAAPAAAAAAAAAAAAAAAAAJgCAABk&#10;cnMvZG93bnJldi54bWxQSwUGAAAAAAQABAD1AAAAjQMAAAAA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632" o:spid="_x0000_s1428" style="position:absolute;left:11079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ewZcIA&#10;AADdAAAADwAAAGRycy9kb3ducmV2LnhtbERPz2vCMBS+D/wfwhO8zdQKRapRRBCGl7FuB709kmdb&#10;bV5qE2373y+HwY4f3+/NbrCNeFHna8cKFvMEBLF2puZSwc/38X0Fwgdkg41jUjCSh9128rbB3Lie&#10;v+hVhFLEEPY5KqhCaHMpva7Iop+7ljhyV9dZDBF2pTQd9jHcNjJNkkxarDk2VNjSoSJ9L55WgTuP&#10;z15/usuYnopM19njxv6k1Gw67NcgAg3hX/zn/jAKlqs0zo1v4hO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7BlwgAAAN0AAAAPAAAAAAAAAAAAAAAAAJgCAABkcnMvZG93&#10;bnJldi54bWxQSwUGAAAAAAQABAD1AAAAhwMAAAAA&#10;" path="m55,37r-1,6l53,45r,5l50,55r-2,3l46,58r,1l46,62r-2,l43,62r,2l41,66r-4,5l34,71r-2,1l28,73,16,71,8,62,3,55,1,50,,37,1,21,8,10,16,2,28,r9,2l41,5r5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33" o:spid="_x0000_s1429" style="position:absolute;left:11163;top:16113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gcMgA&#10;AADdAAAADwAAAGRycy9kb3ducmV2LnhtbESPQUvDQBSE7wX/w/IEL8Vu2tIQY7fFFqQepGD04PGZ&#10;fc0Gs2/D7qaN/94VhB6HmfmGWW9H24kz+dA6VjCfZSCIa6dbbhR8vD/fFyBCRNbYOSYFPxRgu7mZ&#10;rLHU7sJvdK5iIxKEQ4kKTIx9KWWoDVkMM9cTJ+/kvMWYpG+k9nhJcNvJRZbl0mLLacFgT3tD9Xc1&#10;WAVfbshfV9PTNK+P/vNQ7I47Iwel7m7Hp0cQkcZ4Df+3X7SCZbF4gL836Qn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+aBwyAAAAN0AAAAPAAAAAAAAAAAAAAAAAJgCAABk&#10;cnMvZG93bnJldi54bWxQSwUGAAAAAAQABAD1AAAAjQMAAAAA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2;27,14;26,15;26,16;25,18;24,19;23,19;23,19;23,20;22,20;22,20;22,21;21,22;18,23;17,23;16,24;14,24;8,23;4,20;2,18;1,16;0,12;1,7;4,3;8,1;14,0;18,1;21,2;23,3;26,7;27,12" o:connectangles="0,0,0,0,0,0,0,0,0,0,0,0,0,0,0,0,0,0,0,0,0,0,0,0,0,0,0,0,0,0,0"/>
              </v:shape>
              <v:shape id="Freeform 3634" o:spid="_x0000_s1430" style="position:absolute;left:11247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qvsEA&#10;AADdAAAADwAAAGRycy9kb3ducmV2LnhtbERPTYvCMBC9L/gfwgh7W1MVilSjiCCIl8XuHnZvQzK2&#10;1WZSm2jbf28OgsfH+15teluLB7W+cqxgOklAEGtnKi4U/P7svxYgfEA2WDsmBQN52KxHHyvMjOv4&#10;RI88FCKGsM9QQRlCk0npdUkW/cQ1xJE7u9ZiiLAtpGmxi+G2lrMkSaXFimNDiQ3tStLX/G4VuL/h&#10;3ulv9z/Mjnmqq/R2YX9U6nPcb5cgAvXhLX65D0bBfDGP++Ob+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YKr7BAAAA3QAAAA8AAAAAAAAAAAAAAAAAmAIAAGRycy9kb3du&#10;cmV2LnhtbFBLBQYAAAAABAAEAPUAAACGAwAAAAA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635" o:spid="_x0000_s1431" style="position:absolute;left:11330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SPJcUA&#10;AADdAAAADwAAAGRycy9kb3ducmV2LnhtbESPQWvCQBSE7wX/w/IEb3WjQpDoKiIIxUsx7aG9PXaf&#10;STT7NmZXk/x7Vyj0OMzMN8x629taPKj1lWMFs2kCglg7U3Gh4Pvr8L4E4QOywdoxKRjIw3Yzeltj&#10;ZlzHJ3rkoRARwj5DBWUITSal1yVZ9FPXEEfv7FqLIcq2kKbFLsJtLedJkkqLFceFEhval6Sv+d0q&#10;cD/DvdOf7neYH/NUV+ntwv6o1GTc71YgAvXhP/zX/jAKFsvFDF5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I8l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7,12;27,14;26,15;26,16;25,18;24,19;23,19;23,19;23,20;22,20;22,20;22,21;20,22;18,23;17,23;16,24;14,24;8,23;4,20;2,18;0,16;0,12;0,7;4,3;8,1;14,0;18,1;20,2;23,3;26,7;27,12" o:connectangles="0,0,0,0,0,0,0,0,0,0,0,0,0,0,0,0,0,0,0,0,0,0,0,0,0,0,0,0,0,0,0"/>
              </v:shape>
              <v:shape id="Freeform 3636" o:spid="_x0000_s1432" style="position:absolute;left:11330;top:16188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vaRMAA&#10;AADdAAAADwAAAGRycy9kb3ducmV2LnhtbESPzYrCMBSF94LvEK7gTlMtiHSMIoLgTkZnmO2luTbF&#10;5iY00bZvPxEEl4fz83E2u9424kltqB0rWMwzEMSl0zVXCn6ux9kaRIjIGhvHpGCgALvteLTBQruO&#10;v+l5iZVIIxwKVGBi9IWUoTRkMcydJ07ezbUWY5JtJXWLXRq3jVxm2UparDkRDHo6GCrvl4dNkIWM&#10;/tfn++aGpqv+zgM/zoNS00m//wIRqY+f8Lt90grydb6E15v0BO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4vaRMAAAADdAAAADwAAAAAAAAAAAAAAAACYAgAAZHJzL2Rvd25y&#10;ZXYueG1sUEsFBgAAAAAEAAQA9QAAAIUDAAAAAA==&#10;" path="m55,36r-1,6l53,44r,5l50,54r-2,3l47,57r,1l47,61r-2,l44,61r,2l41,65r-4,5l34,70r-2,1l28,72,16,70,8,61,4,54,1,49,,36,1,21,8,9,16,1,28,r9,1l41,4r6,5l53,21r2,15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3637" o:spid="_x0000_s1433" style="position:absolute;left:11330;top:1626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0ycUA&#10;AADdAAAADwAAAGRycy9kb3ducmV2LnhtbESPQWvCQBSE7wX/w/IEb3WjgSDRVYogiBcx7UFvj93X&#10;JG32bcyuJvn33UKhx2FmvmE2u8E24kmdrx0rWMwTEMTamZpLBR/vh9cVCB+QDTaOScFIHnbbycsG&#10;c+N6vtCzCKWIEPY5KqhCaHMpva7Iop+7ljh6n66zGKLsSmk67CPcNnKZJJm0WHNcqLClfUX6u3hY&#10;Be46Pnp9drdxeSoyXWf3L/YnpWbT4W0NItAQ/sN/7aNRkK7SFH7fxCc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rTJ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3;27,14;26,15;26,17;25,19;24,20;23,20;23,20;23,21;22,21;22,21;22,22;20,23;18,24;17,24;16,25;14,25;8,24;4,21;2,19;0,17;0,13;0,7;4,3;8,1;14,0;18,1;20,1;23,3;26,7;27,13" o:connectangles="0,0,0,0,0,0,0,0,0,0,0,0,0,0,0,0,0,0,0,0,0,0,0,0,0,0,0,0,0,0,0"/>
              </v:shape>
              <v:shape id="Freeform 3638" o:spid="_x0000_s1434" style="position:absolute;left:11330;top:16336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svcUA&#10;AADdAAAADwAAAGRycy9kb3ducmV2LnhtbESPQWvCQBSE7wX/w/KE3upGLUFSVymCULxIYw/t7bH7&#10;TGKzb2N2Ncm/dwXB4zAz3zDLdW9rcaXWV44VTCcJCGLtTMWFgp/D9m0Bwgdkg7VjUjCQh/Vq9LLE&#10;zLiOv+mah0JECPsMFZQhNJmUXpdk0U9cQxy9o2sthijbQpoWuwi3tZwlSSotVhwXSmxoU5L+zy9W&#10;gfsdLp3eu79htstTXaXnE/udUq/j/vMDRKA+PMOP9pdRMF/M3+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yy9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2;27,14;26,15;26,16;25,18;24,19;23,19;23,19;23,20;22,20;22,20;22,21;20,22;18,23;17,23;16,24;14,24;8,23;4,20;2,18;0,16;0,12;0,7;4,3;8,1;14,0;18,1;20,1;23,3;26,7;27,12" o:connectangles="0,0,0,0,0,0,0,0,0,0,0,0,0,0,0,0,0,0,0,0,0,0,0,0,0,0,0,0,0,0,0"/>
              </v:shape>
              <v:shape id="Freeform 3639" o:spid="_x0000_s1435" style="position:absolute;left:10995;top:1640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08qMcA&#10;AADdAAAADwAAAGRycy9kb3ducmV2LnhtbESPQWsCMRSE74X+h/AKXqRmq7gsW6PUQtFDEdQeenzd&#10;PDdLNy9LktX135tCweMwM98wi9VgW3EmHxrHCl4mGQjiyumGawVfx4/nAkSIyBpbx6TgSgFWy8eH&#10;BZbaXXhP50OsRYJwKFGBibErpQyVIYth4jri5J2ctxiT9LXUHi8Jbls5zbJcWmw4LRjs6N1Q9Xvo&#10;rYIf1+ef8/FpnFc7/70p1ru1kb1So6fh7RVEpCHew//trVYwK2Zz+HuTn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tPKjHAAAA3QAAAA8AAAAAAAAAAAAAAAAAmAIAAGRy&#10;cy9kb3ducmV2LnhtbFBLBQYAAAAABAAEAPUAAACMAwAAAAA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640" o:spid="_x0000_s1436" style="position:absolute;left:11079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0XUcQA&#10;AADdAAAADwAAAGRycy9kb3ducmV2LnhtbESPQWvCQBSE7wX/w/IEb3WjQpDUVUQQxIuY9mBvj93X&#10;JDX7NmZXk/x7Vyj0OMzMN8xq09taPKj1lWMFs2kCglg7U3Gh4Otz/74E4QOywdoxKRjIw2Y9elth&#10;ZlzHZ3rkoRARwj5DBWUITSal1yVZ9FPXEEfvx7UWQ5RtIU2LXYTbWs6TJJUWK44LJTa0K0lf87tV&#10;4C7DvdMn9z3Mj3mqq/T2y/6o1GTcbz9ABOrDf/ivfTAKFstFCq838Qn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9F1HEAAAA3QAAAA8AAAAAAAAAAAAAAAAAmAIAAGRycy9k&#10;b3ducmV2LnhtbFBLBQYAAAAABAAEAPUAAACJAwAAAAA=&#10;" path="m55,37r-1,5l53,45r,4l50,55r-2,3l46,58r,1l46,62r-2,l43,62r,1l41,66r-4,4l34,70r-2,2l28,73,16,70,8,62,3,55,1,49,,37,1,21,8,10,16,1,28,r9,1l41,4r5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641" o:spid="_x0000_s1437" style="position:absolute;left:11163;top:16402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HRMcA&#10;AADdAAAADwAAAGRycy9kb3ducmV2LnhtbESPQWsCMRSE74X+h/AKXqRmq3S7bI1SC6UeRKjtocfX&#10;zXOzdPOyJFld/70RBI/DzHzDzJeDbcWBfGgcK3iaZCCIK6cbrhX8fH88FiBCRNbYOiYFJwqwXNzf&#10;zbHU7shfdNjFWiQIhxIVmBi7UspQGbIYJq4jTt7eeYsxSV9L7fGY4LaV0yzLpcWG04LBjt4NVf+7&#10;3ir4c32+eR7vx3m19b+fxWq7MrJXavQwvL2CiDTEW/jaXmsFs2L2Apc36Qn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zB0T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642" o:spid="_x0000_s1438" style="position:absolute;left:11247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4muMEA&#10;AADdAAAADwAAAGRycy9kb3ducmV2LnhtbERPTYvCMBC9L/gfwgh7W1MVilSjiCCIl8XuHnZvQzK2&#10;1WZSm2jbf28OgsfH+15teluLB7W+cqxgOklAEGtnKi4U/P7svxYgfEA2WDsmBQN52KxHHyvMjOv4&#10;RI88FCKGsM9QQRlCk0npdUkW/cQ1xJE7u9ZiiLAtpGmxi+G2lrMkSaXFimNDiQ3tStLX/G4VuL/h&#10;3ulv9z/Mjnmqq/R2YX9U6nPcb5cgAvXhLX65D0bBfDGPc+Ob+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uJrjBAAAA3QAAAA8AAAAAAAAAAAAAAAAAmAIAAGRycy9kb3du&#10;cmV2LnhtbFBLBQYAAAAABAAEAPUAAACGAwAAAAA=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643" o:spid="_x0000_s1439" style="position:absolute;left:10995;top:1611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2rccA&#10;AADdAAAADwAAAGRycy9kb3ducmV2LnhtbESPQWsCMRSE74X+h/AKXqRmq3TZbo1SC6UeRKjtocfX&#10;zXOzdPOyJFld/70RBI/DzHzDzJeDbcWBfGgcK3iaZCCIK6cbrhX8fH88FiBCRNbYOiYFJwqwXNzf&#10;zbHU7shfdNjFWiQIhxIVmBi7UspQGbIYJq4jTt7eeYsxSV9L7fGY4LaV0yzLpcWG04LBjt4NVf+7&#10;3ir4c32+eR7vx3m19b+fxWq7MrJXavQwvL2CiDTEW/jaXmsFs2L2Apc36Qn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gNq3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644" o:spid="_x0000_s1440" style="position:absolute;left:10995;top:16188;width:28;height:24;visibility:visible;mso-wrap-style:square;v-text-anchor:top" coordsize="5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e9+8EA&#10;AADdAAAADwAAAGRycy9kb3ducmV2LnhtbERPS27CMBDdV+IO1lRiV+yGqqAUJ2pRkbotcIBRPI0j&#10;4nGIXfI5PV5U6vLp/Xfl6Fpxoz40njU8rxQI4sqbhmsN59PhaQsiRGSDrWfSMFGAslg87DA3fuBv&#10;uh1jLVIIhxw12Bi7XMpQWXIYVr4jTtyP7x3GBPtamh6HFO5amSn1Kh02nBosdrS3VF2Ov05D9mEm&#10;e61n9dnOFxe6bK9wM2m9fBzf30BEGuO/+M/9ZTSsty9pf3qTnoA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3vfvBAAAA3QAAAA8AAAAAAAAAAAAAAAAAmAIAAGRycy9kb3du&#10;cmV2LnhtbFBLBQYAAAAABAAEAPUAAACGAwAAAAA=&#10;" path="m54,36r-1,6l52,44r,5l49,54r-2,3l46,57r,1l46,61r-2,l43,61r,2l41,65r-4,5l33,70r-2,1l27,72,16,70,7,61,3,54,1,49,,36,1,21,7,9,16,1,27,,37,1r4,3l46,9r6,12l54,3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645" o:spid="_x0000_s1441" style="position:absolute;left:10995;top:16261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J1sgA&#10;AADdAAAADwAAAGRycy9kb3ducmV2LnhtbESPT2sCMRTE74V+h/AKXqRm7Z9l2RqlFqQeRKjtocfX&#10;zXOzdPOyJFldv70RBI/DzPyGmS0G24oD+dA4VjCdZCCIK6cbrhX8fK8eCxAhImtsHZOCEwVYzO/v&#10;Zlhqd+QvOuxiLRKEQ4kKTIxdKWWoDFkME9cRJ2/vvMWYpK+l9nhMcNvKpyzLpcWG04LBjj4MVf+7&#10;3ir4c32+eR3vx3m19b+fxXK7NLJXavQwvL+BiDTEW/jaXmsFz8XLFC5v0hOQ8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UEnWyAAAAN0AAAAPAAAAAAAAAAAAAAAAAJgCAABk&#10;cnMvZG93bnJldi54bWxQSwUGAAAAAAQABAD1AAAAjQMAAAAA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646" o:spid="_x0000_s1442" style="position:absolute;left:10995;top:16336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ocgA&#10;AADdAAAADwAAAGRycy9kb3ducmV2LnhtbESPT0vDQBTE7wW/w/IEL8Vu+scQYrfFFqQepGD04PGZ&#10;fc0Gs2/D7qaN394VhB6HmfkNs96OthNn8qF1rGA+y0AQ10633Cj4eH++L0CEiKyxc0wKfijAdnMz&#10;WWOp3YXf6FzFRiQIhxIVmBj7UspQG7IYZq4nTt7JeYsxSd9I7fGS4LaTiyzLpcWW04LBnvaG6u9q&#10;sAq+3JC/PkxP07w++s9DsTvujByUursdnx5BRBrjNfzfftEKlsVqAX9v0hO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gtehyAAAAN0AAAAPAAAAAAAAAAAAAAAAAJgCAABk&#10;cnMvZG93bnJldi54bWxQSwUGAAAAAAQABAD1AAAAjQMAAAAA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647" o:spid="_x0000_s1443" style="position:absolute;left:10995;top:1551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5yOscA&#10;AADdAAAADwAAAGRycy9kb3ducmV2LnhtbESPQWsCMRSE74X+h/AKXqRmq+2ybI1SC6UeRKjtocfX&#10;zXOzdPOyJFld/70RBI/DzHzDzJeDbcWBfGgcK3iaZCCIK6cbrhX8fH88FiBCRNbYOiYFJwqwXNzf&#10;zbHU7shfdNjFWiQIhxIVmBi7UspQGbIYJq4jTt7eeYsxSV9L7fGY4LaV0yzLpcWG04LBjt4NVf+7&#10;3ir4c32+eRnvx3m19b+fxWq7MrJXavQwvL2CiDTEW/jaXmsFs+J5Bpc36Qn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OcjrHAAAA3QAAAA8AAAAAAAAAAAAAAAAAmAIAAGRy&#10;cy9kb3ducmV2LnhtbFBLBQYAAAAABAAEAPUAAACMAwAAAAA=&#10;" path="m54,36r-1,6l52,45r,4l49,54r-2,3l46,57r,2l46,61r-2,l43,61r,2l41,66r-4,4l33,70r-2,1l27,73,16,70,7,61,3,54,1,49,,36,1,21,7,10,16,1,27,,37,1r4,3l46,10r6,11l54,36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648" o:spid="_x0000_s1444" style="position:absolute;left:10912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fwMUA&#10;AADdAAAADwAAAGRycy9kb3ducmV2LnhtbESPQWvCQBSE7wX/w/IEb3WjlSCpqxShULxIowd7e+w+&#10;k9js2zS7muTfdwXB4zAz3zCrTW9rcaPWV44VzKYJCGLtTMWFguPh83UJwgdkg7VjUjCQh8169LLC&#10;zLiOv+mWh0JECPsMFZQhNJmUXpdk0U9dQxy9s2sthijbQpoWuwi3tZwnSSotVhwXSmxoW5L+za9W&#10;gTsN107v3c8w3+WprtK/C/udUpNx//EOIlAfnuFH+8soeFsuF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V/AxQAAAN0AAAAPAAAAAAAAAAAAAAAAAJgCAABkcnMv&#10;ZG93bnJldi54bWxQSwUGAAAAAAQABAD1AAAAigMAAAAA&#10;" path="m55,36r-1,6l53,45r,4l50,54r-2,3l47,57r,2l47,61r-2,l44,61r,2l41,66r-4,4l34,70r-2,1l28,73,16,70,8,61,3,54,1,49,,36,1,21,8,10,16,1,28,r9,1l41,4r6,6l53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649" o:spid="_x0000_s1445" style="position:absolute;left:10828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6W8YA&#10;AADdAAAADwAAAGRycy9kb3ducmV2LnhtbESPQWvCQBSE7wX/w/IEb3WjtkGiq0hBEC+laQ96e+w+&#10;k2j2bZpdTfLvu4VCj8PMfMOst72txYNaXzlWMJsmIIi1MxUXCr4+989LED4gG6wdk4KBPGw3o6c1&#10;ZsZ1/EGPPBQiQthnqKAMocmk9Loki37qGuLoXVxrMUTZFtK02EW4reU8SVJpseK4UGJDbyXpW363&#10;CtxpuHf63Z2H+TFPdZV+X9kflZqM+90KRKA+/If/2gejYLF8eYX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n6W8YAAADdAAAADwAAAAAAAAAAAAAAAACYAgAAZHJz&#10;L2Rvd25yZXYueG1sUEsFBgAAAAAEAAQA9QAAAIsDAAAAAA==&#10;" path="m55,36r-1,6l53,45r,4l49,54r-2,3l46,57r,2l46,61r-2,l43,61r,2l41,66r-4,4l34,70r-3,1l27,73,16,70,7,61,3,54,1,49,,36,1,21,7,10,16,1,27,,37,1r4,3l46,10r7,11l55,36xe" fillcolor="black" stroked="f">
                <v:path arrowok="t" o:connecttype="custom" o:connectlocs="28,12;27,14;27,15;27,17;25,18;24,20;23,20;23,20;23,21;22,21;22,21;22,22;21,23;19,24;17,24;16,24;14,25;8,24;4,21;2,18;1,17;0,12;1,7;4,3;8,0;14,0;19,0;21,1;23,3;27,7;28,12" o:connectangles="0,0,0,0,0,0,0,0,0,0,0,0,0,0,0,0,0,0,0,0,0,0,0,0,0,0,0,0,0,0,0"/>
              </v:shape>
              <v:shape id="Freeform 3650" o:spid="_x0000_s1446" style="position:absolute;left:10745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kLMUA&#10;AADdAAAADwAAAGRycy9kb3ducmV2LnhtbESPQWvCQBSE7wX/w/IEb3VTLUGiq5SCIF6kqQe9PXaf&#10;STT7Ns2uJvn3bqHQ4zAz3zCrTW9r8aDWV44VvE0TEMTamYoLBcfv7esChA/IBmvHpGAgD5v16GWF&#10;mXEdf9EjD4WIEPYZKihDaDIpvS7Jop+6hjh6F9daDFG2hTQtdhFuazlLklRarDgulNjQZ0n6lt+t&#10;Anca7p0+uPMw2+eprtKfK/u9UpNx/7EEEagP/+G/9s4omC/eU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2QsxQAAAN0AAAAPAAAAAAAAAAAAAAAAAJgCAABkcnMv&#10;ZG93bnJldi54bWxQSwUGAAAAAAQABAD1AAAAigMAAAAA&#10;" path="m55,36r-1,6l53,45r,4l50,54r-2,3l47,57r,2l47,61r-2,l44,61r,2l42,66r-5,4l34,70r-2,1l28,73,16,70,8,61,4,54,2,49,,36,2,21,8,10,16,1,28,r9,1l42,4r5,6l53,21r2,15xe" fillcolor="black" stroked="f">
                <v:path arrowok="t" o:connecttype="custom" o:connectlocs="27,12;27,14;26,15;26,17;25,18;24,20;23,20;23,20;23,21;22,21;22,21;22,22;21,23;18,24;17,24;16,24;14,25;8,24;4,21;2,18;1,17;0,12;1,7;4,3;8,0;14,0;18,0;21,1;23,3;26,7;27,12" o:connectangles="0,0,0,0,0,0,0,0,0,0,0,0,0,0,0,0,0,0,0,0,0,0,0,0,0,0,0,0,0,0,0"/>
              </v:shape>
              <v:shape id="Freeform 3651" o:spid="_x0000_s1447" style="position:absolute;left:11330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fBt8YA&#10;AADdAAAADwAAAGRycy9kb3ducmV2LnhtbESPQWvCQBSE70L/w/IKvZlNraSSuooUCsVLafTQ3h67&#10;zyQ2+zZmV5P8e7cgeBxm5htmuR5sIy7U+dqxguckBUGsnam5VLDffUwXIHxANtg4JgUjeVivHiZL&#10;zI3r+ZsuRShFhLDPUUEVQptL6XVFFn3iWuLoHVxnMUTZldJ02Ee4beQsTTNpsea4UGFL7xXpv+Js&#10;Fbif8dzrL/c7zrZFpuvsdGS/Verpcdi8gQg0hHv41v40Cl4W81f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/fBt8YAAADdAAAADwAAAAAAAAAAAAAAAACYAgAAZHJz&#10;L2Rvd25yZXYueG1sUEsFBgAAAAAEAAQA9QAAAIsDAAAAAA==&#10;" path="m55,37r-1,6l53,45r,5l50,55r-2,3l47,58r,1l47,62r-2,l44,62r,2l41,66r-4,5l34,71r-2,1l28,73,16,71,8,62,4,55,1,50,,37,1,21,8,10,16,2,28,r9,2l41,5r6,5l53,21r2,16xe" fillcolor="black" stroked="f">
                <v:path arrowok="t" o:connecttype="custom" o:connectlocs="27,12;27,14;26,15;26,16;25,18;24,19;23,19;23,19;23,20;22,20;22,20;22,21;20,22;18,23;17,23;16,24;14,24;8,23;4,20;2,18;0,16;0,12;0,7;4,3;8,1;14,0;18,1;20,2;23,3;26,7;27,12" o:connectangles="0,0,0,0,0,0,0,0,0,0,0,0,0,0,0,0,0,0,0,0,0,0,0,0,0,0,0,0,0,0,0"/>
              </v:shape>
              <v:shape id="Freeform 3652" o:spid="_x0000_s1448" style="position:absolute;left:11330;top:1603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VxcIA&#10;AADdAAAADwAAAGRycy9kb3ducmV2LnhtbERPz2vCMBS+D/Y/hDfYbaZTKdIZRQaCeBlWD+72SJ5t&#10;tXmpTbTtf28OgseP7/d82dta3Kn1lWMF36MEBLF2puJCwWG//pqB8AHZYO2YFAzkYbl4f5tjZlzH&#10;O7rnoRAxhH2GCsoQmkxKr0uy6EeuIY7cybUWQ4RtIU2LXQy3tRwnSSotVhwbSmzotyR9yW9WgTsO&#10;t07/uf9hvM1TXaXXM/utUp8f/eoHRKA+vMRP98YomMymcW5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FXFwgAAAN0AAAAPAAAAAAAAAAAAAAAAAJgCAABkcnMvZG93&#10;bnJldi54bWxQSwUGAAAAAAQABAD1AAAAhwMAAAAA&#10;" path="m55,37r-1,5l53,45r,4l50,55r-2,3l47,58r,1l47,62r-2,l44,62r,1l41,66r-4,5l34,71r-2,1l28,73,16,71,8,62,4,55,1,49,,37,1,21,8,10,16,2,28,r9,2l41,5r6,5l53,21r2,16xe" fillcolor="black" stroked="f">
                <v:path arrowok="t" o:connecttype="custom" o:connectlocs="27,12;27,14;26,15;26,16;25,18;24,19;23,19;23,19;23,20;22,20;22,20;22,21;20,22;18,23;17,23;16,24;14,24;8,23;4,20;2,18;0,16;0,12;0,7;4,3;8,1;14,0;18,1;20,2;23,3;26,7;27,12" o:connectangles="0,0,0,0,0,0,0,0,0,0,0,0,0,0,0,0,0,0,0,0,0,0,0,0,0,0,0,0,0,0,0"/>
              </v:shape>
              <v:shape id="Freeform 3653" o:spid="_x0000_s1449" style="position:absolute;left:11330;top:1596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wXsYA&#10;AADdAAAADwAAAGRycy9kb3ducmV2LnhtbESPQWvCQBSE7wX/w/KE3upGK0Gjq0ihULyUpj3o7bH7&#10;TKLZtzG7muTfu4VCj8PMfMOst72txZ1aXzlWMJ0kIIi1MxUXCn6+318WIHxANlg7JgUDedhuRk9r&#10;zIzr+IvueShEhLDPUEEZQpNJ6XVJFv3ENcTRO7nWYoiyLaRpsYtwW8tZkqTSYsVxocSG3krSl/xm&#10;FbjDcOv0pzsOs32e6iq9ntnvlXoe97sViEB9+A//tT+MgtfFfAm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TwXsYAAADdAAAADwAAAAAAAAAAAAAAAACYAgAAZHJz&#10;L2Rvd25yZXYueG1sUEsFBgAAAAAEAAQA9QAAAIsDAAAAAA==&#10;" path="m55,37r-1,5l53,45r,4l50,55r-2,3l47,58r,1l47,62r-2,l44,62r,1l41,66r-4,4l34,70r-2,2l28,73,16,70,8,62,4,55,1,49,,37,1,21,8,10,16,2,28,r9,2l41,5r6,5l53,21r2,16xe" fillcolor="black" stroked="f">
                <v:path arrowok="t" o:connecttype="custom" o:connectlocs="27,13;27,14;26,15;26,17;25,19;24,20;23,20;23,20;23,21;22,21;22,21;22,22;20,23;18,24;17,24;16,25;14,25;8,24;4,21;2,19;0,17;0,13;0,7;4,3;8,1;14,0;18,1;20,2;23,3;26,7;27,13" o:connectangles="0,0,0,0,0,0,0,0,0,0,0,0,0,0,0,0,0,0,0,0,0,0,0,0,0,0,0,0,0,0,0"/>
              </v:shape>
              <v:shape id="Freeform 3654" o:spid="_x0000_s1450" style="position:absolute;left:11330;top:1589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fPHsIA&#10;AADdAAAADwAAAGRycy9kb3ducmV2LnhtbERPz2vCMBS+D/Y/hDfYbaZTLNIZRQaCeBlWD+72SJ5t&#10;tXmpTbTtf28OgseP7/d82dta3Kn1lWMF36MEBLF2puJCwWG//pqB8AHZYO2YFAzkYbl4f5tjZlzH&#10;O7rnoRAxhH2GCsoQmkxKr0uy6EeuIY7cybUWQ4RtIU2LXQy3tRwnSSotVhwbSmzotyR9yW9WgTsO&#10;t07/uf9hvM1TXaXXM/utUp8f/eoHRKA+vMRP98YomMymcX9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x88ewgAAAN0AAAAPAAAAAAAAAAAAAAAAAJgCAABkcnMvZG93&#10;bnJldi54bWxQSwUGAAAAAAQABAD1AAAAhwMAAAAA&#10;" path="m55,36r-1,6l53,45r,4l50,54r-2,3l47,57r,2l47,61r-2,l44,61r,2l41,66r-4,4l34,70r-2,1l28,73,16,70,8,61,4,54,1,49,,36,1,21,8,9,16,1,28,r9,1l41,4r6,5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3655" o:spid="_x0000_s1451" style="position:absolute;left:10995;top:1611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fC8cA&#10;AADdAAAADwAAAGRycy9kb3ducmV2LnhtbESPQWsCMRSE74X+h/AKXqRmtbgsW6PUgtiDCGoPPb5u&#10;npulm5clyer23zdCweMwM98wi9VgW3EhHxrHCqaTDARx5XTDtYLP0+a5ABEissbWMSn4pQCr5ePD&#10;AkvtrnygyzHWIkE4lKjAxNiVUobKkMUwcR1x8s7OW4xJ+lpqj9cEt62cZVkuLTacFgx29G6o+jn2&#10;VsG36/PdfHwe59Xef22L9X5tZK/U6Gl4ewURaYj38H/7Qyt4KeZTuL1JT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J3wv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656" o:spid="_x0000_s1452" style="position:absolute;left:10995;top:16039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tBfMcA&#10;AADdAAAADwAAAGRycy9kb3ducmV2LnhtbESPQWsCMRSE74X+h/AKXqRma3FZtkapgtiDCGoPPb5u&#10;npulm5clyer23zdCweMwM98w8+VgW3EhHxrHCl4mGQjiyumGawWfp81zASJEZI2tY1LwSwGWi8eH&#10;OZbaXflAl2OsRYJwKFGBibErpQyVIYth4jri5J2dtxiT9LXUHq8Jbls5zbJcWmw4LRjsaG2o+jn2&#10;VsG36/PdbHwe59Xef22L1X5lZK/U6Gl4fwMRaYj38H/7Qyt4LWZT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bQXzHAAAA3QAAAA8AAAAAAAAAAAAAAAAAmAIAAGRy&#10;cy9kb3ducmV2LnhtbFBLBQYAAAAABAAEAPUAAACMAwAAAAA=&#10;" path="m54,37r-1,5l52,45r,4l49,55r-2,3l46,58r,1l46,62r-2,l43,62r,1l41,66r-4,5l33,71r-2,1l27,73,16,71,7,62,3,55,1,49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657" o:spid="_x0000_s1453" style="position:absolute;left:10995;top:15964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k58cA&#10;AADdAAAADwAAAGRycy9kb3ducmV2LnhtbESPQWsCMRSE74X+h/AKXqRmq7gsW6PUQtFDEdQeenzd&#10;PDdLNy9LktX135tCweMwM98wi9VgW3EmHxrHCl4mGQjiyumGawVfx4/nAkSIyBpbx6TgSgFWy8eH&#10;BZbaXXhP50OsRYJwKFGBibErpQyVIYth4jri5J2ctxiT9LXUHi8Jbls5zbJcWmw4LRjs6N1Q9Xvo&#10;rYIf1+ef8/FpnFc7/70p1ru1kb1So6fh7RVEpCHew//trVYwK+Yz+HuTn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X5OfHAAAA3QAAAA8AAAAAAAAAAAAAAAAAmAIAAGRy&#10;cy9kb3ducmV2LnhtbFBLBQYAAAAABAAEAPUAAACMAwAAAAA=&#10;" path="m54,37r-1,5l52,45r,4l49,55r-2,3l46,58r,1l46,62r-2,l43,62r,1l41,66r-4,4l33,70r-2,2l27,73,16,70,7,62,3,55,1,49,,37,1,21,7,10,16,2,27,,37,2r4,3l46,10r6,11l54,37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658" o:spid="_x0000_s1454" style="position:absolute;left:10995;top:15891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58k8gA&#10;AADdAAAADwAAAGRycy9kb3ducmV2LnhtbESPzWrDMBCE74G+g9hCLqGRmx9j3CihCYT0UAJNe+hx&#10;a20sU2tlJDlx374qFHIcZuYbZrUZbCsu5EPjWMHjNANBXDndcK3g433/UIAIEVlj65gU/FCAzfpu&#10;tMJSuyu/0eUUa5EgHEpUYGLsSilDZchimLqOOHln5y3GJH0ttcdrgttWzrIslxYbTgsGO9oZqr5P&#10;vVXw5fr8dTk5T/Lq6D8Pxfa4NbJXanw/PD+BiDTEW/i//aIVzIvlAv7epCc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/nyTyAAAAN0AAAAPAAAAAAAAAAAAAAAAAJgCAABk&#10;cnMvZG93bnJldi54bWxQSwUGAAAAAAQABAD1AAAAjQMAAAAA&#10;" path="m54,36r-1,6l52,45r,4l49,54r-2,3l46,57r,2l46,61r-2,l43,61r,2l41,66r-4,4l33,70r-2,1l27,73,16,70,7,61,3,54,1,49,,36,1,21,7,9,16,1,27,,37,1r4,3l46,9r6,12l54,36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659" o:spid="_x0000_s1455" style="position:absolute;left:10661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BshsUA&#10;AADdAAAADwAAAGRycy9kb3ducmV2LnhtbESPQWvCQBSE7wX/w/IEb3WjxSCpqxShULxIowd7e+w+&#10;k9js2zS7muTfdwXB4zAz3zCrTW9rcaPWV44VzKYJCGLtTMWFguPh83UJwgdkg7VjUjCQh8169LLC&#10;zLiOv+mWh0JECPsMFZQhNJmUXpdk0U9dQxy9s2sthijbQpoWuwi3tZwnSSotVhwXSmxoW5L+za9W&#10;gTsN107v3c8w3+WprtK/C/udUpNx//EOIlAfnuFH+8soeFsuF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GyG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660" o:spid="_x0000_s1456" style="position:absolute;left:10745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y8cUA&#10;AADdAAAADwAAAGRycy9kb3ducmV2LnhtbESPQWvCQBSE7wX/w/IEb3VTpUGiq5SCIF6kqQe9PXaf&#10;STT7Ns2uJvn3bqHQ4zAz3zCrTW9r8aDWV44VvE0TEMTamYoLBcfv7esChA/IBmvHpGAgD5v16GWF&#10;mXEdf9EjD4WIEPYZKihDaDIpvS7Jop+6hjh6F9daDFG2hTQtdhFuazlLklRarDgulNjQZ0n6lt+t&#10;Anca7p0+uPMw2+eprtKfK/u9UpNx/7EEEagP/+G/9s4omC/eU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vLxxQAAAN0AAAAPAAAAAAAAAAAAAAAAAJgCAABkcnMv&#10;ZG93bnJldi54bWxQSwUGAAAAAAQABAD1AAAAigMAAAAA&#10;" path="m55,37r-1,6l53,45r,5l50,55r-2,3l47,58r,1l47,62r-2,l44,62r,2l42,66r-5,5l34,71r-2,1l28,73,16,71,8,62,4,55,2,50,,37,2,21,8,10,16,2,28,r9,2l42,5r5,5l53,21r2,16xe" fillcolor="black" stroked="f">
                <v:path arrowok="t" o:connecttype="custom" o:connectlocs="27,12;27,14;26,15;26,16;25,18;24,19;23,19;23,19;23,20;22,20;22,20;22,21;21,22;18,23;17,23;16,24;14,24;8,23;4,20;2,18;1,16;0,12;1,7;4,3;8,1;14,0;18,1;21,2;23,3;26,7;27,12" o:connectangles="0,0,0,0,0,0,0,0,0,0,0,0,0,0,0,0,0,0,0,0,0,0,0,0,0,0,0,0,0,0,0"/>
              </v:shape>
              <v:shape id="Freeform 3661" o:spid="_x0000_s1457" style="position:absolute;left:10828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XasYA&#10;AADdAAAADwAAAGRycy9kb3ducmV2LnhtbESPQWvCQBSE70L/w/IKvZlNLaaSuooUCsVLafTQ3h67&#10;zyQ2+zZmV5P8e7cgeBxm5htmuR5sIy7U+dqxguckBUGsnam5VLDffUwXIHxANtg4JgUjeVivHiZL&#10;zI3r+ZsuRShFhLDPUUEVQptL6XVFFn3iWuLoHVxnMUTZldJ02Ee4beQsTTNpsea4UGFL7xXpv+Js&#10;Fbif8dzrL/c7zrZFpuvsdGS/Verpcdi8gQg0hHv41v40Cl4W81f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5XasYAAADdAAAADwAAAAAAAAAAAAAAAACYAgAAZHJz&#10;L2Rvd25yZXYueG1sUEsFBgAAAAAEAAQA9QAAAIsDAAAAAA==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3662" o:spid="_x0000_s1458" style="position:absolute;left:10912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HDGMIA&#10;AADdAAAADwAAAGRycy9kb3ducmV2LnhtbERPz2vCMBS+D/Y/hDfYbaZTLNIZRQaCeBlWD+72SJ5t&#10;tXmpTbTtf28OgseP7/d82dta3Kn1lWMF36MEBLF2puJCwWG//pqB8AHZYO2YFAzkYbl4f5tjZlzH&#10;O7rnoRAxhH2GCsoQmkxKr0uy6EeuIY7cybUWQ4RtIU2LXQy3tRwnSSotVhwbSmzotyR9yW9WgTsO&#10;t07/uf9hvM1TXaXXM/utUp8f/eoHRKA+vMRP98YomMymcW5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scMYwgAAAN0AAAAPAAAAAAAAAAAAAAAAAJgCAABkcnMvZG93&#10;bnJldi54bWxQSwUGAAAAAAQABAD1AAAAhwMAAAAA&#10;" path="m55,37r-1,6l53,45r,5l50,55r-2,3l47,58r,1l47,62r-2,l44,62r,2l41,66r-4,5l34,71r-2,1l28,73,16,71,8,62,3,55,1,50,,37,1,21,8,10,16,2,28,r9,2l41,5r6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663" o:spid="_x0000_s1459" style="position:absolute;left:10995;top:1640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/TDccA&#10;AADdAAAADwAAAGRycy9kb3ducmV2LnhtbESPQUvDQBSE74L/YXmCl2I3WhpizKZYQfQgBaMHj8/s&#10;azaYfRt2N236711B6HGYmW+YajPbQRzIh96xgttlBoK4dbrnTsHnx/NNASJEZI2DY1JwogCb+vKi&#10;wlK7I7/ToYmdSBAOJSowMY6llKE1ZDEs3UicvL3zFmOSvpPa4zHB7SDvsiyXFntOCwZHejLU/jST&#10;VfDtpvxtvdgv8nbnv16K7W5r5KTU9dX8+AAi0hzP4f/2q1awKtb38PcmPQFZ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/0w3HAAAA3QAAAA8AAAAAAAAAAAAAAAAAmAIAAGRy&#10;cy9kb3ducmV2LnhtbFBLBQYAAAAABAAEAPUAAACMAwAAAAA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664" o:spid="_x0000_s1460" style="position:absolute;left:10912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sFo8IA&#10;AADdAAAADwAAAGRycy9kb3ducmV2LnhtbERPu2rDMBTdA/0HcQvdYrkpmOBaCaFQKF5K3Q7pdpFu&#10;bCfWlWspfvx9NQQyHs672M+2EyMNvnWs4DlJQRBrZ1quFfx8v6+3IHxANtg5JgULedjvHlYF5sZN&#10;/EVjFWoRQ9jnqKAJoc+l9Lohiz5xPXHkTm6wGCIcamkGnGK47eQmTTNpseXY0GBPbw3pS3W1Ctxx&#10;uU760/0um7LKdJv9ndmXSj09zodXEIHmcBff3B9Gwcs2i/vjm/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wWjwgAAAN0AAAAPAAAAAAAAAAAAAAAAAJgCAABkcnMvZG93&#10;bnJldi54bWxQSwUGAAAAAAQABAD1AAAAhwMAAAAA&#10;" path="m55,37r-1,5l53,45r,4l50,55r-2,3l47,58r,1l47,62r-2,l44,62r,1l41,66r-4,4l34,70r-2,2l28,73,16,70,8,62,3,55,1,49,,37,1,21,8,10,16,1,28,r9,1l41,4r6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665" o:spid="_x0000_s1461" style="position:absolute;left:10828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gOMQA&#10;AADdAAAADwAAAGRycy9kb3ducmV2LnhtbESPQWvCQBSE7wX/w/IEb3WjQpDoKiIUihcx7UFvj91n&#10;Es2+jdnVJP++Wyj0OMzMN8x629tavKj1lWMFs2kCglg7U3Gh4Pvr430Jwgdkg7VjUjCQh+1m9LbG&#10;zLiOT/TKQyEihH2GCsoQmkxKr0uy6KeuIY7e1bUWQ5RtIU2LXYTbWs6TJJUWK44LJTa0L0nf86dV&#10;4M7Ds9NHdxnmhzzVVfq4sT8oNRn3uxWIQH34D/+1P42CxTKdwe+b+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noDjEAAAA3QAAAA8AAAAAAAAAAAAAAAAAmAIAAGRycy9k&#10;b3ducmV2LnhtbFBLBQYAAAAABAAEAPUAAACJAwAAAAA=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666" o:spid="_x0000_s1462" style="position:absolute;left:10745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+T8UA&#10;AADdAAAADwAAAGRycy9kb3ducmV2LnhtbESPQWvCQBSE7wX/w/IEb3VjhCDRVUQoFC9i2kN7e+w+&#10;k2j2bcyuJvn33UKhx2FmvmE2u8E24kmdrx0rWMwTEMTamZpLBZ8fb68rED4gG2wck4KRPOy2k5cN&#10;5sb1fKZnEUoRIexzVFCF0OZSel2RRT93LXH0Lq6zGKLsSmk67CPcNjJNkkxarDkuVNjSoSJ9Kx5W&#10;gfsaH70+ue8xPRaZrrP7lf1Rqdl02K9BBBrCf/iv/W4ULFdZCr9v4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T5PxQAAAN0AAAAPAAAAAAAAAAAAAAAAAJgCAABkcnMv&#10;ZG93bnJldi54bWxQSwUGAAAAAAQABAD1AAAAigMAAAAA&#10;" path="m55,37r-1,5l53,45r,4l50,55r-2,3l47,58r,1l47,62r-2,l44,62r,1l42,66r-5,4l34,70r-2,2l28,73,16,70,8,62,4,55,2,49,,37,2,21,8,10,16,1,28,r9,1l42,4r5,6l53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667" o:spid="_x0000_s1463" style="position:absolute;left:10995;top:1581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suWscA&#10;AADdAAAADwAAAGRycy9kb3ducmV2LnhtbESPzWrDMBCE74W+g9hCLyGR21BjnCihKZT2EAL5OeS4&#10;sTaWqbUykpy4bx8VCjkOM/MNM18OthUX8qFxrOBlkoEgrpxuuFZw2H+OCxAhImtsHZOCXwqwXDw+&#10;zLHU7spbuuxiLRKEQ4kKTIxdKWWoDFkME9cRJ+/svMWYpK+l9nhNcNvK1yzLpcWG04LBjj4MVT+7&#10;3io4uT5fv43Oo7za+ONXsdqsjOyVen4a3mcgIg3xHv5vf2sF0yKfwt+b9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7LlrHAAAA3QAAAA8AAAAAAAAAAAAAAAAAmAIAAGRy&#10;cy9kb3ducmV2LnhtbFBLBQYAAAAABAAEAPUAAACMAwAAAAA=&#10;" path="m54,36r-1,6l52,44r,5l49,54r-2,3l46,57r,1l46,61r-2,l43,61r,2l41,65r-4,5l33,70r-2,1l27,73,16,70,7,61,3,54,1,49,,36,1,21,7,9,16,1,27,,37,1r4,3l46,9r6,12l54,36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668" o:spid="_x0000_s1464" style="position:absolute;left:10912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DoMUA&#10;AADdAAAADwAAAGRycy9kb3ducmV2LnhtbESPQWvCQBSE7wX/w/IEb3VTLUGiq5SCIF6kqQe9PXaf&#10;STT7Ns2uJvn3bqHQ4zAz3zCrTW9r8aDWV44VvE0TEMTamYoLBcfv7esChA/IBmvHpGAgD5v16GWF&#10;mXEdf9EjD4WIEPYZKihDaDIpvS7Jop+6hjh6F9daDFG2hTQtdhFuazlLklRarDgulNjQZ0n6lt+t&#10;Anca7p0+uPMw2+eprtKfK/u9UpNx/7EEEagP/+G/9s4omC/S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AOgxQAAAN0AAAAPAAAAAAAAAAAAAAAAAJgCAABkcnMv&#10;ZG93bnJldi54bWxQSwUGAAAAAAQABAD1AAAAigMAAAAA&#10;" path="m55,36r-1,6l53,44r,5l50,54r-2,3l47,57r,1l47,61r-2,l44,61r,2l41,65r-4,5l34,70r-2,1l28,73,16,70,8,61,3,54,1,49,,36,1,21,8,9,16,1,28,r9,1l41,4r6,5l53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669" o:spid="_x0000_s1465" style="position:absolute;left:10828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ymO8UA&#10;AADdAAAADwAAAGRycy9kb3ducmV2LnhtbESPQWvCQBSE7wX/w/IEb3VTpUGiq5SCIF6kqQe9PXaf&#10;STT7Ns2uJvn3bqHQ4zAz3zCrTW9r8aDWV44VvE0TEMTamYoLBcfv7esChA/IBmvHpGAgD5v16GWF&#10;mXEdf9EjD4WIEPYZKihDaDIpvS7Jop+6hjh6F9daDFG2hTQtdhFuazlLklRarDgulNjQZ0n6lt+t&#10;Anca7p0+uPMw2+eprtKfK/u9UpNx/7EEEagP/+G/9s4omC/S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3KY7xQAAAN0AAAAPAAAAAAAAAAAAAAAAAJgCAABkcnMv&#10;ZG93bnJldi54bWxQSwUGAAAAAAQABAD1AAAAigMAAAAA&#10;" path="m55,36r-1,6l53,44r,5l49,54r-2,3l46,57r,1l46,61r-2,l43,61r,2l41,65r-4,5l34,70r-3,1l27,73,16,70,7,61,3,54,1,49,,36,1,21,7,9,16,1,27,,37,1r4,3l46,9r7,12l55,36xe" fillcolor="black" stroked="f">
                <v:path arrowok="t" o:connecttype="custom" o:connectlocs="28,12;27,14;27,15;27,17;25,18;24,20;23,20;23,20;23,21;22,21;22,21;22,22;21,22;19,24;17,24;16,24;14,25;8,24;4,21;2,18;1,17;0,12;1,7;4,3;8,0;14,0;19,0;21,1;23,3;27,7;28,12" o:connectangles="0,0,0,0,0,0,0,0,0,0,0,0,0,0,0,0,0,0,0,0,0,0,0,0,0,0,0,0,0,0,0"/>
              </v:shape>
              <v:shape id="Freeform 3670" o:spid="_x0000_s1466" style="position:absolute;left:10745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4TMUA&#10;AADdAAAADwAAAGRycy9kb3ducmV2LnhtbESPQWvCQBSE7wX/w/IEb3WjhUVSVxGhULwUYw/t7bH7&#10;mqTNvo3Z1ST/3hWEHoeZ+YZZbwfXiCt1ofasYTHPQBAbb2suNXye3p5XIEJEtth4Jg0jBdhuJk9r&#10;zK3v+UjXIpYiQTjkqKGKsc2lDKYih2HuW+Lk/fjOYUyyK6XtsE9w18hllinpsOa0UGFL+4rMX3Fx&#10;GvzXeOnNh/8el4dCmVqdfzkctJ5Nh90riEhD/A8/2u9Ww8tKKbi/SU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jhMxQAAAN0AAAAPAAAAAAAAAAAAAAAAAJgCAABkcnMv&#10;ZG93bnJldi54bWxQSwUGAAAAAAQABAD1AAAAigMAAAAA&#10;" path="m55,36r-1,6l53,44r,5l50,54r-2,3l47,57r,1l47,61r-2,l44,61r,2l42,65r-5,5l34,70r-2,1l28,73,16,70,8,61,4,54,2,49,,36,2,21,8,9,16,1,28,r9,1l42,4r5,5l53,21r2,15xe" fillcolor="black" stroked="f">
                <v:path arrowok="t" o:connecttype="custom" o:connectlocs="27,12;27,14;26,15;26,17;25,18;24,20;23,20;23,20;23,21;22,21;22,21;22,22;21,22;18,24;17,24;16,24;14,25;8,24;4,21;2,18;1,17;0,12;1,7;4,3;8,0;14,0;18,0;21,1;23,3;26,7;27,12" o:connectangles="0,0,0,0,0,0,0,0,0,0,0,0,0,0,0,0,0,0,0,0,0,0,0,0,0,0,0,0,0,0,0"/>
              </v:shape>
              <v:shape id="Freeform 3671" o:spid="_x0000_s1467" style="position:absolute;left:10661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d18UA&#10;AADdAAAADwAAAGRycy9kb3ducmV2LnhtbESPQWvCQBSE7wX/w/IEb3VThVSiq5SCIF6kqQe9PXaf&#10;STT7Ns2uJvn3bqHQ4zAz3zCrTW9r8aDWV44VvE0TEMTamYoLBcfv7esChA/IBmvHpGAgD5v16GWF&#10;mXEdf9EjD4WIEPYZKihDaDIpvS7Jop+6hjh6F9daDFG2hTQtdhFuazlLklRarDgulNjQZ0n6lt+t&#10;Anca7p0+uPMw2+eprtKfK/u9UpNx/7EEEagP/+G/9s4omC/S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p3XxQAAAN0AAAAPAAAAAAAAAAAAAAAAAJgCAABkcnMv&#10;ZG93bnJldi54bWxQSwUGAAAAAAQABAD1AAAAigMAAAAA&#10;" path="m55,36r-1,6l53,44r,5l50,54r-3,3l46,57r,1l46,61r-2,l43,61r,2l41,65r-4,5l34,70r-2,1l27,73,16,70,7,61,3,54,1,49,,36,1,21,7,9,16,1,27,,37,1r4,3l46,9r7,12l55,36xe" fillcolor="black" stroked="f">
                <v:path arrowok="t" o:connecttype="custom" o:connectlocs="27,12;27,14;26,15;26,17;25,18;23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3672" o:spid="_x0000_s1468" style="position:absolute;left:10661;top:1589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0JpcIA&#10;AADdAAAADwAAAGRycy9kb3ducmV2LnhtbERPu2rDMBTdA/0HcQvdYrkpmOBaCaFQKF5K3Q7pdpFu&#10;bCfWlWspfvx9NQQyHs672M+2EyMNvnWs4DlJQRBrZ1quFfx8v6+3IHxANtg5JgULedjvHlYF5sZN&#10;/EVjFWoRQ9jnqKAJoc+l9Lohiz5xPXHkTm6wGCIcamkGnGK47eQmTTNpseXY0GBPbw3pS3W1Ctxx&#10;uU760/0um7LKdJv9ndmXSj09zodXEIHmcBff3B9Gwcs2i3Pjm/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3QmlwgAAAN0AAAAPAAAAAAAAAAAAAAAAAJgCAABkcnMvZG93&#10;bnJldi54bWxQSwUGAAAAAAQABAD1AAAAhwMAAAAA&#10;" path="m55,36r-1,6l53,45r,4l50,54r-3,3l46,57r,2l46,61r-2,l43,61r,2l41,66r-4,4l34,70r-2,1l27,73,16,70,7,61,3,54,1,49,,36,1,21,7,9,16,1,27,,37,1r4,3l46,9r7,12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673" o:spid="_x0000_s1469" style="position:absolute;left:10661;top:1596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sPsUA&#10;AADdAAAADwAAAGRycy9kb3ducmV2LnhtbESPQWvCQBSE70L/w/KE3nSjhaCpq5SCULyURg/29th9&#10;JrHZtzG7muTfdwXB4zAz3zCrTW9rcaPWV44VzKYJCGLtTMWFgsN+O1mA8AHZYO2YFAzkYbN+Ga0w&#10;M67jH7rloRARwj5DBWUITSal1yVZ9FPXEEfv5FqLIcq2kKbFLsJtLedJkkqLFceFEhv6LEn/5Ver&#10;wB2Ha6e/3e8w3+WprtLLmf1Oqddx//EOIlAfnuFH+8soeFukS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aw+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674" o:spid="_x0000_s1470" style="position:absolute;left:10661;top:1603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TfsIA&#10;AADdAAAADwAAAGRycy9kb3ducmV2LnhtbERPz2vCMBS+D/Y/hDfYbaZTqNIZRQaCeBlWD+72SJ5t&#10;tXmpTbTtf28OgseP7/d82dta3Kn1lWMF36MEBLF2puJCwWG//pqB8AHZYO2YFAzkYbl4f5tjZlzH&#10;O7rnoRAxhH2GCsoQmkxKr0uy6EeuIY7cybUWQ4RtIU2LXQy3tRwnSSotVhwbSmzotyR9yW9WgTsO&#10;t07/uf9hvM1TXaXXM/utUp8f/eoHRKA+vMRP98YomMymcX9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pN+wgAAAN0AAAAPAAAAAAAAAAAAAAAAAJgCAABkcnMvZG93&#10;bnJldi54bWxQSwUGAAAAAAQABAD1AAAAhwMAAAAA&#10;" path="m55,37r-1,5l53,45r,4l50,55r-3,3l46,58r,1l46,62r-2,l43,62r,1l41,66r-4,5l34,71r-2,1l27,73,16,71,7,62,3,55,1,49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675" o:spid="_x0000_s1471" style="position:absolute;left:10327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425cUA&#10;AADdAAAADwAAAGRycy9kb3ducmV2LnhtbESPQWvCQBSE74L/YXlCb7rRQiqpqxShULxIUw/29th9&#10;JrHZtzG7muTfuwXB4zAz3zCrTW9rcaPWV44VzGcJCGLtTMWFgsPP53QJwgdkg7VjUjCQh816PFph&#10;ZlzH33TLQyEihH2GCsoQmkxKr0uy6GeuIY7eybUWQ5RtIU2LXYTbWi6SJJUWK44LJTa0LUn/5Ver&#10;wB2Ha6f37ndY7PJUV+nlzH6n1Muk/3gHEagPz/Cj/WUUvC7f5v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jblxQAAAN0AAAAPAAAAAAAAAAAAAAAAAJgCAABkcnMv&#10;ZG93bnJldi54bWxQSwUGAAAAAAQABAD1AAAAig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76" o:spid="_x0000_s1472" style="position:absolute;left:10327;top:1603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oksUA&#10;AADdAAAADwAAAGRycy9kb3ducmV2LnhtbESPQWvCQBSE74L/YXlCb7ppClFSVymCIF5Kowe9PXZf&#10;k7TZtzG7muTfdwuFHoeZ+YZZbwfbiAd1vnas4HmRgCDWztRcKjif9vMVCB+QDTaOScFIHrab6WSN&#10;uXE9f9CjCKWIEPY5KqhCaHMpva7Iol+4ljh6n66zGKLsSmk67CPcNjJNkkxarDkuVNjSriL9Xdyt&#10;AncZ771+d9cxPRaZrrPbF/ujUk+z4e0VRKAh/If/2gej4GW1TOH3TX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7KiSxQAAAN0AAAAPAAAAAAAAAAAAAAAAAJgCAABkcnMv&#10;ZG93bnJldi54bWxQSwUGAAAAAAQABAD1AAAAigMAAAAA&#10;" path="m55,37r-1,5l53,45r,4l50,55r-2,3l47,58r,1l47,62r-2,l43,62r,1l41,66r-4,5l34,71r-2,1l28,73,16,71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77" o:spid="_x0000_s1473" style="position:absolute;left:10327;top:1596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NCcUA&#10;AADdAAAADwAAAGRycy9kb3ducmV2LnhtbESPQWvCQBSE74L/YXlCb7pRIZXUVYogFC/StIf29th9&#10;JrHZtzG7muTfuwXB4zAz3zDrbW9rcaPWV44VzGcJCGLtTMWFgu+v/XQFwgdkg7VjUjCQh+1mPFpj&#10;ZlzHn3TLQyEihH2GCsoQmkxKr0uy6GeuIY7eybUWQ5RtIU2LXYTbWi6SJJUWK44LJTa0K0n/5Ver&#10;wP0M104f3e+wOOSprtLLmf1BqZdJ//4GIlAfnuFH+8MoWK5el/D/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A0JxQAAAN0AAAAPAAAAAAAAAAAAAAAAAJgCAABkcnMv&#10;ZG93bnJldi54bWxQSwUGAAAAAAQABAD1AAAAigMAAAAA&#10;" path="m55,37r-1,5l53,45r,4l50,55r-2,3l47,58r,1l47,62r-2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678" o:spid="_x0000_s1474" style="position:absolute;left:10327;top:1589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VfcYA&#10;AADdAAAADwAAAGRycy9kb3ducmV2LnhtbESPQWvCQBSE70L/w/IKvZlNraSSuooUCsVLafTQ3h67&#10;zyQ2+zZmV5P8e7cgeBxm5htmuR5sIy7U+dqxguckBUGsnam5VLDffUwXIHxANtg4JgUjeVivHiZL&#10;zI3r+ZsuRShFhLDPUUEVQptL6XVFFn3iWuLoHVxnMUTZldJ02Ee4beQsTTNpsea4UGFL7xXpv+Js&#10;Fbif8dzrL/c7zrZFpuvsdGS/Verpcdi8gQg0hHv41v40Cl4Wr3P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mVfcYAAADdAAAADwAAAAAAAAAAAAAAAACYAgAAZHJz&#10;L2Rvd25yZXYueG1sUEsFBgAAAAAEAAQA9QAAAIsDAAAAAA==&#10;" path="m55,36r-1,6l53,45r,4l50,54r-2,3l47,57r,2l47,61r-2,l43,61r,2l41,66r-4,4l34,70r-2,1l28,73,16,70,8,61,3,54,1,49,,36,1,21,8,9,16,1,28,r9,1l41,4r6,5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3679" o:spid="_x0000_s1475" style="position:absolute;left:9667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w5sYA&#10;AADdAAAADwAAAGRycy9kb3ducmV2LnhtbESPQWvCQBSE70L/w/IKvZlNLaaSuooUCsVLafTQ3h67&#10;zyQ2+zZmV5P8e7cgeBxm5htmuR5sIy7U+dqxguckBUGsnam5VLDffUwXIHxANtg4JgUjeVivHiZL&#10;zI3r+ZsuRShFhLDPUUEVQptL6XVFFn3iWuLoHVxnMUTZldJ02Ee4beQsTTNpsea4UGFL7xXpv+Js&#10;Fbif8dzrL/c7zrZFpuvsdGS/Verpcdi8gQg0hHv41v40Cl4Wr3P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Uw5sYAAADdAAAADwAAAAAAAAAAAAAAAACYAgAAZHJz&#10;L2Rvd25yZXYueG1sUEsFBgAAAAAEAAQA9QAAAIsDAAAAAA==&#10;" path="m55,36r-1,6l53,45r,4l49,54r-2,3l46,57r,2l46,61r-2,l43,61r,2l41,66r-4,4l34,70r-3,1l27,73,16,70,7,61,3,54,1,49,,36,1,21,7,10,16,1,27,,37,1r4,3l46,10r7,11l55,36xe" fillcolor="black" stroked="f">
                <v:path arrowok="t" o:connecttype="custom" o:connectlocs="28,12;27,14;27,15;27,17;25,18;24,20;23,20;23,20;23,21;22,21;22,21;22,22;21,23;19,24;17,24;16,24;14,25;8,24;4,21;2,18;1,17;0,12;1,7;4,3;8,0;14,0;19,0;21,1;23,3;27,7;28,12" o:connectangles="0,0,0,0,0,0,0,0,0,0,0,0,0,0,0,0,0,0,0,0,0,0,0,0,0,0,0,0,0,0,0"/>
              </v:shape>
              <v:shape id="Freeform 3680" o:spid="_x0000_s1476" style="position:absolute;left:9667;top:1559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ukcUA&#10;AADdAAAADwAAAGRycy9kb3ducmV2LnhtbESPQWvCQBSE7wX/w/IEb3VThVSiq5SCIF6kqQe9PXaf&#10;STT7Ns2uJvn3bqHQ4zAz3zCrTW9r8aDWV44VvE0TEMTamYoLBcfv7esChA/IBmvHpGAgD5v16GWF&#10;mXEdf9EjD4WIEPYZKihDaDIpvS7Jop+6hjh6F9daDFG2hTQtdhFuazlLklRarDgulNjQZ0n6lt+t&#10;Anca7p0+uPMw2+eprtKfK/u9UpNx/7EEEagP/+G/9s4omC/eU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66RxQAAAN0AAAAPAAAAAAAAAAAAAAAAAJgCAABkcnMv&#10;ZG93bnJldi54bWxQSwUGAAAAAAQABAD1AAAAigMAAAAA&#10;" path="m55,37r-1,5l53,45r,4l49,55r-2,3l46,58r,1l46,62r-2,l43,62r,1l41,66r-4,4l34,70r-3,2l27,73,16,70,7,62,3,55,1,49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3681" o:spid="_x0000_s1477" style="position:absolute;left:9667;top:1566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LCsUA&#10;AADdAAAADwAAAGRycy9kb3ducmV2LnhtbESPQWvCQBSE7wX/w/IEb3WjhSipqxShULxIowd7e+w+&#10;k9js2zS7muTfdwXB4zAz3zCrTW9rcaPWV44VzKYJCGLtTMWFguPh83UJwgdkg7VjUjCQh8169LLC&#10;zLiOv+mWh0JECPsMFZQhNJmUXpdk0U9dQxy9s2sthijbQpoWuwi3tZwnSSotVhwXSmxoW5L+za9W&#10;gTsN107v3c8w3+WprtK/C/udUpNx//EOIlAfnuFH+8soeFsuF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wsK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682" o:spid="_x0000_s1478" style="position:absolute;left:9667;top:1574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feMIA&#10;AADdAAAADwAAAGRycy9kb3ducmV2LnhtbERPz2vCMBS+D/Y/hDfYbaZTqNIZRQaCeBlWD+72SJ5t&#10;tXmpTbTtf28OgseP7/d82dta3Kn1lWMF36MEBLF2puJCwWG//pqB8AHZYO2YFAzkYbl4f5tjZlzH&#10;O7rnoRAxhH2GCsoQmkxKr0uy6EeuIY7cybUWQ4RtIU2LXQy3tRwnSSotVhwbSmzotyR9yW9WgTsO&#10;t07/uf9hvM1TXaXXM/utUp8f/eoHRKA+vMRP98YomMymcW5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J94wgAAAN0AAAAPAAAAAAAAAAAAAAAAAJgCAABkcnMvZG93&#10;bnJldi54bWxQSwUGAAAAAAQABAD1AAAAhwMAAAAA&#10;" path="m55,37r-1,6l53,45r,5l49,55r-2,3l46,58r,1l46,62r-2,l43,62r,2l41,66r-4,5l34,71r-3,1l27,73,16,71,7,62,3,55,1,50,,37,1,22,7,10,16,2,27,,37,2r4,3l46,10r7,12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3683" o:spid="_x0000_s1479" style="position:absolute;left:9667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g648YA&#10;AADdAAAADwAAAGRycy9kb3ducmV2LnhtbESPQWvCQBSE74X+h+UVequbWkhjdBURhOKlGD20t8fu&#10;a5I2+zZmV5P8e1cQehxm5htmsRpsIy7U+dqxgtdJAoJYO1NzqeB42L5kIHxANtg4JgUjeVgtHx8W&#10;mBvX854uRShFhLDPUUEVQptL6XVFFv3EtcTR+3GdxRBlV0rTYR/htpHTJEmlxZrjQoUtbSrSf8XZ&#10;KnBf47nXn+57nO6KVNfp6Zf9Tqnnp2E9BxFoCP/he/vDKHjL3mdwexOf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g648YAAADdAAAADwAAAAAAAAAAAAAAAACYAgAAZHJz&#10;L2Rvd25yZXYueG1sUEsFBgAAAAAEAAQA9QAAAIsDAAAAAA==&#10;" path="m55,36r-1,6l53,44r,5l49,54r-2,3l46,57r,1l46,61r-2,l43,61r,2l41,65r-4,5l34,70r-3,1l27,73,16,70,7,61,3,54,1,49,,36,1,21,7,9,16,1,27,,37,1r4,3l46,9r7,12l55,36xe" fillcolor="black" stroked="f">
                <v:path arrowok="t" o:connecttype="custom" o:connectlocs="28,12;27,14;27,15;27,17;25,18;24,20;23,20;23,20;23,21;22,21;22,21;22,22;21,22;19,24;17,24;16,24;14,25;8,24;4,21;2,18;1,17;0,12;1,7;4,3;8,0;14,0;19,0;21,1;23,3;27,7;28,12" o:connectangles="0,0,0,0,0,0,0,0,0,0,0,0,0,0,0,0,0,0,0,0,0,0,0,0,0,0,0,0,0,0,0"/>
              </v:shape>
              <v:shape id="Freeform 3684" o:spid="_x0000_s1480" style="position:absolute;left:9584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jWcIA&#10;AADdAAAADwAAAGRycy9kb3ducmV2LnhtbERPz2vCMBS+D/wfwhO8zVSFUqpRRBCGl7FuB709kmdb&#10;bV5qE2373y+HwY4f3+/NbrCNeFHna8cKFvMEBLF2puZSwc/38T0D4QOywcYxKRjJw247edtgblzP&#10;X/QqQiliCPscFVQhtLmUXldk0c9dSxy5q+sshgi7UpoO+xhuG7lMklRarDk2VNjSoSJ9L55WgTuP&#10;z15/usu4PBWprtPHjf1Jqdl02K9BBBrCv/jP/WEUrLIs7o9v4hO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+NZwgAAAN0AAAAPAAAAAAAAAAAAAAAAAJgCAABkcnMvZG93&#10;bnJldi54bWxQSwUGAAAAAAQABAD1AAAAhwMAAAAA&#10;" path="m55,36r-1,6l53,44r,5l50,54r-2,3l47,57r,1l47,61r-2,l44,61r,2l42,65r-5,5l34,70r-2,1l28,73,16,70,8,61,4,54,1,49,,36,1,21,8,9,16,1,28,r9,1l42,4r5,5l53,21r2,15xe" fillcolor="black" stroked="f">
                <v:path arrowok="t" o:connecttype="custom" o:connectlocs="27,12;27,14;26,15;26,17;25,18;24,20;23,20;23,20;23,21;22,21;22,21;22,22;21,22;18,24;17,24;16,24;14,25;8,24;4,21;2,18;0,17;0,12;0,7;4,3;8,0;14,0;18,0;21,1;23,3;26,7;27,12" o:connectangles="0,0,0,0,0,0,0,0,0,0,0,0,0,0,0,0,0,0,0,0,0,0,0,0,0,0,0,0,0,0,0"/>
              </v:shape>
              <v:shape id="Freeform 3685" o:spid="_x0000_s1481" style="position:absolute;left:9500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GwsUA&#10;AADdAAAADwAAAGRycy9kb3ducmV2LnhtbESPQWvCQBSE7wX/w/IEb3WjhRCiqxShULwUYw96e+y+&#10;Jmmzb2N2Ncm/dwWhx2FmvmHW28E24kadrx0rWMwTEMTamZpLBd/Hj9cMhA/IBhvHpGAkD9vN5GWN&#10;uXE9H+hWhFJECPscFVQhtLmUXldk0c9dSxy9H9dZDFF2pTQd9hFuG7lMklRarDkuVNjSriL9V1yt&#10;Ancar73+cudxuS9SXaeXX/Z7pWbT4X0FItAQ/sPP9qdR8JZlC3i8i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60bCxQAAAN0AAAAPAAAAAAAAAAAAAAAAAJgCAABkcnMv&#10;ZG93bnJldi54bWxQSwUGAAAAAAQABAD1AAAAigMAAAAA&#10;" path="m55,36r-1,6l53,44r,5l49,54r-2,3l46,57r,1l46,61r-2,l43,61r,2l41,65r-4,5l34,70r-2,1l27,73,16,70,7,61,3,54,1,49,,36,1,21,7,9,16,1,27,,37,1r4,3l46,9r7,12l55,36xe" fillcolor="black" stroked="f">
                <v:path arrowok="t" o:connecttype="custom" o:connectlocs="27,12;27,14;26,15;26,17;24,18;23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3686" o:spid="_x0000_s1482" style="position:absolute;left:9417;top:1581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tO8cA&#10;AADdAAAADwAAAGRycy9kb3ducmV2LnhtbESPQWsCMRSE70L/Q3hCL6LZWlyW1Si1UNpDEWp78Pjc&#10;PDeLm5clyer23zeC0OMwM98wq81gW3EhHxrHCp5mGQjiyumGawU/32/TAkSIyBpbx6TglwJs1g+j&#10;FZbaXfmLLvtYiwThUKICE2NXShkqQxbDzHXEyTs5bzEm6WupPV4T3LZynmW5tNhwWjDY0auh6rzv&#10;rYKj6/PPxeQ0yaudP7wX293WyF6px/HwsgQRaYj/4Xv7Qyt4Loo53N6k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7bTvHAAAA3QAAAA8AAAAAAAAAAAAAAAAAmAIAAGRy&#10;cy9kb3ducmV2LnhtbFBLBQYAAAAABAAEAPUAAACMAwAAAAA=&#10;" path="m54,36r-1,6l52,44r,5l49,54r-2,3l46,57r,1l46,61r-2,l43,61r,2l41,65r-5,5l33,70r-2,1l27,73,15,70,7,61,3,54,1,49,,36,1,21,7,9,15,1,27,r9,1l41,4r5,5l52,21r2,15xe" fillcolor="black" stroked="f">
                <v:path arrowok="t" o:connecttype="custom" o:connectlocs="27,12;27,14;26,15;26,17;25,18;24,20;23,20;23,20;23,21;22,21;22,21;22,22;21,22;18,24;17,24;16,24;14,25;8,24;4,21;2,18;1,17;0,12;1,7;4,3;8,0;14,0;18,0;21,1;23,3;26,7;27,12" o:connectangles="0,0,0,0,0,0,0,0,0,0,0,0,0,0,0,0,0,0,0,0,0,0,0,0,0,0,0,0,0,0,0"/>
              </v:shape>
              <v:shape id="Freeform 3687" o:spid="_x0000_s1483" style="position:absolute;left:9333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V9LsUA&#10;AADdAAAADwAAAGRycy9kb3ducmV2LnhtbESPQWvCQBSE7wX/w/IEb3WjQgjRVYogFC/FtAe9PXZf&#10;k7TZtzG7muTfu0Khx2FmvmE2u8E24k6drx0rWMwTEMTamZpLBV+fh9cMhA/IBhvHpGAkD7vt5GWD&#10;uXE9n+hehFJECPscFVQhtLmUXldk0c9dSxy9b9dZDFF2pTQd9hFuG7lMklRarDkuVNjSviL9W9ys&#10;Anceb73+cJdxeSxSXafXH/ZHpWbT4W0NItAQ/sN/7XejYJVlK3i+iU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X0uxQAAAN0AAAAPAAAAAAAAAAAAAAAAAJgCAABkcnMv&#10;ZG93bnJldi54bWxQSwUGAAAAAAQABAD1AAAAigMAAAAA&#10;" path="m55,36r-1,6l53,44r,5l50,54r-2,3l47,57r,1l47,61r-3,l43,61r,2l41,65r-4,5l34,70r-2,1l28,73,16,70,8,61,3,54,1,49,,36,1,21,8,9,16,1,28,r9,1l41,4r6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688" o:spid="_x0000_s1484" style="position:absolute;left:9333;top:1574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lWsYA&#10;AADdAAAADwAAAGRycy9kb3ducmV2LnhtbESPQWvCQBSE70L/w/IKvZlNrYSQukopCOKlGD3o7bH7&#10;mqTNvk2zq0n+fbdQ8DjMzDfMajPaVtyo941jBc9JCoJYO9NwpeB03M5zED4gG2wdk4KJPGzWD7MV&#10;FsYNfKBbGSoRIewLVFCH0BVSel2TRZ+4jjh6n663GKLsK2l6HCLctnKRppm02HBcqLGj95r0d3m1&#10;Ctx5ug76w12mxb7MdJP9fLHfK/X0OL69ggg0hnv4v70zCl7yfAl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zlWsYAAADdAAAADwAAAAAAAAAAAAAAAACYAgAAZHJz&#10;L2Rvd25yZXYueG1sUEsFBgAAAAAEAAQA9QAAAIsDAAAAAA==&#10;" path="m55,37r-1,6l53,45r,5l50,55r-2,3l47,58r,1l47,62r-3,l43,62r,2l41,66r-4,5l34,71r-2,1l28,73,16,71,8,62,3,55,1,50,,37,1,22,8,10,16,2,28,r9,2l41,5r6,5l53,22r2,15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89" o:spid="_x0000_s1485" style="position:absolute;left:9333;top:1566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AwcYA&#10;AADdAAAADwAAAGRycy9kb3ducmV2LnhtbESPQWvCQBSE70L/w/IKvZlNLYaQukopCOKlGD3o7bH7&#10;mqTNvk2zq0n+fbdQ8DjMzDfMajPaVtyo941jBc9JCoJYO9NwpeB03M5zED4gG2wdk4KJPGzWD7MV&#10;FsYNfKBbGSoRIewLVFCH0BVSel2TRZ+4jjh6n663GKLsK2l6HCLctnKRppm02HBcqLGj95r0d3m1&#10;Ctx5ug76w12mxb7MdJP9fLHfK/X0OL69ggg0hnv4v70zCl7yfAl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BAwcYAAADdAAAADwAAAAAAAAAAAAAAAACYAgAAZHJz&#10;L2Rvd25yZXYueG1sUEsFBgAAAAAEAAQA9QAAAIsDAAAAAA==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690" o:spid="_x0000_s1486" style="position:absolute;left:9333;top:1559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etsUA&#10;AADdAAAADwAAAGRycy9kb3ducmV2LnhtbESPQWvCQBSE7wX/w/IEb3WjQgjRVUQoFC9i2kN7e+w+&#10;k2j2bcyuJvn33UKhx2FmvmE2u8E24kmdrx0rWMwTEMTamZpLBZ8fb68ZCB+QDTaOScFIHnbbycsG&#10;c+N6PtOzCKWIEPY5KqhCaHMpva7Iop+7ljh6F9dZDFF2pTQd9hFuG7lMklRarDkuVNjSoSJ9Kx5W&#10;gfsaH70+ue9xeSxSXaf3K/ujUrPpsF+DCDSE//Bf+90oWGVZCr9v4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At62xQAAAN0AAAAPAAAAAAAAAAAAAAAAAJgCAABkcnMv&#10;ZG93bnJldi54bWxQSwUGAAAAAAQABAD1AAAAigMAAAAA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691" o:spid="_x0000_s1487" style="position:absolute;left:9667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7LcUA&#10;AADdAAAADwAAAGRycy9kb3ducmV2LnhtbESPQWvCQBSE70L/w/IKvemmFmJIXaUUBPEijR709th9&#10;TdJm36bZ1ST/3i0IHoeZ+YZZrgfbiCt1vnas4HWWgCDWztRcKjgeNtMMhA/IBhvHpGAkD+vV02SJ&#10;uXE9f9G1CKWIEPY5KqhCaHMpva7Iop+5ljh6366zGKLsSmk67CPcNnKeJKm0WHNcqLClz4r0b3Gx&#10;CtxpvPR6787jfFekuk7/ftjvlHp5Hj7eQQQawiN8b2+NgrcsW8D/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nstxQAAAN0AAAAPAAAAAAAAAAAAAAAAAJgCAABkcnMv&#10;ZG93bnJldi54bWxQSwUGAAAAAAQABAD1AAAAigMAAAAA&#10;" path="m55,36r-1,6l53,45r,4l49,54r-2,3l46,57r,2l46,61r-2,l43,61r,2l41,66r-4,4l34,70r-3,1l27,73,16,70,7,61,3,54,1,49,,36,1,21,7,10,16,1,27,,37,1r4,3l46,10r7,11l55,36xe" fillcolor="black" stroked="f">
                <v:path arrowok="t" o:connecttype="custom" o:connectlocs="28,12;27,14;27,15;27,17;25,18;24,20;23,20;23,20;23,21;22,21;22,21;22,22;21,23;19,24;17,24;16,24;14,25;8,24;4,21;2,18;1,17;0,12;1,7;4,3;8,0;14,0;19,0;21,1;23,3;27,7;28,12" o:connectangles="0,0,0,0,0,0,0,0,0,0,0,0,0,0,0,0,0,0,0,0,0,0,0,0,0,0,0,0,0,0,0"/>
              </v:shape>
              <v:shape id="Freeform 3692" o:spid="_x0000_s1488" style="position:absolute;left:9584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vX8IA&#10;AADdAAAADwAAAGRycy9kb3ducmV2LnhtbERPz2vCMBS+D/wfwhO8zVSFUqpRRBCGl7FuB709kmdb&#10;bV5qE2373y+HwY4f3+/NbrCNeFHna8cKFvMEBLF2puZSwc/38T0D4QOywcYxKRjJw247edtgblzP&#10;X/QqQiliCPscFVQhtLmUXldk0c9dSxy5q+sshgi7UpoO+xhuG7lMklRarDk2VNjSoSJ9L55WgTuP&#10;z15/usu4PBWprtPHjf1Jqdl02K9BBBrCv/jP/WEUrLIszo1v4hO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0e9fwgAAAN0AAAAPAAAAAAAAAAAAAAAAAJgCAABkcnMvZG93&#10;bnJldi54bWxQSwUGAAAAAAQABAD1AAAAhwMAAAAA&#10;" path="m55,36r-1,6l53,45r,4l50,54r-2,3l47,57r,2l47,61r-2,l44,61r,2l42,66r-5,4l34,70r-2,1l28,73,16,70,8,61,4,54,1,49,,36,1,21,8,10,16,1,28,r9,1l42,4r5,6l53,21r2,15xe" fillcolor="black" stroked="f">
                <v:path arrowok="t" o:connecttype="custom" o:connectlocs="27,12;27,14;26,15;26,17;25,18;24,20;23,20;23,20;23,21;22,21;22,21;22,22;21,23;18,24;17,24;16,24;14,25;8,24;4,21;2,18;0,17;0,12;0,7;4,3;8,0;14,0;18,0;21,1;23,3;26,7;27,12" o:connectangles="0,0,0,0,0,0,0,0,0,0,0,0,0,0,0,0,0,0,0,0,0,0,0,0,0,0,0,0,0,0,0"/>
              </v:shape>
              <v:shape id="Freeform 3693" o:spid="_x0000_s1489" style="position:absolute;left:9500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1KxMYA&#10;AADdAAAADwAAAGRycy9kb3ducmV2LnhtbESPQWvCQBSE74L/YXlCb2ajhRBTVxGhULyUph7s7bH7&#10;mqRm36bZ1ST/vlso9DjMzDfMdj/aVtyp941jBaskBUGsnWm4UnB+f17mIHxANtg6JgUTedjv5rMt&#10;FsYN/Eb3MlQiQtgXqKAOoSuk9Lomiz5xHXH0Pl1vMUTZV9L0OES4beU6TTNpseG4UGNHx5r0tbxZ&#10;Be4y3Qb96j6m9anMdJN9f7E/KfWwGA9PIAKN4T/8134xCh7zfAO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1KxMYAAADdAAAADwAAAAAAAAAAAAAAAACYAgAAZHJz&#10;L2Rvd25yZXYueG1sUEsFBgAAAAAEAAQA9QAAAIsDAAAAAA==&#10;" path="m55,36r-1,6l53,45r,4l49,54r-2,3l46,57r,2l46,61r-2,l43,61r,2l41,66r-4,4l34,70r-2,1l27,73,16,70,7,61,3,54,1,49,,36,1,21,7,10,16,1,27,,37,1r4,3l46,10r7,11l55,36xe" fillcolor="black" stroked="f">
                <v:path arrowok="t" o:connecttype="custom" o:connectlocs="27,12;27,14;26,15;26,17;24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694" o:spid="_x0000_s1490" style="position:absolute;left:9417;top:1551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ACsQA&#10;AADdAAAADwAAAGRycy9kb3ducmV2LnhtbERPz2vCMBS+D/Y/hCd4EU3nWKmdUeZA3GEIcx48vjXP&#10;pti8lCTV7r9fDgOPH9/v5XqwrbiSD41jBU+zDARx5XTDtYLj93ZagAgRWWPrmBT8UoD16vFhiaV2&#10;N/6i6yHWIoVwKFGBibErpQyVIYth5jrixJ2dtxgT9LXUHm8p3LZynmW5tNhwajDY0buh6nLorYIf&#10;1+efL5PzJK/2/rQrNvuNkb1S49Hw9goi0hDv4n/3h1bwXCzS/vQmP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8wArEAAAA3QAAAA8AAAAAAAAAAAAAAAAAmAIAAGRycy9k&#10;b3ducmV2LnhtbFBLBQYAAAAABAAEAPUAAACJAwAAAAA=&#10;" path="m54,36r-1,6l52,45r,4l49,54r-2,3l46,57r,2l46,61r-2,l43,61r,2l41,66r-5,4l33,70r-2,1l27,73,15,70,7,61,3,54,1,49,,36,1,21,7,10,15,1,27,r9,1l41,4r5,6l52,21r2,15xe" fillcolor="black" stroked="f">
                <v:path arrowok="t" o:connecttype="custom" o:connectlocs="27,12;27,14;26,15;26,17;25,18;24,20;23,20;23,20;23,21;22,21;22,21;22,22;21,23;18,24;17,24;16,24;14,25;8,24;4,21;2,18;1,17;0,12;1,7;4,3;8,0;14,0;18,0;21,1;23,3;26,7;27,12" o:connectangles="0,0,0,0,0,0,0,0,0,0,0,0,0,0,0,0,0,0,0,0,0,0,0,0,0,0,0,0,0,0,0"/>
              </v:shape>
              <v:shape id="Freeform 3695" o:spid="_x0000_s1491" style="position:absolute;left:9992;top:1581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lkccA&#10;AADdAAAADwAAAGRycy9kb3ducmV2LnhtbESPQWsCMRSE7wX/Q3hCL1KztnTZrkbRQmkPRVB76PG5&#10;eW4WNy9LktXtv28KBY/DzHzDLFaDbcWFfGgcK5hNMxDEldMN1wq+Dm8PBYgQkTW2jknBDwVYLUd3&#10;Cyy1u/KOLvtYiwThUKICE2NXShkqQxbD1HXEyTs5bzEm6WupPV4T3LbyMctyabHhtGCwo1dD1Xnf&#10;WwVH1+efz5PTJK+2/vu92Gw3RvZK3Y+H9RxEpCHewv/tD63gqXiZwd+b9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wZZHHAAAA3QAAAA8AAAAAAAAAAAAAAAAAmAIAAGRy&#10;cy9kb3ducmV2LnhtbFBLBQYAAAAABAAEAPUAAACMAwAAAAA=&#10;" path="m54,36r-1,6l52,44r,5l49,54r-2,3l46,57r,1l46,61r-2,l43,61r,2l41,65r-5,5l33,70r-2,1l27,73,15,70,7,61,3,54,1,49,,36,1,21,7,9,15,1,27,r9,1l41,4r5,5l52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696" o:spid="_x0000_s1492" style="position:absolute;left:9992;top:1574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L75sgA&#10;AADdAAAADwAAAGRycy9kb3ducmV2LnhtbESPQUvDQBSE7wX/w/IEL8Vu2tIQY7fFFqQepGD04PGZ&#10;fc0Gs2/D7qaN/94VhB6HmfmGWW9H24kz+dA6VjCfZSCIa6dbbhR8vD/fFyBCRNbYOSYFPxRgu7mZ&#10;rLHU7sJvdK5iIxKEQ4kKTIx9KWWoDVkMM9cTJ+/kvMWYpG+k9nhJcNvJRZbl0mLLacFgT3tD9Xc1&#10;WAVfbshfV9PTNK+P/vNQ7I47Iwel7m7Hp0cQkcZ4Df+3X7SCZfGwgL836Qn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4vvmyAAAAN0AAAAPAAAAAAAAAAAAAAAAAJgCAABk&#10;cnMvZG93bnJldi54bWxQSwUGAAAAAAQABAD1AAAAjQMAAAAA&#10;" path="m54,37r-1,6l52,45r,5l49,55r-2,3l46,58r,1l46,62r-2,l43,62r,2l41,66r-5,5l33,71r-2,1l27,73,15,71,7,62,3,55,1,50,,37,1,22,7,10,15,2,27,r9,2l41,5r5,5l52,22r2,15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697" o:spid="_x0000_s1493" style="position:absolute;left:9992;top:1566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efccA&#10;AADdAAAADwAAAGRycy9kb3ducmV2LnhtbESPQWsCMRSE74X+h/AKXqRmq3TZbo1SC6UeRKjtocfX&#10;zXOzdPOyJFld/70RBI/DzHzDzJeDbcWBfGgcK3iaZCCIK6cbrhX8fH88FiBCRNbYOiYFJwqwXNzf&#10;zbHU7shfdNjFWiQIhxIVmBi7UspQGbIYJq4jTt7eeYsxSV9L7fGY4LaV0yzLpcWG04LBjt4NVf+7&#10;3ir4c32+eR7vx3m19b+fxWq7MrJXavQwvL2CiDTEW/jaXmsFs+JlBpc36QnIx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uXn3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698" o:spid="_x0000_s1494" style="position:absolute;left:9992;top:1559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GCcgA&#10;AADdAAAADwAAAGRycy9kb3ducmV2LnhtbESPQUsDMRSE70L/Q3iFXorNau2yrk2LLRQ9lILVg8fn&#10;5nWzuHlZkmy7/nsjCD0OM/MNs1wPthVn8qFxrOBuloEgrpxuuFbw8b67LUCEiKyxdUwKfijAejW6&#10;WWKp3YXf6HyMtUgQDiUqMDF2pZShMmQxzFxHnLyT8xZjkr6W2uMlwW0r77MslxYbTgsGO9oaqr6P&#10;vVXw5fp8v5iepnl18J8vxeawMbJXajIenp9ARBriNfzfftUK5sXjA/y9SU9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R8YJyAAAAN0AAAAPAAAAAAAAAAAAAAAAAJgCAABk&#10;cnMvZG93bnJldi54bWxQSwUGAAAAAAQABAD1AAAAjQMAAAAA&#10;" path="m54,37r-1,5l52,45r,4l49,55r-2,3l46,58r,1l46,62r-2,l43,62r,1l41,66r-5,4l33,70r-2,2l27,73,15,70,7,62,3,55,1,49,,37,1,21,7,10,15,2,27,r9,2l41,5r5,5l52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699" o:spid="_x0000_s1495" style="position:absolute;left:9667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nWHMYA&#10;AADdAAAADwAAAGRycy9kb3ducmV2LnhtbESPQWvCQBSE7wX/w/KE3upGi0Gjq0ihULyUpj3o7bH7&#10;TKLZtzG7muTfu4VCj8PMfMOst72txZ1aXzlWMJ0kIIi1MxUXCn6+318WIHxANlg7JgUDedhuRk9r&#10;zIzr+IvueShEhLDPUEEZQpNJ6XVJFv3ENcTRO7nWYoiyLaRpsYtwW8tZkqTSYsVxocSG3krSl/xm&#10;FbjDcOv0pzsOs32e6iq9ntnvlXoe97sViEB9+A//tT+MgtfFcg6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nWHMYAAADdAAAADwAAAAAAAAAAAAAAAACYAgAAZHJz&#10;L2Rvd25yZXYueG1sUEsFBgAAAAAEAAQA9QAAAIsDAAAAAA==&#10;" path="m55,36r-1,6l53,44r,5l49,54r-2,3l46,57r,1l46,61r-2,l43,61r,2l41,65r-4,5l34,70r-3,1l27,73,16,70,7,61,3,54,1,49,,36,1,21,7,9,16,1,27,,37,1r4,3l46,9r7,12l55,36xe" fillcolor="black" stroked="f">
                <v:path arrowok="t" o:connecttype="custom" o:connectlocs="28,12;27,14;27,15;27,17;25,18;24,20;23,20;23,20;23,21;22,21;22,21;22,22;21,22;19,24;17,24;16,24;14,25;8,24;4,21;2,18;1,17;0,12;1,7;4,3;8,0;14,0;19,0;21,1;23,3;27,7;28,12" o:connectangles="0,0,0,0,0,0,0,0,0,0,0,0,0,0,0,0,0,0,0,0,0,0,0,0,0,0,0,0,0,0,0"/>
              </v:shape>
              <v:shape id="Freeform 3700" o:spid="_x0000_s1496" style="position:absolute;left:9751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tIa8UA&#10;AADdAAAADwAAAGRycy9kb3ducmV2LnhtbESPQWvCQBSE70L/w/KE3nSjhaCpq5SCULyURg/29th9&#10;JrHZtzG7muTfdwXB4zAz3zCrTW9rcaPWV44VzKYJCGLtTMWFgsN+O1mA8AHZYO2YFAzkYbN+Ga0w&#10;M67jH7rloRARwj5DBWUITSal1yVZ9FPXEEfv5FqLIcq2kKbFLsJtLedJkkqLFceFEhv6LEn/5Ver&#10;wB2Ha6e/3e8w3+WprtLLmf1Oqddx//EOIlAfnuFH+8soeFssU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20hrxQAAAN0AAAAPAAAAAAAAAAAAAAAAAJgCAABkcnMv&#10;ZG93bnJldi54bWxQSwUGAAAAAAQABAD1AAAAigMAAAAA&#10;" path="m55,36r-1,6l53,44r,5l50,54r-2,3l47,57r,1l47,61r-2,l43,61r,2l41,65r-4,5l34,70r-2,1l28,73,16,70,8,61,3,54,1,49,,36,1,21,8,9,16,1,28,r9,1l41,4r6,5l53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701" o:spid="_x0000_s1497" style="position:absolute;left:9834;top:1581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YfsgA&#10;AADdAAAADwAAAGRycy9kb3ducmV2LnhtbESPQUsDMRSE70L/Q3iFXorNanFd16bFFooeSqHVg8fn&#10;5nWzuHlZkmy7/nsjCD0OM/MNs1gNthVn8qFxrOBuloEgrpxuuFbw8b69LUCEiKyxdUwKfijAajm6&#10;WWCp3YUPdD7GWiQIhxIVmBi7UspQGbIYZq4jTt7JeYsxSV9L7fGS4LaV91mWS4sNpwWDHW0MVd/H&#10;3ir4cn2+e5iepnm195+vxXq/NrJXajIeXp5BRBriNfzfftMK5sXTI/y9SU9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lVh+yAAAAN0AAAAPAAAAAAAAAAAAAAAAAJgCAABk&#10;cnMvZG93bnJldi54bWxQSwUGAAAAAAQABAD1AAAAjQMAAAAA&#10;" path="m54,36r-1,6l52,44r,5l49,54r-2,3l46,57r,1l46,61r-2,l43,61r,2l41,65r-4,5l33,70r-2,1l27,73,15,70,7,61,3,54,1,49,,36,1,21,7,9,15,1,27,,37,1r4,3l46,9r6,12l54,36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702" o:spid="_x0000_s1498" style="position:absolute;left:9918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h5gsMA&#10;AADdAAAADwAAAGRycy9kb3ducmV2LnhtbERPPWvDMBDdC/0P4grZajkOmNSNYkKgULKUuBnS7ZCu&#10;tlvr5FhKbP/7agh0fLzvTTnZTtxo8K1jBcskBUGsnWm5VnD6fHteg/AB2WDnmBTM5KHcPj5ssDBu&#10;5CPdqlCLGMK+QAVNCH0hpdcNWfSJ64kj9+0GiyHCoZZmwDGG205maZpLiy3HhgZ72jekf6urVeDO&#10;83XUH+5rzg5Vrtv88sP+oNTiadq9ggg0hX/x3f1uFKzWL3FufBOf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h5gsMAAADdAAAADwAAAAAAAAAAAAAAAACYAgAAZHJzL2Rv&#10;d25yZXYueG1sUEsFBgAAAAAEAAQA9QAAAIgDAAAAAA==&#10;" path="m55,36r-1,6l53,44r,5l50,54r-2,3l46,57r,1l46,61r-2,l43,61r,2l41,65r-4,5l34,70r-2,1l28,73,16,70,8,61,3,54,1,49,,36,1,21,8,9,16,1,28,r9,1l41,4r5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703" o:spid="_x0000_s1499" style="position:absolute;left:9992;top:1551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pl8cA&#10;AADdAAAADwAAAGRycy9kb3ducmV2LnhtbESPQUvDQBSE74L/YXmCl2I3KoY0zbZYQfQghbYePD6z&#10;L9nQ7Nuwu2njv3cFocdhZr5hqvVke3EiHzrHCu7nGQji2umOWwWfh9e7AkSIyBp7x6TghwKsV9dX&#10;FZbanXlHp31sRYJwKFGBiXEopQy1IYth7gbi5DXOW4xJ+lZqj+cEt718yLJcWuw4LRgc6MVQfdyP&#10;VsG3G/OPp1kzy+ut/3orNtuNkaNStzfT8xJEpClewv/td63gsVgs4O9Neg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GaZfHAAAA3QAAAA8AAAAAAAAAAAAAAAAAmAIAAGRy&#10;cy9kb3ducmV2LnhtbFBLBQYAAAAABAAEAPUAAACMAwAAAAA=&#10;" path="m54,36r-1,6l52,45r,4l49,54r-2,3l46,57r,2l46,61r-2,l43,61r,2l41,66r-5,4l33,70r-2,1l27,73,15,70,7,61,3,54,1,49,,36,1,21,7,10,15,1,27,r9,1l41,4r5,6l52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704" o:spid="_x0000_s1500" style="position:absolute;left:9909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vnsMA&#10;AADdAAAADwAAAGRycy9kb3ducmV2LnhtbERPz2vCMBS+D/wfwhvsNtNVKK4zliEI4mVYPWy3R/LW&#10;dmteahNt+9+bg+Dx4/u9Kkbbiiv1vnGs4G2egCDWzjRcKTgdt69LED4gG2wdk4KJPBTr2dMKc+MG&#10;PtC1DJWIIexzVFCH0OVSel2TRT93HXHkfl1vMUTYV9L0OMRw28o0STJpseHYUGNHm5r0f3mxCtz3&#10;dBn0l/uZ0n2Z6SY7/7HfK/XyPH5+gAg0hof47t4ZBYv3JO6P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XvnsMAAADdAAAADwAAAAAAAAAAAAAAAACYAgAAZHJzL2Rv&#10;d25yZXYueG1sUEsFBgAAAAAEAAQA9QAAAIgDAAAAAA==&#10;" path="m55,36r-1,6l53,45r,4l50,54r-2,3l47,57r,2l47,61r-3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705" o:spid="_x0000_s1501" style="position:absolute;left:9825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KBcUA&#10;AADdAAAADwAAAGRycy9kb3ducmV2LnhtbESPQWvCQBSE74L/YXlCb7rRQmijq4hQKF5KUw/19th9&#10;JtHs25hdTfLvuwXB4zAz3zCrTW9rcafWV44VzGcJCGLtTMWFgsPPx/QNhA/IBmvHpGAgD5v1eLTC&#10;zLiOv+meh0JECPsMFZQhNJmUXpdk0c9cQxy9k2sthijbQpoWuwi3tVwkSSotVhwXSmxoV5K+5Der&#10;wP0Ot05/ueOw2OeprtLrmf1eqZdJv12CCNSHZ/jR/jQKXt+TO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UoFxQAAAN0AAAAPAAAAAAAAAAAAAAAAAJgCAABkcnMv&#10;ZG93bnJldi54bWxQSwUGAAAAAAQABAD1AAAAigMAAAAA&#10;" path="m55,36r-2,6l52,45r,4l49,54r-2,3l46,57r,2l46,61r-2,l43,61r,2l41,66r-4,4l33,70r-2,1l27,73,16,70,7,61,3,54,1,49,,36,1,21,7,10,16,1,27,,37,1r4,3l46,10r6,11l55,36xe" fillcolor="black" stroked="f">
                <v:path arrowok="t" o:connecttype="custom" o:connectlocs="28,12;27,14;26,15;26,17;25,18;24,20;23,20;23,20;23,21;22,21;22,21;22,22;21,23;19,24;17,24;16,24;14,25;8,24;4,21;2,18;1,17;0,12;1,7;4,3;8,0;14,0;19,0;21,1;23,3;26,7;28,12" o:connectangles="0,0,0,0,0,0,0,0,0,0,0,0,0,0,0,0,0,0,0,0,0,0,0,0,0,0,0,0,0,0,0"/>
              </v:shape>
              <v:shape id="Freeform 3706" o:spid="_x0000_s1502" style="position:absolute;left:9742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UcsUA&#10;AADdAAAADwAAAGRycy9kb3ducmV2LnhtbESPQWvCQBSE7wX/w/IEb3XTCKFGVykFQbxI0x7q7bH7&#10;TKLZt2l2Ncm/dwuFHoeZ+YZZbwfbiDt1vnas4GWegCDWztRcKvj63D2/gvAB2WDjmBSM5GG7mTyt&#10;MTeu5w+6F6EUEcI+RwVVCG0updcVWfRz1xJH7+w6iyHKrpSmwz7CbSPTJMmkxZrjQoUtvVekr8XN&#10;KnDf463XR3ca00OR6Tr7ubA/KDWbDm8rEIGG8B/+a++NgsUyS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9RyxQAAAN0AAAAPAAAAAAAAAAAAAAAAAJgCAABkcnMv&#10;ZG93bnJldi54bWxQSwUGAAAAAAQABAD1AAAAigMAAAAA&#10;" path="m55,36r-1,6l53,45r,4l50,54r-2,3l47,57r,2l47,61r-2,l44,61r,2l41,66r-4,4l34,70r-2,1l28,73,16,70,8,61,4,54,1,49,,36,1,21,8,10,16,1,28,r9,1l41,4r6,6l53,21r2,15xe" fillcolor="black" stroked="f">
                <v:path arrowok="t" o:connecttype="custom" o:connectlocs="27,12;27,14;26,15;26,17;25,18;24,20;23,20;23,20;23,21;22,21;22,21;22,22;20,23;18,24;17,24;16,24;14,25;8,24;4,21;2,18;0,17;0,12;0,7;4,3;8,0;14,0;18,0;20,1;23,3;26,7;27,12" o:connectangles="0,0,0,0,0,0,0,0,0,0,0,0,0,0,0,0,0,0,0,0,0,0,0,0,0,0,0,0,0,0,0"/>
              </v:shape>
              <v:shape id="Freeform 3707" o:spid="_x0000_s1503" style="position:absolute;left:9008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x6cYA&#10;AADdAAAADwAAAGRycy9kb3ducmV2LnhtbESPQWvCQBSE74X+h+UJvdWNCkFTN6EUCsVLMXqwt8fu&#10;M4nNvk2zq0n+fVco9DjMzDfMthhtK27U+8axgsU8AUGsnWm4UnA8vD+vQfiAbLB1TAom8lDkjw9b&#10;zIwbeE+3MlQiQthnqKAOocuk9Lomi37uOuLonV1vMUTZV9L0OES4beUySVJpseG4UGNHbzXp7/Jq&#10;FbjTdB30p/ualrsy1U36c2G/U+ppNr6+gAg0hv/wX/vDKFhtkhXc38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dx6cYAAADdAAAADwAAAAAAAAAAAAAAAACYAgAAZHJz&#10;L2Rvd25yZXYueG1sUEsFBgAAAAAEAAQA9QAAAIsDAAAAAA==&#10;" path="m55,36r-1,6l53,44r,5l50,54r-2,3l47,57r,1l47,61r-2,l44,61r,2l41,65r-4,5l34,70r-2,1l28,73,16,70,8,61,4,54,1,49,,36,1,21,8,9,16,1,28,r9,1l41,4r6,5l53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708" o:spid="_x0000_s1504" style="position:absolute;left:9008;top:1574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7pncUA&#10;AADdAAAADwAAAGRycy9kb3ducmV2LnhtbESPQWvCQBSE74X+h+UVequbqgSNriKFgngpjR709th9&#10;JrHZtzG7muTfu4VCj8PMfMMs172txZ1aXzlW8D5KQBBrZyouFBz2n28zED4gG6wdk4KBPKxXz09L&#10;zIzr+JvueShEhLDPUEEZQpNJ6XVJFv3INcTRO7vWYoiyLaRpsYtwW8txkqTSYsVxocSGPkrSP/nN&#10;KnDH4dbpL3caxrs81VV6vbDfKfX60m8WIAL14T/8194aBZN5MoX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rumdxQAAAN0AAAAPAAAAAAAAAAAAAAAAAJgCAABkcnMv&#10;ZG93bnJldi54bWxQSwUGAAAAAAQABAD1AAAAigMAAAAA&#10;" path="m55,37r-1,6l53,45r,5l50,55r-2,3l47,58r,1l47,62r-2,l44,62r,2l41,66r-4,5l34,71r-2,1l28,73,16,71,8,62,4,55,1,50,,37,1,22,8,10,16,2,28,r9,2l41,5r6,5l53,22r2,15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709" o:spid="_x0000_s1505" style="position:absolute;left:9008;top:1566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MBsUA&#10;AADdAAAADwAAAGRycy9kb3ducmV2LnhtbESPQWvCQBSE74X+h+UVequbKgaNriKFgngpjR709th9&#10;JrHZtzG7muTfu4VCj8PMfMMs172txZ1aXzlW8D5KQBBrZyouFBz2n28zED4gG6wdk4KBPKxXz09L&#10;zIzr+JvueShEhLDPUEEZQpNJ6XVJFv3INcTRO7vWYoiyLaRpsYtwW8txkqTSYsVxocSGPkrSP/nN&#10;KnDH4dbpL3caxrs81VV6vbDfKfX60m8WIAL14T/8194aBZN5MoX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kwG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710" o:spid="_x0000_s1506" style="position:absolute;left:9008;top:1559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SccUA&#10;AADdAAAADwAAAGRycy9kb3ducmV2LnhtbESPQWvCQBSE7wX/w/KE3uqmFkKNrlIEQbxIUw96e+w+&#10;k2j2bcyuJvn3bqHQ4zAz3zCLVW9r8aDWV44VvE8SEMTamYoLBYefzdsnCB+QDdaOScFAHlbL0csC&#10;M+M6/qZHHgoRIewzVFCG0GRSel2SRT9xDXH0zq61GKJsC2la7CLc1nKaJKm0WHFcKLGhdUn6mt+t&#10;Ancc7p3eu9Mw3eWprtLbhf1Oqddx/zUHEagP/+G/9tYo+JglKfy+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NJxxQAAAN0AAAAPAAAAAAAAAAAAAAAAAJgCAABkcnMv&#10;ZG93bnJldi54bWxQSwUGAAAAAAQABAD1AAAAigMAAAAA&#10;" path="m55,37r-1,5l53,45r,4l50,55r-2,3l47,58r,1l47,62r-2,l44,62r,1l41,66r-4,4l34,70r-2,2l28,73,16,70,8,62,4,55,1,49,,37,1,21,8,10,16,2,28,r9,2l41,5r6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711" o:spid="_x0000_s1507" style="position:absolute;left:8674;top:1581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7CZMcA&#10;AADdAAAADwAAAGRycy9kb3ducmV2LnhtbESPQWsCMRSE7wX/Q3hCL6LZtnTVrVFqodiDCFUPHl83&#10;z83SzcuSZHX9902h0OMwM98wi1VvG3EhH2rHCh4mGQji0umaKwXHw/t4BiJEZI2NY1JwowCr5eBu&#10;gYV2V/6kyz5WIkE4FKjAxNgWUobSkMUwcS1x8s7OW4xJ+kpqj9cEt418zLJcWqw5LRhs6c1Q+b3v&#10;rIIv1+Xb59F5lJc7f9rM1ru1kZ1S98P+9QVEpD7+h//aH1rB0zybwu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+wmTHAAAA3QAAAA8AAAAAAAAAAAAAAAAAmAIAAGRy&#10;cy9kb3ducmV2LnhtbFBLBQYAAAAABAAEAPUAAACMAwAAAAA=&#10;" path="m54,36r-1,6l52,44r,5l49,54r-2,3l46,57r,1l46,61r-2,l43,61r,2l41,65r-4,5l33,70r-2,1l27,73,16,70,7,61,3,54,1,49,,36,1,21,7,9,16,1,27,,37,1r4,3l46,9r6,12l54,36xe" fillcolor="black" stroked="f">
                <v:path arrowok="t" o:connecttype="custom" o:connectlocs="27,12;27,14;26,15;26,17;25,18;24,20;23,20;23,20;23,21;22,21;22,21;22,22;21,22;19,24;17,24;16,24;14,25;8,24;4,21;2,18;1,17;0,12;1,7;4,3;8,0;14,0;19,0;21,1;23,3;26,7;27,12" o:connectangles="0,0,0,0,0,0,0,0,0,0,0,0,0,0,0,0,0,0,0,0,0,0,0,0,0,0,0,0,0,0,0"/>
              </v:shape>
              <v:shape id="Freeform 3712" o:spid="_x0000_s1508" style="position:absolute;left:8757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jmMMA&#10;AADdAAAADwAAAGRycy9kb3ducmV2LnhtbERPz2vCMBS+D/wfwhvsNtNVKK4zliEI4mVYPWy3R/LW&#10;dmteahNt+9+bg+Dx4/u9Kkbbiiv1vnGs4G2egCDWzjRcKTgdt69LED4gG2wdk4KJPBTr2dMKc+MG&#10;PtC1DJWIIexzVFCH0OVSel2TRT93HXHkfl1vMUTYV9L0OMRw28o0STJpseHYUGNHm5r0f3mxCtz3&#10;dBn0l/uZ0n2Z6SY7/7HfK/XyPH5+gAg0hof47t4ZBYv3JM6N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PjmMMAAADdAAAADwAAAAAAAAAAAAAAAACYAgAAZHJzL2Rv&#10;d25yZXYueG1sUEsFBgAAAAAEAAQA9QAAAIgDAAAAAA==&#10;" path="m55,36r-1,6l53,44r,5l50,54r-3,3l46,57r,1l46,61r-2,l43,61r,2l41,65r-4,5l34,70r-2,1l27,73,16,70,7,61,3,54,1,49,,36,1,21,7,9,16,1,27,,37,1r4,3l46,9r7,12l55,36xe" fillcolor="black" stroked="f">
                <v:path arrowok="t" o:connecttype="custom" o:connectlocs="27,12;27,14;26,15;26,17;25,18;23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3713" o:spid="_x0000_s1509" style="position:absolute;left:8841;top:1581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zjccA&#10;AADdAAAADwAAAGRycy9kb3ducmV2LnhtbESPQWsCMRSE74X+h/AKvYhma+miq1GqUNpDEWo9eHxu&#10;npvFzcuSZHX996ZQ8DjMzDfMfNnbRpzJh9qxgpdRBoK4dLrmSsHu92M4AREissbGMSm4UoDl4vFh&#10;joV2F/6h8zZWIkE4FKjAxNgWUobSkMUwci1x8o7OW4xJ+kpqj5cEt40cZ1kuLdacFgy2tDZUnrad&#10;VXBwXf79NjgO8nLj95+T1WZlZKfU81P/PgMRqY/38H/7Syt4nWZT+Hu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t843HAAAA3QAAAA8AAAAAAAAAAAAAAAAAmAIAAGRy&#10;cy9kb3ducmV2LnhtbFBLBQYAAAAABAAEAPUAAACMAwAAAAA=&#10;" path="m54,36r-1,6l52,44r,5l49,54r-2,3l46,57r,1l46,61r-2,l43,61r,2l41,65r-5,5l33,70r-2,1l27,73,15,70,7,61,3,54,1,49,,36,1,21,7,9,15,1,27,r9,1l41,4r5,5l52,21r2,15xe" fillcolor="black" stroked="f">
                <v:path arrowok="t" o:connecttype="custom" o:connectlocs="27,12;27,14;26,15;26,17;25,18;24,20;23,20;23,20;23,21;22,21;22,21;22,22;21,22;18,24;17,24;16,24;14,25;8,24;4,21;2,18;1,17;0,12;1,7;4,3;8,0;14,0;18,0;21,1;23,3;26,7;27,12" o:connectangles="0,0,0,0,0,0,0,0,0,0,0,0,0,0,0,0,0,0,0,0,0,0,0,0,0,0,0,0,0,0,0"/>
              </v:shape>
              <v:shape id="Freeform 3714" o:spid="_x0000_s1510" style="position:absolute;left:8924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5Q8MA&#10;AADdAAAADwAAAGRycy9kb3ducmV2LnhtbERPPWvDMBDdA/kP4gLZYtkpmMaNYkKgULKEuh2a7ZCu&#10;tlvr5FpKbP/7aih0fLzvfTnZTtxp8K1jBVmSgiDWzrRcK3h/e948gvAB2WDnmBTM5KE8LBd7LIwb&#10;+ZXuVahFDGFfoIImhL6Q0uuGLPrE9cSR+3SDxRDhUEsz4BjDbSe3aZpLiy3HhgZ7OjWkv6ubVeA+&#10;5tuoL+46b89Vrtv854v9Wan1ajo+gQg0hX/xn/vFKHjYZXF/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x5Q8MAAADdAAAADwAAAAAAAAAAAAAAAACYAgAAZHJzL2Rv&#10;d25yZXYueG1sUEsFBgAAAAAEAAQA9QAAAIgDAAAAAA==&#10;" path="m55,36r-1,6l53,44r,5l49,54r-2,3l46,57r,1l46,61r-2,l43,61r,2l41,65r-4,5l34,70r-2,1l27,73,16,70,7,61,3,54,1,49,,36,1,21,7,9,16,1,27,,37,1r4,3l46,9r7,12l55,36xe" fillcolor="black" stroked="f">
                <v:path arrowok="t" o:connecttype="custom" o:connectlocs="28,12;27,14;27,15;27,17;25,18;24,20;23,20;23,20;23,21;22,21;22,21;22,22;21,22;19,24;17,24;16,24;14,25;8,24;4,21;2,18;1,17;0,12;1,7;4,3;8,0;14,0;19,0;21,1;23,3;27,7;28,12" o:connectangles="0,0,0,0,0,0,0,0,0,0,0,0,0,0,0,0,0,0,0,0,0,0,0,0,0,0,0,0,0,0,0"/>
              </v:shape>
              <v:shape id="Freeform 3715" o:spid="_x0000_s1511" style="position:absolute;left:9008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c2MYA&#10;AADdAAAADwAAAGRycy9kb3ducmV2LnhtbESPQWvCQBSE74X+h+UVems2sRBq6ipFKBQvYurB3h67&#10;r0na7NuYXU3y711B8DjMzDfMYjXaVpyp941jBVmSgiDWzjRcKdh/f768gfAB2WDrmBRM5GG1fHxY&#10;YGHcwDs6l6ESEcK+QAV1CF0hpdc1WfSJ64ij9+t6iyHKvpKmxyHCbStnaZpLiw3HhRo7Wtek/8uT&#10;VeAO02nQW/czzTZlrpv8+Md+o9Tz0/jxDiLQGO7hW/vLKHidZxlc38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Dc2MYAAADdAAAADwAAAAAAAAAAAAAAAACYAgAAZHJz&#10;L2Rvd25yZXYueG1sUEsFBgAAAAAEAAQA9QAAAIsDAAAAAA==&#10;" path="m55,36r-1,6l53,45r,4l50,54r-2,3l47,57r,2l47,61r-2,l44,61r,2l41,66r-4,4l34,70r-2,1l28,73,16,70,8,61,4,54,1,49,,36,1,21,8,10,16,1,28,r9,1l41,4r6,6l53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716" o:spid="_x0000_s1512" style="position:absolute;left:8924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Cr8YA&#10;AADdAAAADwAAAGRycy9kb3ducmV2LnhtbESPQWvCQBSE74X+h+UVems2phDa1FWKIIgXMfXQ3h67&#10;r0na7NuYXU3y711B8DjMzDfMfDnaVpyp941jBbMkBUGsnWm4UnD4Wr+8gfAB2WDrmBRM5GG5eHyY&#10;Y2HcwHs6l6ESEcK+QAV1CF0hpdc1WfSJ64ij9+t6iyHKvpKmxyHCbSuzNM2lxYbjQo0drWrS/+XJ&#10;KnDf02nQO/czZdsy101+/GO/Ver5afz8ABFoDPfwrb0xCl7fZxl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JCr8YAAADdAAAADwAAAAAAAAAAAAAAAACYAgAAZHJz&#10;L2Rvd25yZXYueG1sUEsFBgAAAAAEAAQA9QAAAIsDAAAAAA==&#10;" path="m55,36r-1,6l53,45r,4l49,54r-2,3l46,57r,2l46,61r-2,l43,61r,2l41,66r-4,4l34,70r-2,1l27,73,16,70,7,61,3,54,1,49,,36,1,21,7,10,16,1,27,,37,1r4,3l46,10r7,11l55,36xe" fillcolor="black" stroked="f">
                <v:path arrowok="t" o:connecttype="custom" o:connectlocs="28,12;27,14;27,15;27,17;25,18;24,20;23,20;23,20;23,21;22,21;22,21;22,22;21,23;19,24;17,24;16,24;14,25;8,24;4,21;2,18;1,17;0,12;1,7;4,3;8,0;14,0;19,0;21,1;23,3;27,7;28,12" o:connectangles="0,0,0,0,0,0,0,0,0,0,0,0,0,0,0,0,0,0,0,0,0,0,0,0,0,0,0,0,0,0,0"/>
              </v:shape>
              <v:shape id="Freeform 3717" o:spid="_x0000_s1513" style="position:absolute;left:8841;top:1551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xSuscA&#10;AADdAAAADwAAAGRycy9kb3ducmV2LnhtbESPQWsCMRSE70L/Q3iFXqRmrbjo1ii1IHooQq0Hj8/N&#10;c7N087IkWd3++0Yo9DjMzDfMYtXbRlzJh9qxgvEoA0FcOl1zpeD4tXmegQgRWWPjmBT8UIDV8mGw&#10;wEK7G3/S9RArkSAcClRgYmwLKUNpyGIYuZY4eRfnLcYkfSW1x1uC20a+ZFkuLdacFgy29G6o/D50&#10;VsHZdfnHdHgZ5uXen7az9X5tZKfU02P/9goiUh//w3/tnVYwmY8ncH+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cUrrHAAAA3QAAAA8AAAAAAAAAAAAAAAAAmAIAAGRy&#10;cy9kb3ducmV2LnhtbFBLBQYAAAAABAAEAPUAAACMAwAAAAA=&#10;" path="m54,36r-1,6l52,45r,4l49,54r-2,3l46,57r,2l46,61r-2,l43,61r,2l41,66r-5,4l33,70r-2,1l27,73,15,70,7,61,3,54,1,49,,36,1,21,7,10,15,1,27,r9,1l41,4r5,6l52,21r2,15xe" fillcolor="black" stroked="f">
                <v:path arrowok="t" o:connecttype="custom" o:connectlocs="27,12;27,14;26,15;26,17;25,18;24,20;23,20;23,20;23,21;22,21;22,21;22,22;21,23;18,24;17,24;16,24;14,25;8,24;4,21;2,18;1,17;0,12;1,7;4,3;8,0;14,0;18,0;21,1;23,3;26,7;27,12" o:connectangles="0,0,0,0,0,0,0,0,0,0,0,0,0,0,0,0,0,0,0,0,0,0,0,0,0,0,0,0,0,0,0"/>
              </v:shape>
              <v:shape id="Freeform 3718" o:spid="_x0000_s1514" style="position:absolute;left:8757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/QMYA&#10;AADdAAAADwAAAGRycy9kb3ducmV2LnhtbESPQWvCQBSE74X+h+UVeqsbrYQaXUUEoXgppj3U22P3&#10;mUSzb2N2Ncm/d4VCj8PMfMMsVr2txY1aXzlWMB4lIIi1MxUXCn6+t28fIHxANlg7JgUDeVgtn58W&#10;mBnX8Z5ueShEhLDPUEEZQpNJ6XVJFv3INcTRO7rWYoiyLaRpsYtwW8tJkqTSYsVxocSGNiXpc361&#10;CtzvcO30lzsMk12e6iq9nNjvlHp96ddzEIH68B/+a38aBe+z8RQ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d/QMYAAADdAAAADwAAAAAAAAAAAAAAAACYAgAAZHJz&#10;L2Rvd25yZXYueG1sUEsFBgAAAAAEAAQA9QAAAIsDAAAAAA==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3719" o:spid="_x0000_s1515" style="position:absolute;left:8674;top:1551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vVccA&#10;AADdAAAADwAAAGRycy9kb3ducmV2LnhtbESPQWsCMRSE70L/Q3iFXqRmbXHRrVFqQfQgQq0Hj8/N&#10;c7N087IkWd3+e1Mo9DjMzDfMfNnbRlzJh9qxgvEoA0FcOl1zpeD4tX6egggRWWPjmBT8UIDl4mEw&#10;x0K7G3/S9RArkSAcClRgYmwLKUNpyGIYuZY4eRfnLcYkfSW1x1uC20a+ZFkuLdacFgy29GGo/D50&#10;VsHZdfluMrwM83LvT5vpar8yslPq6bF/fwMRqY//4b/2Vit4nY0n8PsmPQ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5b1XHAAAA3QAAAA8AAAAAAAAAAAAAAAAAmAIAAGRy&#10;cy9kb3ducmV2LnhtbFBLBQYAAAAABAAEAPUAAACMAwAAAAA=&#10;" path="m54,36r-1,6l52,45r,4l49,54r-2,3l46,57r,2l46,61r-2,l43,61r,2l41,66r-4,4l33,70r-2,1l27,73,16,70,7,61,3,54,1,49,,36,1,21,7,10,16,1,27,,37,1r4,3l46,10r6,11l54,36xe" fillcolor="black" stroked="f">
                <v:path arrowok="t" o:connecttype="custom" o:connectlocs="27,12;27,14;26,15;26,17;25,18;24,20;23,20;23,20;23,21;22,21;22,21;22,22;21,23;19,24;17,24;16,24;14,25;8,24;4,21;2,18;1,17;0,12;1,7;4,3;8,0;14,0;19,0;21,1;23,3;26,7;27,12" o:connectangles="0,0,0,0,0,0,0,0,0,0,0,0,0,0,0,0,0,0,0,0,0,0,0,0,0,0,0,0,0,0,0"/>
              </v:shape>
              <v:shape id="Freeform 3720" o:spid="_x0000_s1516" style="position:absolute;left:8664;top:15585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ErMUA&#10;AADdAAAADwAAAGRycy9kb3ducmV2LnhtbESPQWvCQBSE74L/YXlCb7rRQmijq4hQKF5KUw/19th9&#10;JtHs25hdTfLvuwXB4zAz3zCrTW9rcafWV44VzGcJCGLtTMWFgsPPx/QNhA/IBmvHpGAgD5v1eLTC&#10;zLiOv+meh0JECPsMFZQhNJmUXpdk0c9cQxy9k2sthijbQpoWuwi3tVwkSSotVhwXSmxoV5K+5Der&#10;wP0Ot05/ueOw2OeprtLrmf1eqZdJv12CCNSHZ/jR/jQKXt/nK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USsxQAAAN0AAAAPAAAAAAAAAAAAAAAAAJgCAABkcnMv&#10;ZG93bnJldi54bWxQSwUGAAAAAAQABAD1AAAAigMAAAAA&#10;" path="m55,37r-2,6l52,45r,5l49,55r-2,3l46,58r,1l46,62r-2,l43,62r,2l41,66r-4,5l33,71r-2,1l27,73,16,71,7,62,3,55,1,50,,37,1,22,7,10,16,2,27,,37,2r4,3l46,10r6,12l55,37xe" fillcolor="black" stroked="f">
                <v:path arrowok="t" o:connecttype="custom" o:connectlocs="28,12;27,14;26,15;26,16;25,18;24,19;23,19;23,19;23,20;22,20;22,20;22,21;21,22;19,23;17,23;16,24;14,24;8,23;4,20;2,18;1,16;0,12;1,7;4,3;8,1;14,0;19,1;21,2;23,3;26,7;28,12" o:connectangles="0,0,0,0,0,0,0,0,0,0,0,0,0,0,0,0,0,0,0,0,0,0,0,0,0,0,0,0,0,0,0"/>
              </v:shape>
              <v:shape id="Freeform 3721" o:spid="_x0000_s1517" style="position:absolute;left:8664;top:1566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hN8YA&#10;AADdAAAADwAAAGRycy9kb3ducmV2LnhtbESPQWvCQBSE70L/w/IKvelGC7FGV5FCoXgppj3U22P3&#10;mUSzb2N2Ncm/dwsFj8PMfMOsNr2txY1aXzlWMJ0kIIi1MxUXCn6+P8ZvIHxANlg7JgUDedisn0Yr&#10;zIzreE+3PBQiQthnqKAMocmk9Loki37iGuLoHV1rMUTZFtK02EW4reUsSVJpseK4UGJD7yXpc361&#10;CtzvcO30lzsMs12e6iq9nNjvlHp57rdLEIH68Aj/tz+NgtfFdA5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XhN8YAAADdAAAADwAAAAAAAAAAAAAAAACYAgAAZHJz&#10;L2Rvd25yZXYueG1sUEsFBgAAAAAEAAQA9QAAAIsDAAAAAA==&#10;" path="m55,36r-2,6l52,44r,5l49,54r-2,3l46,57r,1l46,61r-2,l43,61r,2l41,66r-4,4l33,70r-2,1l27,73,16,70,7,61,3,54,1,49,,36,1,21,7,9,16,1,27,,37,1r4,3l46,9r6,12l55,36xe" fillcolor="black" stroked="f">
                <v:path arrowok="t" o:connecttype="custom" o:connectlocs="28,12;27,14;26,14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3722" o:spid="_x0000_s1518" style="position:absolute;left:8664;top:1573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1RcMA&#10;AADdAAAADwAAAGRycy9kb3ducmV2LnhtbERPPWvDMBDdA/kP4gLZYtkpmMaNYkKgULKEuh2a7ZCu&#10;tlvr5FpKbP/7aih0fLzvfTnZTtxp8K1jBVmSgiDWzrRcK3h/e948gvAB2WDnmBTM5KE8LBd7LIwb&#10;+ZXuVahFDGFfoIImhL6Q0uuGLPrE9cSR+3SDxRDhUEsz4BjDbSe3aZpLiy3HhgZ7OjWkv6ubVeA+&#10;5tuoL+46b89Vrtv854v9Wan1ajo+gQg0hX/xn/vFKHjYZXFu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p1RcMAAADdAAAADwAAAAAAAAAAAAAAAACYAgAAZHJzL2Rv&#10;d25yZXYueG1sUEsFBgAAAAAEAAQA9QAAAIgDAAAAAA==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3723" o:spid="_x0000_s1519" style="position:absolute;left:8664;top:1580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Q3sUA&#10;AADdAAAADwAAAGRycy9kb3ducmV2LnhtbESPQWvCQBSE74L/YXlCb7rRQqipqxShULxIUw/29th9&#10;JrHZtzG7muTfuwXB4zAz3zCrTW9rcaPWV44VzGcJCGLtTMWFgsPP5/QNhA/IBmvHpGAgD5v1eLTC&#10;zLiOv+mWh0JECPsMFZQhNJmUXpdk0c9cQxy9k2sthijbQpoWuwi3tVwkSSotVhwXSmxoW5L+y69W&#10;gTsO107v3e+w2OWprtLLmf1OqZdJ//EOIlAfnuFH+8soeF3Ol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tDexQAAAN0AAAAPAAAAAAAAAAAAAAAAAJgCAABkcnMv&#10;ZG93bnJldi54bWxQSwUGAAAAAAQABAD1AAAAigMAAAAA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8,12;27,14;26,15;26,16;25,18;24,19;23,19;23,19;23,20;22,20;22,20;22,21;21,22;19,23;17,23;16,24;14,24;8,23;4,20;2,18;1,16;0,12;1,7;4,3;8,1;14,0;19,1;21,2;23,3;26,7;28,12" o:connectangles="0,0,0,0,0,0,0,0,0,0,0,0,0,0,0,0,0,0,0,0,0,0,0,0,0,0,0,0,0,0,0"/>
              </v:shape>
              <v:shape id="Freeform 3724" o:spid="_x0000_s1520" style="position:absolute;left:8664;top:1588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z/sIA&#10;AADdAAAADwAAAGRycy9kb3ducmV2LnhtbERPz2vCMBS+C/sfwhN209QOinZGGQNheBmrHtztkTzb&#10;uualNtG2//1yEDx+fL/X28E24k6drx0rWMwTEMTamZpLBcfDbrYE4QOywcYxKRjJw3bzMlljblzP&#10;P3QvQiliCPscFVQhtLmUXldk0c9dSxy5s+sshgi7UpoO+xhuG5kmSSYt1hwbKmzpsyL9V9ysAnca&#10;b73+dr9jui8yXWfXC/u9Uq/T4eMdRKAhPMUP95dR8LZK4/7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LP+wgAAAN0AAAAPAAAAAAAAAAAAAAAAAJgCAABkcnMvZG93&#10;bnJldi54bWxQSwUGAAAAAAQABAD1AAAAhwMAAAAA&#10;" path="m55,37r-2,5l52,45r,4l49,55r-2,3l46,58r,1l46,62r-2,l43,62r,2l41,66r-4,5l33,71r-2,1l27,73,16,71,7,62,3,55,1,49,,37,1,21,7,10,16,2,27,,37,2r4,3l46,10r6,11l55,37xe" fillcolor="black" stroked="f">
                <v:path arrowok="t" o:connecttype="custom" o:connectlocs="28,12;27,14;26,15;26,16;25,18;24,19;23,19;23,19;23,20;22,20;22,20;22,21;21,22;19,23;17,23;16,24;14,24;8,23;4,20;2,18;1,16;0,12;1,7;4,3;8,1;14,0;19,1;21,2;23,3;26,7;28,12" o:connectangles="0,0,0,0,0,0,0,0,0,0,0,0,0,0,0,0,0,0,0,0,0,0,0,0,0,0,0,0,0,0,0"/>
              </v:shape>
              <v:shape id="Freeform 3725" o:spid="_x0000_s1521" style="position:absolute;left:8664;top:1595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WZcYA&#10;AADdAAAADwAAAGRycy9kb3ducmV2LnhtbESPQWvCQBSE74X+h+UVems2phDa1FWKIIgXMfXQ3h67&#10;r0na7NuYXU3y711B8DjMzDfMfDnaVpyp941jBbMkBUGsnWm4UnD4Wr+8gfAB2WDrmBRM5GG5eHyY&#10;Y2HcwHs6l6ESEcK+QAV1CF0hpdc1WfSJ64ij9+t6iyHKvpKmxyHCbSuzNM2lxYbjQo0drWrS/+XJ&#10;KnDf02nQO/czZdsy101+/GO/Ver5afz8ABFoDPfwrb0xCl7fsxl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wWZcYAAADdAAAADwAAAAAAAAAAAAAAAACYAgAAZHJz&#10;L2Rvd25yZXYueG1sUEsFBgAAAAAEAAQA9QAAAIsDAAAAAA==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3;27,15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3726" o:spid="_x0000_s1522" style="position:absolute;left:8664;top:16030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6IEsUA&#10;AADdAAAADwAAAGRycy9kb3ducmV2LnhtbESPQWvCQBSE7wX/w/IEb3XTCKFGVykFQbxI0x7q7bH7&#10;TKLZt2l2Ncm/dwuFHoeZ+YZZbwfbiDt1vnas4GWegCDWztRcKvj63D2/gvAB2WDjmBSM5GG7mTyt&#10;MTeu5w+6F6EUEcI+RwVVCG0updcVWfRz1xJH7+w6iyHKrpSmwz7CbSPTJMmkxZrjQoUtvVekr8XN&#10;KnDf463XR3ca00OR6Tr7ubA/KDWbDm8rEIGG8B/+a++NgsUyT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ogS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3727" o:spid="_x0000_s1523" style="position:absolute;left:8664;top:16105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IticUA&#10;AADdAAAADwAAAGRycy9kb3ducmV2LnhtbESPQWvCQBSE74L/YXkFb7pphKCpqxShIF6k0YO9PXZf&#10;k7TZt2l2Ncm/dwuFHoeZ+YbZ7AbbiDt1vnas4HmRgCDWztRcKric3+YrED4gG2wck4KRPOy208kG&#10;c+N6fqd7EUoRIexzVFCF0OZSel2RRb9wLXH0Pl1nMUTZldJ02Ee4bWSaJJm0WHNcqLClfUX6u7hZ&#10;Be463np9ch9jeiwyXWc/X+yPSs2ehtcXEIGG8B/+ax+MguU6XcL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8i2J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2;27,14;26,15;26,16;25,18;24,19;23,19;23,19;23,20;22,20;22,20;22,21;21,22;19,23;17,23;16,24;14,24;8,23;4,20;2,18;1,16;0,12;1,7;4,3;8,1;14,0;19,1;21,1;23,3;26,7;28,12" o:connectangles="0,0,0,0,0,0,0,0,0,0,0,0,0,0,0,0,0,0,0,0,0,0,0,0,0,0,0,0,0,0,0"/>
              </v:shape>
              <v:shape id="Freeform 3728" o:spid="_x0000_s1524" style="position:absolute;left:9008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1/cYA&#10;AADdAAAADwAAAGRycy9kb3ducmV2LnhtbESPQWvCQBSE74X+h+UVvNWNsYQ2dRURBPEixh7a22P3&#10;NUnNvo3Z1ST/visUehxm5htmsRpsI27U+dqxgtk0AUGsnam5VPBx2j6/gvAB2WDjmBSM5GG1fHxY&#10;YG5cz0e6FaEUEcI+RwVVCG0updcVWfRT1xJH79t1FkOUXSlNh32E20amSZJJizXHhQpb2lSkz8XV&#10;KnCf47XXB/c1pvsi03V2+WG/V2ryNKzfQQQawn/4r70zCuZv6Q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u1/cYAAADdAAAADwAAAAAAAAAAAAAAAACYAgAAZHJz&#10;L2Rvd25yZXYueG1sUEsFBgAAAAAEAAQA9QAAAIsDAAAAAA==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729" o:spid="_x0000_s1525" style="position:absolute;left:9008;top:16188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bcMEA&#10;AADdAAAADwAAAGRycy9kb3ducmV2LnhtbESPS4vCMBSF98L8h3AHZqepiuJUo8jAwOzEF7O9NNem&#10;2NyEJtr23xtBcHk4j4+z2nS2FndqQuVYwXiUgSAunK64VHA6/g4XIEJE1lg7JgU9BdisPwYrzLVr&#10;eU/3QyxFGuGQowITo8+lDIUhi2HkPHHyLq6xGJNsSqkbbNO4reUky+bSYsWJYNDTj6HierjZBBnL&#10;6M9+uq0vaNryf9fzbdcr9fXZbZcgInXxHX61/7SC6fdkBs836Qn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23DBAAAA3QAAAA8AAAAAAAAAAAAAAAAAmAIAAGRycy9kb3du&#10;cmV2LnhtbFBLBQYAAAAABAAEAPUAAACGAwAAAAA=&#10;" path="m55,36r-1,6l53,44r,5l50,54r-2,3l47,57r,1l47,61r-2,l44,61r,2l41,65r-4,5l34,70r-2,1l28,72,16,70,8,61,4,54,1,49,,36,1,21,8,9,16,1,28,r9,1l41,4r6,5l53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730" o:spid="_x0000_s1526" style="position:absolute;left:9008;top:16261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WOEcUA&#10;AADdAAAADwAAAGRycy9kb3ducmV2LnhtbESPQWvCQBSE7wX/w/IEb3XTCKFGVykFQbxI0x7q7bH7&#10;TKLZt2l2Ncm/dwuFHoeZ+YZZbwfbiDt1vnas4GWegCDWztRcKvj63D2/gvAB2WDjmBSM5GG7mTyt&#10;MTeu5w+6F6EUEcI+RwVVCG0updcVWfRz1xJH7+w6iyHKrpSmwz7CbSPTJMmkxZrjQoUtvVekr8XN&#10;KnDf463XR3ca00OR6Tr7ubA/KDWbDm8rEIGG8B/+a++NgsUyze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Y4R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731" o:spid="_x0000_s1527" style="position:absolute;left:9008;top:16336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risYA&#10;AADdAAAADwAAAGRycy9kb3ducmV2LnhtbESPQWvCQBSE70L/w/IK3nRjhNimriKFgniRxh7a22P3&#10;NUnNvo3Z1ST/vlsoeBxm5htmvR1sI27U+dqxgsU8AUGsnam5VPBxeps9gfAB2WDjmBSM5GG7eZis&#10;MTeu53e6FaEUEcI+RwVVCG0updcVWfRz1xJH79t1FkOUXSlNh32E20amSZJJizXHhQpbeq1In4ur&#10;VeA+x2uvj+5rTA9Fpuvs8sP+oNT0cdi9gAg0hHv4v703CpbP6Qr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krisYAAADdAAAADwAAAAAAAAAAAAAAAACYAgAAZHJz&#10;L2Rvd25yZXYueG1sUEsFBgAAAAAEAAQA9QAAAIsDAAAAAA==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732" o:spid="_x0000_s1528" style="position:absolute;left:8664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/+MIA&#10;AADdAAAADwAAAGRycy9kb3ducmV2LnhtbERPz2vCMBS+C/sfwhN209QOinZGGQNheBmrHtztkTzb&#10;uualNtG2//1yEDx+fL/X28E24k6drx0rWMwTEMTamZpLBcfDbrYE4QOywcYxKRjJw3bzMlljblzP&#10;P3QvQiliCPscFVQhtLmUXldk0c9dSxy5s+sshgi7UpoO+xhuG5kmSSYt1hwbKmzpsyL9V9ysAnca&#10;b73+dr9jui8yXWfXC/u9Uq/T4eMdRKAhPMUP95dR8LZK49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r/4wgAAAN0AAAAPAAAAAAAAAAAAAAAAAJgCAABkcnMvZG93&#10;bnJldi54bWxQSwUGAAAAAAQABAD1AAAAhwMAAAAA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733" o:spid="_x0000_s1529" style="position:absolute;left:8748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aY8UA&#10;AADdAAAADwAAAGRycy9kb3ducmV2LnhtbESPQWvCQBSE74L/YXlCb7ppCkFTVymCIF5Kowe9PXZf&#10;k7TZtzG7muTfdwuFHoeZ+YZZbwfbiAd1vnas4HmRgCDWztRcKjif9vMlCB+QDTaOScFIHrab6WSN&#10;uXE9f9CjCKWIEPY5KqhCaHMpva7Iol+4ljh6n66zGKLsSmk67CPcNjJNkkxarDkuVNjSriL9Xdyt&#10;AncZ771+d9cxPRaZrrPbF/ujUk+z4e0VRKAh/If/2gej4GWVruD3TX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hpjxQAAAN0AAAAPAAAAAAAAAAAAAAAAAJgCAABkcnMv&#10;ZG93bnJldi54bWxQSwUGAAAAAAQABAD1AAAAig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734" o:spid="_x0000_s1530" style="position:absolute;left:8831;top:1640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QrcQA&#10;AADdAAAADwAAAGRycy9kb3ducmV2LnhtbERPz2vCMBS+C/4P4Qm7yEydWLQzig7GdhBhzoPHZ/Ns&#10;ypqXkqTa/ffLQdjx4/u92vS2ETfyoXasYDrJQBCXTtdcKTh9vz8vQISIrLFxTAp+KcBmPRyssNDu&#10;zl90O8ZKpBAOBSowMbaFlKE0ZDFMXEucuKvzFmOCvpLa4z2F20a+ZFkuLdacGgy29Gao/Dl2VsHF&#10;dfl+Pr6O8/Lgzx+L3WFnZKfU06jfvoKI1Md/8cP9qRXMlrO0P71JT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7kK3EAAAA3QAAAA8AAAAAAAAAAAAAAAAAmAIAAGRycy9k&#10;b3ducmV2LnhtbFBLBQYAAAAABAAEAPUAAACJ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735" o:spid="_x0000_s1531" style="position:absolute;left:8915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AuMUA&#10;AADdAAAADwAAAGRycy9kb3ducmV2LnhtbESPQWvCQBSE74L/YXlCb7pRIbSpq4ggFC/StIf29th9&#10;TaLZtzG7muTfuwXB4zAz3zCrTW9rcaPWV44VzGcJCGLtTMWFgu+v/fQVhA/IBmvHpGAgD5v1eLTC&#10;zLiOP+mWh0JECPsMFZQhNJmUXpdk0c9cQxy9P9daDFG2hTQtdhFua7lIklRarDgulNjQriR9zq9W&#10;gfsZrp0+ut9hcchTXaWXE/uDUi+TfvsOIlAfnuFH+8MoWL4t5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YC4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736" o:spid="_x0000_s1532" style="position:absolute;left:8999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ez8UA&#10;AADdAAAADwAAAGRycy9kb3ducmV2LnhtbESPQWvCQBSE74L/YXkFb7pphKCpqxShIF6k0YO9PXZf&#10;k7TZt2l2Ncm/dwuFHoeZ+YbZ7AbbiDt1vnas4HmRgCDWztRcKric3+YrED4gG2wck4KRPOy208kG&#10;c+N6fqd7EUoRIexzVFCF0OZSel2RRb9wLXH0Pl1nMUTZldJ02Ee4bWSaJJm0WHNcqLClfUX6u7hZ&#10;Be463np9ch9jeiwyXWc/X+yPSs2ehtcXEIGG8B/+ax+MguV6mcL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x7PxQAAAN0AAAAPAAAAAAAAAAAAAAAAAJgCAABkcnMv&#10;ZG93bnJldi54bWxQSwUGAAAAAAQABAD1AAAAigMAAAAA&#10;" path="m55,37r-1,5l53,45r,4l50,55r-2,3l47,58r,1l47,62r-2,l44,62r,1l42,66r-5,4l34,70r-2,2l28,73,16,70,8,62,4,55,2,49,,37,2,21,8,10,16,1,28,r9,1l42,4r5,6l53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737" o:spid="_x0000_s1533" style="position:absolute;left:9008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7VMUA&#10;AADdAAAADwAAAGRycy9kb3ducmV2LnhtbESPQWvCQBSE7wX/w/IK3uqmBkJNXaUIgniRph7s7bH7&#10;mqTNvo3Z1ST/3i0IHoeZ+YZZrgfbiCt1vnas4HWWgCDWztRcKjh+bV/eQPiAbLBxTApG8rBeTZ6W&#10;mBvX8yddi1CKCGGfo4IqhDaX0uuKLPqZa4mj9+M6iyHKrpSmwz7CbSPnSZJJizXHhQpb2lSk/4qL&#10;VeBO46XXB/c9zvdFpuvs/Mt+r9T0efh4BxFoCI/wvb0zCtJFmsL/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K7tU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738" o:spid="_x0000_s1534" style="position:absolute;left:8924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jIMYA&#10;AADdAAAADwAAAGRycy9kb3ducmV2LnhtbESPQWvCQBSE7wX/w/IK3uqmWkKNriJCoXgR0x7q7bH7&#10;TKLZtzG7muTfd4VCj8PMfMMs172txZ1aXzlW8DpJQBBrZyouFHx/fby8g/AB2WDtmBQM5GG9Gj0t&#10;MTOu4wPd81CICGGfoYIyhCaT0uuSLPqJa4ijd3KtxRBlW0jTYhfhtpbTJEmlxYrjQokNbUvSl/xm&#10;Fbif4dbpvTsO012e6iq9ntnvlBo/95sFiEB9+A//tT+Ngtl89ga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IjIMYAAADdAAAADwAAAAAAAAAAAAAAAACYAgAAZHJz&#10;L2Rvd25yZXYueG1sUEsFBgAAAAAEAAQA9QAAAIsDAAAAAA==&#10;" path="m55,37r-1,6l53,45r,5l49,55r-2,3l46,58r,1l46,62r-2,l43,62r,2l41,66r-4,5l34,71r-2,1l27,73,16,71,7,62,3,55,1,50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3739" o:spid="_x0000_s1535" style="position:absolute;left:8841;top:16113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zNccA&#10;AADdAAAADwAAAGRycy9kb3ducmV2LnhtbESPQWsCMRSE74L/ITyhF6nZVlx0a5RaKO1BhFoPHp+b&#10;52bp5mVJsrr9940g9DjMzDfMct3bRlzIh9qxgqdJBoK4dLrmSsHh+/1xDiJEZI2NY1LwSwHWq+Fg&#10;iYV2V/6iyz5WIkE4FKjAxNgWUobSkMUwcS1x8s7OW4xJ+kpqj9cEt418zrJcWqw5LRhs6c1Q+bPv&#10;rIKT6/LtbHwe5+XOHz/mm93GyE6ph1H/+gIiUh//w/f2p1YwXUxncHuTn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MMzX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2;27,14;26,15;26,16;25,18;24,19;23,19;23,19;23,20;22,20;22,20;22,21;21,22;18,23;17,23;16,24;14,24;8,23;4,20;2,18;1,16;0,12;1,7;4,3;8,1;14,0;18,1;21,2;23,3;26,7;27,12" o:connectangles="0,0,0,0,0,0,0,0,0,0,0,0,0,0,0,0,0,0,0,0,0,0,0,0,0,0,0,0,0,0,0"/>
              </v:shape>
              <v:shape id="Freeform 3740" o:spid="_x0000_s1536" style="position:absolute;left:8757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YzMUA&#10;AADdAAAADwAAAGRycy9kb3ducmV2LnhtbESPQWvCQBSE70L/w/KE3nSjQqipq5SCULxIUw/29th9&#10;JrHZtzG7muTfuwXB4zAz3zCrTW9rcaPWV44VzKYJCGLtTMWFgsPPdvIGwgdkg7VjUjCQh836ZbTC&#10;zLiOv+mWh0JECPsMFZQhNJmUXpdk0U9dQxy9k2sthijbQpoWuwi3tZwnSSotVhwXSmzosyT9l1+t&#10;Anccrp3eu99hvstTXaWXM/udUq/j/uMdRKA+PMOP9pdRsFguUv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BjM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741" o:spid="_x0000_s1537" style="position:absolute;left:8674;top:16113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I2cgA&#10;AADdAAAADwAAAGRycy9kb3ducmV2LnhtbESPQWsCMRSE74X+h/AEL6LZKt3a1ShVkPZQhKoHj6+b&#10;52bp5mVJsrr9902h0OMwM98wy3VvG3ElH2rHCh4mGQji0umaKwWn4248BxEissbGMSn4pgDr1f3d&#10;EgvtbvxB10OsRIJwKFCBibEtpAylIYth4lri5F2ctxiT9JXUHm8Jbhs5zbJcWqw5LRhsaWuo/Dp0&#10;VsGn6/L3x9FllJd7f36db/YbIzulhoP+ZQEiUh//w3/tN61g9jx7gt836Qn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EgjZyAAAAN0AAAAPAAAAAAAAAAAAAAAAAJgCAABk&#10;cnMvZG93bnJldi54bWxQSwUGAAAAAAQABAD1AAAAjQMAAAAA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7,12;27,14;26,15;26,16;25,18;24,19;23,19;23,19;23,20;22,20;22,20;22,21;21,22;19,23;17,23;16,24;14,24;8,23;4,20;2,18;1,16;0,12;1,7;4,3;8,1;14,0;19,1;21,2;23,3;26,7;27,12" o:connectangles="0,0,0,0,0,0,0,0,0,0,0,0,0,0,0,0,0,0,0,0,0,0,0,0,0,0,0,0,0,0,0"/>
              </v:shape>
              <v:shape id="Freeform 3742" o:spid="_x0000_s1538" style="position:absolute;left:8664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8pJcIA&#10;AADdAAAADwAAAGRycy9kb3ducmV2LnhtbERPz2vCMBS+D/wfwhO8zVSFop1RRBDEi6zuMG+P5K3t&#10;1rzUJtr2v18OgseP7/d629taPKj1lWMFs2kCglg7U3Gh4OtyeF+C8AHZYO2YFAzkYbsZva0xM67j&#10;T3rkoRAxhH2GCsoQmkxKr0uy6KeuIY7cj2sthgjbQpoWuxhuazlPklRarDg2lNjQviT9l9+tAvc9&#10;3Dt9dtdhfspTXaW3X/YnpSbjfvcBIlAfXuKn+2gULFaLODe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yklwgAAAN0AAAAPAAAAAAAAAAAAAAAAAJgCAABkcnMvZG93&#10;bnJldi54bWxQSwUGAAAAAAQABAD1AAAAhw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2;27,14;26,15;26,16;25,18;24,19;23,19;23,19;23,20;22,20;22,20;22,21;21,22;19,23;17,23;16,24;14,24;8,23;4,20;2,18;1,16;0,12;1,7;4,3;8,1;14,0;19,1;21,2;23,3;26,7;28,12" o:connectangles="0,0,0,0,0,0,0,0,0,0,0,0,0,0,0,0,0,0,0,0,0,0,0,0,0,0,0,0,0,0,0"/>
              </v:shape>
              <v:shape id="Freeform 3743" o:spid="_x0000_s1539" style="position:absolute;left:8664;top:16188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5HqMEA&#10;AADdAAAADwAAAGRycy9kb3ducmV2LnhtbESPzYrCMBSF9wO+Q7iCuzHVwjBWo4gguBOdEbeX5toU&#10;m5vQRNu+vREGZnk4Px9nteltI57Uhtqxgtk0A0FcOl1zpeD3Z//5DSJEZI2NY1IwUIDNevSxwkK7&#10;jk/0PMdKpBEOBSowMfpCylAashimzhMn7+ZaizHJtpK6xS6N20bOs+xLWqw5EQx62hkq7+eHTZCZ&#10;jP7i821zQ9NV1+PAj+Og1GTcb5cgIvXxP/zXPmgF+SJfwPtNeg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OR6jBAAAA3QAAAA8AAAAAAAAAAAAAAAAAmAIAAGRycy9kb3du&#10;cmV2LnhtbFBLBQYAAAAABAAEAPUAAACGAwAAAAA=&#10;" path="m55,36r-2,6l52,44r,5l49,54r-2,3l46,57r,1l46,61r-2,l43,61r,2l41,65r-4,5l33,70r-2,1l27,72,16,70,7,61,3,54,1,49,,36,1,21,7,9,16,1,27,,37,1r4,3l46,9r6,12l55,36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744" o:spid="_x0000_s1540" style="position:absolute;left:8664;top:16261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WXsMA&#10;AADdAAAADwAAAGRycy9kb3ducmV2LnhtbERPz2vCMBS+C/sfwhvspuk6KbMaZQwGw4tYPczbI3m2&#10;3ZqXrklt+9+bw2DHj+/3ZjfaRtyo87VjBc+LBASxdqbmUsH59DF/BeEDssHGMSmYyMNu+zDbYG7c&#10;wEe6FaEUMYR9jgqqENpcSq8rsugXriWO3NV1FkOEXSlNh0MMt41MkySTFmuODRW29F6R/il6q8B9&#10;Tf2gD+4ypfsi03X2+81+r9TT4/i2BhFoDP/iP/enUfCyWsb9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9WXsMAAADdAAAADwAAAAAAAAAAAAAAAACYAgAAZHJzL2Rv&#10;d25yZXYueG1sUEsFBgAAAAAEAAQA9QAAAIgDAAAAAA==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3745" o:spid="_x0000_s1541" style="position:absolute;left:8664;top:16336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zxcYA&#10;AADdAAAADwAAAGRycy9kb3ducmV2LnhtbESPQWvCQBSE74X+h+UVeqsbrYQaXUUEoXgppj3U22P3&#10;mUSzb2N2Ncm/d4VCj8PMfMMsVr2txY1aXzlWMB4lIIi1MxUXCn6+t28fIHxANlg7JgUDeVgtn58W&#10;mBnX8Z5ueShEhLDPUEEZQpNJ6XVJFv3INcTRO7rWYoiyLaRpsYtwW8tJkqTSYsVxocSGNiXpc361&#10;CtzvcO30lzsMk12e6iq9nNjvlHp96ddzEIH68B/+a38aBe+z6Rg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PzxcYAAADdAAAADwAAAAAAAAAAAAAAAACYAgAAZHJz&#10;L2Rvd25yZXYueG1sUEsFBgAAAAAEAAQA9QAAAIsDAAAAAA==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2;27,14;26,15;26,16;25,18;24,19;23,19;23,19;23,20;22,20;22,20;22,21;21,22;19,23;17,23;16,24;14,24;8,23;4,20;2,18;1,16;0,12;1,7;4,3;8,1;14,0;19,1;21,1;23,3;26,7;28,12" o:connectangles="0,0,0,0,0,0,0,0,0,0,0,0,0,0,0,0,0,0,0,0,0,0,0,0,0,0,0,0,0,0,0"/>
              </v:shape>
              <v:shape id="Freeform 3746" o:spid="_x0000_s1542" style="position:absolute;left:9333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FtssYA&#10;AADdAAAADwAAAGRycy9kb3ducmV2LnhtbESPQWvCQBSE74X+h+UVvNWNsYQ2dRURBPEixh7a22P3&#10;NUnNvo3Z1ST/visUehxm5htmsRpsI27U+dqxgtk0AUGsnam5VPBx2j6/gvAB2WDjmBSM5GG1fHxY&#10;YG5cz0e6FaEUEcI+RwVVCG0updcVWfRT1xJH79t1FkOUXSlNh32E20amSZJJizXHhQpb2lSkz8XV&#10;KnCf47XXB/c1pvsi03V2+WG/V2ryNKzfQQQawn/4r70zCuZvLyn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FtssYAAADdAAAADwAAAAAAAAAAAAAAAACYAgAAZHJz&#10;L2Rvd25yZXYueG1sUEsFBgAAAAAEAAQA9QAAAIsDAAAAAA==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747" o:spid="_x0000_s1543" style="position:absolute;left:9417;top:16113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9p8gA&#10;AADdAAAADwAAAGRycy9kb3ducmV2LnhtbESPQWsCMRSE74X+h/CEXkSzre1iV6PUQmkPIlQ9eHzd&#10;PDdLNy9LktXtvzdCweMwM98w82VvG3EiH2rHCh7HGQji0umaKwX73cdoCiJEZI2NY1LwRwGWi/u7&#10;ORbanfmbTttYiQThUKACE2NbSBlKQxbD2LXEyTs6bzEm6SupPZ4T3DbyKctyabHmtGCwpXdD5e+2&#10;swp+XJevX4bHYV5u/OFzutqsjOyUehj0bzMQkfp4C/+3v7SCyevzBK5v0hO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L32nyAAAAN0AAAAPAAAAAAAAAAAAAAAAAJgCAABk&#10;cnMvZG93bnJldi54bWxQSwUGAAAAAAQABAD1AAAAjQMAAAAA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2;27,14;26,15;26,16;25,18;24,19;23,19;23,19;23,20;22,20;22,20;22,21;21,22;18,23;17,23;16,24;14,24;8,23;4,20;2,18;1,16;0,12;1,7;4,3;8,1;14,0;18,1;21,2;23,3;26,7;27,12" o:connectangles="0,0,0,0,0,0,0,0,0,0,0,0,0,0,0,0,0,0,0,0,0,0,0,0,0,0,0,0,0,0,0"/>
              </v:shape>
              <v:shape id="Freeform 3748" o:spid="_x0000_s1544" style="position:absolute;left:9500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QXcYA&#10;AADdAAAADwAAAGRycy9kb3ducmV2LnhtbESPQWvCQBSE74L/YXmF3uqmVkKNriKFQvFSjB7q7bH7&#10;TKLZt2l2Ncm/7woFj8PMfMMs172txY1aXzlW8DpJQBBrZyouFBz2ny/vIHxANlg7JgUDeVivxqMl&#10;ZsZ1vKNbHgoRIewzVFCG0GRSel2SRT9xDXH0Tq61GKJsC2la7CLc1nKaJKm0WHFcKLGhj5L0Jb9a&#10;Be5nuHb62x2H6TZPdZX+ntlvlXp+6jcLEIH68Aj/t7+Mgrf5bA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RQXcYAAADdAAAADwAAAAAAAAAAAAAAAACYAgAAZHJz&#10;L2Rvd25yZXYueG1sUEsFBgAAAAAEAAQA9QAAAIsDAAAAAA==&#10;" path="m55,37r-1,6l53,45r,5l49,55r-2,3l46,58r,1l46,62r-2,l43,62r,2l41,66r-4,5l34,71r-2,1l27,73,16,71,7,62,3,55,1,50,,37,1,21,7,10,16,2,27,,37,2r4,3l46,10r7,11l55,37xe" fillcolor="black" stroked="f">
                <v:path arrowok="t" o:connecttype="custom" o:connectlocs="27,12;27,14;26,15;26,16;24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3749" o:spid="_x0000_s1545" style="position:absolute;left:9584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1xsYA&#10;AADdAAAADwAAAGRycy9kb3ducmV2LnhtbESPQWvCQBSE74X+h+UVeqsbbRs0dRUpFIqXYvSgt8fu&#10;M0nNvo3Z1ST/visUPA4z8w0zX/a2FldqfeVYwXiUgCDWzlRcKNhtv16mIHxANlg7JgUDeVguHh/m&#10;mBnX8YaueShEhLDPUEEZQpNJ6XVJFv3INcTRO7rWYoiyLaRpsYtwW8tJkqTSYsVxocSGPkvSp/xi&#10;Fbj9cOn0jzsMk3We6io9/7JfK/X81K8+QATqwz383/42Cl5nb+9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j1xsYAAADdAAAADwAAAAAAAAAAAAAAAACYAgAAZHJz&#10;L2Rvd25yZXYueG1sUEsFBgAAAAAEAAQA9QAAAIsDAAAAAA==&#10;" path="m55,37r-1,6l53,45r,5l50,55r-2,3l47,58r,1l47,62r-2,l44,62r,2l42,66r-5,5l34,71r-2,1l28,73,16,71,8,62,4,55,1,50,,37,1,21,8,10,16,2,28,r9,2l42,5r5,5l53,21r2,16xe" fillcolor="black" stroked="f">
                <v:path arrowok="t" o:connecttype="custom" o:connectlocs="27,12;27,14;26,15;26,16;25,18;24,19;23,19;23,19;23,20;22,20;22,20;22,21;21,22;18,23;17,23;16,24;14,24;8,23;4,20;2,18;0,16;0,12;0,7;4,3;8,1;14,0;18,1;21,2;23,3;26,7;27,12" o:connectangles="0,0,0,0,0,0,0,0,0,0,0,0,0,0,0,0,0,0,0,0,0,0,0,0,0,0,0,0,0,0,0"/>
              </v:shape>
              <v:shape id="Freeform 3750" o:spid="_x0000_s1546" style="position:absolute;left:9667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prscUA&#10;AADdAAAADwAAAGRycy9kb3ducmV2LnhtbESPQWvCQBSE74L/YXlCb3WjlVCjq0ihULwUYw/t7bH7&#10;mqRm38bsapJ/7woFj8PMfMOst72txZVaXzlWMJsmIIi1MxUXCr6O78+vIHxANlg7JgUDedhuxqM1&#10;ZsZ1fKBrHgoRIewzVFCG0GRSel2SRT91DXH0fl1rMUTZFtK02EW4reU8SVJpseK4UGJDbyXpU36x&#10;Ctz3cOn0p/sZ5vs81VV6/mO/V+pp0u9WIAL14RH+b38YBS/LR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WmuxxQAAAN0AAAAPAAAAAAAAAAAAAAAAAJgCAABkcnMv&#10;ZG93bnJldi54bWxQSwUGAAAAAAQABAD1AAAAigMAAAAA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751" o:spid="_x0000_s1547" style="position:absolute;left:9584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OKsYA&#10;AADdAAAADwAAAGRycy9kb3ducmV2LnhtbESPQWvCQBSE7wX/w/IKvdVNbUk1uooUCsWLNPagt8fu&#10;M4lm36bZ1ST/visUPA4z8w2zWPW2FldqfeVYwcs4AUGsnam4UPCz+3yegvAB2WDtmBQM5GG1HD0s&#10;MDOu42+65qEQEcI+QwVlCE0mpdclWfRj1xBH7+haiyHKtpCmxS7CbS0nSZJKixXHhRIb+ihJn/OL&#10;VeD2w6XTW3cYJps81VX6e2K/UerpsV/PQQTqwz383/4yCl5nb+9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bOKsYAAADdAAAADwAAAAAAAAAAAAAAAACYAgAAZHJz&#10;L2Rvd25yZXYueG1sUEsFBgAAAAAEAAQA9QAAAIsDAAAAAA==&#10;" path="m55,37r-1,5l53,45r,4l50,55r-2,3l47,58r,1l47,62r-2,l44,62r,1l42,66r-5,4l34,70r-2,2l28,73,16,70,8,62,4,55,1,49,,37,1,21,8,10,16,1,28,r9,1l42,4r5,6l53,21r2,16xe" fillcolor="black" stroked="f">
                <v:path arrowok="t" o:connecttype="custom" o:connectlocs="27,12;27,14;26,15;26,16;25,18;24,19;23,19;23,19;23,20;22,20;22,20;22,21;21,22;18,23;17,23;16,24;14,24;8,23;4,20;2,18;0,16;0,12;0,7;4,3;8,0;14,0;18,0;21,1;23,3;26,7;27,12" o:connectangles="0,0,0,0,0,0,0,0,0,0,0,0,0,0,0,0,0,0,0,0,0,0,0,0,0,0,0,0,0,0,0"/>
              </v:shape>
              <v:shape id="Freeform 3752" o:spid="_x0000_s1548" style="position:absolute;left:9500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aWMMA&#10;AADdAAAADwAAAGRycy9kb3ducmV2LnhtbERPz2vCMBS+C/sfwhvspuk6KbMaZQwGw4tYPczbI3m2&#10;3ZqXrklt+9+bw2DHj+/3ZjfaRtyo87VjBc+LBASxdqbmUsH59DF/BeEDssHGMSmYyMNu+zDbYG7c&#10;wEe6FaEUMYR9jgqqENpcSq8rsugXriWO3NV1FkOEXSlNh0MMt41MkySTFmuODRW29F6R/il6q8B9&#10;Tf2gD+4ypfsi03X2+81+r9TT4/i2BhFoDP/iP/enUfCyWsa5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laWMMAAADdAAAADwAAAAAAAAAAAAAAAACYAgAAZHJzL2Rv&#10;d25yZXYueG1sUEsFBgAAAAAEAAQA9QAAAIgDAAAAAA==&#10;" path="m55,37r-1,5l53,45r,4l49,55r-2,3l46,58r,1l46,62r-2,l43,62r,1l41,66r-4,4l34,70r-2,2l27,73,16,70,7,62,3,55,1,49,,37,1,21,7,10,16,1,27,,37,1r4,3l46,10r7,11l55,37xe" fillcolor="black" stroked="f">
                <v:path arrowok="t" o:connecttype="custom" o:connectlocs="27,12;27,14;26,15;26,16;24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753" o:spid="_x0000_s1549" style="position:absolute;left:9417;top:16402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KTcgA&#10;AADdAAAADwAAAGRycy9kb3ducmV2LnhtbESPQWsCMRSE70L/Q3iFXqRma+2iW6NoodSDCLUePL5u&#10;npulm5clyer23zcFweMwM98w82VvG3EmH2rHCp5GGQji0umaKwWHr/fHKYgQkTU2jknBLwVYLu4G&#10;cyy0u/AnnfexEgnCoUAFJsa2kDKUhiyGkWuJk3dy3mJM0ldSe7wkuG3kOMtyabHmtGCwpTdD5c++&#10;swq+XZdvX4anYV7u/PFjut6tjeyUerjvV68gIvXxFr62N1rB82wyg/836Qn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x0pNyAAAAN0AAAAPAAAAAAAAAAAAAAAAAJgCAABk&#10;cnMvZG93bnJldi54bWxQSwUGAAAAAAQABAD1AAAAjQMAAAAA&#10;" path="m54,37r-1,5l52,45r,4l49,55r-2,3l46,58r,1l46,62r-2,l43,62r,1l41,66r-5,4l33,70r-2,2l27,73,15,70,7,62,3,55,1,49,,37,1,21,7,10,15,1,27,r9,1l41,4r5,6l52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754" o:spid="_x0000_s1550" style="position:absolute;left:9992;top:1640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1DcQA&#10;AADdAAAADwAAAGRycy9kb3ducmV2LnhtbERPz2vCMBS+C/4P4QleRFM3LK4aRQeyHUSY7rDjW/Ns&#10;is1LSVLt/vvlMNjx4/u93va2EXfyoXasYD7LQBCXTtdcKfi8HKZLECEia2wck4IfCrDdDAdrLLR7&#10;8Afdz7ESKYRDgQpMjG0hZSgNWQwz1xIn7uq8xZigr6T2+EjhtpFPWZZLizWnBoMtvRoqb+fOKvh2&#10;XX5cTK6TvDz5r7fl/rQ3slNqPOp3KxCR+vgv/nO/awXPL4u0P71JT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kdQ3EAAAA3QAAAA8AAAAAAAAAAAAAAAAAmAIAAGRycy9k&#10;b3ducmV2LnhtbFBLBQYAAAAABAAEAPUAAACJ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755" o:spid="_x0000_s1551" style="position:absolute;left:9992;top:1632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jQlscA&#10;AADdAAAADwAAAGRycy9kb3ducmV2LnhtbESPQWsCMRSE70L/Q3iFXqRmbXHRrVFqQfQgQq0Hj8/N&#10;c7N087IkWd3+e1Mo9DjMzDfMfNnbRlzJh9qxgvEoA0FcOl1zpeD4tX6egggRWWPjmBT8UIDl4mEw&#10;x0K7G3/S9RArkSAcClRgYmwLKUNpyGIYuZY4eRfnLcYkfSW1x1uC20a+ZFkuLdacFgy29GGo/D50&#10;VsHZdfluMrwM83LvT5vpar8yslPq6bF/fwMRqY//4b/2Vit4nU3G8PsmPQ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o0JbHAAAA3QAAAA8AAAAAAAAAAAAAAAAAmAIAAGRy&#10;cy9kb3ducmV2LnhtbFBLBQYAAAAABAAEAPUAAACMAwAAAAA=&#10;" path="m54,36r-1,6l52,45r,4l49,55r-2,3l46,58r,1l46,62r-2,l43,62r,1l41,66r-5,4l33,70r-2,2l27,73,15,70,7,62,3,55,1,49,,36,1,21,7,10,15,1,27,r9,1l41,4r5,6l52,21r2,15xe" fillcolor="black" stroked="f">
                <v:path arrowok="t" o:connecttype="custom" o:connectlocs="28,12;27,14;27,15;27,17;25,19;24,20;24,20;24,20;24,21;23,21;22,21;22,22;21,23;19,24;17,24;16,25;14,25;8,24;4,21;2,19;1,17;0,12;1,7;4,3;8,0;14,0;19,0;21,1;24,3;27,7;28,12" o:connectangles="0,0,0,0,0,0,0,0,0,0,0,0,0,0,0,0,0,0,0,0,0,0,0,0,0,0,0,0,0,0,0"/>
              </v:shape>
              <v:shape id="Freeform 3756" o:spid="_x0000_s1552" style="position:absolute;left:9992;top:16253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pO4ccA&#10;AADdAAAADwAAAGRycy9kb3ducmV2LnhtbESPQWsCMRSE70L/Q3iFXqRma3HRrVFqQfQgQq0Hj8/N&#10;c7N087IkWd3+e1Mo9DjMzDfMfNnbRlzJh9qxgpdRBoK4dLrmSsHxa/08BREissbGMSn4oQDLxcNg&#10;joV2N/6k6yFWIkE4FKjAxNgWUobSkMUwci1x8i7OW4xJ+kpqj7cEt40cZ1kuLdacFgy29GGo/D50&#10;VsHZdfluMrwM83LvT5vpar8yslPq6bF/fwMRqY//4b/2Vit4nU3G8PsmPQ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6TuHHAAAA3QAAAA8AAAAAAAAAAAAAAAAAmAIAAGRy&#10;cy9kb3ducmV2LnhtbFBLBQYAAAAABAAEAPUAAACMAwAAAAA=&#10;" path="m54,37r-1,5l52,45r,4l49,55r-2,3l46,58r,1l46,62r-2,l43,62r,1l41,66r-5,4l33,70r-2,2l27,73,15,70,7,62,3,55,1,49,,37,1,21,7,10,15,2,27,r9,2l41,5r5,5l52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757" o:spid="_x0000_s1553" style="position:absolute;left:9992;top:16179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rescA&#10;AADdAAAADwAAAGRycy9kb3ducmV2LnhtbESPQWsCMRSE74L/ITyhF6nZVlx0a5RaKO1BhFoPHp+b&#10;52bp5mVJsrr9940g9DjMzDfMct3bRlzIh9qxgqdJBoK4dLrmSsHh+/1xDiJEZI2NY1LwSwHWq+Fg&#10;iYV2V/6iyz5WIkE4FKjAxNgWUobSkMUwcS1x8s7OW4xJ+kpqj9cEt418zrJcWqw5LRhs6c1Q+bPv&#10;rIKT6/LtbHwe5+XOHz/mm93GyE6ph1H/+gIiUh//w/f2p1YwXcymcHuTn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263r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758" o:spid="_x0000_s1554" style="position:absolute;left:9667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3GgMYA&#10;AADdAAAADwAAAGRycy9kb3ducmV2LnhtbESPQWvCQBSE74X+h+UVeqsbbRs0dRUpFIqXYvSgt8fu&#10;M0nNvo3Z1ST/visUPA4z8w0zX/a2FldqfeVYwXiUgCDWzlRcKNhtv16mIHxANlg7JgUDeVguHh/m&#10;mBnX8YaueShEhLDPUEEZQpNJ6XVJFv3INcTRO7rWYoiyLaRpsYtwW8tJkqTSYsVxocSGPkvSp/xi&#10;Fbj9cOn0jzsMk3We6io9/7JfK/X81K8+QATqwz383/42Cl5n729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3GgMYAAADdAAAADwAAAAAAAAAAAAAAAACYAgAAZHJz&#10;L2Rvd25yZXYueG1sUEsFBgAAAAAEAAQA9QAAAIsDAAAAAA==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3759" o:spid="_x0000_s1555" style="position:absolute;left:9667;top:16188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yoDcIA&#10;AADdAAAADwAAAGRycy9kb3ducmV2LnhtbESPS4vCMBSF98L8h3AH3GmqojjVKCIMzE7GB7O9NNem&#10;2NyEJtr235sBweXhPD7OetvZWjyoCZVjBZNxBoK4cLriUsH59D1agggRWWPtmBT0FGC7+RisMdeu&#10;5V96HGMp0giHHBWYGH0uZSgMWQxj54mTd3WNxZhkU0rdYJvGbS2nWbaQFitOBIOe9oaK2/FuE2Qi&#10;o7/42a6+omnLv0PP90Ov1PCz261AROriO/xq/2gFs6/5HP7fpCc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KgNwgAAAN0AAAAPAAAAAAAAAAAAAAAAAJgCAABkcnMvZG93&#10;bnJldi54bWxQSwUGAAAAAAQABAD1AAAAhwMAAAAA&#10;" path="m55,36r-1,6l53,44r,5l49,54r-2,3l46,57r,1l46,61r-2,l43,61r,2l41,65r-4,5l34,70r-3,1l27,72,16,70,7,61,3,54,1,49,,36,1,21,7,9,16,1,27,,37,1r4,3l46,9r7,12l55,36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760" o:spid="_x0000_s1556" style="position:absolute;left:9667;top:16261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P9bMUA&#10;AADdAAAADwAAAGRycy9kb3ducmV2LnhtbESPQWvCQBSE74L/YXlCb3WjxVCjq0ihULwUYw/t7bH7&#10;mqRm38bsapJ/7woFj8PMfMOst72txZVaXzlWMJsmIIi1MxUXCr6O78+vIHxANlg7JgUDedhuxqM1&#10;ZsZ1fKBrHgoRIewzVFCG0GRSel2SRT91DXH0fl1rMUTZFtK02EW4reU8SVJpseK4UGJDbyXpU36x&#10;Ctz3cOn0p/sZ5vs81VV6/mO/V+pp0u9WIAL14RH+b38YBS/LR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g/1s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3761" o:spid="_x0000_s1557" style="position:absolute;left:9667;top:16336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Y98YA&#10;AADdAAAADwAAAGRycy9kb3ducmV2LnhtbESPQWvCQBSE7wX/w/IKvdVNLU01uooUCsWLNPagt8fu&#10;M4lm36bZ1ST/visUPA4z8w2zWPW2FldqfeVYwcs4AUGsnam4UPCz+3yegvAB2WDtmBQM5GG1HD0s&#10;MDOu42+65qEQEcI+QwVlCE0mpdclWfRj1xBH7+haiyHKtpCmxS7CbS0nSZJKixXHhRIb+ihJn/OL&#10;VeD2w6XTW3cYJps81VX6e2K/UerpsV/PQQTqwz383/4yCl5nb+9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9Y98YAAADdAAAADwAAAAAAAAAAAAAAAACYAgAAZHJz&#10;L2Rvd25yZXYueG1sUEsFBgAAAAAEAAQA9QAAAIsDAAAAAA==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2;27,14;27,15;27,16;25,18;24,19;23,19;23,19;23,20;22,20;22,20;22,21;21,22;19,23;17,23;16,24;14,24;8,23;4,20;2,18;1,16;0,12;1,7;4,3;8,1;14,0;19,1;21,1;23,3;27,7;28,12" o:connectangles="0,0,0,0,0,0,0,0,0,0,0,0,0,0,0,0,0,0,0,0,0,0,0,0,0,0,0,0,0,0,0"/>
              </v:shape>
              <v:shape id="Freeform 3762" o:spid="_x0000_s1558" style="position:absolute;left:9333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DMhcMA&#10;AADdAAAADwAAAGRycy9kb3ducmV2LnhtbERPz2vCMBS+C/sfwhvspuk6LLMaZQwGw4tYPczbI3m2&#10;3ZqXrklt+9+bw2DHj+/3ZjfaRtyo87VjBc+LBASxdqbmUsH59DF/BeEDssHGMSmYyMNu+zDbYG7c&#10;wEe6FaEUMYR9jgqqENpcSq8rsugXriWO3NV1FkOEXSlNh0MMt41MkySTFmuODRW29F6R/il6q8B9&#10;Tf2gD+4ypfsi03X2+81+r9TT4/i2BhFoDP/iP/enUfCyWsa5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DMhcMAAADdAAAADwAAAAAAAAAAAAAAAACYAgAAZHJzL2Rv&#10;d25yZXYueG1sUEsFBgAAAAAEAAQA9QAAAIgDAAAAAA==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763" o:spid="_x0000_s1559" style="position:absolute;left:9333;top:1632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pHsYA&#10;AADdAAAADwAAAGRycy9kb3ducmV2LnhtbESPQWvCQBSE70L/w/IKvZlNLYaauooUCsVLafTQ3h67&#10;zyQ2+zZmV5P8e7cgeBxm5htmuR5sIy7U+dqxguckBUGsnam5VLDffUxfQfiAbLBxTApG8rBePUyW&#10;mBvX8zddilCKCGGfo4IqhDaX0uuKLPrEtcTRO7jOYoiyK6XpsI9w28hZmmbSYs1xocKW3ivSf8XZ&#10;KnA/47nXX+53nG2LTNfZ6ch+q9TT47B5AxFoCPfwrf1pFLws5gv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xpHsYAAADdAAAADwAAAAAAAAAAAAAAAACYAgAAZHJz&#10;L2Rvd25yZXYueG1sUEsFBgAAAAAEAAQA9QAAAIsDAAAAAA==&#10;" path="m55,36r-1,6l53,45r,4l50,55r-2,3l47,58r,1l47,62r-3,l43,62r,1l41,66r-4,4l34,70r-2,2l28,73,16,70,8,62,3,55,1,49,,36,1,21,8,10,16,1,28,r9,1l41,4r6,6l53,21r2,15xe" fillcolor="black" stroked="f">
                <v:path arrowok="t" o:connecttype="custom" o:connectlocs="27,12;27,14;26,15;26,17;25,19;24,20;23,20;23,20;23,21;22,21;21,21;21,22;20,23;18,24;17,24;16,25;14,25;8,24;4,21;1,19;0,17;0,12;0,7;4,3;8,0;14,0;18,0;20,1;23,3;26,7;27,12" o:connectangles="0,0,0,0,0,0,0,0,0,0,0,0,0,0,0,0,0,0,0,0,0,0,0,0,0,0,0,0,0,0,0"/>
              </v:shape>
              <v:shape id="Freeform 3764" o:spid="_x0000_s1560" style="position:absolute;left:9333;top:1625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KPsMA&#10;AADdAAAADwAAAGRycy9kb3ducmV2LnhtbERPz2vCMBS+D/Y/hCd4m6kdlFmNRQaD4UXWedDbI3m2&#10;1eala6Jt//vlMNjx4/u9KUbbigf1vnGsYLlIQBBrZxquFBy/P17eQPiAbLB1TAom8lBsn582mBs3&#10;8Bc9ylCJGMI+RwV1CF0updc1WfQL1xFH7uJ6iyHCvpKmxyGG21amSZJJiw3Hhho7eq9J38q7VeBO&#10;033QB3ee0n2Z6Sb7ubLfKzWfjbs1iEBj+Bf/uT+NgtdVF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oKPsMAAADdAAAADwAAAAAAAAAAAAAAAACYAgAAZHJzL2Rv&#10;d25yZXYueG1sUEsFBgAAAAAEAAQA9QAAAIgDAAAAAA==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765" o:spid="_x0000_s1561" style="position:absolute;left:9333;top:1617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pcUA&#10;AADdAAAADwAAAGRycy9kb3ducmV2LnhtbESPQWvCQBSE74L/YXlCb7rRQmijq4hQKF5KUw/19th9&#10;JtHs25hdTfLvuwXB4zAz3zCrTW9rcafWV44VzGcJCGLtTMWFgsPPx/QNhA/IBmvHpGAgD5v1eLTC&#10;zLiOv+meh0JECPsMFZQhNJmUXpdk0c9cQxy9k2sthijbQpoWuwi3tVwkSSotVhwXSmxoV5K+5Der&#10;wP0Ot05/ueOw2OeprtLrmf1eqZdJv12CCNSHZ/jR/jQKXt/TO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Bq+lxQAAAN0AAAAPAAAAAAAAAAAAAAAAAJgCAABkcnMv&#10;ZG93bnJldi54bWxQSwUGAAAAAAQABAD1AAAAig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3766" o:spid="_x0000_s1562" style="position:absolute;left:9992;top:1611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EXMcA&#10;AADdAAAADwAAAGRycy9kb3ducmV2LnhtbESPQWsCMRSE70L/Q3iCF9FsLS66NUotSHsoQq0Hj6+b&#10;52Zx87IkWd3++6ZQ8DjMzDfMatPbRlzJh9qxgsdpBoK4dLrmSsHxazdZgAgRWWPjmBT8UIDN+mGw&#10;wkK7G3/S9RArkSAcClRgYmwLKUNpyGKYupY4eWfnLcYkfSW1x1uC20bOsiyXFmtOCwZbejVUXg6d&#10;VfDtuvxjPj6P83LvT2+L7X5rZKfUaNi/PIOI1Md7+L/9rhU8LfMZ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WhFz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767" o:spid="_x0000_s1563" style="position:absolute;left:9909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UScUA&#10;AADdAAAADwAAAGRycy9kb3ducmV2LnhtbESPQWvCQBSE70L/w/KE3nSjQqipq5SCULxIUw/29th9&#10;JrHZtzG7muTfuwXB4zAz3zCrTW9rcaPWV44VzKYJCGLtTMWFgsPPdvIGwgdkg7VjUjCQh836ZbTC&#10;zLiOv+mWh0JECPsMFZQhNJmUXpdk0U9dQxy9k2sthijbQpoWuwi3tZwnSSotVhwXSmzosyT9l1+t&#10;Anccrp3eu99hvstTXaWXM/udUq/j/uMdRKA+PMOP9pdRsFimC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JRJ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768" o:spid="_x0000_s1564" style="position:absolute;left:9825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EMPcUA&#10;AADdAAAADwAAAGRycy9kb3ducmV2LnhtbESPQWvCQBSE74L/YXlCb3WjlVCjq0ihULwUYw/t7bH7&#10;mqRm38bsapJ/7woFj8PMfMOst72txZVaXzlWMJsmIIi1MxUXCr6O78+vIHxANlg7JgUDedhuxqM1&#10;ZsZ1fKBrHgoRIewzVFCG0GRSel2SRT91DXH0fl1rMUTZFtK02EW4reU8SVJpseK4UGJDbyXpU36x&#10;Ctz3cOn0p/sZ5vs81VV6/mO/V+pp0u9WIAL14RH+b38YBS/LdA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Qw9xQAAAN0AAAAPAAAAAAAAAAAAAAAAAJgCAABkcnMv&#10;ZG93bnJldi54bWxQSwUGAAAAAAQABAD1AAAAig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2;27,14;26,15;26,16;25,18;24,19;23,19;23,19;23,20;22,20;22,20;22,21;21,22;19,23;17,23;16,24;14,24;8,23;4,20;2,18;1,16;0,12;1,7;4,3;8,1;14,0;19,1;21,2;23,3;26,7;28,12" o:connectangles="0,0,0,0,0,0,0,0,0,0,0,0,0,0,0,0,0,0,0,0,0,0,0,0,0,0,0,0,0,0,0"/>
              </v:shape>
              <v:shape id="Freeform 3769" o:spid="_x0000_s1565" style="position:absolute;left:9742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2ppsUA&#10;AADdAAAADwAAAGRycy9kb3ducmV2LnhtbESPQWvCQBSE74L/YXlCb3WjxVCjq0ihULwUYw/t7bH7&#10;mqRm38bsapJ/7woFj8PMfMOst72txZVaXzlWMJsmIIi1MxUXCr6O78+vIHxANlg7JgUDedhuxqM1&#10;ZsZ1fKBrHgoRIewzVFCG0GRSel2SRT91DXH0fl1rMUTZFtK02EW4reU8SVJpseK4UGJDbyXpU36x&#10;Ctz3cOn0p/sZ5vs81VV6/mO/V+pp0u9WIAL14RH+b38YBS/LdA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amm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7,12;27,14;26,15;26,16;25,18;24,19;23,19;23,19;23,20;22,20;22,20;22,21;20,22;18,23;17,23;16,24;14,24;8,23;4,20;2,18;0,16;0,12;0,7;4,3;8,1;14,0;18,1;20,2;23,3;26,7;27,12" o:connectangles="0,0,0,0,0,0,0,0,0,0,0,0,0,0,0,0,0,0,0,0,0,0,0,0,0,0,0,0,0,0,0"/>
              </v:shape>
              <v:shape id="Freeform 3770" o:spid="_x0000_s1566" style="position:absolute;left:9992;top:1640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CX8cA&#10;AADdAAAADwAAAGRycy9kb3ducmV2LnhtbESPQUsDMRSE74L/ITzBS7FZFUO7Ni1WED1IobWHHl83&#10;r5vFzcuSZNvtv28EocdhZr5hZovBteJIITaeNTyOCxDElTcN1xq2Px8PExAxIRtsPZOGM0VYzG9v&#10;Zlgaf+I1HTepFhnCsUQNNqWulDJWlhzGse+Is3fwwWHKMtTSBDxluGvlU1Eo6bDhvGCxo3dL1e+m&#10;dxr2vlffL6PDSFWrsPucLFdLK3ut7++Gt1cQiYZ0Df+3v4yG56lS8PcmPw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tgl/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771" o:spid="_x0000_s1567" style="position:absolute;left:9909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SSsUA&#10;AADdAAAADwAAAGRycy9kb3ducmV2LnhtbESPQWvCQBSE7wX/w/KE3nSjhVijq0ihULwUYw/t7bH7&#10;mqRm38bsapJ/7wpCj8PMfMOst72txZVaXzlWMJsmIIi1MxUXCr6O75NXED4gG6wdk4KBPGw3o6c1&#10;ZsZ1fKBrHgoRIewzVFCG0GRSel2SRT91DXH0fl1rMUTZFtK02EW4reU8SVJpseK4UGJDbyXpU36x&#10;Ctz3cOn0p/sZ5vs81VV6/mO/V+p53O9WIAL14T/8aH8YBS/LdAH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5JKxQAAAN0AAAAPAAAAAAAAAAAAAAAAAJgCAABkcnMv&#10;ZG93bnJldi54bWxQSwUGAAAAAAQABAD1AAAAig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772" o:spid="_x0000_s1568" style="position:absolute;left:9825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wGOMMA&#10;AADdAAAADwAAAGRycy9kb3ducmV2LnhtbERPz2vCMBS+D/Y/hCd4m6kdlFmNRQaD4UXWedDbI3m2&#10;1eala6Jt//vlMNjx4/u9KUbbigf1vnGsYLlIQBBrZxquFBy/P17eQPiAbLB1TAom8lBsn582mBs3&#10;8Bc9ylCJGMI+RwV1CF0updc1WfQL1xFH7uJ6iyHCvpKmxyGG21amSZJJiw3Hhho7eq9J38q7VeBO&#10;033QB3ee0n2Z6Sb7ubLfKzWfjbs1iEBj+Bf/uT+NgtdVF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wGOMMAAADdAAAADwAAAAAAAAAAAAAAAACYAgAAZHJzL2Rv&#10;d25yZXYueG1sUEsFBgAAAAAEAAQA9QAAAIgDAAAAAA==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773" o:spid="_x0000_s1569" style="position:absolute;left:9742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Cjo8UA&#10;AADdAAAADwAAAGRycy9kb3ducmV2LnhtbESPQWvCQBSE7wX/w/IEb3VThVCjq5SCIF6kqQe9PXaf&#10;STT7Ns2uJvn3bqHQ4zAz3zCrTW9r8aDWV44VvE0TEMTamYoLBcfv7es7CB+QDdaOScFAHjbr0csK&#10;M+M6/qJHHgoRIewzVFCG0GRSel2SRT91DXH0Lq61GKJsC2la7CLc1nKWJKm0WHFcKLGhz5L0Lb9b&#10;Be403Dt9cOdhts9TXaU/V/Z7pSbj/mMJIlAf/sN/7Z1RMF+kC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KOjxQAAAN0AAAAPAAAAAAAAAAAAAAAAAJgCAABkcnMv&#10;ZG93bnJldi54bWxQSwUGAAAAAAQABAD1AAAAigMAAAAA&#10;" path="m55,37r-1,5l53,45r,4l50,55r-2,3l47,58r,1l47,62r-2,l44,62r,1l41,66r-4,4l34,70r-2,2l28,73,16,70,8,62,4,55,1,49,,37,1,21,8,10,16,1,28,r9,1l41,4r6,6l53,21r2,16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3774" o:spid="_x0000_s1570" style="position:absolute;left:9992;top:1581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EpbcQA&#10;AADdAAAADwAAAGRycy9kb3ducmV2LnhtbERPz2vCMBS+D/wfwhvsIpq6sU47o+hguMMQph48Pptn&#10;U2xeSpJq99+bw2DHj+/3fNnbRlzJh9qxgsk4A0FcOl1zpeCw/xxNQYSIrLFxTAp+KcByMXiYY6Hd&#10;jX/ououVSCEcClRgYmwLKUNpyGIYu5Y4cWfnLcYEfSW1x1sKt418zrJcWqw5NRhs6cNQedl1VsHJ&#10;dfn36/A8zMutP26m6+3ayE6pp8d+9Q4iUh//xX/uL63gZfaW9qc36Qn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RKW3EAAAA3QAAAA8AAAAAAAAAAAAAAAAAmAIAAGRycy9k&#10;b3ducmV2LnhtbFBLBQYAAAAABAAEAPUAAACJAwAAAAA=&#10;" path="m54,36r-1,6l52,44r,5l49,54r-2,3l46,57r,1l46,61r-2,l43,61r,2l41,65r-5,5l33,70r-2,1l27,73,15,70,7,61,3,54,1,49,,36,1,21,7,9,15,1,27,r9,1l41,4r5,5l52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775" o:spid="_x0000_s1571" style="position:absolute;left:9992;top:15891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M9sgA&#10;AADdAAAADwAAAGRycy9kb3ducmV2LnhtbESPQWsCMRSE74X+h/AEL6JZW7q1q1GqUOyhCFUPHl83&#10;z83SzcuSZHX9902h0OMwM98wi1VvG3EhH2rHCqaTDARx6XTNlYLj4W08AxEissbGMSm4UYDV8v5u&#10;gYV2V/6kyz5WIkE4FKjAxNgWUobSkMUwcS1x8s7OW4xJ+kpqj9cEt418yLJcWqw5LRhsaWOo/N53&#10;VsGX6/KPp9F5lJc7f9rO1ru1kZ1Sw0H/OgcRqY//4b/2u1bw+PI8hd836Qn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3Yz2yAAAAN0AAAAPAAAAAAAAAAAAAAAAAJgCAABk&#10;cnMvZG93bnJldi54bWxQSwUGAAAAAAQABAD1AAAAjQMAAAAA&#10;" path="m54,36r-1,6l52,45r,4l49,54r-2,3l46,57r,2l46,61r-2,l43,61r,2l41,66r-5,4l33,70r-2,1l27,73,15,70,7,61,3,54,1,49,,36,1,21,7,9,15,1,27,r9,1l41,4r5,5l52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776" o:spid="_x0000_s1572" style="position:absolute;left:9992;top:15964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SgcgA&#10;AADdAAAADwAAAGRycy9kb3ducmV2LnhtbESPQUvDQBSE74L/YXmCl9Js2mKssdvSCkUPUrD14PGZ&#10;fckGs2/D7qaN/94VBI/DzHzDrDaj7cSZfGgdK5hlOQjiyumWGwXvp/10CSJEZI2dY1LwTQE26+ur&#10;FZbaXfiNzsfYiAThUKICE2NfShkqQxZD5nri5NXOW4xJ+kZqj5cEt52c53khLbacFgz29GSo+joO&#10;VsGnG4rXu0k9KaqD/3he7g47Iwelbm/G7SOISGP8D/+1X7SCxcP9HH7fpCcg1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DxKByAAAAN0AAAAPAAAAAAAAAAAAAAAAAJgCAABk&#10;cnMvZG93bnJldi54bWxQSwUGAAAAAAQABAD1AAAAjQMAAAAA&#10;" path="m54,37r-1,5l52,45r,4l49,55r-2,3l46,58r,1l46,62r-2,l43,62r,1l41,66r-5,4l33,70r-2,2l27,73,15,70,7,62,3,55,1,49,,37,1,21,7,10,15,2,27,r9,2l41,5r5,5l52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777" o:spid="_x0000_s1573" style="position:absolute;left:9992;top:16039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O3GsgA&#10;AADdAAAADwAAAGRycy9kb3ducmV2LnhtbESPQWsCMRSE74X+h/AEL6LZKt3a1ShVkPZQhKoHj6+b&#10;52bp5mVJsrr9902h0OMwM98wy3VvG3ElH2rHCh4mGQji0umaKwWn4248BxEissbGMSn4pgDr1f3d&#10;EgvtbvxB10OsRIJwKFCBibEtpAylIYth4lri5F2ctxiT9JXUHm8Jbhs5zbJcWqw5LRhsaWuo/Dp0&#10;VsGn6/L3x9FllJd7f36db/YbIzulhoP+ZQEiUh//w3/tN61g9vw0g9836Qn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Q7cayAAAAN0AAAAPAAAAAAAAAAAAAAAAAJgCAABk&#10;cnMvZG93bnJldi54bWxQSwUGAAAAAAQABAD1AAAAjQMAAAAA&#10;" path="m54,37r-1,5l52,45r,4l49,55r-2,3l46,58r,1l46,62r-2,l43,62r,1l41,66r-5,5l33,71r-2,1l27,73,15,71,7,62,3,55,1,49,,37,1,21,7,10,15,2,27,r9,2l41,5r5,5l52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</v:group>
            <v:group id="Group 3778" o:spid="_x0000_s1574" style="position:absolute;left:234;top:482;width:8611;height:17075" coordorigin="8664,15519" coordsize="1356,2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nMG8cAAADdAAAADwAAAGRycy9kb3ducmV2LnhtbESPQWvCQBSE7wX/w/IE&#10;b3UTba1GVxFpxYMIVaH09sg+k2D2bchuk/jvXUHocZiZb5jFqjOlaKh2hWUF8TACQZxaXXCm4Hz6&#10;ep2CcB5ZY2mZFNzIwWrZe1lgom3L39QcfSYChF2CCnLvq0RKl+Zk0A1tRRy8i60N+iDrTOoa2wA3&#10;pRxF0UQaLDgs5FjRJqf0evwzCrYttutx/Nnsr5fN7ff0fvjZx6TUoN+t5yA8df4//GzvtILx7OMN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enMG8cAAADd&#10;AAAADwAAAAAAAAAAAAAAAACqAgAAZHJzL2Rvd25yZXYueG1sUEsFBgAAAAAEAAQA+gAAAJ4DAAAA&#10;AA==&#10;">
              <v:shape id="Freeform 3779" o:spid="_x0000_s1575" style="position:absolute;left:9667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/e8YA&#10;AADdAAAADwAAAGRycy9kb3ducmV2LnhtbESPQWvCQBSE7wX/w/IKvdVNLU01uooUCsWLNPagt8fu&#10;M4lm36bZ1ST/visUPA4z8w2zWPW2FldqfeVYwcs4AUGsnam4UPCz+3yegvAB2WDtmBQM5GG1HD0s&#10;MDOu42+65qEQEcI+QwVlCE0mpdclWfRj1xBH7+haiyHKtpCmxS7CbS0nSZJKixXHhRIb+ihJn/OL&#10;VeD2w6XTW3cYJps81VX6e2K/UerpsV/PQQTqwz383/4yCl5n729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Q/e8YAAADdAAAADwAAAAAAAAAAAAAAAACYAgAAZHJz&#10;L2Rvd25yZXYueG1sUEsFBgAAAAAEAAQA9QAAAIsDAAAAAA==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3780" o:spid="_x0000_s1576" style="position:absolute;left:9667;top:1603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hDMUA&#10;AADdAAAADwAAAGRycy9kb3ducmV2LnhtbESPQWvCQBSE7wX/w/KE3nSjhVijq0ihULwUYw/t7bH7&#10;mqRm38bsapJ/7wpCj8PMfMOst72txZVaXzlWMJsmIIi1MxUXCr6O75NXED4gG6wdk4KBPGw3o6c1&#10;ZsZ1fKBrHgoRIewzVFCG0GRSel2SRT91DXH0fl1rMUTZFtK02EW4reU8SVJpseK4UGJDbyXpU36x&#10;Ctz3cOn0p/sZ5vs81VV6/mO/V+p53O9WIAL14T/8aH8YBS/LR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qEMxQAAAN0AAAAPAAAAAAAAAAAAAAAAAJgCAABkcnMv&#10;ZG93bnJldi54bWxQSwUGAAAAAAQABAD1AAAAigMAAAAA&#10;" path="m55,37r-1,5l53,45r,4l49,55r-2,3l46,58r,1l46,62r-2,l43,62r,1l41,66r-4,5l34,71r-3,1l27,73,16,71,7,62,3,55,1,49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3781" o:spid="_x0000_s1577" style="position:absolute;left:9667;top:15964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oEl8YA&#10;AADdAAAADwAAAGRycy9kb3ducmV2LnhtbESPQWvCQBSE7wX/w/IK3uqmCrFGVxGhULyURg/19th9&#10;JtHs25hdTfLvu4VCj8PMfMOsNr2txYNaXzlW8DpJQBBrZyouFBwP7y9vIHxANlg7JgUDedisR08r&#10;zIzr+IseeShEhLDPUEEZQpNJ6XVJFv3ENcTRO7vWYoiyLaRpsYtwW8tpkqTSYsVxocSGdiXpa363&#10;Ctz3cO/0pzsN032e6iq9XdjvlRo/99sliEB9+A//tT+MgtliPoffN/EJ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oEl8YAAADdAAAADwAAAAAAAAAAAAAAAACYAgAAZHJz&#10;L2Rvd25yZXYueG1sUEsFBgAAAAAEAAQA9QAAAIsDAAAAAA==&#10;" path="m55,37r-1,5l53,45r,4l49,55r-2,3l46,58r,1l46,62r-2,l43,62r,1l41,66r-4,4l34,70r-3,2l27,73,16,70,7,62,3,55,1,49,,37,1,21,7,10,16,2,27,,37,2r4,3l46,10r7,11l55,37xe" fillcolor="black" stroked="f">
                <v:path arrowok="t" o:connecttype="custom" o:connectlocs="28,13;27,14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782" o:spid="_x0000_s1578" style="position:absolute;left:9667;top:1589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Q5cMA&#10;AADdAAAADwAAAGRycy9kb3ducmV2LnhtbERPz2vCMBS+D/Y/hDfYbabroM5qlDEYDC9i9TBvj+TZ&#10;dmteuia17X9vDoLHj+/3ajPaRlyo87VjBa+zBASxdqbmUsHx8PXyDsIHZIONY1IwkYfN+vFhhblx&#10;A+/pUoRSxBD2OSqoQmhzKb2uyKKfuZY4cmfXWQwRdqU0HQ4x3DYyTZJMWqw5NlTY0mdF+q/orQL3&#10;M/WD3rnTlG6LTNfZ/y/7rVLPT+PHEkSgMdzFN/e3UfC2mMe58U18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WQ5cMAAADdAAAADwAAAAAAAAAAAAAAAACYAgAAZHJzL2Rv&#10;d25yZXYueG1sUEsFBgAAAAAEAAQA9QAAAIgDAAAAAA==&#10;" path="m55,36r-1,6l53,45r,4l49,54r-2,3l46,57r,2l46,61r-2,l43,61r,2l41,66r-4,4l34,70r-3,1l27,73,16,70,7,61,3,54,1,49,,36,1,21,7,9,16,1,27,,37,1r4,3l46,9r7,12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783" o:spid="_x0000_s1579" style="position:absolute;left:9333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1fsYA&#10;AADdAAAADwAAAGRycy9kb3ducmV2LnhtbESPQWvCQBSE74X+h+UVems2tZDW1FVEEIqXYvTQ3h67&#10;zyQ2+zZmV5P8e1cQehxm5htmthhsIy7U+dqxgtckBUGsnam5VLDfrV8+QPiAbLBxTApG8rCYPz7M&#10;MDeu5y1dilCKCGGfo4IqhDaX0uuKLPrEtcTRO7jOYoiyK6XpsI9w28hJmmbSYs1xocKWVhXpv+Js&#10;Fbif8dzrb/c7TjZFpuvsdGS/Uer5aVh+ggg0hP/wvf1lFLxN36dwexOf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k1fsYAAADdAAAADwAAAAAAAAAAAAAAAACYAgAAZHJz&#10;L2Rvd25yZXYueG1sUEsFBgAAAAAEAAQA9QAAAIsDAAAAAA==&#10;" path="m55,36r-1,6l53,45r,4l50,54r-2,3l47,57r,2l47,61r-3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784" o:spid="_x0000_s1580" style="position:absolute;left:9249;top:1551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ZSsQA&#10;AADdAAAADwAAAGRycy9kb3ducmV2LnhtbERPz2vCMBS+D/Y/hCd4EU3nWKmdUeZA3GEIcx48vjXP&#10;pti8lCTV7r9fDgOPH9/v5XqwrbiSD41jBU+zDARx5XTDtYLj93ZagAgRWWPrmBT8UoD16vFhiaV2&#10;N/6i6yHWIoVwKFGBibErpQyVIYth5jrixJ2dtxgT9LXUHm8p3LZynmW5tNhwajDY0buh6nLorYIf&#10;1+efL5PzJK/2/rQrNvuNkb1S49Hw9goi0hDv4n/3h1bwvCjS/vQmP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EWUrEAAAA3QAAAA8AAAAAAAAAAAAAAAAAmAIAAGRycy9k&#10;b3ducmV2LnhtbFBLBQYAAAAABAAEAPUAAACJAwAAAAA=&#10;" path="m54,36r-1,6l52,45r,4l49,54r-2,3l46,57r,2l46,61r-2,l43,61r,2l41,66r-4,4l33,70r-2,1l27,73,16,70,7,61,3,54,1,49,,36,1,21,7,10,16,1,27,,37,1r4,3l46,10r6,11l54,36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785" o:spid="_x0000_s1581" style="position:absolute;left:9166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JX8UA&#10;AADdAAAADwAAAGRycy9kb3ducmV2LnhtbESPQWvCQBSE7wX/w/IEb3WjhWBTVxGhULxIowd7e+y+&#10;JtHs2zS7muTfdwXB4zAz3zDLdW9rcaPWV44VzKYJCGLtTMWFguPh83UBwgdkg7VjUjCQh/Vq9LLE&#10;zLiOv+mWh0JECPsMFZQhNJmUXpdk0U9dQxy9X9daDFG2hTQtdhFuazlPklRarDgulNjQtiR9ya9W&#10;gTsN107v3c8w3+WprtK/M/udUpNxv/kAEagPz/Cj/WUUvL0vZ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klfxQAAAN0AAAAPAAAAAAAAAAAAAAAAAJgCAABkcnMv&#10;ZG93bnJldi54bWxQSwUGAAAAAAQABAD1AAAAigMAAAAA&#10;" path="m55,36r-1,6l53,45r,4l50,54r-2,3l47,57r,2l47,61r-2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786" o:spid="_x0000_s1582" style="position:absolute;left:9082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XKMUA&#10;AADdAAAADwAAAGRycy9kb3ducmV2LnhtbESPQWvCQBSE74L/YXkFb7pphKCpqxShIF6kqQd7e+y+&#10;Jmmzb9PsapJ/3xWEHoeZ+YbZ7AbbiBt1vnas4HmRgCDWztRcKjh/vM1XIHxANtg4JgUjedhtp5MN&#10;5sb1/E63IpQiQtjnqKAKoc2l9Loii37hWuLofbnOYoiyK6XpsI9w28g0STJpsea4UGFL+4r0T3G1&#10;CtxlvPb65D7H9Fhkus5+v9kflZo9Da8vIAIN4T/8aB+MguV6lcL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2NcoxQAAAN0AAAAPAAAAAAAAAAAAAAAAAJgCAABkcnMv&#10;ZG93bnJldi54bWxQSwUGAAAAAAQABAD1AAAAigMAAAAA&#10;" path="m55,36r-1,6l53,45r,4l49,54r-2,3l46,57r,2l46,61r-2,l43,61r,2l41,66r-4,4l34,70r-3,1l27,73,16,70,7,61,3,54,1,49,,36,1,21,7,10,16,1,27,,37,1r4,3l46,10r7,11l55,36xe" fillcolor="black" stroked="f">
                <v:path arrowok="t" o:connecttype="custom" o:connectlocs="28,12;27,14;27,15;27,17;25,18;24,20;23,20;23,20;23,21;22,21;22,21;22,22;21,23;19,24;17,24;16,24;14,25;8,24;4,21;2,18;1,17;0,12;1,7;4,3;8,0;14,0;19,0;21,1;23,3;27,7;28,12" o:connectangles="0,0,0,0,0,0,0,0,0,0,0,0,0,0,0,0,0,0,0,0,0,0,0,0,0,0,0,0,0,0,0"/>
              </v:shape>
              <v:shape id="Freeform 3787" o:spid="_x0000_s1583" style="position:absolute;left:9333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s8UA&#10;AADdAAAADwAAAGRycy9kb3ducmV2LnhtbESPQWvCQBSE70L/w/IK3nSjQtDUVaRQKF7EtId6e+y+&#10;JtHs2zS7muTfu4LQ4zAz3zDrbW9rcaPWV44VzKYJCGLtTMWFgu+vj8kShA/IBmvHpGAgD9vNy2iN&#10;mXEdH+mWh0JECPsMFZQhNJmUXpdk0U9dQxy9X9daDFG2hTQtdhFuazlPklRarDgulNjQe0n6kl+t&#10;AvczXDt9cKdhvs9TXaV/Z/Z7pcav/e4NRKA+/Ief7U+jYLFaLuDx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HKzxQAAAN0AAAAPAAAAAAAAAAAAAAAAAJgCAABkcnMv&#10;ZG93bnJldi54bWxQSwUGAAAAAAQABAD1AAAAigMAAAAA&#10;" path="m55,36r-1,6l53,44r,5l50,54r-2,3l47,57r,1l47,61r-3,l43,61r,2l41,65r-4,5l34,70r-2,1l28,73,16,70,8,61,3,54,1,49,,36,1,21,8,9,16,1,28,r9,1l41,4r6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788" o:spid="_x0000_s1584" style="position:absolute;left:9333;top:1589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qx8YA&#10;AADdAAAADwAAAGRycy9kb3ducmV2LnhtbESPQWvCQBSE7wX/w/KE3upGK0Gjq0ihULyUpj3o7bH7&#10;TKLZtzG7muTfu4VCj8PMfMOst72txZ1aXzlWMJ0kIIi1MxUXCn6+318WIHxANlg7JgUDedhuRk9r&#10;zIzr+IvueShEhLDPUEEZQpNJ6XVJFv3ENcTRO7nWYoiyLaRpsYtwW8tZkqTSYsVxocSG3krSl/xm&#10;FbjDcOv0pzsOs32e6iq9ntnvlXoe97sViEB9+A//tT+MgtflYg6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qx8YAAADdAAAADwAAAAAAAAAAAAAAAACYAgAAZHJz&#10;L2Rvd25yZXYueG1sUEsFBgAAAAAEAAQA9QAAAIsDAAAAAA==&#10;" path="m55,36r-1,6l53,45r,4l50,54r-2,3l47,57r,2l47,61r-3,l43,61r,2l41,66r-4,4l34,70r-2,1l28,73,16,70,8,61,3,54,1,49,,36,1,21,8,9,16,1,28,r9,1l41,4r6,5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3789" o:spid="_x0000_s1585" style="position:absolute;left:9333;top:1596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PXMYA&#10;AADdAAAADwAAAGRycy9kb3ducmV2LnhtbESPQWvCQBSE7wX/w/KE3upGi0Gjq0ihULyUpj3o7bH7&#10;TKLZtzG7muTfu4VCj8PMfMOst72txZ1aXzlWMJ0kIIi1MxUXCn6+318WIHxANlg7JgUDedhuRk9r&#10;zIzr+IvueShEhLDPUEEZQpNJ6XVJFv3ENcTRO7nWYoiyLaRpsYtwW8tZkqTSYsVxocSG3krSl/xm&#10;FbjDcOv0pzsOs32e6iq9ntnvlXoe97sViEB9+A//tT+MgtflYg6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FPXMYAAADdAAAADwAAAAAAAAAAAAAAAACYAgAAZHJz&#10;L2Rvd25yZXYueG1sUEsFBgAAAAAEAAQA9QAAAIsDAAAAAA==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790" o:spid="_x0000_s1586" style="position:absolute;left:9333;top:1603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RK8UA&#10;AADdAAAADwAAAGRycy9kb3ducmV2LnhtbESPQWvCQBSE70L/w/KE3nSjhaCpq5SCULyURg/29th9&#10;JrHZtzG7muTfdwXB4zAz3zCrTW9rcaPWV44VzKYJCGLtTMWFgsN+O1mA8AHZYO2YFAzkYbN+Ga0w&#10;M67jH7rloRARwj5DBWUITSal1yVZ9FPXEEfv5FqLIcq2kKbFLsJtLedJkkqLFceFEhv6LEn/5Ver&#10;wB2Ha6e/3e8w3+WprtLLmf1Oqddx//EOIlAfnuFH+8soeFsuUr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49ErxQAAAN0AAAAPAAAAAAAAAAAAAAAAAJgCAABkcnMv&#10;ZG93bnJldi54bWxQSwUGAAAAAAQABAD1AAAAigMAAAAA&#10;" path="m55,37r-1,5l53,45r,4l50,55r-2,3l47,58r,1l47,62r-3,l43,62r,1l41,66r-4,5l34,71r-2,1l28,73,16,71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791" o:spid="_x0000_s1587" style="position:absolute;left:9333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0sMYA&#10;AADdAAAADwAAAGRycy9kb3ducmV2LnhtbESPQWvCQBSE74X+h+UVequbWkhjdBURhOKlGD20t8fu&#10;a5I2+zZmV5P8e1cQehxm5htmsRpsIy7U+dqxgtdJAoJYO1NzqeB42L5kIHxANtg4JgUjeVgtHx8W&#10;mBvX854uRShFhLDPUUEVQptL6XVFFv3EtcTR+3GdxRBlV0rTYR/htpHTJEmlxZrjQoUtbSrSf8XZ&#10;KnBf47nXn+57nO6KVNfp6Zf9Tqnnp2E9BxFoCP/he/vDKHibZe9wexOf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90sMYAAADdAAAADwAAAAAAAAAAAAAAAACYAgAAZHJz&#10;L2Rvd25yZXYueG1sUEsFBgAAAAAEAAQA9QAAAIsDAAAAAA==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792" o:spid="_x0000_s1588" style="position:absolute;left:9249;top:1611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VTMQA&#10;AADdAAAADwAAAGRycy9kb3ducmV2LnhtbERPz2vCMBS+D/Y/hCd4EU3nWKmdUeZA3GEIcx48vjXP&#10;pti8lCTV7r9fDgOPH9/v5XqwrbiSD41jBU+zDARx5XTDtYLj93ZagAgRWWPrmBT8UoD16vFhiaV2&#10;N/6i6yHWIoVwKFGBibErpQyVIYth5jrixJ2dtxgT9LXUHm8p3LZynmW5tNhwajDY0buh6nLorYIf&#10;1+efL5PzJK/2/rQrNvuNkb1S49Hw9goi0hDv4n/3h1bwvCjS3PQmP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VUzEAAAA3QAAAA8AAAAAAAAAAAAAAAAAmAIAAGRycy9k&#10;b3ducmV2LnhtbFBLBQYAAAAABAAEAPUAAACJ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793" o:spid="_x0000_s1589" style="position:absolute;left:9166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xFWcUA&#10;AADdAAAADwAAAGRycy9kb3ducmV2LnhtbESPQWvCQBSE7wX/w/IEb3WjhaCpqxShULxIowd7e+w+&#10;k9js2zS7muTfdwXB4zAz3zCrTW9rcaPWV44VzKYJCGLtTMWFguPh83UBwgdkg7VjUjCQh8169LLC&#10;zLiOv+mWh0JECPsMFZQhNJmUXpdk0U9dQxy9s2sthijbQpoWuwi3tZwnSSotVhwXSmxoW5L+za9W&#10;gTsN107v3c8w3+WprtK/C/udUpNx//EOIlAfnuFH+8soeFsul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EVZxQAAAN0AAAAPAAAAAAAAAAAAAAAAAJgCAABkcnMv&#10;ZG93bnJldi54bWxQSwUGAAAAAAQABAD1AAAAig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3794" o:spid="_x0000_s1590" style="position:absolute;left:9082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6GcIA&#10;AADdAAAADwAAAGRycy9kb3ducmV2LnhtbERPz2vCMBS+D/Y/hDfYbaZTKNoZRQaCeBlWD+72SJ5t&#10;tXmpTbTtf28OgseP7/d82dta3Kn1lWMF36MEBLF2puJCwWG//pqC8AHZYO2YFAzkYbl4f5tjZlzH&#10;O7rnoRAxhH2GCsoQmkxKr0uy6EeuIY7cybUWQ4RtIU2LXQy3tRwnSSotVhwbSmzotyR9yW9WgTsO&#10;t07/uf9hvM1TXaXXM/utUp8f/eoHRKA+vMRP98YomMxmcX9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3oZwgAAAN0AAAAPAAAAAAAAAAAAAAAAAJgCAABkcnMvZG93&#10;bnJldi54bWxQSwUGAAAAAAQABAD1AAAAhw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3795" o:spid="_x0000_s1591" style="position:absolute;left:9333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PfgsUA&#10;AADdAAAADwAAAGRycy9kb3ducmV2LnhtbESPQWvCQBSE74L/YXlCb7rRQqipqxShULxIUw/29th9&#10;JrHZtzG7muTfuwXB4zAz3zCrTW9rcaPWV44VzGcJCGLtTMWFgsPP5/QNhA/IBmvHpGAgD5v1eLTC&#10;zLiOv+mWh0JECPsMFZQhNJmUXpdk0c9cQxy9k2sthijbQpoWuwi3tVwkSSotVhwXSmxoW5L+y69W&#10;gTsO107v3e+w2OWprtLLmf1OqZdJ//EOIlAfnuFH+8soeF0u5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9+CxQAAAN0AAAAPAAAAAAAAAAAAAAAAAJgCAABkcnMv&#10;ZG93bnJldi54bWxQSwUGAAAAAAQABAD1AAAAig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796" o:spid="_x0000_s1592" style="position:absolute;left:9249;top:1640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P0e8cA&#10;AADdAAAADwAAAGRycy9kb3ducmV2LnhtbESPQWsCMRSE74X+h/CEXqRma+miq1FqobSHImg9eHxu&#10;npvFzcuSZHX996ZQ8DjMzDfMfNnbRpzJh9qxgpdRBoK4dLrmSsHu9/N5AiJEZI2NY1JwpQDLxePD&#10;HAvtLryh8zZWIkE4FKjAxNgWUobSkMUwci1x8o7OW4xJ+kpqj5cEt40cZ1kuLdacFgy29GGoPG07&#10;q+DguvznbXgc5uXa778mq/XKyE6pp0H/PgMRqY/38H/7Wyt4nU7H8PcmP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D9HvHAAAA3QAAAA8AAAAAAAAAAAAAAAAAmAIAAGRy&#10;cy9kb3ducmV2LnhtbFBLBQYAAAAABAAEAPUAAACMAwAAAAA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797" o:spid="_x0000_s1593" style="position:absolute;left:9166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3kbsUA&#10;AADdAAAADwAAAGRycy9kb3ducmV2LnhtbESPQWvCQBSE74L/YXlCb7pRIdTUVYogFC/StIf29th9&#10;JrHZtzG7muTfuwXB4zAz3zDrbW9rcaPWV44VzGcJCGLtTMWFgu+v/fQVhA/IBmvHpGAgD9vNeLTG&#10;zLiOP+mWh0JECPsMFZQhNJmUXpdk0c9cQxy9k2sthijbQpoWuwi3tVwkSSotVhwXSmxoV5L+y69W&#10;gfsZrp0+ut9hcchTXaWXM/uDUi+T/v0NRKA+PMOP9odRsFytlvD/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eRuxQAAAN0AAAAPAAAAAAAAAAAAAAAAAJgCAABkcnMv&#10;ZG93bnJldi54bWxQSwUGAAAAAAQABAD1AAAAigMAAAAA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798" o:spid="_x0000_s1594" style="position:absolute;left:9082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8GsYA&#10;AADdAAAADwAAAGRycy9kb3ducmV2LnhtbESPQWvCQBSE70L/w/IKvZlNrYSauooUCsVLafTQ3h67&#10;zyQ2+zZmV5P8e7cgeBxm5htmuR5sIy7U+dqxguckBUGsnam5VLDffUxfQfiAbLBxTApG8rBePUyW&#10;mBvX8zddilCKCGGfo4IqhDaX0uuKLPrEtcTRO7jOYoiyK6XpsI9w28hZmmbSYs1xocKW3ivSf8XZ&#10;KnA/47nXX+53nG2LTNfZ6ch+q9TT47B5AxFoCPfwrf1pFLwsFnP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R8GsYAAADdAAAADwAAAAAAAAAAAAAAAACYAgAAZHJz&#10;L2Rvd25yZXYueG1sUEsFBgAAAAAEAAQA9QAAAIsDAAAAAA==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799" o:spid="_x0000_s1595" style="position:absolute;left:9333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gcYA&#10;AADdAAAADwAAAGRycy9kb3ducmV2LnhtbESPQWvCQBSE70L/w/IKvZlNLYaauooUCsVLafTQ3h67&#10;zyQ2+zZmV5P8e7cgeBxm5htmuR5sIy7U+dqxguckBUGsnam5VLDffUxfQfiAbLBxTApG8rBePUyW&#10;mBvX8zddilCKCGGfo4IqhDaX0uuKLPrEtcTRO7jOYoiyK6XpsI9w28hZmmbSYs1xocKW3ivSf8XZ&#10;KnA/47nXX+53nG2LTNfZ6ch+q9TT47B5AxFoCPfwrf1pFLwsFnP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jZgcYAAADdAAAADwAAAAAAAAAAAAAAAACYAgAAZHJz&#10;L2Rvd25yZXYueG1sUEsFBgAAAAAEAAQA9QAAAIsDAAAAAA==&#10;" path="m55,36r-1,6l53,44r,5l50,54r-2,3l47,57r,1l47,61r-3,l43,61r,2l41,65r-4,5l34,70r-2,1l28,73,16,70,8,61,3,54,1,49,,36,1,21,8,9,16,1,28,r9,1l41,4r6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800" o:spid="_x0000_s1596" style="position:absolute;left:9249;top:1581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jyeMcA&#10;AADdAAAADwAAAGRycy9kb3ducmV2LnhtbESPQWsCMRSE7wX/Q3iCF6nZWrro1ihVkPZQhNoePD43&#10;z83SzcuSZHX996ZQ8DjMzDfMYtXbRpzJh9qxgqdJBoK4dLrmSsHP9/ZxBiJEZI2NY1JwpQCr5eBh&#10;gYV2F/6i8z5WIkE4FKjAxNgWUobSkMUwcS1x8k7OW4xJ+kpqj5cEt42cZlkuLdacFgy2tDFU/u47&#10;q+DouvzzZXwa5+XOH95n693ayE6p0bB/ewURqY/38H/7Qyt4ns9z+HuTn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48njHAAAA3QAAAA8AAAAAAAAAAAAAAAAAmAIAAGRy&#10;cy9kb3ducmV2LnhtbFBLBQYAAAAABAAEAPUAAACMAwAAAAA=&#10;" path="m54,36r-1,6l52,44r,5l49,54r-2,3l46,57r,1l46,61r-2,l43,61r,2l41,65r-4,5l33,70r-2,1l27,73,16,70,7,61,3,54,1,49,,36,1,21,7,9,16,1,27,,37,1r4,3l46,9r6,12l54,36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801" o:spid="_x0000_s1597" style="position:absolute;left:9166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bibcYA&#10;AADdAAAADwAAAGRycy9kb3ducmV2LnhtbESPQWvCQBSE74X+h+UVems2tZDW1FVEEIqXYvTQ3h67&#10;zyQ2+zZmV5P8e1cQehxm5htmthhsIy7U+dqxgtckBUGsnam5VLDfrV8+QPiAbLBxTApG8rCYPz7M&#10;MDeu5y1dilCKCGGfo4IqhDaX0uuKLPrEtcTRO7jOYoiyK6XpsI9w28hJmmbSYs1xocKWVhXpv+Js&#10;Fbif8dzrb/c7TjZFpuvsdGS/Uer5aVh+ggg0hP/wvf1lFLxNp+9wexOf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bibcYAAADdAAAADwAAAAAAAAAAAAAAAACYAgAAZHJz&#10;L2Rvd25yZXYueG1sUEsFBgAAAAAEAAQA9QAAAIsDAAAAAA==&#10;" path="m55,36r-1,6l53,44r,5l50,54r-2,3l47,57r,1l47,61r-2,l43,61r,2l41,65r-4,5l34,70r-2,1l28,73,16,70,8,61,3,54,1,49,,36,1,21,8,9,16,1,28,r9,1l41,4r6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  <v:shape id="Freeform 3802" o:spid="_x0000_s1598" style="position:absolute;left:9082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2H8IA&#10;AADdAAAADwAAAGRycy9kb3ducmV2LnhtbERPz2vCMBS+D/Y/hDfYbaZTKNoZRQaCeBlWD+72SJ5t&#10;tXmpTbTtf28OgseP7/d82dta3Kn1lWMF36MEBLF2puJCwWG//pqC8AHZYO2YFAzkYbl4f5tjZlzH&#10;O7rnoRAxhH2GCsoQmkxKr0uy6EeuIY7cybUWQ4RtIU2LXQy3tRwnSSotVhwbSmzotyR9yW9WgTsO&#10;t07/uf9hvM1TXaXXM/utUp8f/eoHRKA+vMRP98YomMxmcW5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6XYfwgAAAN0AAAAPAAAAAAAAAAAAAAAAAJgCAABkcnMvZG93&#10;bnJldi54bWxQSwUGAAAAAAQABAD1AAAAhwMAAAAA&#10;" path="m55,36r-1,6l53,44r,5l49,54r-2,3l46,57r,1l46,61r-2,l43,61r,2l41,65r-4,5l34,70r-3,1l27,73,16,70,7,61,3,54,1,49,,36,1,21,7,9,16,1,27,,37,1r4,3l46,9r7,12l55,36xe" fillcolor="black" stroked="f">
                <v:path arrowok="t" o:connecttype="custom" o:connectlocs="28,12;27,14;27,15;27,17;25,18;24,20;23,20;23,20;23,21;22,21;22,21;22,22;21,22;19,24;17,24;16,24;14,25;8,24;4,21;2,18;1,17;0,12;1,7;4,3;8,0;14,0;19,0;21,1;23,3;27,7;28,12" o:connectangles="0,0,0,0,0,0,0,0,0,0,0,0,0,0,0,0,0,0,0,0,0,0,0,0,0,0,0,0,0,0,0"/>
              </v:shape>
              <v:shape id="Freeform 3803" o:spid="_x0000_s1599" style="position:absolute;left:9008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XThMUA&#10;AADdAAAADwAAAGRycy9kb3ducmV2LnhtbESPQWvCQBSE70L/w/IKvemmFoJJXaUUBPEijR709th9&#10;TdJm36bZ1ST/3i0IHoeZ+YZZrgfbiCt1vnas4HWWgCDWztRcKjgeNtMFCB+QDTaOScFIHtarp8kS&#10;c+N6/qJrEUoRIexzVFCF0OZSel2RRT9zLXH0vl1nMUTZldJ02Ee4beQ8SVJpsea4UGFLnxXp3+Ji&#10;FbjTeOn13p3H+a5IdZ3+/bDfKfXyPHy8gwg0hEf43t4aBW9ZlsH/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pdOExQAAAN0AAAAPAAAAAAAAAAAAAAAAAJgCAABkcnMv&#10;ZG93bnJldi54bWxQSwUGAAAAAAQABAD1AAAAigMAAAAA&#10;" path="m55,36r-1,6l53,44r,5l50,54r-2,3l47,57r,1l47,61r-2,l44,61r,2l41,65r-4,5l34,70r-2,1l28,73,16,70,8,61,4,54,1,49,,36,1,21,8,9,16,1,28,r9,1l41,4r6,5l53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3804" o:spid="_x0000_s1600" style="position:absolute;left:9008;top:1589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W4q8IA&#10;AADdAAAADwAAAGRycy9kb3ducmV2LnhtbERPz2vCMBS+D/wfwhO8zUSRMqpRRBgML2K3w3Z7JM+2&#10;2rzUJtr2v18Ogx0/vt+b3eAa8aQu1J41LOYKBLHxtuZSw9fn++sbiBCRLTaeScNIAXbbycsGc+t7&#10;PtOziKVIIRxy1FDF2OZSBlORwzD3LXHiLr5zGBPsSmk77FO4a+RSqUw6rDk1VNjSoSJzKx5Og/8e&#10;H705+Z9xeSwyU2f3K4ej1rPpsF+DiDTEf/Gf+8NqWCmV9qc36Qn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birwgAAAN0AAAAPAAAAAAAAAAAAAAAAAJgCAABkcnMvZG93&#10;bnJldi54bWxQSwUGAAAAAAQABAD1AAAAhwMAAAAA&#10;" path="m55,36r-1,6l53,45r,4l50,54r-2,3l47,57r,2l47,61r-2,l44,61r,2l41,66r-4,4l34,70r-2,1l28,73,16,70,8,61,4,54,1,49,,36,1,21,8,9,16,1,28,r9,1l41,4r6,5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805" o:spid="_x0000_s1601" style="position:absolute;left:9008;top:15964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dMMUA&#10;AADdAAAADwAAAGRycy9kb3ducmV2LnhtbESPQWvCQBSE7wX/w/IEb3VXkVBSVxFBKF5KYw96e+y+&#10;Jmmzb2N2Ncm/7xYKHoeZ+YZZbwfXiDt1ofasYTFXIIiNtzWXGj5Ph+cXECEiW2w8k4aRAmw3k6c1&#10;5tb3/EH3IpYiQTjkqKGKsc2lDKYih2HuW+LkffnOYUyyK6XtsE9w18ilUpl0WHNaqLClfUXmp7g5&#10;Df483nrz7i/j8lhkps6u3xyOWs+mw+4VRKQhPsL/7TerYaXUAv7ep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R0wxQAAAN0AAAAPAAAAAAAAAAAAAAAAAJgCAABkcnMv&#10;ZG93bnJldi54bWxQSwUGAAAAAAQABAD1AAAAigMAAAAA&#10;" path="m55,37r-1,5l53,45r,4l50,55r-2,3l47,58r,1l47,62r-2,l44,62r,1l41,66r-4,4l34,70r-2,2l28,73,16,70,8,62,4,55,1,49,,37,1,21,8,10,16,2,28,r9,2l41,5r6,5l53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806" o:spid="_x0000_s1602" style="position:absolute;left:9008;top:1603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DR8UA&#10;AADdAAAADwAAAGRycy9kb3ducmV2LnhtbESPwWrDMBBE74X+g9hCb40UU0xwo4QQKJRcSp0c0tsi&#10;bWwn1sq1lNj++6pQyHGYmTfMcj26VtyoD41nDfOZAkFsvG240nDYv78sQISIbLH1TBomCrBePT4s&#10;sbB+4C+6lbESCcKhQA11jF0hZTA1OQwz3xEn7+R7hzHJvpK2xyHBXSszpXLpsOG0UGNH25rMpbw6&#10;Df44XQfz6b+nbFfmpsl/zhx2Wj8/jZs3EJHGeA//tz+shlelMvh7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+4NHxQAAAN0AAAAPAAAAAAAAAAAAAAAAAJgCAABkcnMv&#10;ZG93bnJldi54bWxQSwUGAAAAAAQABAD1AAAAigMAAAAA&#10;" path="m55,37r-1,5l53,45r,4l50,55r-2,3l47,58r,1l47,62r-2,l44,62r,1l41,66r-4,5l34,71r-2,1l28,73,16,71,8,62,4,55,1,49,,37,1,21,8,10,16,2,28,r9,2l41,5r6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3807" o:spid="_x0000_s1603" style="position:absolute;left:9992;top:16707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WTUscA&#10;AADdAAAADwAAAGRycy9kb3ducmV2LnhtbESPQUsDMRSE7wX/Q3hCL8UmtnUpa9NiC6UepGD14PG5&#10;ed0sbl6WJNuu/94IgsdhZr5hVpvBteJCITaeNdxPFQjiypuGaw3vb/u7JYiYkA22nknDN0XYrG9G&#10;KyyNv/IrXU6pFhnCsUQNNqWulDJWlhzGqe+Is3f2wWHKMtTSBLxmuGvlTKlCOmw4L1jsaGep+jr1&#10;TsOn74uXh8l5UlTH8HFYbo9bK3utx7fD0yOIREP6D/+1n42GhVJz+H2Tn4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1k1L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808" o:spid="_x0000_s1604" style="position:absolute;left:9992;top:16781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LJscA&#10;AADdAAAADwAAAGRycy9kb3ducmV2LnhtbESPQWsCMRSE74X+h/AKXkSTFrvIapRaKPZQBG0PHp+b&#10;52bp5mVJsrr9902h4HGYmW+Y5XpwrbhQiI1nDY9TBYK48qbhWsPX59tkDiImZIOtZ9LwQxHWq/u7&#10;JZbGX3lPl0OqRYZwLFGDTakrpYyVJYdx6jvi7J19cJiyDLU0Aa8Z7lr5pFQhHTacFyx29Gqp+j70&#10;TsPJ98XH8/g8LqpdOG7nm93Gyl7r0cPwsgCRaEi38H/73WiYKTWDvzf5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cCyb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809" o:spid="_x0000_s1605" style="position:absolute;left:9992;top:16855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CuvccA&#10;AADdAAAADwAAAGRycy9kb3ducmV2LnhtbESPT0sDMRTE74LfIbyCl2ITxS5lbVqsIHoohf45eHxu&#10;XjdLNy9Lkm3Xb28KQo/DzPyGmS8H14ozhdh41vA0USCIK28arjUc9h+PMxAxIRtsPZOGX4qwXNzf&#10;zbE0/sJbOu9SLTKEY4kabEpdKWWsLDmME98RZ+/og8OUZailCXjJcNfKZ6UK6bDhvGCxo3dL1WnX&#10;Ow0/vi/W0/FxXFSb8P05W21WVvZaP4yGt1cQiYZ0C/+3v4yGF6WmcH2Tn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Qrr3HAAAA3QAAAA8AAAAAAAAAAAAAAAAAmAIAAGRy&#10;cy9kb3ducmV2LnhtbFBLBQYAAAAABAAEAPUAAACM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810" o:spid="_x0000_s1606" style="position:absolute;left:9992;top:16930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IwysYA&#10;AADdAAAADwAAAGRycy9kb3ducmV2LnhtbESPT2sCMRTE7wW/Q3iCF9Gs0i6yNYoK0h6K4J9Dj6+b&#10;52bp5mVJsrr99k2h4HGYmd8wy3VvG3EjH2rHCmbTDARx6XTNlYLLeT9ZgAgRWWPjmBT8UID1avC0&#10;xEK7Ox/pdoqVSBAOBSowMbaFlKE0ZDFMXUucvKvzFmOSvpLa4z3BbSPnWZZLizWnBYMt7QyV36fO&#10;KvhyXf7xMr6O8/LgP98W28PWyE6p0bDfvIKI1MdH+L/9rhU8JyL8vU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IwysYAAADdAAAADwAAAAAAAAAAAAAAAACYAgAAZHJz&#10;L2Rvd25yZXYueG1sUEsFBgAAAAAEAAQA9QAAAIsDAAAAAA==&#10;" path="m54,36r-1,6l52,45r,4l49,55r-2,3l46,58r,1l46,62r-2,l43,62r,1l41,66r-5,4l33,70r-2,2l27,73,15,70,7,62,3,55,1,49,,36,1,21,7,10,15,1,27,r9,1l41,4r5,6l52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811" o:spid="_x0000_s1607" style="position:absolute;left:9333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g38UA&#10;AADdAAAADwAAAGRycy9kb3ducmV2LnhtbESPQWvCQBSE74L/YXlCb7pbKWlJXaUIheJFmnqwt8fu&#10;a5I2+zZmV5P8e7cgeBxm5htmtRlcIy7UhdqzhseFAkFsvK251HD4ep+/gAgR2WLjmTSMFGCznk5W&#10;mFvf8yddiliKBOGQo4YqxjaXMpiKHIaFb4mT9+M7hzHJrpS2wz7BXSOXSmXSYc1pocKWthWZv+Ls&#10;NPjjeO7N3n+Py12RmTo7/XLYaf0wG95eQUQa4j18a39YDU9KPcP/m/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CDfxQAAAN0AAAAPAAAAAAAAAAAAAAAAAJgCAABkcnMv&#10;ZG93bnJldi54bWxQSwUGAAAAAAQABAD1AAAAig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812" o:spid="_x0000_s1608" style="position:absolute;left:9417;top:17004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BI8QA&#10;AADdAAAADwAAAGRycy9kb3ducmV2LnhtbERPTWsCMRC9F/wPYYRepCYt7SKrUWqhtIciqD14HDfj&#10;ZnEzWZKsbv99cxA8Pt73YjW4VlwoxMazhuepAkFcedNwreF3//k0AxETssHWM2n4owir5ehhgaXx&#10;V97SZZdqkUM4lqjBptSVUsbKksM49R1x5k4+OEwZhlqagNcc7lr5olQhHTacGyx29GGpOu96p+Ho&#10;++LnbXKaFNUmHL5m683ayl7rx/HwPgeRaEh38c39bTS8KpXn5jf5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RASPEAAAA3QAAAA8AAAAAAAAAAAAAAAAAmAIAAGRycy9k&#10;b3ducmV2LnhtbFBLBQYAAAAABAAEAPUAAACJ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813" o:spid="_x0000_s1609" style="position:absolute;left:9500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8RNsUA&#10;AADdAAAADwAAAGRycy9kb3ducmV2LnhtbESPQWvCQBSE74L/YXlCb7pbKaFNXaUIheJFmnqwt8fu&#10;a5I2+zZmV5P8e7cgeBxm5htmtRlcIy7UhdqzhseFAkFsvK251HD4ep8/gwgR2WLjmTSMFGCznk5W&#10;mFvf8yddiliKBOGQo4YqxjaXMpiKHIaFb4mT9+M7hzHJrpS2wz7BXSOXSmXSYc1pocKWthWZv+Ls&#10;NPjjeO7N3n+Py12RmTo7/XLYaf0wG95eQUQa4j18a39YDU9KvcD/m/Q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xE2xQAAAN0AAAAPAAAAAAAAAAAAAAAAAJgCAABkcnMv&#10;ZG93bnJldi54bWxQSwUGAAAAAAQABAD1AAAAigMAAAAA&#10;" path="m55,37r-1,5l53,45r,4l49,55r-2,3l46,58r,1l46,62r-2,l43,62r,1l41,66r-4,4l34,70r-2,2l27,73,16,70,7,62,3,55,1,49,,37,1,21,7,10,16,1,27,,37,1r4,3l46,10r7,11l55,37xe" fillcolor="black" stroked="f">
                <v:path arrowok="t" o:connecttype="custom" o:connectlocs="27,12;27,14;26,15;26,16;24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814" o:spid="_x0000_s1610" style="position:absolute;left:9584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wudsIA&#10;AADdAAAADwAAAGRycy9kb3ducmV2LnhtbERPz2uDMBS+D/o/hFfobcaWIcOallEYDC+jbof29kje&#10;1M28WBOr/vfLYbDjx/e7OM62E3cafOtYwTZJQRBrZ1quFXx+vD4+g/AB2WDnmBQs5OF4WD0UmBs3&#10;8ZnuVahFDGGfo4ImhD6X0uuGLPrE9cSR+3KDxRDhUEsz4BTDbSd3aZpJiy3HhgZ7OjWkf6rRKnCX&#10;ZZz0u7suu7LKdJvdvtmXSm3W88seRKA5/Iv/3G9GwVO6jfvjm/g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C52wgAAAN0AAAAPAAAAAAAAAAAAAAAAAJgCAABkcnMvZG93&#10;bnJldi54bWxQSwUGAAAAAAQABAD1AAAAhwMAAAAA&#10;" path="m55,37r-1,5l53,45r,4l50,55r-2,3l47,58r,1l47,62r-2,l44,62r,1l42,66r-5,4l34,70r-2,2l28,73,16,70,8,62,4,55,1,49,,37,1,21,8,10,16,1,28,r9,1l42,4r5,6l53,21r2,16xe" fillcolor="black" stroked="f">
                <v:path arrowok="t" o:connecttype="custom" o:connectlocs="27,12;27,14;26,15;26,16;25,18;24,19;23,19;23,19;23,20;22,20;22,20;22,21;21,22;18,23;17,23;16,24;14,24;8,23;4,20;2,18;0,16;0,12;0,7;4,3;8,0;14,0;18,0;21,1;23,3;26,7;27,12" o:connectangles="0,0,0,0,0,0,0,0,0,0,0,0,0,0,0,0,0,0,0,0,0,0,0,0,0,0,0,0,0,0,0"/>
              </v:shape>
              <v:shape id="Freeform 3815" o:spid="_x0000_s1611" style="position:absolute;left:9333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CL7cUA&#10;AADdAAAADwAAAGRycy9kb3ducmV2LnhtbESPQWvCQBSE7wX/w/IEb3UTkVCiq4ggiBdp2kN7e+w+&#10;k2j2bcyuJvn33UKhx2FmvmHW28E24kmdrx0rSOcJCGLtTM2lgs+Pw+sbCB+QDTaOScFIHrabycsa&#10;c+N6fqdnEUoRIexzVFCF0OZSel2RRT93LXH0Lq6zGKLsSmk67CPcNnKRJJm0WHNcqLClfUX6Vjys&#10;Avc1Pnp9dt/j4lRkus7uV/YnpWbTYbcCEWgI/+G/9tEoWCZp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8IvtxQAAAN0AAAAPAAAAAAAAAAAAAAAAAJgCAABkcnMv&#10;ZG93bnJldi54bWxQSwUGAAAAAAQABAD1AAAAig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3816" o:spid="_x0000_s1612" style="position:absolute;left:9333;top:1678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VmsUA&#10;AADdAAAADwAAAGRycy9kb3ducmV2LnhtbESPQWvCQBSE7wX/w/IEb3VjkFCiq4ggiBdp2kN7e+w+&#10;k2j2bcyuJvn33UKhx2FmvmHW28E24kmdrx0rWMwTEMTamZpLBZ8fh9c3ED4gG2wck4KRPGw3k5c1&#10;5sb1/E7PIpQiQtjnqKAKoc2l9Loii37uWuLoXVxnMUTZldJ02Ee4bWSaJJm0WHNcqLClfUX6Vjys&#10;Avc1Pnp9dt9jeioyXWf3K/uTUrPpsFuBCDSE//Bf+2gULJNF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hWaxQAAAN0AAAAPAAAAAAAAAAAAAAAAAJgCAABkcnMv&#10;ZG93bnJldi54bWxQSwUGAAAAAAQABAD1AAAAig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817" o:spid="_x0000_s1613" style="position:absolute;left:9333;top:1685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wAcYA&#10;AADdAAAADwAAAGRycy9kb3ducmV2LnhtbESPQWvCQBSE74L/YXlCb7rRSiipm1CEQvFSTD20t8fu&#10;M4nNvo3Z1ST/vlso9DjMzDfMrhhtK+7U+8axgvUqAUGsnWm4UnD6eF0+gfAB2WDrmBRM5KHI57Md&#10;ZsYNfKR7GSoRIewzVFCH0GVSel2TRb9yHXH0zq63GKLsK2l6HCLctnKTJKm02HBcqLGjfU36u7xZ&#10;Be5zug363X1Nm0OZ6ia9XtgflHpYjC/PIAKN4T/8134zCrbJ+hF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6wAcYAAADdAAAADwAAAAAAAAAAAAAAAACYAgAAZHJz&#10;L2Rvd25yZXYueG1sUEsFBgAAAAAEAAQA9QAAAIsDAAAAAA==&#10;" path="m55,36r-1,6l53,45r,4l50,55r-2,2l47,57r,2l47,62r-3,l43,62r,1l41,66r-4,4l34,70r-2,1l28,73,16,70,8,62,3,55,1,49,,36,1,21,8,10,16,1,28,r9,1l41,4r6,6l53,21r2,15xe" fillcolor="black" stroked="f">
                <v:path arrowok="t" o:connecttype="custom" o:connectlocs="27,12;27,14;26,15;26,17;25,19;24,20;23,20;23,20;23,21;22,21;21,21;21,22;20,23;18,24;17,24;16,24;14,25;8,24;4,21;1,19;0,17;0,12;0,7;4,3;8,0;14,0;18,0;20,1;23,3;26,7;27,12" o:connectangles="0,0,0,0,0,0,0,0,0,0,0,0,0,0,0,0,0,0,0,0,0,0,0,0,0,0,0,0,0,0,0"/>
              </v:shape>
              <v:shape id="Freeform 3818" o:spid="_x0000_s1614" style="position:absolute;left:9333;top:1693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odcQA&#10;AADdAAAADwAAAGRycy9kb3ducmV2LnhtbESPQWvCQBSE7wX/w/KE3upGkVCiq4ggiJdi2oPeHrvP&#10;JJp9G7OrSf69Wyj0OMzMN8xy3dtaPKn1lWMF00kCglg7U3Gh4Od79/EJwgdkg7VjUjCQh/Vq9LbE&#10;zLiOj/TMQyEihH2GCsoQmkxKr0uy6CeuIY7exbUWQ5RtIU2LXYTbWs6SJJUWK44LJTa0LUnf8odV&#10;4E7Do9Nf7jzMDnmqq/R+ZX9Q6n3cbxYgAvXhP/zX3hsF82Q6h9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HKHXEAAAA3QAAAA8AAAAAAAAAAAAAAAAAmAIAAGRycy9k&#10;b3ducmV2LnhtbFBLBQYAAAAABAAEAPUAAACJAwAAAAA=&#10;" path="m55,36r-1,6l53,45r,4l50,55r-2,3l47,58r,1l47,62r-3,l43,62r,1l41,66r-4,4l34,70r-2,2l28,73,16,70,8,62,3,55,1,49,,36,1,21,8,10,16,1,28,r9,1l41,4r6,6l53,21r2,15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819" o:spid="_x0000_s1615" style="position:absolute;left:9667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N7sYA&#10;AADdAAAADwAAAGRycy9kb3ducmV2LnhtbESPQWvCQBSE74L/YXlCb7pRaiipm1CEQvFSTD20t8fu&#10;M4nNvo3Z1ST/vlso9DjMzDfMrhhtK+7U+8axgvUqAUGsnWm4UnD6eF0+gfAB2WDrmBRM5KHI57Md&#10;ZsYNfKR7GSoRIewzVFCH0GVSel2TRb9yHXH0zq63GKLsK2l6HCLctnKTJKm02HBcqLGjfU36u7xZ&#10;Be5zug363X1Nm0OZ6ia9XtgflHpYjC/PIAKN4T/8134zCh6T9RZ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uN7sYAAADdAAAADwAAAAAAAAAAAAAAAACYAgAAZHJz&#10;L2Rvd25yZXYueG1sUEsFBgAAAAAEAAQA9QAAAIsDAAAAAA==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820" o:spid="_x0000_s1616" style="position:absolute;left:9667;top:1693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TmcUA&#10;AADdAAAADwAAAGRycy9kb3ducmV2LnhtbESPQWvCQBSE7wX/w/IEb3UTkVCiaxBBKF5K0x7a22P3&#10;mUSzb2N2Ncm/7xYKPQ4z8w2zLUbbigf1vnGsIF0mIIi1Mw1XCj4/js8vIHxANtg6JgUTeSh2s6ct&#10;5sYN/E6PMlQiQtjnqKAOocul9Lomi37pOuLonV1vMUTZV9L0OES4beUqSTJpseG4UGNHh5r0tbxb&#10;Be5rug/6zX1Pq1OZ6Sa7XdiflFrMx/0GRKAx/If/2q9GwTpJM/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GROZxQAAAN0AAAAPAAAAAAAAAAAAAAAAAJgCAABkcnMv&#10;ZG93bnJldi54bWxQSwUGAAAAAAQABAD1AAAAigMAAAAA&#10;" path="m55,36r-1,6l53,45r,4l49,55r-2,3l46,58r,1l46,62r-2,l43,62r,1l41,66r-4,4l34,70r-3,2l27,73,16,70,7,62,3,55,1,49,,36,1,21,7,10,16,1,27,,37,1r4,3l46,10r7,11l55,36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821" o:spid="_x0000_s1617" style="position:absolute;left:9667;top:16855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2AsUA&#10;AADdAAAADwAAAGRycy9kb3ducmV2LnhtbESPQWvCQBSE74L/YXlCb7pRSlqiq4hQKF5KUw/19th9&#10;JtHs25hdTfLvuwXB4zAz3zCrTW9rcafWV44VzGcJCGLtTMWFgsPPx/QdhA/IBmvHpGAgD5v1eLTC&#10;zLiOv+meh0JECPsMFZQhNJmUXpdk0c9cQxy9k2sthijbQpoWuwi3tVwkSSotVhwXSmxoV5K+5Der&#10;wP0Ot05/ueOw2OeprtLrmf1eqZdJv12CCNSHZ/jR/jQKXpP5G/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bYCxQAAAN0AAAAPAAAAAAAAAAAAAAAAAJgCAABkcnMv&#10;ZG93bnJldi54bWxQSwUGAAAAAAQABAD1AAAAig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7;25,19;24,20;23,20;23,20;23,21;22,21;22,21;22,22;21,23;19,24;17,24;16,24;14,25;8,24;4,21;2,19;1,17;0,12;1,7;4,3;8,0;14,0;19,0;21,1;23,3;27,7;28,12" o:connectangles="0,0,0,0,0,0,0,0,0,0,0,0,0,0,0,0,0,0,0,0,0,0,0,0,0,0,0,0,0,0,0"/>
              </v:shape>
              <v:shape id="Freeform 3822" o:spid="_x0000_s1618" style="position:absolute;left:9667;top:16781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icMIA&#10;AADdAAAADwAAAGRycy9kb3ducmV2LnhtbERPz2uDMBS+D/o/hFfobcaWIcOallEYDC+jbof29kje&#10;1M28WBOr/vfLYbDjx/e7OM62E3cafOtYwTZJQRBrZ1quFXx+vD4+g/AB2WDnmBQs5OF4WD0UmBs3&#10;8ZnuVahFDGGfo4ImhD6X0uuGLPrE9cSR+3KDxRDhUEsz4BTDbSd3aZpJiy3HhgZ7OjWkf6rRKnCX&#10;ZZz0u7suu7LKdJvdvtmXSm3W88seRKA5/Iv/3G9GwVO6jXPjm/g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yiJwwgAAAN0AAAAPAAAAAAAAAAAAAAAAAJgCAABkcnMvZG93&#10;bnJldi54bWxQSwUGAAAAAAQABAD1AAAAhw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3823" o:spid="_x0000_s1619" style="position:absolute;left:9667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H68UA&#10;AADdAAAADwAAAGRycy9kb3ducmV2LnhtbESPQWvCQBSE74L/YXlCb7pRSmijq4hQKF5KUw/19th9&#10;JtHs25hdTfLvuwXB4zAz3zCrTW9rcafWV44VzGcJCGLtTMWFgsPPx/QNhA/IBmvHpGAgD5v1eLTC&#10;zLiOv+meh0JECPsMFZQhNJmUXpdk0c9cQxy9k2sthijbQpoWuwi3tVwkSSotVhwXSmxoV5K+5Der&#10;wP0Ot05/ueOw2OeprtLrmf1eqZdJv12CCNSHZ/jR/jQKXpP5O/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ofr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2;27,14;27,15;27,16;25,18;24,19;23,19;23,19;23,20;22,20;22,20;22,21;21,22;19,23;17,23;16,24;14,24;8,23;4,20;2,18;1,16;0,12;1,7;4,3;8,1;14,0;19,1;21,1;23,3;27,7;28,12" o:connectangles="0,0,0,0,0,0,0,0,0,0,0,0,0,0,0,0,0,0,0,0,0,0,0,0,0,0,0,0,0,0,0"/>
              </v:shape>
              <v:shape id="Freeform 3824" o:spid="_x0000_s1620" style="position:absolute;left:9584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ky8IA&#10;AADdAAAADwAAAGRycy9kb3ducmV2LnhtbERPz2uDMBS+D/o/hFforcbKkOKaSikMRi+jboft9kje&#10;1M28WBOr/vfLYbDjx/f7UM62E3cafOtYwS5JQRBrZ1quFby/PW/3IHxANtg5JgULeSiPq4cDFsZN&#10;fKV7FWoRQ9gXqKAJoS+k9Lohiz5xPXHkvtxgMUQ41NIMOMVw28ksTXNpseXY0GBP54b0TzVaBe5j&#10;GSf96j6X7FLlus1v3+wvSm3W8+kJRKA5/Iv/3C9GwWOaxf3xTXwC8vg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OTLwgAAAN0AAAAPAAAAAAAAAAAAAAAAAJgCAABkcnMvZG93&#10;bnJldi54bWxQSwUGAAAAAAQABAD1AAAAhwMAAAAA&#10;" path="m55,37r-1,5l53,45r,4l50,55r-2,3l47,58r,1l47,62r-2,l44,62r,1l42,66r-5,4l34,70r-2,2l28,73,16,70,8,62,4,55,1,49,,37,1,21,8,10,16,2,28,r9,2l42,4r5,6l53,21r2,16xe" fillcolor="black" stroked="f">
                <v:path arrowok="t" o:connecttype="custom" o:connectlocs="27,12;27,14;26,15;26,16;25,18;24,19;23,19;23,19;23,20;22,20;22,20;22,21;21,22;18,23;17,23;16,24;14,24;8,23;4,20;2,18;0,16;0,12;0,7;4,3;8,1;14,0;18,1;21,1;23,3;26,7;27,12" o:connectangles="0,0,0,0,0,0,0,0,0,0,0,0,0,0,0,0,0,0,0,0,0,0,0,0,0,0,0,0,0,0,0"/>
              </v:shape>
              <v:shape id="Freeform 3825" o:spid="_x0000_s1621" style="position:absolute;left:9500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BUMUA&#10;AADdAAAADwAAAGRycy9kb3ducmV2LnhtbESPQWvCQBSE7wX/w/IEb3VjkFCiq4ggiBdp2kN7e+w+&#10;k2j2bcyuJvn33UKhx2FmvmHW28E24kmdrx0rWMwTEMTamZpLBZ8fh9c3ED4gG2wck4KRPGw3k5c1&#10;5sb1/E7PIpQiQtjnqKAKoc2l9Loii37uWuLoXVxnMUTZldJ02Ee4bWSaJJm0WHNcqLClfUX6Vjys&#10;Avc1Pnp9dt9jeioyXWf3K/uTUrPpsFuBCDSE//Bf+2gULJN0Ab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EFQxQAAAN0AAAAPAAAAAAAAAAAAAAAAAJgCAABkcnMv&#10;ZG93bnJldi54bWxQSwUGAAAAAAQABAD1AAAAigMAAAAA&#10;" path="m55,37r-1,5l53,45r,4l49,55r-2,3l46,58r,1l46,62r-2,l43,62r,1l41,66r-4,4l34,70r-2,2l27,73,16,70,7,62,3,55,1,49,,37,1,21,7,10,16,2,27,,37,2r4,2l46,10r7,11l55,37xe" fillcolor="black" stroked="f">
                <v:path arrowok="t" o:connecttype="custom" o:connectlocs="27,12;27,14;26,15;26,16;24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3826" o:spid="_x0000_s1622" style="position:absolute;left:9417;top:16707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qqccA&#10;AADdAAAADwAAAGRycy9kb3ducmV2LnhtbESPQWsCMRSE74X+h/AKvYhmXewiW6NUoeihCNoePL5u&#10;npulm5clyer675tCweMwM98wi9VgW3EhHxrHCqaTDARx5XTDtYKvz/fxHESIyBpbx6TgRgFWy8eH&#10;BZbaXflAl2OsRYJwKFGBibErpQyVIYth4jri5J2dtxiT9LXUHq8JbluZZ1khLTacFgx2tDFU/Rx7&#10;q+Db9cXHy+g8Kqq9P23n6/3ayF6p56fh7RVEpCHew//tnVYwy/I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Maqn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2;27,14;26,15;26,16;25,18;24,19;23,19;23,19;23,20;22,20;22,20;22,21;21,22;18,23;17,23;16,24;14,24;8,23;4,20;2,18;1,16;0,12;1,7;4,3;8,1;14,0;18,1;21,1;23,3;26,7;27,12" o:connectangles="0,0,0,0,0,0,0,0,0,0,0,0,0,0,0,0,0,0,0,0,0,0,0,0,0,0,0,0,0,0,0"/>
              </v:shape>
              <v:shape id="Freeform 3827" o:spid="_x0000_s1623" style="position:absolute;left:9667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J6vM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WuSLu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nq8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3828" o:spid="_x0000_s1624" style="position:absolute;left:9584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viyM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CTpAn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+LIxQAAAN0AAAAPAAAAAAAAAAAAAAAAAJgCAABkcnMv&#10;ZG93bnJldi54bWxQSwUGAAAAAAQABAD1AAAAigMAAAAA&#10;" path="m55,37r-1,5l53,45r,4l50,55r-2,3l47,58r,1l47,62r-2,l44,62r,1l42,66r-5,4l34,70r-2,2l28,73,16,70,8,62,4,55,1,49,,37,1,21,8,10,16,2,28,r9,2l42,4r5,6l53,21r2,16xe" fillcolor="black" stroked="f">
                <v:path arrowok="t" o:connecttype="custom" o:connectlocs="27,13;27,14;26,15;26,17;25,19;24,20;23,20;23,20;23,21;22,21;22,21;22,22;21,23;18,24;17,24;16,25;14,25;8,24;4,21;2,19;0,17;0,13;0,7;4,3;8,1;14,0;18,1;21,1;23,3;26,7;27,13" o:connectangles="0,0,0,0,0,0,0,0,0,0,0,0,0,0,0,0,0,0,0,0,0,0,0,0,0,0,0,0,0,0,0"/>
              </v:shape>
              <v:shape id="Freeform 3829" o:spid="_x0000_s1625" style="position:absolute;left:9500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HU8UA&#10;AADdAAAADwAAAGRycy9kb3ducmV2LnhtbESPQWvCQBSE7wX/w/IEb3XTYINEVykFQbxI0x7q7bH7&#10;TKLZt2l2Ncm/dwuFHoeZ+YZZbwfbiDt1vnas4GWegCDWztRcKvj63D0vQfiAbLBxTApG8rDdTJ7W&#10;mBvX8wfdi1CKCGGfo4IqhDaX0uuKLPq5a4mjd3adxRBlV0rTYR/htpFpkmTSYs1xocKW3ivS1+Jm&#10;Fbjv8dbrozuN6aHIdJ39XNgflJpNh7cViEBD+A//tfdGwSJJX+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0dTxQAAAN0AAAAPAAAAAAAAAAAAAAAAAJgCAABkcnMv&#10;ZG93bnJldi54bWxQSwUGAAAAAAQABAD1AAAAigMAAAAA&#10;" path="m55,37r-1,5l53,45r,4l49,55r-2,3l46,58r,1l46,62r-2,l43,62r,1l41,66r-4,4l34,70r-2,2l27,73,16,70,7,62,3,55,1,49,,37,1,21,7,10,16,2,27,,37,2r4,2l46,10r7,11l55,37xe" fillcolor="black" stroked="f">
                <v:path arrowok="t" o:connecttype="custom" o:connectlocs="27,13;27,14;26,15;26,17;24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3830" o:spid="_x0000_s1626" style="position:absolute;left:9417;top:1730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sqsYA&#10;AADdAAAADwAAAGRycy9kb3ducmV2LnhtbESPQWsCMRSE7wX/Q3iCF6nZSrvI1ihaEHsQoeqhx9fN&#10;c7O4eVmSrK7/3hQKPQ4z8w0zX/a2EVfyoXas4GWSgSAuna65UnA6bp5nIEJE1tg4JgV3CrBcDJ7m&#10;WGh34y+6HmIlEoRDgQpMjG0hZSgNWQwT1xIn7+y8xZikr6T2eEtw28hpluXSYs1pwWBLH4bKy6Gz&#10;Cn5cl+/exudxXu7993a23q+N7JQaDfvVO4hIffwP/7U/tYLXbJrD75v0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dsqsYAAADdAAAADwAAAAAAAAAAAAAAAACYAgAAZHJz&#10;L2Rvd25yZXYueG1sUEsFBgAAAAAEAAQA9QAAAIsDAAAAAA==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3;27,14;26,15;26,17;25,19;24,20;23,20;23,20;23,21;22,21;22,21;22,22;21,23;18,24;17,24;16,25;14,25;8,24;4,21;2,19;1,17;0,13;1,7;4,3;8,1;14,0;18,1;21,1;23,3;26,7;27,13" o:connectangles="0,0,0,0,0,0,0,0,0,0,0,0,0,0,0,0,0,0,0,0,0,0,0,0,0,0,0,0,0,0,0"/>
              </v:shape>
              <v:shape id="Freeform 3831" o:spid="_x0000_s1627" style="position:absolute;left:9667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8v8UA&#10;AADdAAAADwAAAGRycy9kb3ducmV2LnhtbESPQWvCQBSE7wX/w/IEb3XTIKlEVykFQbxI0x7q7bH7&#10;TKLZt2l2Ncm/dwuFHoeZ+YZZbwfbiDt1vnas4GWegCDWztRcKvj63D0vQfiAbLBxTApG8rDdTJ7W&#10;mBvX8wfdi1CKCGGfo4IqhDaX0uuKLPq5a4mjd3adxRBlV0rTYR/htpFpkmTSYs1xocKW3ivS1+Jm&#10;Fbjv8dbrozuN6aHIdJ39XNgflJpNh7cViEBD+A//tfdGwSJJX+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Xy/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2;27,14;27,15;27,16;25,18;24,19;23,19;23,19;23,20;22,20;22,20;22,21;21,22;19,23;17,23;16,24;14,24;8,23;4,20;2,18;1,16;0,12;1,7;4,3;8,1;14,0;19,1;21,1;23,3;27,7;28,12" o:connectangles="0,0,0,0,0,0,0,0,0,0,0,0,0,0,0,0,0,0,0,0,0,0,0,0,0,0,0,0,0,0,0"/>
              </v:shape>
              <v:shape id="Freeform 3832" o:spid="_x0000_s1628" style="position:absolute;left:9751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bozcIA&#10;AADdAAAADwAAAGRycy9kb3ducmV2LnhtbERPz2uDMBS+D/o/hFforcbKkOKaSikMRi+jboft9kje&#10;1M28WBOr/vfLYbDjx/f7UM62E3cafOtYwS5JQRBrZ1quFby/PW/3IHxANtg5JgULeSiPq4cDFsZN&#10;fKV7FWoRQ9gXqKAJoS+k9Lohiz5xPXHkvtxgMUQ41NIMOMVw28ksTXNpseXY0GBP54b0TzVaBe5j&#10;GSf96j6X7FLlus1v3+wvSm3W8+kJRKA5/Iv/3C9GwWOaxbnxTXwC8vg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ujNwgAAAN0AAAAPAAAAAAAAAAAAAAAAAJgCAABkcnMvZG93&#10;bnJldi54bWxQSwUGAAAAAAQABAD1AAAAhwMAAAAA&#10;" path="m55,37r-1,5l53,45r,4l50,55r-2,3l47,58r,1l47,62r-2,l43,62r,1l41,66r-4,4l34,70r-2,2l28,73,16,70,8,62,3,55,1,49,,37,1,21,8,10,16,2,28,r9,2l41,4r6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833" o:spid="_x0000_s1629" style="position:absolute;left:9834;top:16707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j42McA&#10;AADdAAAADwAAAGRycy9kb3ducmV2LnhtbESPQWsCMRSE70L/Q3iCF9FspS66NUotSHsoQq0Hj6+b&#10;52Zx87IkWd3++6ZQ8DjMzDfMatPbRlzJh9qxgsdpBoK4dLrmSsHxazdZgAgRWWPjmBT8UIDN+mGw&#10;wkK7G3/S9RArkSAcClRgYmwLKUNpyGKYupY4eWfnLcYkfSW1x1uC20bOsiyXFmtOCwZbejVUXg6d&#10;VfDtuvxjPj6P83LvT2+L7X5rZKfUaNi/PIOI1Md7+L/9rhU8ZbMl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o+NjHAAAA3QAAAA8AAAAAAAAAAAAAAAAAmAIAAGRy&#10;cy9kb3ducmV2LnhtbFBLBQYAAAAABAAEAPUAAACMAwAAAAA=&#10;" path="m54,37r-1,5l52,45r,4l49,55r-2,3l46,58r,1l46,62r-2,l43,62r,1l41,66r-4,4l33,70r-2,2l27,73,15,70,7,62,3,55,1,49,,37,1,21,7,10,15,2,27,,37,2r4,2l46,10r6,11l54,37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834" o:spid="_x0000_s1630" style="position:absolute;left:9918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yFsMA&#10;AADdAAAADwAAAGRycy9kb3ducmV2LnhtbERPz2vCMBS+D/wfwhvsNtNVKaMzliEI4mVYPWy3R/LW&#10;dmteahNt+9+bg+Dx4/u9Kkbbiiv1vnGs4G2egCDWzjRcKTgdt6/vIHxANtg6JgUTeSjWs6cV5sYN&#10;fKBrGSoRQ9jnqKAOocul9Lomi37uOuLI/breYoiwr6TpcYjhtpVpkmTSYsOxocaONjXp//JiFbjv&#10;6TLoL/czpfsy0012/mO/V+rlefz8ABFoDA/x3b0zCpbJIu6P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lyFsMAAADdAAAADwAAAAAAAAAAAAAAAACYAgAAZHJzL2Rv&#10;d25yZXYueG1sUEsFBgAAAAAEAAQA9QAAAIgDAAAAAA==&#10;" path="m55,37r-1,5l53,45r,4l50,55r-2,3l46,58r,1l46,62r-2,l43,62r,1l41,66r-4,4l34,70r-2,2l28,73,16,70,8,62,3,55,1,49,,37,1,21,8,10,16,2,28,r9,2l41,4r5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3835" o:spid="_x0000_s1631" style="position:absolute;left:9992;top:1730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iA8cA&#10;AADdAAAADwAAAGRycy9kb3ducmV2LnhtbESPT2sCMRTE7wW/Q3hCL6JZ+2eR1ShaKO2hCFUPHp+b&#10;52Zx87IkWd1++6ZQ8DjMzG+Yxaq3jbiSD7VjBdNJBoK4dLrmSsFh/z6egQgRWWPjmBT8UIDVcvCw&#10;wEK7G3/TdRcrkSAcClRgYmwLKUNpyGKYuJY4eWfnLcYkfSW1x1uC20Y+ZVkuLdacFgy29GaovOw6&#10;q+DkuvzrdXQe5eXWHz9mm+3GyE6px2G/noOI1Md7+L/9qRW8ZM9T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HYgP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836" o:spid="_x0000_s1632" style="position:absolute;left:9992;top:17235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8dMcA&#10;AADdAAAADwAAAGRycy9kb3ducmV2LnhtbESPQWsCMRSE70L/Q3gFL6LZWrvIapRakPZQhKoHj8/N&#10;c7N087IkWd3++6ZQ8DjMzDfMct3bRlzJh9qxgqdJBoK4dLrmSsHxsB3PQYSIrLFxTAp+KMB69TBY&#10;YqHdjb/ouo+VSBAOBSowMbaFlKE0ZDFMXEucvIvzFmOSvpLa4y3BbSOnWZZLizWnBYMtvRkqv/ed&#10;VXB2Xf75MrqM8nLnT+/zzW5jZKfU8LF/XYCI1Md7+L/9oRXMsucp/L1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V/HT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837" o:spid="_x0000_s1633" style="position:absolute;left:9992;top:17161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lZ78cA&#10;AADdAAAADwAAAGRycy9kb3ducmV2LnhtbESPQWsCMRSE7wX/Q3hCL1KzrXWRrVG0UOqhCFoPHl83&#10;z83i5mVJsrr9941Q8DjMzDfMfNnbRlzIh9qxgudxBoK4dLrmSsHh++NpBiJEZI2NY1LwSwGWi8HD&#10;HAvtrryjyz5WIkE4FKjAxNgWUobSkMUwdi1x8k7OW4xJ+kpqj9cEt418ybJcWqw5LRhs6d1Qed53&#10;VsGP6/Kv6eg0ysutP37O1tu1kZ1Sj8N+9QYiUh/v4f/2Rit4zSYT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ZWe/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838" o:spid="_x0000_s1634" style="position:absolute;left:9992;top:170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Bm8cA&#10;AADdAAAADwAAAGRycy9kb3ducmV2LnhtbESPQWsCMRSE70L/Q3gFL6LZWrvIapRaKO1BhKoHj8/N&#10;c7N087IkWd3++6ZQ8DjMzDfMct3bRlzJh9qxgqdJBoK4dLrmSsHx8D6egwgRWWPjmBT8UID16mGw&#10;xEK7G3/RdR8rkSAcClRgYmwLKUNpyGKYuJY4eRfnLcYkfSW1x1uC20ZOsyyXFmtOCwZbejNUfu87&#10;q+Dsunz7MrqM8nLnTx/zzW5jZKfU8LF/XYCI1Md7+L/9qRXMsucZ/L1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wwZvHAAAA3QAAAA8AAAAAAAAAAAAAAAAAmAIAAGRy&#10;cy9kb3ducmV2LnhtbFBLBQYAAAAABAAEAPUAAACMAwAAAAA=&#10;" path="m54,36r-1,6l52,45r,4l49,55r-2,2l46,57r,2l46,62r-2,l43,62r,1l41,66r-5,4l33,70r-2,2l27,73,15,70,7,62,3,55,1,49,,36,1,21,7,10,15,1,27,r9,1l41,4r5,6l52,21r2,15xe" fillcolor="black" stroked="f">
                <v:path arrowok="t" o:connecttype="custom" o:connectlocs="28,12;27,14;27,15;27,17;25,19;24,20;24,20;24,20;24,21;23,21;22,21;22,22;21,23;19,24;17,24;16,25;14,25;8,24;4,21;2,19;1,17;0,12;1,7;4,3;8,0;14,0;19,0;21,1;24,3;27,7;28,12" o:connectangles="0,0,0,0,0,0,0,0,0,0,0,0,0,0,0,0,0,0,0,0,0,0,0,0,0,0,0,0,0,0,0"/>
              </v:shape>
              <v:shape id="Freeform 3839" o:spid="_x0000_s1635" style="position:absolute;left:9992;top:17012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xkAMcA&#10;AADdAAAADwAAAGRycy9kb3ducmV2LnhtbESPQWsCMRSE74X+h/AKvYhma+siq1GqUNpDEWo9eHxu&#10;npvFzcuSZHX996ZQ8DjMzDfMfNnbRpzJh9qxgpdRBoK4dLrmSsHu92M4BREissbGMSm4UoDl4vFh&#10;joV2F/6h8zZWIkE4FKjAxNgWUobSkMUwci1x8o7OW4xJ+kpqj5cEt40cZ1kuLdacFgy2tDZUnrad&#10;VXBwXf49GRwHebnx+8/parMyslPq+al/n4GI1Md7+L/9pRW8Za8T+Hu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8ZADHAAAA3QAAAA8AAAAAAAAAAAAAAAAAmAIAAGRy&#10;cy9kb3ducmV2LnhtbFBLBQYAAAAABAAEAPUAAACMAwAAAAA=&#10;" path="m54,37r-1,5l52,45r,4l49,55r-2,3l46,58r,1l46,62r-2,l43,62r,1l41,66r-5,4l33,70r-2,2l27,73,15,70,7,62,3,55,1,49,,37,1,21,7,10,15,2,27,r9,2l41,5r5,5l52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840" o:spid="_x0000_s1636" style="position:absolute;left:9992;top:17004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76d8cA&#10;AADdAAAADwAAAGRycy9kb3ducmV2LnhtbESPT2sCMRTE7wW/Q3hCL6JZ+2eRrVG0UOpBhFoPHp+b&#10;52bp5mVJsrr99o0g9DjMzG+Y+bK3jbiQD7VjBdNJBoK4dLrmSsHh+2M8AxEissbGMSn4pQDLxeBh&#10;joV2V/6iyz5WIkE4FKjAxNgWUobSkMUwcS1x8s7OW4xJ+kpqj9cEt418yrJcWqw5LRhs6d1Q+bPv&#10;rIKT6/Lt6+g8ysudP37O1ru1kZ1Sj8N+9QYiUh//w/f2Rit4yZ5z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u+nf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841" o:spid="_x0000_s1637" style="position:absolute;left:9909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qYsUA&#10;AADdAAAADwAAAGRycy9kb3ducmV2LnhtbESPQWvCQBSE74X+h+UVequbqkSJriKFgngpjR709th9&#10;JrHZtzG7muTfu4VCj8PMfMMs172txZ1aXzlW8D5KQBBrZyouFBz2n29zED4gG6wdk4KBPKxXz09L&#10;zIzr+JvueShEhLDPUEEZQpNJ6XVJFv3INcTRO7vWYoiyLaRpsYtwW8txkqTSYsVxocSGPkrSP/nN&#10;KnDH4dbpL3caxrs81VV6vbDfKfX60m8WIAL14T/8194aBdNkMoP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OpixQAAAN0AAAAPAAAAAAAAAAAAAAAAAJgCAABkcnMv&#10;ZG93bnJldi54bWxQSwUGAAAAAAQABAD1AAAAig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842" o:spid="_x0000_s1638" style="position:absolute;left:9825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+EMMA&#10;AADdAAAADwAAAGRycy9kb3ducmV2LnhtbERPz2vCMBS+D/wfwhvsNtNVKaMzliEI4mVYPWy3R/LW&#10;dmteahNt+9+bg+Dx4/u9Kkbbiiv1vnGs4G2egCDWzjRcKTgdt6/vIHxANtg6JgUTeSjWs6cV5sYN&#10;fKBrGSoRQ9jnqKAOocul9Lomi37uOuLI/breYoiwr6TpcYjhtpVpkmTSYsOxocaONjXp//JiFbjv&#10;6TLoL/czpfsy0012/mO/V+rlefz8ABFoDA/x3b0zCpbJIs6N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+EMMAAADdAAAADwAAAAAAAAAAAAAAAACYAgAAZHJzL2Rv&#10;d25yZXYueG1sUEsFBgAAAAAEAAQA9QAAAIgDAAAAAA==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843" o:spid="_x0000_s1639" style="position:absolute;left:9742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bi8UA&#10;AADdAAAADwAAAGRycy9kb3ducmV2LnhtbESPQWvCQBSE74X+h+UVequbqgSNriKFgngpjR709th9&#10;JrHZtzG7muTfu4VCj8PMfMMs172txZ1aXzlW8D5KQBBrZyouFBz2n28zED4gG6wdk4KBPKxXz09L&#10;zIzr+JvueShEhLDPUEEZQpNJ6XVJFv3INcTRO7vWYoiyLaRpsYtwW8txkqTSYsVxocSGPkrSP/nN&#10;KnDH4dbpL3caxrs81VV6vbDfKfX60m8WIAL14T/8194aBdNkMof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9uLxQAAAN0AAAAPAAAAAAAAAAAAAAAAAJgCAABkcnMv&#10;ZG93bnJldi54bWxQSwUGAAAAAAQABAD1AAAAigMAAAAA&#10;" path="m55,37r-1,5l53,45r,4l50,55r-2,3l47,58r,1l47,62r-2,l44,62r,1l41,66r-4,4l34,70r-2,2l28,73,16,70,8,62,4,55,1,49,,37,1,21,8,10,16,1,28,r9,1l41,4r6,6l53,21r2,16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3844" o:spid="_x0000_s1640" style="position:absolute;left:9667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8Ba8IA&#10;AADdAAAADwAAAGRycy9kb3ducmV2LnhtbERPu2rDMBTdC/kHcQPZajkhmOJYCSVQKF5K3A7JdpFu&#10;bbfWlWspfvx9NRQ6Hs67OM22EyMNvnWsYJukIIi1My3XCj7eXx6fQPiAbLBzTAoW8nA6rh4KzI2b&#10;+EJjFWoRQ9jnqKAJoc+l9Lohiz5xPXHkPt1gMUQ41NIMOMVw28ldmmbSYsuxocGezg3p7+puFbjr&#10;cp/0m7stu7LKdJv9fLEvldqs5+cDiEBz+Bf/uV+Ngn26j/vjm/g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wFrwgAAAN0AAAAPAAAAAAAAAAAAAAAAAJgCAABkcnMvZG93&#10;bnJldi54bWxQSwUGAAAAAAQABAD1AAAAhwMAAAAA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845" o:spid="_x0000_s1641" style="position:absolute;left:9667;top:17078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Ok8MQA&#10;AADdAAAADwAAAGRycy9kb3ducmV2LnhtbESPQWvCQBSE7wX/w/KE3upGkVCiq4ggiJdi2oPeHrvP&#10;JJp9G7OrSf69Wyj0OMzMN8xy3dtaPKn1lWMF00kCglg7U3Gh4Od79/EJwgdkg7VjUjCQh/Vq9LbE&#10;zLiOj/TMQyEihH2GCsoQmkxKr0uy6CeuIY7exbUWQ5RtIU2LXYTbWs6SJJUWK44LJTa0LUnf8odV&#10;4E7Do9Nf7jzMDnmqq/R+ZX9Q6n3cbxYgAvXhP/zX3hsF82Q+hd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DpPDEAAAA3QAAAA8AAAAAAAAAAAAAAAAAmAIAAGRycy9k&#10;b3ducmV2LnhtbFBLBQYAAAAABAAEAPUAAACJAwAAAAA=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3846" o:spid="_x0000_s1642" style="position:absolute;left:9667;top:17152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E6h8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CSLFH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TqHxQAAAN0AAAAPAAAAAAAAAAAAAAAAAJgCAABkcnMv&#10;ZG93bnJldi54bWxQSwUGAAAAAAQABAD1AAAAig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7;25,19;24,20;23,20;23,20;23,21;22,21;22,21;22,22;21,23;19,24;17,24;16,24;14,25;8,24;4,21;2,19;1,17;0,12;1,7;4,3;8,0;14,0;19,0;21,1;23,3;27,7;28,12" o:connectangles="0,0,0,0,0,0,0,0,0,0,0,0,0,0,0,0,0,0,0,0,0,0,0,0,0,0,0,0,0,0,0"/>
              </v:shape>
              <v:shape id="Freeform 3847" o:spid="_x0000_s1643" style="position:absolute;left:9667;top:1722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2fHMYA&#10;AADdAAAADwAAAGRycy9kb3ducmV2LnhtbESPQWvCQBSE74X+h+UJ3upGK0FSN6EUCsWLmHqwt8fu&#10;M4nNvk2zq0n+vVso9DjMzDfMthhtK27U+8axguUiAUGsnWm4UnD8fH/agPAB2WDrmBRM5KHIHx+2&#10;mBk38IFuZahEhLDPUEEdQpdJ6XVNFv3CdcTRO7veYoiyr6TpcYhw28pVkqTSYsNxocaO3mrS3+XV&#10;KnCn6TrovfuaVrsy1U36c2G/U2o+G19fQAQaw3/4r/1hFKyT9TP8vo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2fHMYAAADdAAAADwAAAAAAAAAAAAAAAACYAgAAZHJz&#10;L2Rvd25yZXYueG1sUEsFBgAAAAAEAAQA9QAAAIsDAAAAAA==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848" o:spid="_x0000_s1644" style="position:absolute;left:9667;top:1730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HaMUA&#10;AADdAAAADwAAAGRycy9kb3ducmV2LnhtbESPQWvCQBSE7wX/w/IEb3WjhFCiq4hQKF7EtIf29th9&#10;JtHs25hdTfLv3UKhx2FmvmHW28E24kGdrx0rWMwTEMTamZpLBV+f769vIHxANtg4JgUjedhuJi9r&#10;zI3r+USPIpQiQtjnqKAKoc2l9Loii37uWuLonV1nMUTZldJ02Ee4beQySTJpsea4UGFL+4r0tbhb&#10;Be57vPf66H7G5aHIdJ3dLuwPSs2mw24FItAQ/sN/7Q+jIE3SFH7fx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NAdoxQAAAN0AAAAPAAAAAAAAAAAAAAAAAJgCAABkcnMv&#10;ZG93bnJldi54bWxQSwUGAAAAAAQABAD1AAAAig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849" o:spid="_x0000_s1645" style="position:absolute;left:9333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i88YA&#10;AADdAAAADwAAAGRycy9kb3ducmV2LnhtbESPQWvCQBSE74X+h+UJvdWNYoOkbkIpCMWLNPVgb4/d&#10;ZxKbfRuzq0n+vVso9DjMzDfMphhtK27U+8axgsU8AUGsnWm4UnD42j6vQfiAbLB1TAom8lDkjw8b&#10;zIwb+JNuZahEhLDPUEEdQpdJ6XVNFv3cdcTRO7neYoiyr6TpcYhw28plkqTSYsNxocaO3mvSP+XV&#10;KnDH6Trovfuelrsy1U16ObPfKfU0G99eQQQaw3/4r/1hFKyS1Qv8vo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ii88YAAADdAAAADwAAAAAAAAAAAAAAAACYAgAAZHJz&#10;L2Rvd25yZXYueG1sUEsFBgAAAAAEAAQA9QAAAIsDAAAAAA==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850" o:spid="_x0000_s1646" style="position:absolute;left:9333;top:17235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8hMUA&#10;AADdAAAADwAAAGRycy9kb3ducmV2LnhtbESPwWrDMBBE74H8g9hCb7FcE0xwo5hSCIRcSt0c2tsi&#10;bW231sqxlNj++yoQ6HGYmTfMtpxsJ640+NaxgqckBUGsnWm5VnD62K82IHxANtg5JgUzeSh3y8UW&#10;C+NGfqdrFWoRIewLVNCE0BdSet2QRZ+4njh6326wGKIcamkGHCPcdjJL01xabDkuNNjTa0P6t7pY&#10;Be5zvoz6zX3N2bHKdZuff9gflXp8mF6eQQSawn/43j4YBet0ncPtTXw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jyExQAAAN0AAAAPAAAAAAAAAAAAAAAAAJgCAABkcnMv&#10;ZG93bnJldi54bWxQSwUGAAAAAAQABAD1AAAAig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3851" o:spid="_x0000_s1647" style="position:absolute;left:9333;top:1716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aZH8YA&#10;AADdAAAADwAAAGRycy9kb3ducmV2LnhtbESPQWvCQBSE74X+h+UJvdWNIlFSN6EUCsVLMXqwt8fu&#10;M4nNvk2zq0n+fVco9DjMzDfMthhtK27U+8axgsU8AUGsnWm4UnA8vD9vQPiAbLB1TAom8lDkjw9b&#10;zIwbeE+3MlQiQthnqKAOocuk9Lomi37uOuLonV1vMUTZV9L0OES4beUySVJpseG4UGNHbzXp7/Jq&#10;FbjTdB30p/ualrsy1U36c2G/U+ppNr6+gAg0hv/wX/vDKFglqzXc38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aZH8YAAADdAAAADwAAAAAAAAAAAAAAAACYAgAAZHJz&#10;L2Rvd25yZXYueG1sUEsFBgAAAAAEAAQA9QAAAIsDAAAAAA==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852" o:spid="_x0000_s1648" style="position:absolute;left:9333;top:170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NbcIA&#10;AADdAAAADwAAAGRycy9kb3ducmV2LnhtbERPu2rDMBTdC/kHcQPZajkhmOJYCSVQKF5K3A7JdpFu&#10;bbfWlWspfvx9NRQ6Hs67OM22EyMNvnWsYJukIIi1My3XCj7eXx6fQPiAbLBzTAoW8nA6rh4KzI2b&#10;+EJjFWoRQ9jnqKAJoc+l9Lohiz5xPXHkPt1gMUQ41NIMOMVw28ldmmbSYsuxocGezg3p7+puFbjr&#10;cp/0m7stu7LKdJv9fLEvldqs5+cDiEBz+Bf/uV+Ngn26j3Pjm/g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eQ1twgAAAN0AAAAPAAAAAAAAAAAAAAAAAJgCAABkcnMvZG93&#10;bnJldi54bWxQSwUGAAAAAAQABAD1AAAAhwMAAAAA&#10;" path="m55,36r-1,6l53,45r,4l50,55r-2,2l47,57r,2l47,62r-3,l43,62r,1l41,66r-4,4l34,70r-2,2l28,73,16,70,8,62,3,55,1,49,,36,1,21,8,10,16,1,28,r9,1l41,4r6,6l53,21r2,15xe" fillcolor="black" stroked="f">
                <v:path arrowok="t" o:connecttype="custom" o:connectlocs="27,12;27,14;26,15;26,17;25,19;24,20;23,20;23,20;23,21;22,21;21,21;21,22;20,23;18,24;17,24;16,25;14,25;8,24;4,21;1,19;0,17;0,12;0,7;4,3;8,0;14,0;18,0;20,1;23,3;26,7;27,12" o:connectangles="0,0,0,0,0,0,0,0,0,0,0,0,0,0,0,0,0,0,0,0,0,0,0,0,0,0,0,0,0,0,0"/>
              </v:shape>
              <v:shape id="Freeform 3853" o:spid="_x0000_s1649" style="position:absolute;left:9333;top:17012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o9sYA&#10;AADdAAAADwAAAGRycy9kb3ducmV2LnhtbESPQWvCQBSE74X+h+UJvdWNIkFTN6EUCsVLMXqwt8fu&#10;M4nNvk2zq0n+fVco9DjMzDfMthhtK27U+8axgsU8AUGsnWm4UnA8vD+vQfiAbLB1TAom8lDkjw9b&#10;zIwbeE+3MlQiQthnqKAOocuk9Lomi37uOuLonV1vMUTZV9L0OES4beUySVJpseG4UGNHbzXp7/Jq&#10;FbjTdB30p/ualrsy1U36c2G/U+ppNr6+gAg0hv/wX/vDKFglqw3c38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Wo9sYAAADdAAAADwAAAAAAAAAAAAAAAACYAgAAZHJz&#10;L2Rvd25yZXYueG1sUEsFBgAAAAAEAAQA9QAAAIsDAAAAAA==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854" o:spid="_x0000_s1650" style="position:absolute;left:9667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XtsMA&#10;AADdAAAADwAAAGRycy9kb3ducmV2LnhtbERPz2vCMBS+D/wfwhvsNtMVLaMzliEI4mVYPWy3R/LW&#10;dmteahNt+9+bg+Dx4/u9Kkbbiiv1vnGs4G2egCDWzjRcKTgdt6/vIHxANtg6JgUTeSjWs6cV5sYN&#10;fKBrGSoRQ9jnqKAOocul9Lomi37uOuLI/breYoiwr6TpcYjhtpVpkmTSYsOxocaONjXp//JiFbjv&#10;6TLoL/czpfsy0012/mO/V+rlefz8ABFoDA/x3b0zChbJMu6P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XtsMAAADdAAAADwAAAAAAAAAAAAAAAACYAgAAZHJzL2Rv&#10;d25yZXYueG1sUEsFBgAAAAAEAAQA9QAAAIgDAAAAAA==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3855" o:spid="_x0000_s1651" style="position:absolute;left:9751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yLcYA&#10;AADdAAAADwAAAGRycy9kb3ducmV2LnhtbESPQWvCQBSE74L/YXlCb7pRaiipm1CEQvFSTD20t8fu&#10;M4nNvo3Z1ST/vlso9DjMzDfMrhhtK+7U+8axgvUqAUGsnWm4UnD6eF0+gfAB2WDrmBRM5KHI57Md&#10;ZsYNfKR7GSoRIewzVFCH0GVSel2TRb9yHXH0zq63GKLsK2l6HCLctnKTJKm02HBcqLGjfU36u7xZ&#10;Be5zug363X1Nm0OZ6ia9XtgflHpYjC/PIAKN4T/8134zCh6T7Rp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oyLcYAAADdAAAADwAAAAAAAAAAAAAAAACYAgAAZHJz&#10;L2Rvd25yZXYueG1sUEsFBgAAAAAEAAQA9QAAAIsDAAAAAA==&#10;" path="m55,37r-1,5l53,45r,4l50,55r-2,3l47,58r,1l47,62r-2,l43,62r,1l41,66r-4,4l34,70r-2,2l28,73,16,70,8,62,3,55,1,49,,37,1,21,8,10,16,2,28,r9,2l41,4r6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856" o:spid="_x0000_s1652" style="position:absolute;left:9834;top:1730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Z1McA&#10;AADdAAAADwAAAGRycy9kb3ducmV2LnhtbESPT2sCMRTE74V+h/AKvYhmlbrIahQtlPZQBP8cPD43&#10;z83i5mVJsrr99k2h4HGYmd8wi1VvG3EjH2rHCsajDARx6XTNlYLj4WM4AxEissbGMSn4oQCr5fPT&#10;Agvt7ryj2z5WIkE4FKjAxNgWUobSkMUwci1x8i7OW4xJ+kpqj/cEt42cZFkuLdacFgy29G6ovO47&#10;q+Dsuvx7OrgM8nLrT5+zzXZjZKfU60u/noOI1MdH+L/9pRW8ZdMJ/L1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KGdTHAAAA3QAAAA8AAAAAAAAAAAAAAAAAmAIAAGRy&#10;cy9kb3ducmV2LnhtbFBLBQYAAAAABAAEAPUAAACMAwAAAAA=&#10;" path="m54,37r-1,5l52,45r,4l49,55r-2,3l46,58r,1l46,62r-2,l43,62r,1l41,66r-4,4l33,70r-2,2l27,73,15,70,7,62,3,55,1,49,,37,1,21,7,10,15,2,27,,37,2r4,2l46,10r6,11l54,37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857" o:spid="_x0000_s1653" style="position:absolute;left:9918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JwcYA&#10;AADdAAAADwAAAGRycy9kb3ducmV2LnhtbESPQWvCQBSE70L/w/IEb2aj1lCiqxShULyUxh7a22P3&#10;maTNvo3Z1ST/vlsoeBxm5htmux9sI27U+dqxgkWSgiDWztRcKvg4vcyfQPiAbLBxTApG8rDfPUy2&#10;mBvX8zvdilCKCGGfo4IqhDaX0uuKLPrEtcTRO7vOYoiyK6XpsI9w28hlmmbSYs1xocKWDhXpn+Jq&#10;FbjP8drrN/c1Lo9Fpuvs8s3+qNRsOjxvQAQawj383341Ch7T9Qr+3s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QJwcYAAADdAAAADwAAAAAAAAAAAAAAAACYAgAAZHJz&#10;L2Rvd25yZXYueG1sUEsFBgAAAAAEAAQA9QAAAIsDAAAAAA==&#10;" path="m55,37r-1,5l53,45r,4l50,55r-2,3l46,58r,1l46,62r-2,l43,62r,1l41,66r-4,4l34,70r-2,2l28,73,16,70,8,62,3,55,1,49,,37,1,21,8,10,16,2,28,r9,2l41,4r5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858" o:spid="_x0000_s1654" style="position:absolute;left:9008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2RtcYA&#10;AADdAAAADwAAAGRycy9kb3ducmV2LnhtbESPQWvCQBSE74X+h+UJvdWNYoOkbkIpCMWLNPVgb4/d&#10;ZxKbfRuzq0n+vVso9DjMzDfMphhtK27U+8axgsU8AUGsnWm4UnD42j6vQfiAbLB1TAom8lDkjw8b&#10;zIwb+JNuZahEhLDPUEEdQpdJ6XVNFv3cdcTRO7neYoiyr6TpcYhw28plkqTSYsNxocaO3mvSP+XV&#10;KnDH6Trovfuelrsy1U16ObPfKfU0G99eQQQaw3/4r/1hFKySlxX8vo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2RtcYAAADdAAAADwAAAAAAAAAAAAAAAACYAgAAZHJz&#10;L2Rvd25yZXYueG1sUEsFBgAAAAAEAAQA9QAAAIsDAAAAAA==&#10;" path="m55,37r-1,5l53,45r,4l50,55r-2,3l47,58r,1l47,62r-2,l44,62r,1l41,66r-4,4l34,70r-2,2l28,73,16,70,8,62,4,55,1,49,,37,1,21,8,10,16,1,28,r9,1l41,4r6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859" o:spid="_x0000_s1655" style="position:absolute;left:9008;top:1693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0LsYA&#10;AADdAAAADwAAAGRycy9kb3ducmV2LnhtbESPQWvCQBSE74X+h+UJ3upGqUFSN6EUCsWLmHqwt8fu&#10;M4nNvk2zq0n+vVso9DjMzDfMthhtK27U+8axguUiAUGsnWm4UnD8fH/agPAB2WDrmBRM5KHIHx+2&#10;mBk38IFuZahEhLDPUEEdQpdJ6XVNFv3CdcTRO7veYoiyr6TpcYhw28pVkqTSYsNxocaO3mrS3+XV&#10;KnCn6TrovfuaVrsy1U36c2G/U2o+G19fQAQaw3/4r/1hFDwn6zX8vo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E0LsYAAADdAAAADwAAAAAAAAAAAAAAAACYAgAAZHJz&#10;L2Rvd25yZXYueG1sUEsFBgAAAAAEAAQA9QAAAIsDAAAAAA==&#10;" path="m55,36r-1,6l53,45r,4l50,55r-2,3l47,58r,1l47,62r-2,l44,62r,1l41,66r-4,4l34,70r-2,2l28,73,16,70,8,62,4,55,1,49,,36,1,21,8,10,16,1,28,r9,1l41,4r6,6l53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860" o:spid="_x0000_s1656" style="position:absolute;left:9008;top:16855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qWcYA&#10;AADdAAAADwAAAGRycy9kb3ducmV2LnhtbESPQWvCQBSE74X+h+UVvNWNYkOJboIUCsVLaeyhvT12&#10;n0k0+zbNrib5911B8DjMzDfMphhtKy7U+8axgsU8AUGsnWm4UvC9f39+BeEDssHWMSmYyEORPz5s&#10;MDNu4C+6lKESEcI+QwV1CF0mpdc1WfRz1xFH7+B6iyHKvpKmxyHCbSuXSZJKiw3HhRo7eqtJn8qz&#10;VeB+pvOgP93vtNyVqW7SvyP7nVKzp3G7BhFoDPfwrf1hFKySlxSub+IT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OqWcYAAADdAAAADwAAAAAAAAAAAAAAAACYAgAAZHJz&#10;L2Rvd25yZXYueG1sUEsFBgAAAAAEAAQA9QAAAIsDAAAAAA==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861" o:spid="_x0000_s1657" style="position:absolute;left:9008;top:16781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PwsUA&#10;AADdAAAADwAAAGRycy9kb3ducmV2LnhtbESPQWvCQBSE74X+h+UVequbikaJriKFgngpjR709th9&#10;JrHZtzG7muTfu4VCj8PMfMMs172txZ1aXzlW8D5KQBBrZyouFBz2n29zED4gG6wdk4KBPKxXz09L&#10;zIzr+JvueShEhLDPUEEZQpNJ6XVJFv3INcTRO7vWYoiyLaRpsYtwW8txkqTSYsVxocSGPkrSP/nN&#10;KnDH4dbpL3caxrs81VV6vbDfKfX60m8WIAL14T/8194aBZNkOoP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w/C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862" o:spid="_x0000_s1658" style="position:absolute;left:8664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bsMMA&#10;AADdAAAADwAAAGRycy9kb3ducmV2LnhtbERPz2vCMBS+D/wfwhvsNtMVLaMzliEI4mVYPWy3R/LW&#10;dmteahNt+9+bg+Dx4/u9Kkbbiiv1vnGs4G2egCDWzjRcKTgdt6/vIHxANtg6JgUTeSjWs6cV5sYN&#10;fKBrGSoRQ9jnqKAOocul9Lomi37uOuLI/breYoiwr6TpcYjhtpVpkmTSYsOxocaONjXp//JiFbjv&#10;6TLoL/czpfsy0012/mO/V+rlefz8ABFoDA/x3b0zChbJMs6N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CbsMMAAADdAAAADwAAAAAAAAAAAAAAAACYAgAAZHJzL2Rv&#10;d25yZXYueG1sUEsFBgAAAAAEAAQA9QAAAIgDAAAAAA==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2;27,14;26,15;26,16;25,18;24,19;23,19;23,19;23,20;22,20;22,20;22,21;21,22;19,23;17,23;16,24;14,24;8,23;4,20;2,18;1,16;0,12;1,7;4,3;8,1;14,0;19,1;21,1;23,3;26,7;28,12" o:connectangles="0,0,0,0,0,0,0,0,0,0,0,0,0,0,0,0,0,0,0,0,0,0,0,0,0,0,0,0,0,0,0"/>
              </v:shape>
              <v:shape id="Freeform 3863" o:spid="_x0000_s1659" style="position:absolute;left:8664;top:16781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+K8UA&#10;AADdAAAADwAAAGRycy9kb3ducmV2LnhtbESPQWvCQBSE74X+h+UVequbigaNriKFgngpjR709th9&#10;JrHZtzG7muTfu4VCj8PMfMMs172txZ1aXzlW8D5KQBBrZyouFBz2n28zED4gG6wdk4KBPKxXz09L&#10;zIzr+JvueShEhLDPUEEZQpNJ6XVJFv3INcTRO7vWYoiyLaRpsYtwW8txkqTSYsVxocSGPkrSP/nN&#10;KnDH4dbpL3caxrs81VV6vbDfKfX60m8WIAL14T/8194aBZNkOof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D4r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3864" o:spid="_x0000_s1660" style="position:absolute;left:8664;top:16855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dC8IA&#10;AADdAAAADwAAAGRycy9kb3ducmV2LnhtbERPz2uDMBS+F/Y/hDfYrcbJkOJMyxgUSi9jboft9kje&#10;1Na8OBOr/vfNodDjx/e73M22ExcafOtYwXOSgiDWzrRcK/j+2q83IHxANtg5JgULedhtH1YlFsZN&#10;/EmXKtQihrAvUEETQl9I6XVDFn3ieuLI/bnBYohwqKUZcIrhtpNZmubSYsuxocGe3hvS52q0CtzP&#10;Mk76w/0u2bHKdZv/n9gflXp6nN9eQQSaw118cx+Mgpc0j/vjm/gE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l0LwgAAAN0AAAAPAAAAAAAAAAAAAAAAAJgCAABkcnMvZG93&#10;bnJldi54bWxQSwUGAAAAAAQABAD1AAAAhw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7;25,19;24,20;23,20;23,20;23,21;22,21;22,21;22,22;21,23;19,24;17,24;16,24;14,25;8,24;4,21;2,19;1,17;0,12;1,7;4,3;8,0;14,0;19,0;21,1;23,3;26,7;28,12" o:connectangles="0,0,0,0,0,0,0,0,0,0,0,0,0,0,0,0,0,0,0,0,0,0,0,0,0,0,0,0,0,0,0"/>
              </v:shape>
              <v:shape id="Freeform 3865" o:spid="_x0000_s1661" style="position:absolute;left:8664;top:1693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4kMUA&#10;AADdAAAADwAAAGRycy9kb3ducmV2LnhtbESPQWvCQBSE7wX/w/IEb3UTkVCiaxBBKF5K0x7a22P3&#10;mUSzb2N2Ncm/7xYKPQ4z8w2zLUbbigf1vnGsIF0mIIi1Mw1XCj4/js8vIHxANtg6JgUTeSh2s6ct&#10;5sYN/E6PMlQiQtjnqKAOocul9Lomi37pOuLonV1vMUTZV9L0OES4beUqSTJpseG4UGNHh5r0tbxb&#10;Be5rug/6zX1Pq1OZ6Sa7XdiflFrMx/0GRKAx/If/2q9GwTrJUv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viQxQAAAN0AAAAPAAAAAAAAAAAAAAAAAJgCAABkcnMv&#10;ZG93bnJldi54bWxQSwUGAAAAAAQABAD1AAAAigMAAAAA&#10;" path="m55,36r-2,6l52,45r,4l49,55r-2,3l46,58r,1l46,62r-2,l43,62r,1l41,66r-4,4l33,70r-2,2l27,73,16,70,7,62,3,55,1,49,,36,1,21,7,10,16,1,27,,37,1r4,3l46,10r6,11l55,36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866" o:spid="_x0000_s1662" style="position:absolute;left:9008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m58UA&#10;AADdAAAADwAAAGRycy9kb3ducmV2LnhtbESPQWvCQBSE7wX/w/IEb3VjkFCiq4ggFC+laQ96e+w+&#10;k2j2bcyuJvn33UKhx2FmvmHW28E24kmdrx0rWMwTEMTamZpLBd9fh9c3ED4gG2wck4KRPGw3k5c1&#10;5sb1/EnPIpQiQtjnqKAKoc2l9Loii37uWuLoXVxnMUTZldJ02Ee4bWSaJJm0WHNcqLClfUX6Vjys&#10;AncaH73+cOcxPRaZrrP7lf1Rqdl02K1ABBrCf/iv/W4ULJMshd838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Gbn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867" o:spid="_x0000_s1663" style="position:absolute;left:8924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jDfMYA&#10;AADdAAAADwAAAGRycy9kb3ducmV2LnhtbESPQWvCQBSE74X+h+UVvNWNWkKJboIUCsVLaeyhvT12&#10;n0k0+zbNrib5911B8DjMzDfMphhtKy7U+8axgsU8AUGsnWm4UvC9f39+BeEDssHWMSmYyEORPz5s&#10;MDNu4C+6lKESEcI+QwV1CF0mpdc1WfRz1xFH7+B6iyHKvpKmxyHCbSuXSZJKiw3HhRo7eqtJn8qz&#10;VeB+pvOgP93vtNyVqW7SvyP7nVKzp3G7BhFoDPfwrf1hFLwk6Qqub+IT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jDfMYAAADdAAAADwAAAAAAAAAAAAAAAACYAgAAZHJz&#10;L2Rvd25yZXYueG1sUEsFBgAAAAAEAAQA9QAAAIsDAAAAAA==&#10;" path="m55,37r-1,5l53,45r,4l49,55r-2,3l46,58r,1l46,62r-2,l43,62r,1l41,66r-4,4l34,70r-2,2l27,73,16,70,7,62,3,55,1,49,,37,1,21,7,10,16,2,27,,37,2r4,2l46,10r7,11l55,37xe" fillcolor="black" stroked="f">
                <v:path arrowok="t" o:connecttype="custom" o:connectlocs="28,12;27,14;27,15;27,16;25,18;24,19;23,19;23,19;23,20;22,20;22,20;22,21;21,22;19,23;17,23;16,24;14,24;8,23;4,20;2,18;1,16;0,12;1,7;4,3;8,1;14,0;19,1;21,1;23,3;27,7;28,12" o:connectangles="0,0,0,0,0,0,0,0,0,0,0,0,0,0,0,0,0,0,0,0,0,0,0,0,0,0,0,0,0,0,0"/>
              </v:shape>
              <v:shape id="Freeform 3868" o:spid="_x0000_s1664" style="position:absolute;left:8841;top:16707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uhscA&#10;AADdAAAADwAAAGRycy9kb3ducmV2LnhtbESPQWsCMRSE7wX/Q3iFXqRmFbvI1igqSD0Uodseenzd&#10;PDdLNy9LktX13zeC0OMwM98wy/VgW3EmHxrHCqaTDARx5XTDtYKvz/3zAkSIyBpbx6TgSgHWq9HD&#10;EgvtLvxB5zLWIkE4FKjAxNgVUobKkMUwcR1x8k7OW4xJ+lpqj5cEt62cZVkuLTacFgx2tDNU/Za9&#10;VfDj+vz9ZXwa59XRf78ttsetkb1ST4/D5hVEpCH+h+/tg1Ywz/I53N6kJ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D7ob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2;27,14;26,15;26,16;25,18;24,19;23,19;23,19;23,20;22,20;22,20;22,21;21,22;18,23;17,23;16,24;14,24;8,23;4,20;2,18;1,16;0,12;1,7;4,3;8,1;14,0;18,1;21,1;23,3;26,7;27,12" o:connectangles="0,0,0,0,0,0,0,0,0,0,0,0,0,0,0,0,0,0,0,0,0,0,0,0,0,0,0,0,0,0,0"/>
              </v:shape>
              <v:shape id="Freeform 3869" o:spid="_x0000_s1665" style="position:absolute;left:8757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3+k8YA&#10;AADdAAAADwAAAGRycy9kb3ducmV2LnhtbESPQWvCQBSE74X+h+UVvNWNYkOJboIUCsVLaeyhvT12&#10;n0k0+zbNrib5911B8DjMzDfMphhtKy7U+8axgsU8AUGsnWm4UvC9f39+BeEDssHWMSmYyEORPz5s&#10;MDNu4C+6lKESEcI+QwV1CF0mpdc1WfRz1xFH7+B6iyHKvpKmxyHCbSuXSZJKiw3HhRo7eqtJn8qz&#10;VeB+pvOgP93vtNyVqW7SvyP7nVKzp3G7BhFoDPfwrf1hFKyS9AWub+IT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3+k8YAAADdAAAADwAAAAAAAAAAAAAAAACYAgAAZHJz&#10;L2Rvd25yZXYueG1sUEsFBgAAAAAEAAQA9QAAAIsDAAAAAA==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3870" o:spid="_x0000_s1666" style="position:absolute;left:8674;top:16707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3VasYA&#10;AADdAAAADwAAAGRycy9kb3ducmV2LnhtbESPQWsCMRSE70L/Q3gFL1KzFQ2yNUoVpB6KUNtDj6+b&#10;52bp5mVJsrr9902h4HGYmW+Y1WZwrbhQiI1nDY/TAgRx5U3DtYaP9/3DEkRMyAZbz6ThhyJs1nej&#10;FZbGX/mNLqdUiwzhWKIGm1JXShkrSw7j1HfE2Tv74DBlGWppAl4z3LVyVhRKOmw4L1jsaGep+j71&#10;TsOX79XrYnKeqOoYPl+W2+PWyl7r8f3w/AQi0ZBu4f/2wWiYF0rB35v8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3VasYAAADdAAAADwAAAAAAAAAAAAAAAACYAgAAZHJz&#10;L2Rvd25yZXYueG1sUEsFBgAAAAAEAAQA9QAAAIsDAAAAAA==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7,12;27,14;26,15;26,16;25,18;24,19;23,19;23,19;23,20;22,20;22,20;22,21;21,22;19,23;17,23;16,24;14,24;8,23;4,20;2,18;1,16;0,12;1,7;4,3;8,1;14,0;19,1;21,1;23,3;26,7;27,12" o:connectangles="0,0,0,0,0,0,0,0,0,0,0,0,0,0,0,0,0,0,0,0,0,0,0,0,0,0,0,0,0,0,0"/>
              </v:shape>
              <v:shape id="Freeform 3871" o:spid="_x0000_s1667" style="position:absolute;left:8664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Ff8UA&#10;AADdAAAADwAAAGRycy9kb3ducmV2LnhtbESPQWvCQBSE7wX/w/KE3uqmUlKJrlIEQbxIUw96e+w+&#10;k2j2bcyuJvn3bqHQ4zAz3zCLVW9r8aDWV44VvE8SEMTamYoLBYefzdsMhA/IBmvHpGAgD6vl6GWB&#10;mXEdf9MjD4WIEPYZKihDaDIpvS7Jop+4hjh6Z9daDFG2hTQtdhFuazlNklRarDgulNjQuiR9ze9W&#10;gTsO907v3WmY7vJUV+ntwn6n1Ou4/5qDCNSH//Bfe2sUfCTpJ/y+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8V/xQAAAN0AAAAPAAAAAAAAAAAAAAAAAJgCAABkcnMv&#10;ZG93bnJldi54bWxQSwUGAAAAAAQABAD1AAAAigMAAAAA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872" o:spid="_x0000_s1668" style="position:absolute;left:8748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xRDcIA&#10;AADdAAAADwAAAGRycy9kb3ducmV2LnhtbERPz2uDMBS+F/Y/hDfYrcbJkOJMyxgUSi9jboft9kje&#10;1Na8OBOr/vfNodDjx/e73M22ExcafOtYwXOSgiDWzrRcK/j+2q83IHxANtg5JgULedhtH1YlFsZN&#10;/EmXKtQihrAvUEETQl9I6XVDFn3ieuLI/bnBYohwqKUZcIrhtpNZmubSYsuxocGe3hvS52q0CtzP&#10;Mk76w/0u2bHKdZv/n9gflXp6nN9eQQSaw118cx+Mgpc0j3Pjm/gE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FENwgAAAN0AAAAPAAAAAAAAAAAAAAAAAJgCAABkcnMvZG93&#10;bnJldi54bWxQSwUGAAAAAAQABAD1AAAAhw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873" o:spid="_x0000_s1669" style="position:absolute;left:8831;top:17004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BGMcA&#10;AADdAAAADwAAAGRycy9kb3ducmV2LnhtbESPQWsCMRSE74L/ITzBi2jWUhe7GkUL0h6KUO2hx9fN&#10;c7O4eVmSrG7/fVMo9DjMzDfMetvbRtzIh9qxgvksA0FcOl1zpeDjfJguQYSIrLFxTAq+KcB2Mxys&#10;sdDuzu90O8VKJAiHAhWYGNtCylAashhmriVO3sV5izFJX0nt8Z7gtpEPWZZLizWnBYMtPRsqr6fO&#10;KvhyXf62mFwmeXn0ny/L/XFvZKfUeNTvViAi9fE//Nd+1Qoes/wJft+kJ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CQRj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874" o:spid="_x0000_s1670" style="position:absolute;left:8915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L1sMA&#10;AADdAAAADwAAAGRycy9kb3ducmV2LnhtbERPz2vCMBS+D/wfwhvsNtMVqaMzliEI4mVYPWy3R/LW&#10;dmteahNt+9+bg+Dx4/u9Kkbbiiv1vnGs4G2egCDWzjRcKTgdt6/vIHxANtg6JgUTeSjWs6cV5sYN&#10;fKBrGSoRQ9jnqKAOocul9Lomi37uOuLI/breYoiwr6TpcYjhtpVpkmTSYsOxocaONjXp//JiFbjv&#10;6TLoL/czpfsy0012/mO/V+rlefz8ABFoDA/x3b0zChbJMu6P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PL1sMAAADdAAAADwAAAAAAAAAAAAAAAACYAgAAZHJzL2Rv&#10;d25yZXYueG1sUEsFBgAAAAAEAAQA9QAAAIgDAAAAAA==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3875" o:spid="_x0000_s1671" style="position:absolute;left:8999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9uTcUA&#10;AADdAAAADwAAAGRycy9kb3ducmV2LnhtbESPQWvCQBSE74L/YXlCb7pRSlqiq4hQKF5KUw/19th9&#10;JtHs25hdTfLvuwXB4zAz3zCrTW9rcafWV44VzGcJCGLtTMWFgsPPx/QdhA/IBmvHpGAgD5v1eLTC&#10;zLiOv+meh0JECPsMFZQhNJmUXpdk0c9cQxy9k2sthijbQpoWuwi3tVwkSSotVhwXSmxoV5K+5Der&#10;wP0Ot05/ueOw2OeprtLrmf1eqZdJv12CCNSHZ/jR/jQKXpO3O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25NxQAAAN0AAAAPAAAAAAAAAAAAAAAAAJgCAABkcnMv&#10;ZG93bnJldi54bWxQSwUGAAAAAAQABAD1AAAAigMAAAAA&#10;" path="m55,37r-1,5l53,45r,4l50,55r-2,3l47,58r,1l47,62r-2,l44,62r,1l42,66r-5,4l34,70r-2,2l28,73,16,70,8,62,4,55,2,49,,37,2,21,8,10,16,1,28,r9,1l42,4r5,6l53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3876" o:spid="_x0000_s1672" style="position:absolute;left:9008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3wOsUA&#10;AADdAAAADwAAAGRycy9kb3ducmV2LnhtbESPQWvCQBSE7wX/w/IEb3XTIKlEVykFQbxI0x7q7bH7&#10;TKLZt2l2Ncm/dwuFHoeZ+YZZbwfbiDt1vnas4GWegCDWztRcKvj63D0vQfiAbLBxTApG8rDdTJ7W&#10;mBvX8wfdi1CKCGGfo4IqhDaX0uuKLPq5a4mjd3adxRBlV0rTYR/htpFpkmTSYs1xocKW3ivS1+Jm&#10;Fbjv8dbrozuN6aHIdJ39XNgflJpNh7cViEBD+A//tfdGwSJ5T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/fA6xQAAAN0AAAAPAAAAAAAAAAAAAAAAAJgCAABkcnMv&#10;ZG93bnJldi54bWxQSwUGAAAAAAQABAD1AAAAigMAAAAA&#10;" path="m55,37r-1,5l53,45r,4l50,55r-2,3l47,58r,1l47,62r-2,l44,62r,1l41,66r-4,4l34,70r-2,2l28,73,16,70,8,62,4,55,1,49,,37,1,21,8,10,16,1,28,r9,1l41,4r6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877" o:spid="_x0000_s1673" style="position:absolute;left:9008;top:17078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VocUA&#10;AADdAAAADwAAAGRycy9kb3ducmV2LnhtbESPQWvCQBSE74X+h+UVequbqkSJriKFgngpjR709th9&#10;JrHZtzG7muTfu4VCj8PMfMMs172txZ1aXzlW8D5KQBBrZyouFBz2n29zED4gG6wdk4KBPKxXz09L&#10;zIzr+JvueShEhLDPUEEZQpNJ6XVJFv3INcTRO7vWYoiyLaRpsYtwW8txkqTSYsVxocSGPkrSP/nN&#10;KnDH4dbpL3caxrs81VV6vbDfKfX60m8WIAL14T/8194aBdNkNoH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VWh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878" o:spid="_x0000_s1674" style="position:absolute;left:9008;top:17152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jN1cYA&#10;AADdAAAADwAAAGRycy9kb3ducmV2LnhtbESPQWvCQBSE74X+h+UJvdWNIlFSN6EUCsVLMXqwt8fu&#10;M4nNvk2zq0n+fVco9DjMzDfMthhtK27U+8axgsU8AUGsnWm4UnA8vD9vQPiAbLB1TAom8lDkjw9b&#10;zIwbeE+3MlQiQthnqKAOocuk9Lomi37uOuLonV1vMUTZV9L0OES4beUySVJpseG4UGNHbzXp7/Jq&#10;FbjTdB30p/ualrsy1U36c2G/U+ppNr6+gAg0hv/wX/vDKFgl6xXc38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jN1cYAAADdAAAADwAAAAAAAAAAAAAAAACYAgAAZHJz&#10;L2Rvd25yZXYueG1sUEsFBgAAAAAEAAQA9QAAAIsDAAAAAA==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879" o:spid="_x0000_s1675" style="position:absolute;left:9008;top:1722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TsUA&#10;AADdAAAADwAAAGRycy9kb3ducmV2LnhtbESPQWvCQBSE74X+h+UVequbikaJriKFgngpjR709th9&#10;JrHZtzG7muTfu4VCj8PMfMMs172txZ1aXzlW8D5KQBBrZyouFBz2n29zED4gG6wdk4KBPKxXz09L&#10;zIzr+JvueShEhLDPUEEZQpNJ6XVJFv3INcTRO7vWYoiyLaRpsYtwW8txkqTSYsVxocSGPkrSP/nN&#10;KnDH4dbpL3caxrs81VV6vbDfKfX60m8WIAL14T/8194aBZNkNoX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GhO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880" o:spid="_x0000_s1676" style="position:absolute;left:9008;top:1730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2OcUA&#10;AADdAAAADwAAAGRycy9kb3ducmV2LnhtbESPQWvCQBSE7wX/w/KE3uqmUlKJrlIEQbxIUw96e+w+&#10;k2j2bcyuJvn3bqHQ4zAz3zCLVW9r8aDWV44VvE8SEMTamYoLBYefzdsMhA/IBmvHpGAgD6vl6GWB&#10;mXEdf9MjD4WIEPYZKihDaDIpvS7Jop+4hjh6Z9daDFG2hTQtdhFuazlNklRarDgulNjQuiR9ze9W&#10;gTsO907v3WmY7vJUV+ntwn6n1Ou4/5qDCNSH//Bfe2sUfCSfKfy+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vY5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881" o:spid="_x0000_s1677" style="position:absolute;left:8664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TosUA&#10;AADdAAAADwAAAGRycy9kb3ducmV2LnhtbESPQWvCQBSE70L/w/KE3nSjlCipq5SCULyURg/29th9&#10;JrHZtzG7muTfdwXB4zAz3zCrTW9rcaPWV44VzKYJCGLtTMWFgsN+O1mC8AHZYO2YFAzkYbN+Ga0w&#10;M67jH7rloRARwj5DBWUITSal1yVZ9FPXEEfv5FqLIcq2kKbFLsJtLedJkkqLFceFEhv6LEn/5Ver&#10;wB2Ha6e/3e8w3+WprtLLmf1Oqddx//EOIlAfnuFH+8soeEsWC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lOi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3882" o:spid="_x0000_s1678" style="position:absolute;left:8748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H0MMA&#10;AADdAAAADwAAAGRycy9kb3ducmV2LnhtbERPz2vCMBS+D/wfwhvsNtMVqaMzliEI4mVYPWy3R/LW&#10;dmteahNt+9+bg+Dx4/u9Kkbbiiv1vnGs4G2egCDWzjRcKTgdt6/vIHxANtg6JgUTeSjWs6cV5sYN&#10;fKBrGSoRQ9jnqKAOocul9Lomi37uOuLI/breYoiwr6TpcYjhtpVpkmTSYsOxocaONjXp//JiFbjv&#10;6TLoL/czpfsy0012/mO/V+rlefz8ABFoDA/x3b0zChbJMs6N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XH0MMAAADdAAAADwAAAAAAAAAAAAAAAACYAgAAZHJzL2Rv&#10;d25yZXYueG1sUEsFBgAAAAAEAAQA9QAAAIgDAAAAAA==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883" o:spid="_x0000_s1679" style="position:absolute;left:8831;top:1730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XxccA&#10;AADdAAAADwAAAGRycy9kb3ducmV2LnhtbESPQWsCMRSE7wX/Q3hCL6LZlnbVrVFqodiDCFUPHl83&#10;z83SzcuSZHX9902h0OMwM98wi1VvG3EhH2rHCh4mGQji0umaKwXHw/t4BiJEZI2NY1JwowCr5eBu&#10;gYV2V/6kyz5WIkE4FKjAxNgWUobSkMUwcS1x8s7OW4xJ+kpqj9cEt418zLJcWqw5LRhs6c1Q+b3v&#10;rIIv1+Xb59F5lJc7f9rM1ru1kZ1S98P+9QVEpD7+h//aH1rBUzadw+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b18X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884" o:spid="_x0000_s1680" style="position:absolute;left:8915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a78cEA&#10;AADdAAAADwAAAGRycy9kb3ducmV2LnhtbERPTYvCMBC9L/gfwgje1lSRItUoiyCIF7F60NuQzLbd&#10;bSa1ibb99+awsMfH+15ve1uLF7W+cqxgNk1AEGtnKi4UXC/7zyUIH5AN1o5JwUAetpvRxxoz4zo+&#10;0ysPhYgh7DNUUIbQZFJ6XZJFP3UNceS+XWsxRNgW0rTYxXBby3mSpNJixbGhxIZ2Jenf/GkVuNvw&#10;7PTJ3Yf5MU91lT5+2B+Vmoz7rxWIQH34F/+5D0bBIlnG/fFNf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2u/HBAAAA3QAAAA8AAAAAAAAAAAAAAAAAmAIAAGRycy9kb3du&#10;cmV2LnhtbFBLBQYAAAAABAAEAPUAAACGAwAAAAA=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3885" o:spid="_x0000_s1681" style="position:absolute;left:8999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oeasQA&#10;AADdAAAADwAAAGRycy9kb3ducmV2LnhtbESPQWvCQBSE7wX/w/IEb3WjSJDoKiIUihcx7UFvj91n&#10;Es2+jdnVJP++Wyj0OMzMN8x629tavKj1lWMFs2kCglg7U3Gh4Pvr430Jwgdkg7VjUjCQh+1m9LbG&#10;zLiOT/TKQyEihH2GCsoQmkxKr0uy6KeuIY7e1bUWQ5RtIU2LXYTbWs6TJJUWK44LJTa0L0nf86dV&#10;4M7Ds9NHdxnmhzzVVfq4sT8oNRn3uxWIQH34D/+1P42CRbKcwe+b+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6HmrEAAAA3QAAAA8AAAAAAAAAAAAAAAAAmAIAAGRycy9k&#10;b3ducmV2LnhtbFBLBQYAAAAABAAEAPUAAACJAwAAAAA=&#10;" path="m55,37r-1,5l53,45r,4l50,55r-2,3l47,58r,1l47,62r-2,l44,62r,1l42,66r-5,4l34,70r-2,2l28,73,16,70,8,62,4,55,2,49,,37,2,21,8,10,16,2,28,r9,2l42,4r5,6l53,21r2,16xe" fillcolor="black" stroked="f">
                <v:path arrowok="t" o:connecttype="custom" o:connectlocs="27,13;27,14;26,15;26,17;25,19;24,20;23,20;23,20;23,21;22,21;22,21;22,22;21,23;18,24;17,24;16,25;14,25;8,24;4,21;2,19;1,17;0,13;1,7;4,3;8,1;14,0;18,1;21,1;23,3;26,7;27,13" o:connectangles="0,0,0,0,0,0,0,0,0,0,0,0,0,0,0,0,0,0,0,0,0,0,0,0,0,0,0,0,0,0,0"/>
              </v:shape>
              <v:shape id="Freeform 3886" o:spid="_x0000_s1682" style="position:absolute;left:8664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AHcUA&#10;AADdAAAADwAAAGRycy9kb3ducmV2LnhtbESPQWvCQBSE7wX/w/IEb3VjkCDRVUQoFC9i2kN7e+w+&#10;k2j2bcyuJvn33UKhx2FmvmE2u8E24kmdrx0rWMwTEMTamZpLBZ8fb68rED4gG2wck4KRPOy2k5cN&#10;5sb1fKZnEUoRIexzVFCF0OZSel2RRT93LXH0Lq6zGKLsSmk67CPcNjJNkkxarDkuVNjSoSJ9Kx5W&#10;gfsaH70+ue8xPRaZrrP7lf1Rqdl02K9BBBrCf/iv/W4ULJNVCr9v4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IAdxQAAAN0AAAAPAAAAAAAAAAAAAAAAAJgCAABkcnMv&#10;ZG93bnJldi54bWxQSwUGAAAAAAQABAD1AAAAigMAAAAA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887" o:spid="_x0000_s1683" style="position:absolute;left:8664;top:17078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QlhsUA&#10;AADdAAAADwAAAGRycy9kb3ducmV2LnhtbESPQWvCQBSE7wX/w/IEb3VTLUGiq5SCIF6kqQe9PXaf&#10;STT7Ns2uJvn3bqHQ4zAz3zCrTW9r8aDWV44VvE0TEMTamYoLBcfv7esChA/IBmvHpGAgD5v16GWF&#10;mXEdf9EjD4WIEPYZKihDaDIpvS7Jop+6hjh6F9daDFG2hTQtdhFuazlLklRarDgulNjQZ0n6lt+t&#10;Anca7p0+uPMw2+eprtKfK/u9UpNx/7EEEagP/+G/9s4oeE8Wc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CWG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3888" o:spid="_x0000_s1684" style="position:absolute;left:8664;top:17152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98sQA&#10;AADdAAAADwAAAGRycy9kb3ducmV2LnhtbESPQWvCQBSE7wX/w/IEb3WjSJDUVUQQxIuY9mBvj93X&#10;JDX7NmZXk/x7Vyj0OMzMN8xq09taPKj1lWMFs2kCglg7U3Gh4Otz/74E4QOywdoxKRjIw2Y9elth&#10;ZlzHZ3rkoRARwj5DBWUITSal1yVZ9FPXEEfvx7UWQ5RtIU2LXYTbWs6TJJUWK44LJTa0K0lf87tV&#10;4C7DvdMn9z3Mj3mqq/T2y/6o1GTcbz9ABOrDf/ivfTAKFslyAa838Qn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NvfLEAAAA3QAAAA8AAAAAAAAAAAAAAAAAmAIAAGRycy9k&#10;b3ducmV2LnhtbFBLBQYAAAAABAAEAPUAAACJAwAAAAA=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7;25,19;24,20;23,20;23,20;23,21;22,21;22,21;22,22;21,23;19,24;17,24;16,24;14,25;8,24;4,21;2,19;1,17;0,12;1,7;4,3;8,0;14,0;19,0;21,1;23,3;26,7;28,12" o:connectangles="0,0,0,0,0,0,0,0,0,0,0,0,0,0,0,0,0,0,0,0,0,0,0,0,0,0,0,0,0,0,0"/>
              </v:shape>
              <v:shape id="Freeform 3889" o:spid="_x0000_s1685" style="position:absolute;left:8664;top:1722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EYacUA&#10;AADdAAAADwAAAGRycy9kb3ducmV2LnhtbESPQWvCQBSE7wX/w/IEb3VTsUGiq5SCIF6kqQe9PXaf&#10;STT7Ns2uJvn3bqHQ4zAz3zCrTW9r8aDWV44VvE0TEMTamYoLBcfv7esChA/IBmvHpGAgD5v16GWF&#10;mXEdf9EjD4WIEPYZKihDaDIpvS7Jop+6hjh6F9daDFG2hTQtdhFuazlLklRarDgulNjQZ0n6lt+t&#10;Anca7p0+uPMw2+eprtKfK/u9UpNx/7EEEagP/+G/9s4omCeL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Rhp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3890" o:spid="_x0000_s1686" style="position:absolute;left:8664;top:1730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GHsUA&#10;AADdAAAADwAAAGRycy9kb3ducmV2LnhtbESPQWvCQBSE7wX/w/IEb3VjKEGiaxChULwU0x7a22P3&#10;mUSzb2N2Ncm/7xYKPQ4z8w2zLUbbigf1vnGsYLVMQBBrZxquFHx+vD6vQfiAbLB1TAom8lDsZk9b&#10;zI0b+ESPMlQiQtjnqKAOocul9Lomi37pOuLonV1vMUTZV9L0OES4bWWaJJm02HBcqLGjQ036Wt6t&#10;Avc13Qf97r6n9FhmusluF/ZHpRbzcb8BEWgM/+G/9ptR8JKsM/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4Ye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3891" o:spid="_x0000_s1687" style="position:absolute;left:9008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8jhcUA&#10;AADdAAAADwAAAGRycy9kb3ducmV2LnhtbESPQWvCQBSE7wX/w/IEb3VTkVSiq5SCIF6kqQe9PXaf&#10;STT7Ns2uJvn3bqHQ4zAz3zCrTW9r8aDWV44VvE0TEMTamYoLBcfv7esChA/IBmvHpGAgD5v16GWF&#10;mXEdf9EjD4WIEPYZKihDaDIpvS7Jop+6hjh6F9daDFG2hTQtdhFuazlLklRarDgulNjQZ0n6lt+t&#10;Anca7p0+uPMw2+eprtKfK/u9UpNx/7EEEagP/+G/9s4omCeLd/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XyOF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892" o:spid="_x0000_s1688" style="position:absolute;left:9008;top:178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398EA&#10;AADdAAAADwAAAGRycy9kb3ducmV2LnhtbERPTYvCMBC9L/gfwgje1lSRItUoiyCIF7F60NuQzLbd&#10;bSa1ibb99+awsMfH+15ve1uLF7W+cqxgNk1AEGtnKi4UXC/7zyUIH5AN1o5JwUAetpvRxxoz4zo+&#10;0ysPhYgh7DNUUIbQZFJ6XZJFP3UNceS+XWsxRNgW0rTYxXBby3mSpNJixbGhxIZ2Jenf/GkVuNvw&#10;7PTJ3Yf5MU91lT5+2B+Vmoz7rxWIQH34F/+5D0bBIlnGufFNf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At/fBAAAA3QAAAA8AAAAAAAAAAAAAAAAAmAIAAGRycy9kb3du&#10;cmV2LnhtbFBLBQYAAAAABAAEAPUAAACGAwAAAAA=&#10;" path="m55,36r-1,6l53,45r,4l50,54r-2,3l47,57r,2l47,61r-2,l44,61r,2l41,66r-4,4l34,70r-2,1l28,73,16,70,8,61,4,54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893" o:spid="_x0000_s1689" style="position:absolute;left:9008;top:17738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SbMUA&#10;AADdAAAADwAAAGRycy9kb3ducmV2LnhtbESPQWvCQBSE70L/w/KE3nSjlKCpq5SCULyURg/29th9&#10;JrHZtzG7muTfdwXB4zAz3zCrTW9rcaPWV44VzKYJCGLtTMWFgsN+O1mA8AHZYO2YFAzkYbN+Ga0w&#10;M67jH7rloRARwj5DBWUITSal1yVZ9FPXEEfv5FqLIcq2kKbFLsJtLedJkkqLFceFEhv6LEn/5Ver&#10;wB2Ha6e/3e8w3+WprtLLmf1Oqddx//EOIlAfnuFH+8soeEsWS7i/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BJsxQAAAN0AAAAPAAAAAAAAAAAAAAAAAJgCAABkcnMv&#10;ZG93bnJldi54bWxQSwUGAAAAAAQABAD1AAAAigMAAAAA&#10;" path="m55,36r-1,6l53,45r,4l50,54r-2,3l47,57r,2l47,61r-2,l44,61r,2l41,66r-4,4l34,70r-2,1l28,73,16,70,8,61,4,54,1,49,,36,1,21,8,10,16,1,28,r9,1l41,4r6,6l53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894" o:spid="_x0000_s1690" style="position:absolute;left:9008;top:1766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8tLMMA&#10;AADdAAAADwAAAGRycy9kb3ducmV2LnhtbERPz2vCMBS+D/wfwhvsNtMVKa4zliEI4mVYPWy3R/LW&#10;dmteahNt+9+bg+Dx4/u9Kkbbiiv1vnGs4G2egCDWzjRcKTgdt69LED4gG2wdk4KJPBTr2dMKc+MG&#10;PtC1DJWIIexzVFCH0OVSel2TRT93HXHkfl1vMUTYV9L0OMRw28o0STJpseHYUGNHm5r0f3mxCtz3&#10;dBn0l/uZ0n2Z6SY7/7HfK/XyPH5+gAg0hof47t4ZBYvkPe6P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8tLMMAAADdAAAADwAAAAAAAAAAAAAAAACYAgAAZHJzL2Rv&#10;d25yZXYueG1sUEsFBgAAAAAEAAQA9QAAAIgDAAAAAA==&#10;" path="m55,36r-1,6l53,45r,4l50,54r-2,3l47,57r,2l47,61r-2,l44,61r,2l41,66r-4,4l34,70r-2,1l28,73,16,70,8,61,4,54,1,49,,36,1,21,8,9,16,1,28,r9,1l41,4r6,5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895" o:spid="_x0000_s1691" style="position:absolute;left:8664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It8UA&#10;AADdAAAADwAAAGRycy9kb3ducmV2LnhtbESPQWvCQBSE74L/YXlCb7pRSmijq4hQKF5KUw/19th9&#10;JtHs25hdTfLvuwXB4zAz3zCrTW9rcafWV44VzGcJCGLtTMWFgsPPx/QNhA/IBmvHpGAgD5v1eLTC&#10;zLiOv+meh0JECPsMFZQhNJmUXpdk0c9cQxy9k2sthijbQpoWuwi3tVwkSSotVhwXSmxoV5K+5Der&#10;wP0Ot05/ueOw2OeprtLrmf1eqZdJv12CCNSHZ/jR/jQKXpP3O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4i3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3896" o:spid="_x0000_s1692" style="position:absolute;left:8664;top:17672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WwMUA&#10;AADdAAAADwAAAGRycy9kb3ducmV2LnhtbESPQWvCQBSE7wX/w/IEb3XTIKFGVykFQbxI0x7q7bH7&#10;TKLZt2l2Ncm/dwuFHoeZ+YZZbwfbiDt1vnas4GWegCDWztRcKvj63D2/gvAB2WDjmBSM5GG7mTyt&#10;MTeu5w+6F6EUEcI+RwVVCG0updcVWfRz1xJH7+w6iyHKrpSmwz7CbSPTJMmkxZrjQoUtvVekr8XN&#10;KnDf463XR3ca00OR6Tr7ubA/KDWbDm8rEIGG8B/+a++NgkWyTO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RbA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7;25,19;24,20;23,20;23,20;23,21;22,21;22,21;22,22;21,23;19,24;17,24;16,24;14,25;8,24;4,21;2,19;1,17;0,12;1,7;4,3;8,0;14,0;19,0;21,1;23,3;26,7;28,12" o:connectangles="0,0,0,0,0,0,0,0,0,0,0,0,0,0,0,0,0,0,0,0,0,0,0,0,0,0,0,0,0,0,0"/>
              </v:shape>
              <v:shape id="Freeform 3897" o:spid="_x0000_s1693" style="position:absolute;left:8664;top:17746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4TcIA&#10;AADdAAAADwAAAGRycy9kb3ducmV2LnhtbESPy2rDMBBF94H+g5hCd4mcOJTWjRJMIdBdSJrQ7WBN&#10;LFNrJCz59fdVodDl5T4Od3eYbCsG6kLjWMF6lYEgrpxuuFZw/TwuX0CEiKyxdUwKZgpw2D8sdlho&#10;N/KZhkusRRrhUKACE6MvpAyVIYth5Txx8u6usxiT7GqpOxzTuG3lJsuepcWGE8Ggp3dD1feltwmy&#10;ltHffF62dzRj/XWauT/NSj09TuUbiEhT/A//tT+0gm32msPvm/Q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sHhNwgAAAN0AAAAPAAAAAAAAAAAAAAAAAJgCAABkcnMvZG93&#10;bnJldi54bWxQSwUGAAAAAAQABAD1AAAAhwMAAAAA&#10;" path="m55,36r-2,6l52,44r,5l49,54r-2,3l46,57r,1l46,61r-2,l43,61r,2l41,65r-4,5l33,70r-2,1l27,72,16,70,7,61,3,54,1,49,,36,1,21,7,9,16,1,27,,37,1r4,3l46,9r6,12l55,36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898" o:spid="_x0000_s1694" style="position:absolute;left:8664;top:1782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QrL8YA&#10;AADdAAAADwAAAGRycy9kb3ducmV2LnhtbESPQWvCQBSE74X+h+UJvdWNIkFTN6EUCsVLMXqwt8fu&#10;M4nNvk2zq0n+fVco9DjMzDfMthhtK27U+8axgsU8AUGsnWm4UnA8vD+vQfiAbLB1TAom8lDkjw9b&#10;zIwbeE+3MlQiQthnqKAOocuk9Lomi37uOuLonV1vMUTZV9L0OES4beUySVJpseG4UGNHbzXp7/Jq&#10;FbjTdB30p/ualrsy1U36c2G/U+ppNr6+gAg0hv/wX/vDKFglmxXc38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QrL8YAAADdAAAADwAAAAAAAAAAAAAAAACYAgAAZHJz&#10;L2Rvd25yZXYueG1sUEsFBgAAAAAEAAQA9QAAAIsDAAAAAA==&#10;" path="m55,36r-2,6l52,45r,4l49,54r-2,3l46,57r,2l46,61r-2,l43,61r,2l41,66r-4,4l33,70r-2,1l27,73,16,70,7,61,3,54,1,49,,36,1,21,7,9,16,1,27,,37,1r4,3l46,9r6,12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3899" o:spid="_x0000_s1695" style="position:absolute;left:9008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OtMUA&#10;AADdAAAADwAAAGRycy9kb3ducmV2LnhtbESPQWvCQBSE74X+h+UVequbigaNriKFgngpjR709th9&#10;JrHZtzG7muTfu4VCj8PMfMMs172txZ1aXzlW8D5KQBBrZyouFBz2n28zED4gG6wdk4KBPKxXz09L&#10;zIzr+JvueShEhLDPUEEZQpNJ6XVJFv3INcTRO7vWYoiyLaRpsYtwW8txkqTSYsVxocSGPkrSP/nN&#10;KnDH4dbpL3caxrs81VV6vbDfKfX60m8WIAL14T/8194aBZNkPoX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I60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900" o:spid="_x0000_s1696" style="position:absolute;left:8924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Qw8UA&#10;AADdAAAADwAAAGRycy9kb3ducmV2LnhtbESPQWvCQBSE7wX/w/KE3uqmUkKNrlIEQbxIUw96e+w+&#10;k2j2bcyuJvn3bqHQ4zAz3zCLVW9r8aDWV44VvE8SEMTamYoLBYefzdsnCB+QDdaOScFAHlbL0csC&#10;M+M6/qZHHgoRIewzVFCG0GRSel2SRT9xDXH0zq61GKJsC2la7CLc1nKaJKm0WHFcKLGhdUn6mt+t&#10;Ancc7p3eu9Mw3eWprtLbhf1Oqddx/zUHEagP/+G/9tYo+EhmKfy+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hDDxQAAAN0AAAAPAAAAAAAAAAAAAAAAAJgCAABkcnMv&#10;ZG93bnJldi54bWxQSwUGAAAAAAQABAD1AAAAigMAAAAA&#10;" path="m55,36r-1,6l53,45r,4l49,55r-2,2l46,57r,2l46,62r-2,l43,62r,1l41,66r-4,4l34,70r-2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901" o:spid="_x0000_s1697" style="position:absolute;left:8841;top:17598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A1scA&#10;AADdAAAADwAAAGRycy9kb3ducmV2LnhtbESPQWsCMRSE7wX/Q3hCL6LZlnbVrVFqodiDCFUPHl83&#10;z83SzcuSZHX9902h0OMwM98wi1VvG3EhH2rHCh4mGQji0umaKwXHw/t4BiJEZI2NY1JwowCr5eBu&#10;gYV2V/6kyz5WIkE4FKjAxNgWUobSkMUwcS1x8s7OW4xJ+kpqj9cEt418zLJcWqw5LRhs6c1Q+b3v&#10;rIIv1+Xb59F5lJc7f9rM1ru1kZ1S98P+9QVEpD7+h//aH1rBUzafwu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EANbHAAAA3QAAAA8AAAAAAAAAAAAAAAAAmAIAAGRy&#10;cy9kb3ducmV2LnhtbFBLBQYAAAAABAAEAPUAAACM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7,12;27,14;26,15;26,16;25,18;24,19;23,19;23,19;23,20;22,20;22,20;22,21;21,22;18,23;17,23;16,23;14,24;8,23;4,20;2,18;1,16;0,12;1,7;4,3;8,0;14,0;18,0;21,1;23,3;26,7;27,12" o:connectangles="0,0,0,0,0,0,0,0,0,0,0,0,0,0,0,0,0,0,0,0,0,0,0,0,0,0,0,0,0,0,0"/>
              </v:shape>
              <v:shape id="Freeform 3902" o:spid="_x0000_s1698" style="position:absolute;left:8757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hKsMA&#10;AADdAAAADwAAAGRycy9kb3ducmV2LnhtbERPz2vCMBS+D/wfwhvsNtMVKa4zliEI4mVYPWy3R/LW&#10;dmteahNt+9+bg+Dx4/u9Kkbbiiv1vnGs4G2egCDWzjRcKTgdt69LED4gG2wdk4KJPBTr2dMKc+MG&#10;PtC1DJWIIexzVFCH0OVSel2TRT93HXHkfl1vMUTYV9L0OMRw28o0STJpseHYUGNHm5r0f3mxCtz3&#10;dBn0l/uZ0n2Z6SY7/7HfK/XyPH5+gAg0hof47t4ZBYvkPc6N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khKsMAAADdAAAADwAAAAAAAAAAAAAAAACYAgAAZHJzL2Rv&#10;d25yZXYueG1sUEsFBgAAAAAEAAQA9QAAAIg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903" o:spid="_x0000_s1699" style="position:absolute;left:8674;top:17598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xP8cA&#10;AADdAAAADwAAAGRycy9kb3ducmV2LnhtbESPQWsCMRSE74X+h/AKvYhmK+2iq1GqUNpDEWo9eHxu&#10;npvFzcuSZHX996ZQ8DjMzDfMfNnbRpzJh9qxgpdRBoK4dLrmSsHu92M4AREissbGMSm4UoDl4vFh&#10;joV2F/6h8zZWIkE4FKjAxNgWUobSkMUwci1x8o7OW4xJ+kpqj5cEt40cZ1kuLdacFgy2tDZUnrad&#10;VXBwXf79NjgO8nLj95+T1WZlZKfU81P/PgMRqY/38H/7Syt4zaZT+Hu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XMT/HAAAA3QAAAA8AAAAAAAAAAAAAAAAAmAIAAGRy&#10;cy9kb3ducmV2LnhtbFBLBQYAAAAABAAEAPUAAACMAwAAAAA=&#10;" path="m54,36r-1,6l52,45r,4l49,55r-2,2l46,57r,2l46,62r-2,l43,62r,1l41,66r-4,4l33,70r-2,1l27,73,16,70,7,62,3,55,1,49,,36,1,21,7,10,16,1,27,,37,1r4,3l46,10r6,11l54,36xe" fillcolor="black" stroked="f">
                <v:path arrowok="t" o:connecttype="custom" o:connectlocs="27,12;27,14;26,15;26,16;25,18;24,19;23,19;23,19;23,20;22,20;22,20;22,21;21,22;19,23;17,23;16,23;14,24;8,23;4,20;2,18;1,16;0,12;1,7;4,3;8,0;14,0;19,0;21,1;23,3;26,7;27,12" o:connectangles="0,0,0,0,0,0,0,0,0,0,0,0,0,0,0,0,0,0,0,0,0,0,0,0,0,0,0,0,0,0,0"/>
              </v:shape>
              <v:shape id="Freeform 3904" o:spid="_x0000_s1700" style="position:absolute;left:8664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3NsIA&#10;AADdAAAADwAAAGRycy9kb3ducmV2LnhtbERPz2uDMBS+D/o/hFfobcaWIcOallEYDC+jbof29kje&#10;1M28WBOr/vfLYbDjx/e7OM62E3cafOtYwTZJQRBrZ1quFXx+vD4+g/AB2WDnmBQs5OF4WD0UmBs3&#10;8ZnuVahFDGGfo4ImhD6X0uuGLPrE9cSR+3KDxRDhUEsz4BTDbSd3aZpJiy3HhgZ7OjWkf6rRKnCX&#10;ZZz0u7suu7LKdJvdvtmXSm3W88seRKA5/Iv/3G9GwdM2jfvjm/g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Lc2wgAAAN0AAAAPAAAAAAAAAAAAAAAAAJgCAABkcnMvZG93&#10;bnJldi54bWxQSwUGAAAAAAQABAD1AAAAhw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3;27,15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3905" o:spid="_x0000_s1701" style="position:absolute;left:8748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gSrcUA&#10;AADdAAAADwAAAGRycy9kb3ducmV2LnhtbESPQWvCQBSE7wX/w/IEb3UTkVCiq4ggiBdp2kN7e+w+&#10;k2j2bcyuJvn33UKhx2FmvmHW28E24kmdrx0rSOcJCGLtTM2lgs+Pw+sbCB+QDTaOScFIHrabycsa&#10;c+N6fqdnEUoRIexzVFCF0OZSel2RRT93LXH0Lq6zGKLsSmk67CPcNnKRJJm0WHNcqLClfUX6Vjys&#10;Avc1Pnp9dt/j4lRkus7uV/YnpWbTYbcCEWgI/+G/9tEoWKZJ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BKt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906" o:spid="_x0000_s1702" style="position:absolute;left:8831;top:178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5VMYA&#10;AADdAAAADwAAAGRycy9kb3ducmV2LnhtbESPQWsCMRSE7wX/Q3hCL6JZpV1kNUotlPYgQq0Hj8/N&#10;c7O4eVmSrG7/vSkUPA4z8w2zXPe2EVfyoXasYDrJQBCXTtdcKTj8fIznIEJE1tg4JgW/FGC9Gjwt&#10;sdDuxt903cdKJAiHAhWYGNtCylAashgmriVO3tl5izFJX0nt8ZbgtpGzLMulxZrTgsGW3g2Vl31n&#10;FZxcl29fR+dRXu788XO+2W2M7JR6HvZvCxCR+vgI/7e/tIKXaTaDvzfpCc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g5VMYAAADdAAAADwAAAAAAAAAAAAAAAACYAgAAZHJz&#10;L2Rvd25yZXYueG1sUEsFBgAAAAAEAAQA9QAAAIsDAAAAAA=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07" o:spid="_x0000_s1703" style="position:absolute;left:8915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pQcYA&#10;AADdAAAADwAAAGRycy9kb3ducmV2LnhtbESPQWvCQBSE74L/YXlCb7rRSiipm1CEQvFSTD20t8fu&#10;M4nNvo3Z1ST/vlso9DjMzDfMrhhtK+7U+8axgvUqAUGsnWm4UnD6eF0+gfAB2WDrmBRM5KHI57Md&#10;ZsYNfKR7GSoRIewzVFCH0GVSel2TRb9yHXH0zq63GKLsK2l6HCLctnKTJKm02HBcqLGjfU36u7xZ&#10;Be5zug363X1Nm0OZ6ia9XtgflHpYjC/PIAKN4T/8134zCrbr5BF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YpQc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908" o:spid="_x0000_s1704" style="position:absolute;left:8999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+xNcQA&#10;AADdAAAADwAAAGRycy9kb3ducmV2LnhtbESPQWvCQBSE7wX/w/KE3upGkVCiq4ggiJdi2oPeHrvP&#10;JJp9G7OrSf69Wyj0OMzMN8xy3dtaPKn1lWMF00kCglg7U3Gh4Od79/EJwgdkg7VjUjCQh/Vq9LbE&#10;zLiOj/TMQyEihH2GCsoQmkxKr0uy6CeuIY7exbUWQ5RtIU2LXYTbWs6SJJUWK44LJTa0LUnf8odV&#10;4E7Do9Nf7jzMDnmqq/R+ZX9Q6n3cbxYgAvXhP/zX3hsF82kyh9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sTXEAAAA3QAAAA8AAAAAAAAAAAAAAAAAmAIAAGRycy9k&#10;b3ducmV2LnhtbFBLBQYAAAAABAAEAPUAAACJAwAAAAA=&#10;" path="m55,37r-1,6l53,45r,5l50,55r-2,3l47,58r,1l47,62r-2,l44,62r,2l42,66r-5,5l34,71r-2,1l28,73,16,71,8,62,4,55,2,50,,37,2,21,8,10,16,2,28,r9,2l42,5r5,5l53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3909" o:spid="_x0000_s1705" style="position:absolute;left:9008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UrsYA&#10;AADdAAAADwAAAGRycy9kb3ducmV2LnhtbESPQWvCQBSE74L/YXlCb7pRaiipm1CEQvFSTD20t8fu&#10;M4nNvo3Z1ST/vlso9DjMzDfMrhhtK+7U+8axgvUqAUGsnWm4UnD6eF0+gfAB2WDrmBRM5KHI57Md&#10;ZsYNfKR7GSoRIewzVFCH0GVSel2TRb9yHXH0zq63GKLsK2l6HCLctnKTJKm02HBcqLGjfU36u7xZ&#10;Be5zug363X1Nm0OZ6ia9XtgflHpYjC/PIAKN4T/8134zCh7XyRZ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MUrsYAAADdAAAADwAAAAAAAAAAAAAAAACYAgAAZHJz&#10;L2Rvd25yZXYueG1sUEsFBgAAAAAEAAQA9QAAAIsDAAAAAA==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10" o:spid="_x0000_s1706" style="position:absolute;left:9008;top:17961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Bz8EA&#10;AADdAAAADwAAAGRycy9kb3ducmV2LnhtbESPS4vCMBSF9wP+h3AFd2NaHUSqUUQQ3Mn4wO2luTbF&#10;5iY00bb/fjIwMMvDeXyc9ba3jXhTG2rHCvJpBoK4dLrmSsH1cvhcgggRWWPjmBQMFGC7GX2ssdCu&#10;4296n2Ml0giHAhWYGH0hZSgNWQxT54mT93CtxZhkW0ndYpfGbSNnWbaQFmtOBIOe9obK5/llEySX&#10;0d/8fNc80HTV/TTw6zQoNRn3uxWISH38D/+1j1rBV54t4PdNegJ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sQc/BAAAA3QAAAA8AAAAAAAAAAAAAAAAAmAIAAGRycy9kb3du&#10;cmV2LnhtbFBLBQYAAAAABAAEAPUAAACGAwAAAAA=&#10;" path="m55,36r-1,6l53,44r,5l50,54r-2,3l47,57r,1l47,61r-2,l44,61r,2l41,65r-4,5l34,70r-2,1l28,72,16,70,8,61,4,54,1,49,,36,1,21,8,9,16,1,28,r9,1l41,4r6,5l53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911" o:spid="_x0000_s1707" style="position:absolute;left:9008;top:18035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0vQsUA&#10;AADdAAAADwAAAGRycy9kb3ducmV2LnhtbESPQWvCQBSE74L/YXlCb7pRSlqiq4hQKF5KUw/19th9&#10;JtHs25hdTfLvuwXB4zAz3zCrTW9rcafWV44VzGcJCGLtTMWFgsPPx/QdhA/IBmvHpGAgD5v1eLTC&#10;zLiOv+meh0JECPsMFZQhNJmUXpdk0c9cQxy9k2sthijbQpoWuwi3tVwkSSotVhwXSmxoV5K+5Der&#10;wP0Ot05/ueOw2OeprtLrmf1eqZdJv12CCNSHZ/jR/jQKXufJG/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S9CxQAAAN0AAAAPAAAAAAAAAAAAAAAAAJgCAABkcnMv&#10;ZG93bnJldi54bWxQSwUGAAAAAAQABAD1AAAAigMAAAAA&#10;" path="m55,36r-1,6l53,44r,5l50,54r-2,3l47,57r,1l47,61r-2,l44,61r,2l41,66r-4,4l34,70r-2,1l28,73,16,70,8,61,4,54,1,49,,36,1,21,8,9,16,1,28,r9,1l41,4r6,5l53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912" o:spid="_x0000_s1708" style="position:absolute;left:9008;top:1811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7MMIA&#10;AADdAAAADwAAAGRycy9kb3ducmV2LnhtbERPz2uDMBS+D/o/hFfobcaWIcOallEYDC+jbof29kje&#10;1M28WBOr/vfLYbDjx/e7OM62E3cafOtYwTZJQRBrZ1quFXx+vD4+g/AB2WDnmBQs5OF4WD0UmBs3&#10;8ZnuVahFDGGfo4ImhD6X0uuGLPrE9cSR+3KDxRDhUEsz4BTDbSd3aZpJiy3HhgZ7OjWkf6rRKnCX&#10;ZZz0u7suu7LKdJvdvtmXSm3W88seRKA5/Iv/3G9GwdM2jXPjm/g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8rswwgAAAN0AAAAPAAAAAAAAAAAAAAAAAJgCAABkcnMvZG93&#10;bnJldi54bWxQSwUGAAAAAAQABAD1AAAAhwMAAAAA&#10;" path="m55,36r-1,6l53,45r,4l50,54r-2,3l47,57r,2l47,61r-2,l44,61r,2l41,66r-4,4l34,70r-2,1l28,73,16,70,8,61,4,54,1,49,,36,1,21,8,9,16,1,28,r9,1l41,4r6,5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913" o:spid="_x0000_s1709" style="position:absolute;left:9008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4eq8UA&#10;AADdAAAADwAAAGRycy9kb3ducmV2LnhtbESPQWvCQBSE74L/YXlCb7pRSmijq4hQKF5KUw/19th9&#10;JtHs25hdTfLvuwXB4zAz3zCrTW9rcafWV44VzGcJCGLtTMWFgsPPx/QNhA/IBmvHpGAgD5v1eLTC&#10;zLiOv+meh0JECPsMFZQhNJmUXpdk0c9cQxy9k2sthijbQpoWuwi3tVwkSSotVhwXSmxoV5K+5Der&#10;wP0Ot05/ueOw2OeprtLrmf1eqZdJv12CCNSHZ/jR/jQKXufJO/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h6rxQAAAN0AAAAPAAAAAAAAAAAAAAAAAJgCAABkcnMv&#10;ZG93bnJldi54bWxQSwUGAAAAAAQABAD1AAAAigMAAAAA&#10;" path="m55,37r-1,5l53,45r,4l50,55r-2,3l47,58r,1l47,62r-2,l44,62r,1l41,66r-4,4l34,70r-2,2l28,73,16,70,8,62,4,55,1,49,,37,1,21,8,10,16,2,28,r9,2l41,5r6,5l53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14" o:spid="_x0000_s1710" style="position:absolute;left:8924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0h68IA&#10;AADdAAAADwAAAGRycy9kb3ducmV2LnhtbERPz2vCMBS+D/wfwhO8zbQiZVSjiDAYXsRuB709kmdb&#10;bV5qE2373y+HwY4f3+/1drCNeFHna8cK0nkCglg7U3Op4Of78/0DhA/IBhvHpGAkD9vN5G2NuXE9&#10;n+hVhFLEEPY5KqhCaHMpva7Iop+7ljhyV9dZDBF2pTQd9jHcNnKRJJm0WHNsqLClfUX6XjytAnce&#10;n70+usu4OBSZrrPHjf1Bqdl02K1ABBrCv/jP/WUULNM07o9v4hO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SHrwgAAAN0AAAAPAAAAAAAAAAAAAAAAAJgCAABkcnMvZG93&#10;bnJldi54bWxQSwUGAAAAAAQABAD1AAAAhwMAAAAA&#10;" path="m55,37r-1,5l53,45r,4l49,55r-2,3l46,58r,1l46,62r-2,l43,62r,1l41,66r-4,4l34,70r-2,2l27,73,16,70,7,62,3,55,1,49,,37,1,21,7,10,16,2,27,,37,2r4,3l46,10r7,11l55,37xe" fillcolor="black" stroked="f">
                <v:path arrowok="t" o:connecttype="custom" o:connectlocs="28,13;27,14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915" o:spid="_x0000_s1711" style="position:absolute;left:8841;top:18183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x/scA&#10;AADdAAAADwAAAGRycy9kb3ducmV2LnhtbESPQWsCMRSE74X+h/AKvYhmt9hFtkapguihCNoePL5u&#10;npulm5clyer675tCweMwM98w8+VgW3EhHxrHCvJJBoK4crrhWsHX52Y8AxEissbWMSm4UYDl4vFh&#10;jqV2Vz7Q5RhrkSAcSlRgYuxKKUNlyGKYuI44eWfnLcYkfS21x2uC21a+ZFkhLTacFgx2tDZU/Rx7&#10;q+Db9cXH6+g8Kqq9P21nq/3KyF6p56fh/Q1EpCHew//tnVYwzfMc/t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TMf7HAAAA3QAAAA8AAAAAAAAAAAAAAAAAmAIAAGRy&#10;cy9kb3ducmV2LnhtbFBLBQYAAAAABAAEAPUAAACMAwAAAAA=&#10;" path="m54,37r-1,5l52,45r,4l49,55r-2,3l46,58r,1l46,62r-2,l43,62r,1l41,66r-5,4l33,70r-2,2l27,73,15,70,7,62,3,55,1,49,,37,1,21,7,10,15,2,27,r9,2l41,5r5,5l52,21r2,16xe" fillcolor="black" stroked="f">
                <v:path arrowok="t" o:connecttype="custom" o:connectlocs="27,13;27,14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3916" o:spid="_x0000_s1712" style="position:absolute;left:8757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aB8UA&#10;AADdAAAADwAAAGRycy9kb3ducmV2LnhtbESPQWvCQBSE7wX/w/IEb3WTIKGkriKCULyUxh709th9&#10;TdJm38bsapJ/3y0UPA4z8w2z3o62FXfqfeNYQbpMQBBrZxquFHyeDs8vIHxANtg6JgUTedhuZk9r&#10;LIwb+IPuZahEhLAvUEEdQldI6XVNFv3SdcTR+3K9xRBlX0nT4xDhtpVZkuTSYsNxocaO9jXpn/Jm&#10;FbjzdBv0u7tM2bHMdZNfv9kflVrMx90riEBjeIT/229GwSpNM/h7E5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xoH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917" o:spid="_x0000_s1713" style="position:absolute;left:8674;top:18183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KEsgA&#10;AADdAAAADwAAAGRycy9kb3ducmV2LnhtbESPT2sCMRTE74V+h/AKXqRmt38WWY1SC1IPRaj14PG5&#10;eW6Wbl6WJKvbb98IBY/DzPyGmS8H24oz+dA4VpBPMhDEldMN1wr23+vHKYgQkTW2jknBLwVYLu7v&#10;5lhqd+EvOu9iLRKEQ4kKTIxdKWWoDFkME9cRJ+/kvMWYpK+l9nhJcNvKpywrpMWG04LBjt4NVT+7&#10;3io4ur74fB2fxkW19YeP6Wq7MrJXavQwvM1ARBriLfzf3mgFL3n+DNc36Qn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jQoSyAAAAN0AAAAPAAAAAAAAAAAAAAAAAJgCAABk&#10;cnMvZG93bnJldi54bWxQSwUGAAAAAAQABAD1AAAAjQMAAAAA&#10;" path="m54,37r-1,5l52,45r,4l49,55r-2,3l46,58r,1l46,62r-2,l43,62r,1l41,66r-4,4l33,70r-2,2l27,73,16,70,7,62,3,55,1,49,,37,1,21,7,10,16,2,27,,37,2r4,3l46,10r6,11l54,37xe" fillcolor="black" stroked="f">
                <v:path arrowok="t" o:connecttype="custom" o:connectlocs="27,13;27,14;26,15;26,17;25,19;24,20;23,20;23,20;23,21;22,21;22,21;22,22;21,23;19,24;17,24;16,25;14,25;8,24;4,21;2,19;1,17;0,13;1,7;4,3;8,1;14,0;19,1;21,2;23,3;26,7;27,13" o:connectangles="0,0,0,0,0,0,0,0,0,0,0,0,0,0,0,0,0,0,0,0,0,0,0,0,0,0,0,0,0,0,0"/>
              </v:shape>
              <v:shape id="Freeform 3918" o:spid="_x0000_s1714" style="position:absolute;left:8664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n6MUA&#10;AADdAAAADwAAAGRycy9kb3ducmV2LnhtbESPQWvCQBSE7wX/w/IEb3UTkVCiqxRBEC9i2oPeHruv&#10;Sdrs25hdTfLv3UKhx2FmvmHW28E24kGdrx0rSOcJCGLtTM2lgs+P/esbCB+QDTaOScFIHrabycsa&#10;c+N6PtOjCKWIEPY5KqhCaHMpva7Iop+7ljh6X66zGKLsSmk67CPcNnKRJJm0WHNcqLClXUX6p7hb&#10;Be4y3nt9ctdxcSwyXWe3b/ZHpWbT4X0FItAQ/sN/7YNRsEzTJfy+iU9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ifoxQAAAN0AAAAPAAAAAAAAAAAAAAAAAJgCAABkcnMv&#10;ZG93bnJldi54bWxQSwUGAAAAAAQABAD1AAAAig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3;27,15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3919" o:spid="_x0000_s1715" style="position:absolute;left:8664;top:17961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dJZcIA&#10;AADdAAAADwAAAGRycy9kb3ducmV2LnhtbESPy2rDMBBF94H+g5hCdrHs5kFxooRQKHQX8qLbwZpY&#10;JtZIWEps/31VKHR5uY/D3ewG24ondaFxrKDIchDEldMN1wou58/ZO4gQkTW2jknBSAF225fJBkvt&#10;ej7S8xRrkUY4lKjAxOhLKUNlyGLInCdO3s11FmOSXS11h30at618y/OVtNhwIhj09GGoup8eNkEK&#10;Gf3Vz/ftDU1ffx9GfhxGpaavw34NItIQ/8N/7S+tYFEUS/h9k5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0llwgAAAN0AAAAPAAAAAAAAAAAAAAAAAJgCAABkcnMvZG93&#10;bnJldi54bWxQSwUGAAAAAAQABAD1AAAAhwMAAAAA&#10;" path="m55,36r-2,6l52,44r,5l49,54r-2,3l46,57r,1l46,61r-2,l43,61r,2l41,65r-4,5l33,70r-2,1l27,72,16,70,7,61,3,54,1,49,,36,1,21,7,9,16,1,27,,37,1r4,3l46,9r6,12l55,36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920" o:spid="_x0000_s1716" style="position:absolute;left:8664;top:18035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cBMUA&#10;AADdAAAADwAAAGRycy9kb3ducmV2LnhtbESPQWvCQBSE7wX/w/IEb3UTkVCiq4ggiBdp2kN7e+w+&#10;k2j2bcyuJvn33UKhx2FmvmHW28E24kmdrx0rSOcJCGLtTM2lgs+Pw+sbCB+QDTaOScFIHrabycsa&#10;c+N6fqdnEUoRIexzVFCF0OZSel2RRT93LXH0Lq6zGKLsSmk67CPcNnKRJJm0WHNcqLClfUX6Vjys&#10;Avc1Pnp9dt/j4lRkus7uV/YnpWbTYbcCEWgI/+G/9tEoWKZpB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+BwExQAAAN0AAAAPAAAAAAAAAAAAAAAAAJgCAABkcnMv&#10;ZG93bnJldi54bWxQSwUGAAAAAAQABAD1AAAAigMAAAAA&#10;" path="m55,36r-2,6l52,44r,5l49,54r-2,3l46,57r,1l46,61r-2,l43,61r,2l41,66r-4,4l33,70r-2,1l27,73,16,70,7,61,3,54,1,49,,36,1,21,7,9,16,1,27,,37,1r4,3l46,9r6,12l55,36xe" fillcolor="black" stroked="f">
                <v:path arrowok="t" o:connecttype="custom" o:connectlocs="28,12;27,14;26,15;26,17;25,18;24,20;23,20;23,20;23,21;22,21;22,21;22,22;21,23;19,24;17,24;16,24;14,25;8,24;4,21;2,18;1,17;0,12;1,7;4,3;8,0;14,0;19,0;21,1;23,3;26,7;28,12" o:connectangles="0,0,0,0,0,0,0,0,0,0,0,0,0,0,0,0,0,0,0,0,0,0,0,0,0,0,0,0,0,0,0"/>
              </v:shape>
              <v:shape id="Freeform 3921" o:spid="_x0000_s1717" style="position:absolute;left:8664;top:1811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5n8YA&#10;AADdAAAADwAAAGRycy9kb3ducmV2LnhtbESPQWvCQBSE74X+h+UVems2kZJK6ipFKBQvYurB3h67&#10;r0na7NuYXU3y711B8DjMzDfMYjXaVpyp941jBVmSgiDWzjRcKdh/f77MQfiAbLB1TAom8rBaPj4s&#10;sDBu4B2dy1CJCGFfoII6hK6Q0uuaLPrEdcTR+3W9xRBlX0nT4xDhtpWzNM2lxYbjQo0drWvS/+XJ&#10;KnCH6TTorfuZZpsy101+/GO/Uer5afx4BxFoDPfwrf1lFLxm2Rtc38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S5n8YAAADdAAAADwAAAAAAAAAAAAAAAACYAgAAZHJz&#10;L2Rvd25yZXYueG1sUEsFBgAAAAAEAAQA9QAAAIsDAAAAAA==&#10;" path="m55,36r-2,6l52,45r,4l49,54r-2,3l46,57r,2l46,61r-2,l43,61r,2l41,66r-4,4l33,70r-2,1l27,73,16,70,7,61,3,54,1,49,,36,1,21,7,9,16,1,27,,37,1r4,3l46,9r6,12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3922" o:spid="_x0000_s1718" style="position:absolute;left:9992;top:178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YY8QA&#10;AADdAAAADwAAAGRycy9kb3ducmV2LnhtbERPz2vCMBS+C/sfwhN2EU07tEg1yhyMeRiCbgePz+bZ&#10;FJuXkqTa/ffLYbDjx/d7vR1sK+7kQ+NYQT7LQBBXTjdcK/j+ep8uQYSIrLF1TAp+KMB28zRaY6nd&#10;g490P8VapBAOJSowMXallKEyZDHMXEecuKvzFmOCvpba4yOF21a+ZFkhLTacGgx29Gaoup16q+Di&#10;+uJzMblOiurgzx/L3WFnZK/U83h4XYGINMR/8Z97rxXM8zzNTW/SE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pmGPEAAAA3QAAAA8AAAAAAAAAAAAAAAAAmAIAAGRycy9k&#10;b3ducmV2LnhtbFBLBQYAAAAABAAEAPUAAACJ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23" o:spid="_x0000_s1719" style="position:absolute;left:9992;top:1781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9+McA&#10;AADdAAAADwAAAGRycy9kb3ducmV2LnhtbESPQWsCMRSE70L/Q3iFXqRmt+hit0aphWIPItT20OPr&#10;5rlZunlZkqyu/94UBI/DzHzDLFaDbcWRfGgcK8gnGQjiyumGawXfX++PcxAhImtsHZOCMwVYLe9G&#10;Cyy1O/EnHfexFgnCoUQFJsaulDJUhiyGieuIk3dw3mJM0tdSezwluG3lU5YV0mLDacFgR2+Gqr99&#10;bxX8ur7YzsaHcVHt/M9mvt6tjeyVergfXl9ARBriLXxtf2gF0zx/hv836Qn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lPfjHAAAA3QAAAA8AAAAAAAAAAAAAAAAAmAIAAGRy&#10;cy9kb3ducmV2LnhtbFBLBQYAAAAABAAEAPUAAACMAwAAAAA=&#10;" path="m54,36r-1,6l52,45r,4l49,54r-2,3l46,57r,2l46,61r-2,l43,61r,2l41,66r-5,4l33,70r-2,1l27,73,15,70,7,61,3,54,1,49,,36,1,21,7,10,15,1,27,r9,1l41,4r5,6l52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924" o:spid="_x0000_s1720" style="position:absolute;left:9992;top:17738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e2MMA&#10;AADdAAAADwAAAGRycy9kb3ducmV2LnhtbERPz2vCMBS+D/wfwhN2EU2VrUg1igrDHYYw58Hjs3k2&#10;xealJKnW/345DHb8+H4v171txJ18qB0rmE4yEMSl0zVXCk4/H+M5iBCRNTaOScGTAqxXg5clFto9&#10;+Jvux1iJFMKhQAUmxraQMpSGLIaJa4kTd3XeYkzQV1J7fKRw28hZluXSYs2pwWBLO0Pl7dhZBRfX&#10;5V/vo+soLw/+vJ9vD1sjO6Veh/1mASJSH//Ff+5PreBtOkv705v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Ne2MMAAADdAAAADwAAAAAAAAAAAAAAAACYAgAAZHJzL2Rv&#10;d25yZXYueG1sUEsFBgAAAAAEAAQA9QAAAIgDAAAAAA==&#10;" path="m54,36r-1,6l52,45r,4l49,54r-2,3l46,57r,2l46,61r-2,l43,61r,2l41,66r-5,4l33,70r-2,1l27,73,15,70,7,61,3,54,1,49,,36,1,21,7,10,15,1,27,r9,1l41,4r5,6l52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925" o:spid="_x0000_s1721" style="position:absolute;left:9992;top:17664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/7Q8cA&#10;AADdAAAADwAAAGRycy9kb3ducmV2LnhtbESPQWsCMRSE70L/Q3iFXqRmV3SRrVFqoeihCGoPPb5u&#10;npulm5clyer675tCweMwM98wy/VgW3EhHxrHCvJJBoK4crrhWsHn6f15ASJEZI2tY1JwowDr1cNo&#10;iaV2Vz7Q5RhrkSAcSlRgYuxKKUNlyGKYuI44eWfnLcYkfS21x2uC21ZOs6yQFhtOCwY7ejNU/Rx7&#10;q+Db9cXHfHweF9Xef20Xm/3GyF6pp8fh9QVEpCHew//tnVYwy6c5/L1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/+0PHAAAA3QAAAA8AAAAAAAAAAAAAAAAAmAIAAGRy&#10;cy9kb3ducmV2LnhtbFBLBQYAAAAABAAEAPUAAACMAwAAAAA=&#10;" path="m54,36r-1,6l52,45r,4l49,54r-2,3l46,57r,2l46,61r-2,l43,61r,2l41,66r-5,4l33,70r-2,1l27,73,15,70,7,61,3,54,1,49,,36,1,21,7,9,15,1,27,r9,1l41,4r5,5l52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926" o:spid="_x0000_s1722" style="position:absolute;left:9667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QusUA&#10;AADdAAAADwAAAGRycy9kb3ducmV2LnhtbESPQWvCQBSE7wX/w/IEb3VjkFCiq4ggiBdp2kN7e+w+&#10;k2j2bcyuJvn33UKhx2FmvmHW28E24kmdrx0rWMwTEMTamZpLBZ8fh9c3ED4gG2wck4KRPGw3k5c1&#10;5sb1/E7PIpQiQtjnqKAKoc2l9Loii37uWuLoXVxnMUTZldJ02Ee4bWSaJJm0WHNcqLClfUX6Vjys&#10;Avc1Pnp9dt9jeioyXWf3K/uTUrPpsFuBCDSE//Bf+2gULBdp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r9C6xQAAAN0AAAAPAAAAAAAAAAAAAAAAAJgCAABkcnMv&#10;ZG93bnJldi54bWxQSwUGAAAAAAQABAD1AAAAig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927" o:spid="_x0000_s1723" style="position:absolute;left:9667;top:17672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1IcYA&#10;AADdAAAADwAAAGRycy9kb3ducmV2LnhtbESPQWvCQBSE74X+h+UVems2phJK6ipFEMSLmHpob4/d&#10;1yRt9m3Mrib5964g9DjMzDfMYjXaVlyo941jBbMkBUGsnWm4UnD83Ly8gfAB2WDrmBRM5GG1fHxY&#10;YGHcwAe6lKESEcK+QAV1CF0hpdc1WfSJ64ij9+N6iyHKvpKmxyHCbSuzNM2lxYbjQo0drWvSf+XZ&#10;KnBf03nQe/c9Zbsy101++mW/U+r5afx4BxFoDP/he3trFMxn2Sv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N1IcYAAADdAAAADwAAAAAAAAAAAAAAAACYAgAAZHJz&#10;L2Rvd25yZXYueG1sUEsFBgAAAAAEAAQA9QAAAIsDAAAAAA==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7;25,19;24,20;23,20;23,20;23,21;22,21;22,21;22,22;21,23;19,24;17,24;16,24;14,25;8,24;4,21;2,19;1,17;0,12;1,7;4,3;8,0;14,0;19,0;21,1;23,3;27,7;28,12" o:connectangles="0,0,0,0,0,0,0,0,0,0,0,0,0,0,0,0,0,0,0,0,0,0,0,0,0,0,0,0,0,0,0"/>
              </v:shape>
              <v:shape id="Freeform 3928" o:spid="_x0000_s1724" style="position:absolute;left:9667;top:17746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mQ8EA&#10;AADdAAAADwAAAGRycy9kb3ducmV2LnhtbESPS4vCMBSF9wP+h3AFd5pWRaQaRYSB2YmPYbaX5toU&#10;m5vQRNv+ezMwMMvDeXyc7b63jXhRG2rHCvJZBoK4dLrmSsHt+jldgwgRWWPjmBQMFGC/G31ssdCu&#10;4zO9LrESaYRDgQpMjL6QMpSGLIaZ88TJu7vWYkyyraRusUvjtpHzLFtJizUngkFPR0Pl4/K0CZLL&#10;6L/94tDc0XTVz2ng52lQajLuDxsQkfr4H/5rf2kFy3y+hN836QnI3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HJkPBAAAA3QAAAA8AAAAAAAAAAAAAAAAAmAIAAGRycy9kb3du&#10;cmV2LnhtbFBLBQYAAAAABAAEAPUAAACGAwAAAAA=&#10;" path="m55,36r-1,6l53,44r,5l49,54r-2,3l46,57r,1l46,61r-2,l43,61r,2l41,65r-4,5l34,70r-3,1l27,72,16,70,7,61,3,54,1,49,,36,1,21,7,9,16,1,27,,37,1r4,3l46,9r7,12l55,36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929" o:spid="_x0000_s1725" style="position:absolute;left:9667;top:17821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ZIzsYA&#10;AADdAAAADwAAAGRycy9kb3ducmV2LnhtbESPQWvCQBSE74X+h+UVems2hhpK6ipFEMSLmHpob4/d&#10;1yRt9m3Mrib5964g9DjMzDfMYjXaVlyo941jBbMkBUGsnWm4UnD83Ly8gfAB2WDrmBRM5GG1fHxY&#10;YGHcwAe6lKESEcK+QAV1CF0hpdc1WfSJ64ij9+N6iyHKvpKmxyHCbSuzNM2lxYbjQo0drWvSf+XZ&#10;KnBf03nQe/c9Zbsy101++mW/U+r5afx4BxFoDP/he3trFLzOsjn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ZIzsYAAADdAAAADwAAAAAAAAAAAAAAAACYAgAAZHJz&#10;L2Rvd25yZXYueG1sUEsFBgAAAAAEAAQA9QAAAIsDAAAAAA==&#10;" path="m55,36r-1,6l53,45r,4l49,54r-2,3l46,57r,2l46,61r-2,l43,61r,2l41,66r-4,4l34,70r-3,1l27,73,16,70,7,61,3,54,1,49,,36,1,21,7,9,16,1,27,,37,1r4,3l46,9r7,12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930" o:spid="_x0000_s1726" style="position:absolute;left:9333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WucUA&#10;AADdAAAADwAAAGRycy9kb3ducmV2LnhtbESPQWvCQBSE7wX/w/IEb3VjkFCiq4ggiBdp2kN7e+w+&#10;k2j2bcyuJvn33UKhx2FmvmHW28E24kmdrx0rWMwTEMTamZpLBZ8fh9c3ED4gG2wck4KRPGw3k5c1&#10;5sb1/E7PIpQiQtjnqKAKoc2l9Loii37uWuLoXVxnMUTZldJ02Ee4bWSaJJm0WHNcqLClfUX6Vjys&#10;Avc1Pnp9dt9jeioyXWf3K/uTUrPpsFuBCDSE//Bf+2gULBdpB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Na5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931" o:spid="_x0000_s1727" style="position:absolute;left:9333;top:178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zIsYA&#10;AADdAAAADwAAAGRycy9kb3ducmV2LnhtbESPQWvCQBSE74X+h+UVems2hpKW1FWKIIgXMfXQ3h67&#10;r0na7NuYXU3y711B8DjMzDfMfDnaVpyp941jBbMkBUGsnWm4UnD4Wr+8g/AB2WDrmBRM5GG5eHyY&#10;Y2HcwHs6l6ESEcK+QAV1CF0hpdc1WfSJ64ij9+t6iyHKvpKmxyHCbSuzNM2lxYbjQo0drWrS/+XJ&#10;KnDf02nQO/czZdsy101+/GO/Ver5afz8ABFoDPfwrb0xCl5n2Rt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hzIsYAAADdAAAADwAAAAAAAAAAAAAAAACYAgAAZHJz&#10;L2Rvd25yZXYueG1sUEsFBgAAAAAEAAQA9QAAAIsDAAAAAA==&#10;" path="m55,36r-1,6l53,45r,4l50,54r-2,3l47,57r,2l47,61r-3,l43,61r,2l41,66r-4,4l34,70r-2,1l28,73,16,70,8,61,3,54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3932" o:spid="_x0000_s1728" style="position:absolute;left:9333;top:1773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nUMIA&#10;AADdAAAADwAAAGRycy9kb3ducmV2LnhtbERPz2vCMBS+D/wfwhO8zdQiZVSjiDAYXsRuB709kmdb&#10;bV5qE2373y+HwY4f3+/1drCNeFHna8cKFvMEBLF2puZSwc/35/sHCB+QDTaOScFIHrabydsac+N6&#10;PtGrCKWIIexzVFCF0OZSel2RRT93LXHkrq6zGCLsSmk67GO4bWSaJJm0WHNsqLClfUX6XjytAnce&#10;n70+usuYHopM19njxv6g1Gw67FYgAg3hX/zn/jIKlos0zo1v4hO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+dQwgAAAN0AAAAPAAAAAAAAAAAAAAAAAJgCAABkcnMvZG93&#10;bnJldi54bWxQSwUGAAAAAAQABAD1AAAAhwMAAAAA&#10;" path="m55,36r-1,6l53,45r,4l50,54r-2,3l47,57r,2l47,61r-3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933" o:spid="_x0000_s1729" style="position:absolute;left:9333;top:1766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Cy8YA&#10;AADdAAAADwAAAGRycy9kb3ducmV2LnhtbESPQWvCQBSE74X+h+UVems2hhLa1FWKIIgXMfXQ3h67&#10;r0na7NuYXU3y711B8DjMzDfMfDnaVpyp941jBbMkBUGsnWm4UnD4Wr+8gfAB2WDrmBRM5GG5eHyY&#10;Y2HcwHs6l6ESEcK+QAV1CF0hpdc1WfSJ64ij9+t6iyHKvpKmxyHCbSuzNM2lxYbjQo0drWrS/+XJ&#10;KnDf02nQO/czZdsy101+/GO/Ver5afz8ABFoDPfwrb0xCl5n2Tt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tCy8YAAADdAAAADwAAAAAAAAAAAAAAAACYAgAAZHJz&#10;L2Rvd25yZXYueG1sUEsFBgAAAAAEAAQA9QAAAIsDAAAAAA==&#10;" path="m55,36r-1,6l53,45r,4l50,54r-2,3l47,57r,2l47,61r-3,l43,61r,2l41,66r-4,4l34,70r-2,1l28,73,16,70,8,61,3,54,1,49,,36,1,21,8,9,16,1,28,r9,1l41,4r6,5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3934" o:spid="_x0000_s1730" style="position:absolute;left:9667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9i8MA&#10;AADdAAAADwAAAGRycy9kb3ducmV2LnhtbERPPWvDMBDdA/kP4gLZYtlpMcGNYkKgULKEuh2a7ZCu&#10;tlvr5FpKbP/7aih0fLzvfTnZTtxp8K1jBVmSgiDWzrRcK3h/e97sQPiAbLBzTApm8lAelos9FsaN&#10;/Er3KtQihrAvUEETQl9I6XVDFn3ieuLIfbrBYohwqKUZcIzhtpPbNM2lxZZjQ4M9nRrS39XNKnAf&#10;823UF3edt+cq123+88X+rNR6NR2fQASawr/4z/1iFDxmD3F/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h9i8MAAADdAAAADwAAAAAAAAAAAAAAAACYAgAAZHJzL2Rv&#10;d25yZXYueG1sUEsFBgAAAAAEAAQA9QAAAIgDAAAAAA==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935" o:spid="_x0000_s1731" style="position:absolute;left:9584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TYEMYA&#10;AADdAAAADwAAAGRycy9kb3ducmV2LnhtbESPQWvCQBSE74X+h+UVems2sRIkukoRCsVLMfWgt8fu&#10;M4nNvo3Z1ST/vlso9DjMzDfMajPaVtyp941jBVmSgiDWzjRcKTh8vb8sQPiAbLB1TAom8rBZPz6s&#10;sDBu4D3dy1CJCGFfoII6hK6Q0uuaLPrEdcTRO7veYoiyr6TpcYhw28pZmubSYsNxocaOtjXp7/Jm&#10;FbjjdBv0pztNs12Z6ya/XtjvlHp+Gt+WIAKN4T/81/4wCubZawa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TYEMYAAADdAAAADwAAAAAAAAAAAAAAAACYAgAAZHJz&#10;L2Rvd25yZXYueG1sUEsFBgAAAAAEAAQA9QAAAIsDAAAAAA==&#10;" path="m55,37r-1,6l53,45r,5l50,55r-2,3l47,58r,1l47,62r-2,l44,62r,2l42,66r-5,5l34,71r-2,1l28,73,16,71,8,62,4,55,1,50,,37,1,21,8,10,16,2,28,r9,2l42,5r5,5l53,21r2,16xe" fillcolor="black" stroked="f">
                <v:path arrowok="t" o:connecttype="custom" o:connectlocs="27,13;27,15;26,15;26,17;25,19;24,20;23,20;23,20;23,21;22,21;22,21;22,22;21,23;18,24;17,24;16,25;14,25;8,24;4,21;2,19;0,17;0,13;0,7;4,3;8,1;14,0;18,1;21,2;23,3;26,7;27,13" o:connectangles="0,0,0,0,0,0,0,0,0,0,0,0,0,0,0,0,0,0,0,0,0,0,0,0,0,0,0,0,0,0,0"/>
              </v:shape>
              <v:shape id="Freeform 3936" o:spid="_x0000_s1732" style="position:absolute;left:9500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GZ8YA&#10;AADdAAAADwAAAGRycy9kb3ducmV2LnhtbESPQWvCQBSE74X+h+UVems2phJK6ipFEMSLmHpob4/d&#10;1yRt9m3Mrib5964g9DjMzDfMYjXaVlyo941jBbMkBUGsnWm4UnD83Ly8gfAB2WDrmBRM5GG1fHxY&#10;YGHcwAe6lKESEcK+QAV1CF0hpdc1WfSJ64ij9+N6iyHKvpKmxyHCbSuzNM2lxYbjQo0drWvSf+XZ&#10;KnBf03nQe/c9Zbsy101++mW/U+r5afx4BxFoDP/he3trFMxnrxn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ZGZ8YAAADdAAAADwAAAAAAAAAAAAAAAACYAgAAZHJz&#10;L2Rvd25yZXYueG1sUEsFBgAAAAAEAAQA9QAAAIsDAAAAAA==&#10;" path="m55,37r-1,6l53,45r,5l49,55r-2,3l46,58r,1l46,62r-2,l43,62r,2l41,66r-4,5l34,71r-2,1l27,73,16,71,7,62,3,55,1,50,,37,1,21,7,10,16,2,27,,37,2r4,3l46,10r7,11l55,37xe" fillcolor="black" stroked="f">
                <v:path arrowok="t" o:connecttype="custom" o:connectlocs="27,13;27,15;26,15;26,17;24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937" o:spid="_x0000_s1733" style="position:absolute;left:9417;top:1788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WcscA&#10;AADdAAAADwAAAGRycy9kb3ducmV2LnhtbESPQWsCMRSE70L/Q3iFXkSzVrvI1ii1IHooQq0Hj8/N&#10;c7N087IkWd3++0Yo9DjMzDfMYtXbRlzJh9qxgsk4A0FcOl1zpeD4tRnNQYSIrLFxTAp+KMBq+TBY&#10;YKHdjT/peoiVSBAOBSowMbaFlKE0ZDGMXUucvIvzFmOSvpLa4y3BbSOfsyyXFmtOCwZbejdUfh86&#10;q+DsuvzjZXgZ5uXen7bz9X5tZKfU02P/9goiUh//w3/tnVYwm0yncH+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4VnL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3938" o:spid="_x0000_s1734" style="position:absolute;left:9667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7iMUA&#10;AADdAAAADwAAAGRycy9kb3ducmV2LnhtbESPQWvCQBSE7wX/w/IEb3WjlVBSVxGhULxIowd7e+y+&#10;JtHs2zS7muTfdwXB4zAz3zDLdW9rcaPWV44VzKYJCGLtTMWFguPh8/UdhA/IBmvHpGAgD+vV6GWJ&#10;mXEdf9MtD4WIEPYZKihDaDIpvS7Jop+6hjh6v661GKJsC2la7CLc1nKeJKm0WHFcKLGhbUn6kl+t&#10;Ancarp3eu59hvstTXaV/Z/Y7pSbjfvMBIlAfnuFH+8soWMzeF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03uIxQAAAN0AAAAPAAAAAAAAAAAAAAAAAJgCAABkcnMv&#10;ZG93bnJldi54bWxQSwUGAAAAAAQABAD1AAAAig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939" o:spid="_x0000_s1735" style="position:absolute;left:9584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eE8YA&#10;AADdAAAADwAAAGRycy9kb3ducmV2LnhtbESPQWvCQBSE7wX/w/IEb3WjtkGiq0hBEC+laQ96e+w+&#10;k2j2bZpdTfLvu4VCj8PMfMOst72txYNaXzlWMJsmIIi1MxUXCr4+989LED4gG6wdk4KBPGw3o6c1&#10;ZsZ1/EGPPBQiQthnqKAMocmk9Loki37qGuLoXVxrMUTZFtK02EW4reU8SVJpseK4UGJDbyXpW363&#10;CtxpuHf63Z2H+TFPdZV+X9kflZqM+90KRKA+/If/2gej4GW2eIX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/eE8YAAADdAAAADwAAAAAAAAAAAAAAAACYAgAAZHJz&#10;L2Rvd25yZXYueG1sUEsFBgAAAAAEAAQA9QAAAIsDAAAAAA==&#10;" path="m55,36r-1,6l53,45r,4l50,55r-2,2l47,57r,2l47,62r-2,l44,62r,1l42,66r-5,4l34,70r-2,1l28,73,16,70,8,62,4,55,1,49,,36,1,21,8,10,16,1,28,r9,1l42,4r5,6l53,21r2,15xe" fillcolor="black" stroked="f">
                <v:path arrowok="t" o:connecttype="custom" o:connectlocs="27,12;27,14;26,15;26,16;25,18;24,19;23,19;23,19;23,20;22,20;22,20;22,21;21,22;18,23;17,23;16,23;14,24;8,23;4,20;2,18;0,16;0,12;0,7;4,3;8,0;14,0;18,0;21,1;23,3;26,7;27,12" o:connectangles="0,0,0,0,0,0,0,0,0,0,0,0,0,0,0,0,0,0,0,0,0,0,0,0,0,0,0,0,0,0,0"/>
              </v:shape>
              <v:shape id="Freeform 3940" o:spid="_x0000_s1736" style="position:absolute;left:9500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AZMUA&#10;AADdAAAADwAAAGRycy9kb3ducmV2LnhtbESPQWvCQBSE7wX/w/KE3upGW0KJriJCoXgpjR7q7bH7&#10;TKLZtzG7muTfdwXB4zAz3zCLVW9rcaPWV44VTCcJCGLtTMWFgv3u6+0ThA/IBmvHpGAgD6vl6GWB&#10;mXEd/9ItD4WIEPYZKihDaDIpvS7Jop+4hjh6R9daDFG2hTQtdhFuazlLklRarDgulNjQpiR9zq9W&#10;gfsbrp3+cYdhts1TXaWXE/utUq/jfj0HEagPz/Cj/W0UfEzfU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UBkxQAAAN0AAAAPAAAAAAAAAAAAAAAAAJgCAABkcnMv&#10;ZG93bnJldi54bWxQSwUGAAAAAAQABAD1AAAAigMAAAAA&#10;" path="m55,36r-1,6l53,45r,4l49,55r-2,2l46,57r,2l46,62r-2,l43,62r,1l41,66r-4,4l34,70r-2,1l27,73,16,70,7,62,3,55,1,49,,36,1,21,7,10,16,1,27,,37,1r4,3l46,10r7,11l55,36xe" fillcolor="black" stroked="f">
                <v:path arrowok="t" o:connecttype="custom" o:connectlocs="27,12;27,14;26,15;26,16;24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3941" o:spid="_x0000_s1737" style="position:absolute;left:9417;top:17598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QccgA&#10;AADdAAAADwAAAGRycy9kb3ducmV2LnhtbESPQUvDQBSE74L/YXmCl2I3tZqWmG2xQtFDKVh78PjM&#10;vmSD2bdhd9PGf+8KQo/DzHzDlOvRduJEPrSOFcymGQjiyumWGwXHj+3dEkSIyBo7x6TghwKsV9dX&#10;JRbanfmdTofYiAThUKACE2NfSBkqQxbD1PXEyaudtxiT9I3UHs8Jbjt5n2W5tNhyWjDY04uh6vsw&#10;WAVfbsh3j5N6kld7//m63Ow3Rg5K3d6Mz08gIo3xEv5vv2kFD7P5Av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A1BxyAAAAN0AAAAPAAAAAAAAAAAAAAAAAJgCAABk&#10;cnMvZG93bnJldi54bWxQSwUGAAAAAAQABAD1AAAAjQMAAAAA&#10;" path="m54,36r-1,6l52,45r,4l49,55r-2,2l46,57r,2l46,62r-2,l43,62r,1l41,66r-5,4l33,70r-2,1l27,73,15,70,7,62,3,55,1,49,,36,1,21,7,10,15,1,27,r9,1l41,4r5,6l52,21r2,15xe" fillcolor="black" stroked="f">
                <v:path arrowok="t" o:connecttype="custom" o:connectlocs="27,12;27,14;26,15;26,16;25,18;24,19;23,19;23,19;23,20;22,20;22,20;22,21;21,22;18,23;17,23;16,23;14,24;8,23;4,20;2,18;1,16;0,12;1,7;4,3;8,0;14,0;18,0;21,1;23,3;26,7;27,12" o:connectangles="0,0,0,0,0,0,0,0,0,0,0,0,0,0,0,0,0,0,0,0,0,0,0,0,0,0,0,0,0,0,0"/>
              </v:shape>
              <v:shape id="Freeform 3942" o:spid="_x0000_s1738" style="position:absolute;left:9667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5xjcMA&#10;AADdAAAADwAAAGRycy9kb3ducmV2LnhtbERPPWvDMBDdA/kP4gLZYtlpMcGNYkKgULKEuh2a7ZCu&#10;tlvr5FpKbP/7aih0fLzvfTnZTtxp8K1jBVmSgiDWzrRcK3h/e97sQPiAbLBzTApm8lAelos9FsaN&#10;/Er3KtQihrAvUEETQl9I6XVDFn3ieuLIfbrBYohwqKUZcIzhtpPbNM2lxZZjQ4M9nRrS39XNKnAf&#10;823UF3edt+cq123+88X+rNR6NR2fQASawr/4z/1iFDxmD3Fu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5xjcMAAADdAAAADwAAAAAAAAAAAAAAAACYAgAAZHJzL2Rv&#10;d25yZXYueG1sUEsFBgAAAAAEAAQA9QAAAIgDAAAAAA==&#10;" path="m55,37r-1,5l53,45r,4l49,55r-2,3l46,58r,1l46,62r-2,l43,62r,1l41,66r-4,4l34,70r-3,2l27,73,16,70,7,62,3,55,1,49,,37,1,21,7,10,16,2,27,,37,2r4,3l46,10r7,11l55,37xe" fillcolor="black" stroked="f">
                <v:path arrowok="t" o:connecttype="custom" o:connectlocs="28,13;27,14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943" o:spid="_x0000_s1739" style="position:absolute;left:9584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LUFsYA&#10;AADdAAAADwAAAGRycy9kb3ducmV2LnhtbESPQWvCQBSE74X+h+UVeqsbrYQaXUUEoXgppj3U22P3&#10;mUSzb2N2Ncm/d4VCj8PMfMMsVr2txY1aXzlWMB4lIIi1MxUXCn6+t28fIHxANlg7JgUDeVgtn58W&#10;mBnX8Z5ueShEhLDPUEEZQpNJ6XVJFv3INcTRO7rWYoiyLaRpsYtwW8tJkqTSYsVxocSGNiXpc361&#10;CtzvcO30lzsMk12e6iq9nNjvlHp96ddzEIH68B/+a38aBdPx+ww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9LUFsYAAADdAAAADwAAAAAAAAAAAAAAAACYAgAAZHJz&#10;L2Rvd25yZXYueG1sUEsFBgAAAAAEAAQA9QAAAIsDAAAAAA==&#10;" path="m55,37r-1,5l53,45r,4l50,55r-2,3l47,58r,1l47,62r-2,l44,62r,1l42,66r-5,4l34,70r-2,2l28,73,16,70,8,62,4,55,1,49,,37,1,21,8,10,16,2,28,r9,2l42,5r5,5l53,21r2,16xe" fillcolor="black" stroked="f">
                <v:path arrowok="t" o:connecttype="custom" o:connectlocs="27,13;27,14;26,15;26,17;25,19;24,20;23,20;23,20;23,21;22,21;22,21;22,22;21,23;18,24;17,24;16,25;14,25;8,24;4,21;2,19;0,17;0,13;0,7;4,3;8,1;14,0;18,1;21,2;23,3;26,7;27,13" o:connectangles="0,0,0,0,0,0,0,0,0,0,0,0,0,0,0,0,0,0,0,0,0,0,0,0,0,0,0,0,0,0,0"/>
              </v:shape>
              <v:shape id="Freeform 3944" o:spid="_x0000_s1740" style="position:absolute;left:9500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4O9sEA&#10;AADdAAAADwAAAGRycy9kb3ducmV2LnhtbERPTYvCMBC9L/gfwgje1lSRsnSNIoIgXsTqQW9DMtt2&#10;t5nUJtr235uDsMfH+16ue1uLJ7W+cqxgNk1AEGtnKi4UXM67zy8QPiAbrB2TgoE8rFejjyVmxnV8&#10;omceChFD2GeooAyhyaT0uiSLfuoa4sj9uNZiiLAtpGmxi+G2lvMkSaXFimNDiQ1tS9J/+cMqcNfh&#10;0emjuw3zQ57qKr3/sj8oNRn3m28QgfrwL36790bBYraI++Ob+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uDvbBAAAA3QAAAA8AAAAAAAAAAAAAAAAAmAIAAGRycy9kb3du&#10;cmV2LnhtbFBLBQYAAAAABAAEAPUAAACGAwAAAAA=&#10;" path="m55,37r-1,5l53,45r,4l49,55r-2,3l46,58r,1l46,62r-2,l43,62r,1l41,66r-4,4l34,70r-2,2l27,73,16,70,7,62,3,55,1,49,,37,1,21,7,10,16,2,27,,37,2r4,3l46,10r7,11l55,37xe" fillcolor="black" stroked="f">
                <v:path arrowok="t" o:connecttype="custom" o:connectlocs="27,13;27,14;26,15;26,17;24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3945" o:spid="_x0000_s1741" style="position:absolute;left:9417;top:18183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Ae48cA&#10;AADdAAAADwAAAGRycy9kb3ducmV2LnhtbESPQWsCMRSE70L/Q3iFXqRmV3SRrVFqQdqDCLU99Pi6&#10;eW6Wbl6WJKvbf28EweMwM98wy/VgW3EiHxrHCvJJBoK4crrhWsH31/Z5ASJEZI2tY1LwTwHWq4fR&#10;EkvtzvxJp0OsRYJwKFGBibErpQyVIYth4jri5B2dtxiT9LXUHs8Jbls5zbJCWmw4LRjs6M1Q9Xfo&#10;rYJf1xe7+fg4Lqq9/3lfbPYbI3ulnh6H1xcQkYZ4D9/aH1rBLJ/lcH2Tno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gHuPHAAAA3QAAAA8AAAAAAAAAAAAAAAAAmAIAAGRy&#10;cy9kb3ducmV2LnhtbFBLBQYAAAAABAAEAPUAAACMAwAAAAA=&#10;" path="m54,37r-1,5l52,45r,4l49,55r-2,3l46,58r,1l46,62r-2,l43,62r,1l41,66r-5,4l33,70r-2,2l27,73,15,70,7,62,3,55,1,49,,37,1,21,7,10,15,2,27,r9,2l41,5r5,5l52,21r2,16xe" fillcolor="black" stroked="f">
                <v:path arrowok="t" o:connecttype="custom" o:connectlocs="27,13;27,14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3946" o:spid="_x0000_s1742" style="position:absolute;left:9992;top:17598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AlMcA&#10;AADdAAAADwAAAGRycy9kb3ducmV2LnhtbESPQWsCMRSE70L/Q3gFL6JZRRfZGqUWih5EqO3B4+vm&#10;uVm6eVmSrK7/3hQKPQ4z8w2z2vS2EVfyoXasYDrJQBCXTtdcKfj6fB8vQYSIrLFxTAruFGCzfhqs&#10;sNDuxh90PcVKJAiHAhWYGNtCylAashgmriVO3sV5izFJX0nt8ZbgtpGzLMulxZrTgsGW3gyVP6fO&#10;Kvh2XX5YjC6jvDz68265PW6N7JQaPvevLyAi9fE//NfeawXz6XwGv2/SE5D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ygJTHAAAA3QAAAA8AAAAAAAAAAAAAAAAAmAIAAGRy&#10;cy9kb3ducmV2LnhtbFBLBQYAAAAABAAEAPUAAACM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947" o:spid="_x0000_s1743" style="position:absolute;left:9909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QgcUA&#10;AADdAAAADwAAAGRycy9kb3ducmV2LnhtbESPQWvCQBSE7wX/w/IEb3WjlVBSVxGhULxIowd7e+y+&#10;JtHs2zS7muTfdwXB4zAz3zDLdW9rcaPWV44VzKYJCGLtTMWFguPh8/UdhA/IBmvHpGAgD+vV6GWJ&#10;mXEdf9MtD4WIEPYZKihDaDIpvS7Jop+6hjh6v661GKJsC2la7CLc1nKeJKm0WHFcKLGhbUn6kl+t&#10;Ancarp3eu59hvstTXaV/Z/Y7pSbjfvMBIlAfnuFH+8soWMwWb3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JCBxQAAAN0AAAAPAAAAAAAAAAAAAAAAAJgCAABkcnMv&#10;ZG93bnJldi54bWxQSwUGAAAAAAQABAD1AAAAigMAAAAA&#10;" path="m55,36r-1,6l53,45r,4l50,55r-2,2l47,57r,2l47,62r-3,l43,62r,1l41,66r-4,4l34,70r-2,1l28,73,16,70,8,62,3,55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3948" o:spid="_x0000_s1744" style="position:absolute;left:9825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I9cUA&#10;AADdAAAADwAAAGRycy9kb3ducmV2LnhtbESPQWvCQBSE7wX/w/KE3upGCUGiqxShULwUowe9PXZf&#10;k7TZtzG7muTfu4WCx2FmvmHW28E24k6drx0rmM8SEMTamZpLBafjx9sShA/IBhvHpGAkD9vN5GWN&#10;uXE9H+hehFJECPscFVQhtLmUXldk0c9cSxy9b9dZDFF2pTQd9hFuG7lIkkxarDkuVNjSriL9W9ys&#10;Anceb73+cpdxsS8yXWfXH/Z7pV6nw/sKRKAhPMP/7U+jIJ2nKfy9iU9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1Qj1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3949" o:spid="_x0000_s1745" style="position:absolute;left:9742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tbsUA&#10;AADdAAAADwAAAGRycy9kb3ducmV2LnhtbESPQWvCQBSE7wX/w/IEb3Wj2CDRVUQoiJfS1IPeHrvP&#10;JJp9m2ZXk/z7bqHQ4zAz3zDrbW9r8aTWV44VzKYJCGLtTMWFgtPX++sShA/IBmvHpGAgD9vN6GWN&#10;mXEdf9IzD4WIEPYZKihDaDIpvS7Jop+6hjh6V9daDFG2hTQtdhFuazlPklRarDgulNjQviR9zx9W&#10;gTsPj05/uMswP+aprtLvG/ujUpNxv1uBCNSH//Bf+2AULGaLN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ma1u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3950" o:spid="_x0000_s1746" style="position:absolute;left:9333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szGcQA&#10;AADdAAAADwAAAGRycy9kb3ducmV2LnhtbESPQWvCQBSE7wX/w/KE3upGkVCiq4ggiJdi2oPeHrvP&#10;JJp9G7OrSf69Wyj0OMzMN8xy3dtaPKn1lWMF00kCglg7U3Gh4Od79/EJwgdkg7VjUjCQh/Vq9LbE&#10;zLiOj/TMQyEihH2GCsoQmkxKr0uy6CeuIY7exbUWQ5RtIU2LXYTbWs6SJJUWK44LJTa0LUnf8odV&#10;4E7Do9Nf7jzMDnmqq/R+ZX9Q6n3cbxYgAvXhP/zX3hsF8+k8hd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LMxnEAAAA3QAAAA8AAAAAAAAAAAAAAAAAmAIAAGRycy9k&#10;b3ducmV2LnhtbFBLBQYAAAAABAAEAPUAAACJAwAAAAA=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951" o:spid="_x0000_s1747" style="position:absolute;left:9333;top:181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eWgsUA&#10;AADdAAAADwAAAGRycy9kb3ducmV2LnhtbESPQWvCQBSE74L/YXlCb7pRJC2pq4ggFC/StIf29th9&#10;TaLZtzG7muTfuwXB4zAz3zCrTW9rcaPWV44VzGcJCGLtTMWFgu+v/fQNhA/IBmvHpGAgD5v1eLTC&#10;zLiOP+mWh0JECPsMFZQhNJmUXpdk0c9cQxy9P9daDFG2hTQtdhFua7lIklRarDgulNjQriR9zq9W&#10;gfsZrp0+ut9hcchTXaWXE/uDUi+TfvsOIlAfnuFH+8MoWM6Xr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5aCxQAAAN0AAAAPAAAAAAAAAAAAAAAAAJgCAABkcnMv&#10;ZG93bnJldi54bWxQSwUGAAAAAAQABAD1AAAAigMAAAAA&#10;" path="m55,36r-1,6l53,45r,4l50,54r-2,3l47,57r,2l47,61r-3,l43,61r,2l41,66r-4,4l34,70r-2,1l28,73,16,70,8,61,3,54,1,49,,36,1,21,8,9,16,1,28,r9,1l41,4r6,5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3952" o:spid="_x0000_s1748" style="position:absolute;left:9333;top:1803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C8MEA&#10;AADdAAAADwAAAGRycy9kb3ducmV2LnhtbERPTYvCMBC9L/gfwgje1lSRsnSNIoIgXsTqQW9DMtt2&#10;t5nUJtr235uDsMfH+16ue1uLJ7W+cqxgNk1AEGtnKi4UXM67zy8QPiAbrB2TgoE8rFejjyVmxnV8&#10;omceChFD2GeooAyhyaT0uiSLfuoa4sj9uNZiiLAtpGmxi+G2lvMkSaXFimNDiQ1tS9J/+cMqcNfh&#10;0emjuw3zQ57qKr3/sj8oNRn3m28QgfrwL36790bBYraIc+Ob+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YAvDBAAAA3QAAAA8AAAAAAAAAAAAAAAAAmAIAAGRycy9kb3du&#10;cmV2LnhtbFBLBQYAAAAABAAEAPUAAACGAwAAAAA=&#10;" path="m55,36r-1,6l53,44r,5l50,54r-2,3l47,57r,1l47,61r-3,l43,61r,2l41,66r-4,4l34,70r-2,1l28,73,16,70,8,61,3,54,1,49,,36,1,21,8,9,16,1,28,r9,1l41,4r6,5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953" o:spid="_x0000_s1749" style="position:absolute;left:9333;top:17961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sfcIA&#10;AADdAAAADwAAAGRycy9kb3ducmV2LnhtbESPS4vCMBSF9wPzH8IdcDemVZGZjlFkQHAnvpjtpbk2&#10;ZZqb0ETb/nsjCC4P5/FxFqveNuJGbagdK8jHGQji0umaKwWn4+bzC0SIyBobx6RgoACr5fvbAgvt&#10;Ot7T7RArkUY4FKjAxOgLKUNpyGIYO0+cvItrLcYk20rqFrs0bhs5ybK5tFhzIhj09Guo/D9cbYLk&#10;Mvqzn66bC5qu+tsNfN0NSo0++vUPiEh9fIWf7a1WMMtn3/B4k5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2Wx9wgAAAN0AAAAPAAAAAAAAAAAAAAAAAJgCAABkcnMvZG93&#10;bnJldi54bWxQSwUGAAAAAAQABAD1AAAAhwMAAAAA&#10;" path="m55,36r-1,6l53,44r,5l50,54r-2,3l47,57r,1l47,61r-3,l43,61r,2l41,65r-4,5l34,70r-2,1l28,72,16,70,8,61,3,54,1,49,,36,1,21,8,9,16,1,28,r9,1l41,4r6,5l53,21r2,15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3954" o:spid="_x0000_s1750" style="position:absolute;left:9667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YK8MA&#10;AADdAAAADwAAAGRycy9kb3ducmV2LnhtbERPPWvDMBDdA/kP4gLZYtmhNcGNYkKgULKEuh2a7ZCu&#10;tlvr5FpKbP/7aih0fLzvfTnZTtxp8K1jBVmSgiDWzrRcK3h/e97sQPiAbLBzTApm8lAelos9FsaN&#10;/Er3KtQihrAvUEETQl9I6XVDFn3ieuLIfbrBYohwqKUZcIzhtpPbNM2lxZZjQ4M9nRrS39XNKnAf&#10;823UF3edt+cq123+88X+rNR6NR2fQASawr/4z/1iFDxkj3F/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eYK8MAAADdAAAADwAAAAAAAAAAAAAAAACYAgAAZHJzL2Rv&#10;d25yZXYueG1sUEsFBgAAAAAEAAQA9QAAAIgDAAAAAA==&#10;" path="m55,37r-1,5l53,45r,4l49,55r-2,3l46,58r,1l46,62r-2,l43,62r,1l41,66r-4,4l34,70r-3,2l27,73,16,70,7,62,3,55,1,49,,37,1,21,7,10,16,2,27,,37,2r4,3l46,10r7,11l55,37xe" fillcolor="black" stroked="f">
                <v:path arrowok="t" o:connecttype="custom" o:connectlocs="28,13;27,14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955" o:spid="_x0000_s1751" style="position:absolute;left:9751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s9sMYA&#10;AADdAAAADwAAAGRycy9kb3ducmV2LnhtbESPQWvCQBSE74X+h+UVems2kRokukoRCsVLMfWgt8fu&#10;M4nNvo3Z1ST/vlso9DjMzDfMajPaVtyp941jBVmSgiDWzjRcKTh8vb8sQPiAbLB1TAom8rBZPz6s&#10;sDBu4D3dy1CJCGFfoII6hK6Q0uuaLPrEdcTRO7veYoiyr6TpcYhw28pZmubSYsNxocaOtjXp7/Jm&#10;FbjjdBv0pztNs12Z6ya/XtjvlHp+Gt+WIAKN4T/81/4wCl6zeQa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s9sMYAAADdAAAADwAAAAAAAAAAAAAAAACYAgAAZHJz&#10;L2Rvd25yZXYueG1sUEsFBgAAAAAEAAQA9QAAAIsDAAAAAA==&#10;" path="m55,37r-1,5l53,45r,4l50,55r-2,3l47,58r,1l47,62r-2,l43,62r,1l41,66r-4,4l34,70r-2,2l28,73,16,70,8,62,3,55,1,49,,37,1,21,8,10,16,2,28,r9,2l41,5r6,5l53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56" o:spid="_x0000_s1752" style="position:absolute;left:9834;top:18183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WSccA&#10;AADdAAAADwAAAGRycy9kb3ducmV2LnhtbESPQWsCMRSE7wX/Q3gFL6JZpS6yNYoWij2IoO3B4+vm&#10;uVm6eVmSrG7/fSMUPA4z8w2zXPe2EVfyoXasYDrJQBCXTtdcKfj6fB8vQISIrLFxTAp+KcB6NXha&#10;YqHdjY90PcVKJAiHAhWYGNtCylAashgmriVO3sV5izFJX0nt8ZbgtpGzLMulxZrTgsGW3gyVP6fO&#10;Kvh2Xb6fjy6jvDz4826xPWyN7JQaPvebVxCR+vgI/7c/tIKX6XwG9zfp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rFknHAAAA3QAAAA8AAAAAAAAAAAAAAAAAmAIAAGRy&#10;cy9kb3ducmV2LnhtbFBLBQYAAAAABAAEAPUAAACMAwAAAAA=&#10;" path="m54,37r-1,5l52,45r,4l49,55r-2,3l46,58r,1l46,62r-2,l43,62r,1l41,66r-4,4l33,70r-2,2l27,73,15,70,7,62,3,55,1,49,,37,1,21,7,10,15,2,27,,37,2r4,3l46,10r6,11l54,37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57" o:spid="_x0000_s1753" style="position:absolute;left:9918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UGXMYA&#10;AADdAAAADwAAAGRycy9kb3ducmV2LnhtbESPQWvCQBSE7wX/w/IEb3WjtkGiq0hBEC+laQ96e+w+&#10;k2j2bZpdTfLvu4VCj8PMfMOst72txYNaXzlWMJsmIIi1MxUXCr4+989LED4gG6wdk4KBPGw3o6c1&#10;ZsZ1/EGPPBQiQthnqKAMocmk9Loki37qGuLoXVxrMUTZFtK02EW4reU8SVJpseK4UGJDbyXpW363&#10;CtxpuHf63Z2H+TFPdZV+X9kflZqM+90KRKA+/If/2gej4GX2uoD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UGXMYAAADdAAAADwAAAAAAAAAAAAAAAACYAgAAZHJz&#10;L2Rvd25yZXYueG1sUEsFBgAAAAAEAAQA9QAAAIsDAAAAAA==&#10;" path="m55,37r-1,5l53,45r,4l50,55r-2,3l46,58r,1l46,62r-2,l43,62r,1l41,66r-4,4l34,70r-2,2l28,73,16,70,8,62,3,55,1,49,,37,1,21,8,10,16,2,28,r9,2l41,5r5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958" o:spid="_x0000_s1754" style="position:absolute;left:9667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eKMUA&#10;AADdAAAADwAAAGRycy9kb3ducmV2LnhtbESPQWvCQBSE7wX/w/IEb3Wj2CDRVUQoiJfS1IPeHrvP&#10;JJp9m2ZXk/z7bqHQ4zAz3zDrbW9r8aTWV44VzKYJCGLtTMWFgtPX++sShA/IBmvHpGAgD9vN6GWN&#10;mXEdf9IzD4WIEPYZKihDaDIpvS7Jop+6hjh6V9daDFG2hTQtdhFuazlPklRarDgulNjQviR9zx9W&#10;gTsPj05/uMswP+aprtLvG/ujUpNxv1uBCNSH//Bf+2AULGZvC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J4o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959" o:spid="_x0000_s1755" style="position:absolute;left:9751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7s8UA&#10;AADdAAAADwAAAGRycy9kb3ducmV2LnhtbESPQWvCQBSE7wX/w/IEb3Wj1FBSVxGhULxIowd7e+y+&#10;JtHs2zS7muTfdwXB4zAz3zDLdW9rcaPWV44VzKYJCGLtTMWFguPh8/UdhA/IBmvHpGAgD+vV6GWJ&#10;mXEdf9MtD4WIEPYZKihDaDIpvS7Jop+6hjh6v661GKJsC2la7CLc1nKeJKm0WHFcKLGhbUn6kl+t&#10;Ancarp3eu59hvstTXaV/Z/Y7pSbjfvMBIlAfnuFH+8soeJstF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DuzxQAAAN0AAAAPAAAAAAAAAAAAAAAAAJgCAABkcnMv&#10;ZG93bnJldi54bWxQSwUGAAAAAAQABAD1AAAAig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60" o:spid="_x0000_s1756" style="position:absolute;left:9834;top:178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QSsYA&#10;AADdAAAADwAAAGRycy9kb3ducmV2LnhtbESPQWsCMRSE7wX/Q3hCL6JZiy6yGqUWSnsoQq0Hj8/N&#10;c7O4eVmSrG7/vSkUPA4z8w2z2vS2EVfyoXasYDrJQBCXTtdcKTj8vI8XIEJE1tg4JgW/FGCzHjyt&#10;sNDuxt903cdKJAiHAhWYGNtCylAashgmriVO3tl5izFJX0nt8ZbgtpEvWZZLizWnBYMtvRkqL/vO&#10;Kji5Lv+aj86jvNz548diu9sa2Sn1POxflyAi9fER/m9/agWz6TyHvzfpCc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AQSsYAAADdAAAADwAAAAAAAAAAAAAAAACYAgAAZHJz&#10;L2Rvd25yZXYueG1sUEsFBgAAAAAEAAQA9QAAAIsDAAAAAA==&#10;" path="m54,37r-1,6l52,45r,5l49,55r-2,3l46,58r,1l46,62r-2,l43,62r,2l41,66r-4,5l33,71r-2,1l27,73,15,71,7,62,3,55,1,50,,37,1,21,7,10,15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61" o:spid="_x0000_s1757" style="position:absolute;left:9918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4AX8YA&#10;AADdAAAADwAAAGRycy9kb3ducmV2LnhtbESPQWvCQBSE74X+h+UVeqsbpaYSXUUEoXgppj3U22P3&#10;mUSzb2N2Ncm/d4VCj8PMfMMsVr2txY1aXzlWMB4lIIi1MxUXCn6+t28zED4gG6wdk4KBPKyWz08L&#10;zIzreE+3PBQiQthnqKAMocmk9Loki37kGuLoHV1rMUTZFtK02EW4reUkSVJpseK4UGJDm5L0Ob9a&#10;Be53uHb6yx2GyS5PdZVeTux3Sr2+9Os5iEB9+A//tT+Ngvfx9AM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4AX8YAAADdAAAADwAAAAAAAAAAAAAAAACYAgAAZHJz&#10;L2Rvd25yZXYueG1sUEsFBgAAAAAEAAQA9QAAAIsDAAAAAA==&#10;" path="m55,37r-1,6l53,45r,5l50,55r-2,3l46,58r,1l46,62r-2,l43,62r,2l41,66r-4,5l34,71r-2,1l28,73,16,71,8,62,3,55,1,50,,37,1,21,8,10,16,2,28,r9,2l41,5r5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3962" o:spid="_x0000_s1758" style="position:absolute;left:9992;top:178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ho8QA&#10;AADdAAAADwAAAGRycy9kb3ducmV2LnhtbERPz2vCMBS+D/wfwhN2EU0dWqQzFRXGdhjCnIcd35rX&#10;pqx5KUmq3X9vDoMdP77f291oO3ElH1rHCpaLDARx5XTLjYLL58t8AyJEZI2dY1LwSwF25eRhi4V2&#10;N/6g6zk2IoVwKFCBibEvpAyVIYth4XrixNXOW4wJ+kZqj7cUbjv5lGW5tNhyajDY09FQ9XMerIJv&#10;N+Tv61k9y6uT/3rdHE4HIwelHqfj/hlEpDH+i//cb1rBarlOc9Ob9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DIaPEAAAA3QAAAA8AAAAAAAAAAAAAAAAAmAIAAGRycy9k&#10;b3ducmV2LnhtbFBLBQYAAAAABAAEAPUAAACJ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3963" o:spid="_x0000_s1759" style="position:absolute;left:9992;top:17961;width:28;height:24;visibility:visible;mso-wrap-style:square;v-text-anchor:top" coordsize="5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TVjsMA&#10;AADdAAAADwAAAGRycy9kb3ducmV2LnhtbESPzW7CMBCE75X6DtZW6q3YRP0NMQgQlbgW+gCreImj&#10;xOsQG0h4eoxUqcfRzHyjKRaDa8WZ+lB71jCdKBDEpTc1Vxp+998vnyBCRDbYeiYNIwVYzB8fCsyN&#10;v/APnXexEgnCIUcNNsYulzKUlhyGie+Ik3fwvcOYZF9J0+MlwV0rM6XepcOa04LFjtaWymZ3chqy&#10;lRntsbqqTXttXOiytcKPUevnp2E5AxFpiP/hv/bWaHidvn3B/U16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TVjsMAAADdAAAADwAAAAAAAAAAAAAAAACYAgAAZHJzL2Rv&#10;d25yZXYueG1sUEsFBgAAAAAEAAQA9QAAAIgDAAAAAA==&#10;" path="m54,36r-1,6l52,44r,5l49,54r-2,3l46,57r,1l46,61r-2,l43,61r,2l41,65r-5,5l33,70r-2,1l27,72,15,70,7,61,3,54,1,49,,36,1,21,7,9,15,1,27,r9,1l41,4r5,5l52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964" o:spid="_x0000_s1760" style="position:absolute;left:9992;top:18035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nGMQA&#10;AADdAAAADwAAAGRycy9kb3ducmV2LnhtbERPy2oCMRTdF/oP4Ra6Ec1Y7CCjUaogdSGCj4XL6+Q6&#10;GTq5GZKMTv/eLApdHs57vuxtI+7kQ+1YwXiUgSAuna65UnA+bYZTECEia2wck4JfCrBcvL7MsdDu&#10;wQe6H2MlUgiHAhWYGNtCylAashhGriVO3M15izFBX0nt8ZHCbSM/siyXFmtODQZbWhsqf46dVXB1&#10;Xb77HNwGebn3l+/par8yslPq/a3/moGI1Md/8Z97qxVMxnnan96k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Z5xjEAAAA3QAAAA8AAAAAAAAAAAAAAAAAmAIAAGRycy9k&#10;b3ducmV2LnhtbFBLBQYAAAAABAAEAPUAAACJAwAAAAA=&#10;" path="m54,36r-1,6l52,44r,5l49,54r-2,3l46,57r,1l46,61r-2,l43,61r,2l41,66r-5,4l33,70r-2,1l27,73,15,70,7,61,3,54,1,49,,36,1,21,7,9,15,1,27,r9,1l41,4r5,5l52,21r2,15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3965" o:spid="_x0000_s1761" style="position:absolute;left:9992;top:18110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Cg8cA&#10;AADdAAAADwAAAGRycy9kb3ducmV2LnhtbESPQWsCMRSE74X+h/AKvYhmt9hFtkapguihCNoePL5u&#10;npulm5clyer675tCweMwM98w8+VgW3EhHxrHCvJJBoK4crrhWsHX52Y8AxEissbWMSm4UYDl4vFh&#10;jqV2Vz7Q5RhrkSAcSlRgYuxKKUNlyGKYuI44eWfnLcYkfS21x2uC21a+ZFkhLTacFgx2tDZU/Rx7&#10;q+Db9cXH6+g8Kqq9P21nq/3KyF6p56fh/Q1EpCHew//tnVYwzYsc/t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VQoPHAAAA3QAAAA8AAAAAAAAAAAAAAAAAmAIAAGRy&#10;cy9kb3ducmV2LnhtbFBLBQYAAAAABAAEAPUAAACMAwAAAAA=&#10;" path="m54,36r-1,6l52,45r,4l49,54r-2,3l46,57r,2l46,61r-2,l43,61r,2l41,66r-5,4l33,70r-2,1l27,73,15,70,7,61,3,54,1,49,,36,1,21,7,9,15,1,27,r9,1l41,4r5,5l52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966" o:spid="_x0000_s1762" style="position:absolute;left:9667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pesUA&#10;AADdAAAADwAAAGRycy9kb3ducmV2LnhtbESPQWvCQBSE7wX/w/IEb3VjkFCiq4ggiBdp2kN7e+w+&#10;k2j2bcyuJvn33UKhx2FmvmHW28E24kmdrx0rWMwTEMTamZpLBZ8fh9c3ED4gG2wck4KRPGw3k5c1&#10;5sb1/E7PIpQiQtjnqKAKoc2l9Loii37uWuLoXVxnMUTZldJ02Ee4bWSaJJm0WHNcqLClfUX6Vjys&#10;Avc1Pnp9dt9jeioyXWf3K/uTUrPpsFuBCDSE//Bf+2gULBdZ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Wl6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3967" o:spid="_x0000_s1763" style="position:absolute;left:9667;top:17961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H98EA&#10;AADdAAAADwAAAGRycy9kb3ducmV2LnhtbESPzYrCMBSF94LvEK7gTtPqIFKNIoLgTnRmmO2luTbF&#10;5iY00bZvbwYGZnk4Px9nu+9tI17UhtqxgnyegSAuna65UvD1eZqtQYSIrLFxTAoGCrDfjUdbLLTr&#10;+EqvW6xEGuFQoAIToy+kDKUhi2HuPHHy7q61GJNsK6lb7NK4beQiy1bSYs2JYNDT0VD5uD1tguQy&#10;+m+/PDR3NF31cxn4eRmUmk76wwZEpD7+h//aZ63gI18t4fdNegJ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EB/fBAAAA3QAAAA8AAAAAAAAAAAAAAAAAmAIAAGRycy9kb3du&#10;cmV2LnhtbFBLBQYAAAAABAAEAPUAAACGAwAAAAA=&#10;" path="m55,36r-1,6l53,44r,5l49,54r-2,3l46,57r,1l46,61r-2,l43,61r,2l41,65r-4,5l34,70r-3,1l27,72,16,70,7,61,3,54,1,49,,36,1,21,7,9,16,1,27,,37,1r4,3l46,9r7,12l55,36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968" o:spid="_x0000_s1764" style="position:absolute;left:9667;top:18035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UlcQA&#10;AADdAAAADwAAAGRycy9kb3ducmV2LnhtbESPQWvCQBSE7wX/w/KE3upGkVCiq4ggiJdi2oPeHrvP&#10;JJp9G7OrSf69Wyj0OMzMN8xy3dtaPKn1lWMF00kCglg7U3Gh4Od79/EJwgdkg7VjUjCQh/Vq9LbE&#10;zLiOj/TMQyEihH2GCsoQmkxKr0uy6CeuIY7exbUWQ5RtIU2LXYTbWs6SJJUWK44LJTa0LUnf8odV&#10;4E7Do9Nf7jzMDnmqq/R+ZX9Q6n3cbxYgAvXhP/zX3hsF82k6h9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gVJXEAAAA3QAAAA8AAAAAAAAAAAAAAAAAmAIAAGRycy9k&#10;b3ducmV2LnhtbFBLBQYAAAAABAAEAPUAAACJAwAAAAA=&#10;" path="m55,36r-1,6l53,44r,5l49,54r-2,3l46,57r,1l46,61r-2,l43,61r,2l41,66r-4,4l34,70r-3,1l27,73,16,70,7,61,3,54,1,49,,36,1,21,7,9,16,1,27,,37,1r4,3l46,9r7,12l55,36xe" fillcolor="black" stroked="f">
                <v:path arrowok="t" o:connecttype="custom" o:connectlocs="28,12;27,14;27,15;27,17;25,18;24,20;23,20;23,20;23,21;22,21;22,21;22,22;21,23;19,24;17,24;16,24;14,25;8,24;4,21;2,18;1,17;0,12;1,7;4,3;8,0;14,0;19,0;21,1;23,3;27,7;28,12" o:connectangles="0,0,0,0,0,0,0,0,0,0,0,0,0,0,0,0,0,0,0,0,0,0,0,0,0,0,0,0,0,0,0"/>
              </v:shape>
              <v:shape id="Freeform 3969" o:spid="_x0000_s1765" style="position:absolute;left:9667;top:18110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xDsUA&#10;AADdAAAADwAAAGRycy9kb3ducmV2LnhtbESPQWvCQBSE7wX/w/KE3upGaUOJriJCoXgpjR7q7bH7&#10;TKLZtzG7muTfdwXB4zAz3zCLVW9rcaPWV44VTCcJCGLtTMWFgv3u6+0ThA/IBmvHpGAgD6vl6GWB&#10;mXEd/9ItD4WIEPYZKihDaDIpvS7Jop+4hjh6R9daDFG2hTQtdhFuazlLklRarDgulNjQpiR9zq9W&#10;gfsbrp3+cYdhts1TXaWXE/utUq/jfj0HEagPz/Cj/W0UvE/TD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PEOxQAAAN0AAAAPAAAAAAAAAAAAAAAAAJgCAABkcnMv&#10;ZG93bnJldi54bWxQSwUGAAAAAAQABAD1AAAAigMAAAAA&#10;" path="m55,36r-1,6l53,45r,4l49,54r-2,3l46,57r,2l46,61r-2,l43,61r,2l41,66r-4,4l34,70r-3,1l27,73,16,70,7,61,3,54,1,49,,36,1,21,7,9,16,1,27,,37,1r4,3l46,9r7,12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970" o:spid="_x0000_s1766" style="position:absolute;left:9008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vecUA&#10;AADdAAAADwAAAGRycy9kb3ducmV2LnhtbESPQWvCQBSE7wX/w/KE3upGKUuJrlIKgngR0x7a22P3&#10;mUSzb2N2Ncm/dwuFHoeZ+YZZbQbXiDt1ofasYT7LQBAbb2suNXx9bl/eQISIbLHxTBpGCrBZT55W&#10;mFvf85HuRSxFgnDIUUMVY5tLGUxFDsPMt8TJO/nOYUyyK6XtsE9w18hFlinpsOa0UGFLHxWZS3Fz&#10;Gvz3eOvNwf+Mi32hTK2uZw57rZ+nw/sSRKQh/of/2jur4XWuFPy+S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/m95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3971" o:spid="_x0000_s1767" style="position:absolute;left:9091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LK4sUA&#10;AADdAAAADwAAAGRycy9kb3ducmV2LnhtbESPQWvCQBSE74L/YXlCb7pRSlqiq4hQKF5KUw/19th9&#10;JtHs25hdTfLvuwXB4zAz3zCrTW9rcafWV44VzGcJCGLtTMWFgsPPx/QdhA/IBmvHpGAgD5v1eLTC&#10;zLiOv+meh0JECPsMFZQhNJmUXpdk0c9cQxy9k2sthijbQpoWuwi3tVwkSSotVhwXSmxoV5K+5Der&#10;wP0Ot05/ueOw2OeprtLrmf1eqZdJv12CCNSHZ/jR/jQKXufpG/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srixQAAAN0AAAAPAAAAAAAAAAAAAAAAAJgCAABkcnMv&#10;ZG93bnJldi54bWxQSwUGAAAAAAQABAD1AAAAigMAAAAA&#10;" path="m55,37r-1,5l52,45r,4l49,55r-2,3l46,58r,1l46,62r-2,l43,62r,1l41,66r-4,4l34,70r-3,2l27,73,16,70,7,62,3,55,1,49,,37,1,21,7,10,16,2,27,,37,2r4,2l46,10r6,11l55,37xe" fillcolor="black" stroked="f">
                <v:path arrowok="t" o:connecttype="custom" o:connectlocs="28,12;27,14;26,15;26,16;25,18;24,19;23,19;23,19;23,20;22,20;22,20;22,21;21,22;19,23;17,23;16,24;14,24;8,23;4,20;2,18;1,16;0,12;1,7;4,3;8,1;14,0;19,1;21,1;23,3;26,7;28,12" o:connectangles="0,0,0,0,0,0,0,0,0,0,0,0,0,0,0,0,0,0,0,0,0,0,0,0,0,0,0,0,0,0,0"/>
              </v:shape>
              <v:shape id="Freeform 3972" o:spid="_x0000_s1768" style="position:absolute;left:9175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1ekMEA&#10;AADdAAAADwAAAGRycy9kb3ducmV2LnhtbERPTYvCMBC9L/gfwgje1lSRslSjiCCIF7G7B70NydhW&#10;m0ltom3//eawsMfH+15teluLN7W+cqxgNk1AEGtnKi4U/HzvP79A+IBssHZMCgbysFmPPlaYGdfx&#10;md55KEQMYZ+hgjKEJpPS65Is+qlriCN3c63FEGFbSNNiF8NtLedJkkqLFceGEhvalaQf+csqcJfh&#10;1emTuw7zY57qKn3e2R+Vmoz77RJEoD78i//cB6NgMUvj3PgmP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tXpDBAAAA3QAAAA8AAAAAAAAAAAAAAAAAmAIAAGRycy9kb3du&#10;cmV2LnhtbFBLBQYAAAAABAAEAPUAAACGAwAAAAA=&#10;" path="m55,37r-1,5l53,45r,4l50,55r-2,3l47,58r,1l47,62r-3,l43,62r,1l41,66r-4,4l34,70r-2,2l28,73,16,70,8,62,3,55,1,49,,37,1,21,8,10,16,2,28,r9,2l41,4r6,6l53,21r2,16xe" fillcolor="black" stroked="f">
                <v:path arrowok="t" o:connecttype="custom" o:connectlocs="28,12;27,14;27,15;27,16;25,18;24,19;24,19;24,19;24,20;22,20;22,20;22,21;21,22;19,23;17,23;16,24;14,24;8,23;4,20;2,18;1,16;0,12;1,7;4,3;8,1;14,0;19,1;21,1;24,3;27,7;28,12" o:connectangles="0,0,0,0,0,0,0,0,0,0,0,0,0,0,0,0,0,0,0,0,0,0,0,0,0,0,0,0,0,0,0"/>
              </v:shape>
              <v:shape id="Freeform 3973" o:spid="_x0000_s1769" style="position:absolute;left:9259;top:16707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OhccA&#10;AADdAAAADwAAAGRycy9kb3ducmV2LnhtbESPQWsCMRSE70L/Q3iCF9GspS66NUotSHsoQq0Hj6+b&#10;52Zx87IkWd3++6ZQ8DjMzDfMatPbRlzJh9qxgtk0A0FcOl1zpeD4tZssQISIrLFxTAp+KMBm/TBY&#10;YaHdjT/peoiVSBAOBSowMbaFlKE0ZDFMXUucvLPzFmOSvpLa4y3BbSMfsyyXFmtOCwZbejVUXg6d&#10;VfDtuvxjPj6P83LvT2+L7X5rZKfUaNi/PIOI1Md7+L/9rhU8zfIl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jToXHAAAA3QAAAA8AAAAAAAAAAAAAAAAAmAIAAGRy&#10;cy9kb3ducmV2LnhtbFBLBQYAAAAABAAEAPUAAACMAwAAAAA=&#10;" path="m54,37r-1,5l52,45r,4l49,55r-2,3l46,58r,1l46,62r-2,l43,62r,1l41,66r-4,4l33,70r-2,2l27,73,15,70,7,62,3,55,1,49,,37,1,21,7,10,15,2,27,,37,2r4,2l46,10r6,11l54,37xe" fillcolor="black" stroked="f">
                <v:path arrowok="t" o:connecttype="custom" o:connectlocs="27,12;27,14;26,15;26,16;25,18;24,19;23,19;23,19;23,20;22,20;22,20;22,21;21,22;19,23;17,23;16,24;14,24;8,23;4,20;2,18;1,16;0,12;1,7;4,3;8,1;14,0;19,1;21,1;23,3;26,7;27,12" o:connectangles="0,0,0,0,0,0,0,0,0,0,0,0,0,0,0,0,0,0,0,0,0,0,0,0,0,0,0,0,0,0,0"/>
              </v:shape>
              <v:shape id="Freeform 3974" o:spid="_x0000_s1770" style="position:absolute;left:9992;top:1730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BxxcQA&#10;AADdAAAADwAAAGRycy9kb3ducmV2LnhtbERPz2vCMBS+D/Y/hDfYRTR1uE46o6gw5mEIOg8en82z&#10;KWteSpJq/e/NYeDx4/s9W/S2ERfyoXasYDzKQBCXTtdcKTj8fg2nIEJE1tg4JgU3CrCYPz/NsNDu&#10;yju67GMlUgiHAhWYGNtCylAashhGriVO3Nl5izFBX0nt8ZrCbSPfsiyXFmtODQZbWhsq//adVXBy&#10;Xf7zPjgP8nLrj9/T1XZlZKfU60u//AQRqY8P8b97oxVMxh9pf3qTn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AccXEAAAA3QAAAA8AAAAAAAAAAAAAAAAAmAIAAGRycy9k&#10;b3ducmV2LnhtbFBLBQYAAAAABAAEAPUAAACJ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975" o:spid="_x0000_s1771" style="position:absolute;left:9992;top:17383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UXscA&#10;AADdAAAADwAAAGRycy9kb3ducmV2LnhtbESPQWsCMRSE70L/Q3iFXqRmt+hWtkaphWIPItT20OPr&#10;5rlZunlZkqyu/94UBI/DzHzDLFaDbcWRfGgcK8gnGQjiyumGawXfX++PcxAhImtsHZOCMwVYLe9G&#10;Cyy1O/EnHfexFgnCoUQFJsaulDJUhiyGieuIk3dw3mJM0tdSezwluG3lU5YV0mLDacFgR2+Gqr99&#10;bxX8ur7YzsaHcVHt/M9mvt6tjeyVergfXl9ARBriLXxtf2gF0/w5h/836Qn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M1F7HAAAA3QAAAA8AAAAAAAAAAAAAAAAAmAIAAGRy&#10;cy9kb3ducmV2LnhtbFBLBQYAAAAABAAEAPUAAACM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976" o:spid="_x0000_s1772" style="position:absolute;left:9992;top:17458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KKccA&#10;AADdAAAADwAAAGRycy9kb3ducmV2LnhtbESPQWsCMRSE70L/Q3gFL6JZpa6yNUotSHsoQtWDx+fm&#10;uVm6eVmSrG7/fVMo9DjMzDfMatPbRtzIh9qxgukkA0FcOl1zpeB03I2XIEJE1tg4JgXfFGCzfhis&#10;sNDuzp90O8RKJAiHAhWYGNtCylAashgmriVO3tV5izFJX0nt8Z7gtpGzLMulxZrTgsGWXg2VX4fO&#10;Kri4Lv+Yj66jvNz789tyu98a2Sk1fOxfnkFE6uN/+K/9rhU8TRcz+H2Tn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eSinHAAAA3QAAAA8AAAAAAAAAAAAAAAAAmAIAAGRy&#10;cy9kb3ducmV2LnhtbFBLBQYAAAAABAAEAPUAAACM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977" o:spid="_x0000_s1773" style="position:absolute;left:9992;top:1753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LvssgA&#10;AADdAAAADwAAAGRycy9kb3ducmV2LnhtbESPQUvDQBSE74L/YXmCl2I3tZqWmG2xQtFDKVh78PjM&#10;vmSD2bdhd9PGf+8KQo/DzHzDlOvRduJEPrSOFcymGQjiyumWGwXHj+3dEkSIyBo7x6TghwKsV9dX&#10;JRbanfmdTofYiAThUKACE2NfSBkqQxbD1PXEyaudtxiT9I3UHs8Jbjt5n2W5tNhyWjDY04uh6vsw&#10;WAVfbsh3j5N6kld7//m63Ow3Rg5K3d6Mz08gIo3xEv5vv2kFD7PFH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Uu+yyAAAAN0AAAAPAAAAAAAAAAAAAAAAAJgCAABk&#10;cnMvZG93bnJldi54bWxQSwUGAAAAAAQABAD1AAAAjQMAAAAA&#10;" path="m54,36r-1,6l52,45r,4l49,55r-2,3l46,58r,1l46,62r-2,l43,62r,1l41,66r-5,4l33,70r-2,2l27,73,15,70,7,62,3,55,1,49,,36,1,21,7,10,15,1,27,r9,1l41,4r5,6l52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978" o:spid="_x0000_s1774" style="position:absolute;left:9333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nCSMUA&#10;AADdAAAADwAAAGRycy9kb3ducmV2LnhtbESPQWvCQBSE74L/YXlCb7pRJC2pq4ggFC/StIf29th9&#10;TaLZtzG7muTfuwXB4zAz3zCrTW9rcaPWV44VzGcJCGLtTMWFgu+v/fQNhA/IBmvHpGAgD5v1eLTC&#10;zLiOP+mWh0JECPsMFZQhNJmUXpdk0c9cQxy9P9daDFG2hTQtdhFua7lIklRarDgulNjQriR9zq9W&#10;gfsZrp0+ut9hcchTXaWXE/uDUi+TfvsOIlAfnuFH+8MoWM5fl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cJIxQAAAN0AAAAPAAAAAAAAAAAAAAAAAJgCAABkcnMv&#10;ZG93bnJldi54bWxQSwUGAAAAAAQABAD1AAAAigMAAAAA&#10;" path="m55,36r-1,6l53,45r,4l50,55r-2,2l47,57r,2l47,62r-3,l43,62r,1l41,66r-4,4l34,70r-2,1l28,73,16,70,8,62,3,55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</v:group>
            <v:group id="Group 3979" o:spid="_x0000_s1775" style="position:absolute;left:234;top:2368;width:17101;height:15189" coordorigin="8664,15816" coordsize="2693,2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tDEoxgAAAN0A&#10;AAAPAAAAAAAAAAAAAAAAAKoCAABkcnMvZG93bnJldi54bWxQSwUGAAAAAAQABAD6AAAAnQMAAAAA&#10;">
              <v:shape id="Freeform 3980" o:spid="_x0000_s1776" style="position:absolute;left:9333;top:1752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5pMUA&#10;AADdAAAADwAAAGRycy9kb3ducmV2LnhtbESPQWvCQBSE74L/YXlCb7pRSlqiq4hQKF5KUw/19th9&#10;JtHs25hdTfLvuwXB4zAz3zCrTW9rcafWV44VzGcJCGLtTMWFgsPPx/QdhA/IBmvHpGAgD5v1eLTC&#10;zLiOv+meh0JECPsMFZQhNJmUXpdk0c9cQxy9k2sthijbQpoWuwi3tVwkSSotVhwXSmxoV5K+5Der&#10;wP0Ot05/ueOw2OeprtLrmf1eqZdJv12CCNSHZ/jR/jQKXudvK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/mkxQAAAN0AAAAPAAAAAAAAAAAAAAAAAJgCAABkcnMv&#10;ZG93bnJldi54bWxQSwUGAAAAAAQABAD1AAAAigMAAAAA&#10;" path="m55,36r-1,6l53,45r,4l50,54r-2,3l47,57r,2l47,61r-3,l43,61r,2l41,66r-4,4l34,70r-2,1l28,73,16,70,8,61,3,54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3981" o:spid="_x0000_s1777" style="position:absolute;left:9333;top:1744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tcP8UA&#10;AADdAAAADwAAAGRycy9kb3ducmV2LnhtbESPQWvCQBSE7wX/w/IEb3WjlFhSVxGhULxIowd7e+y+&#10;JtHs2zS7muTfdwXB4zAz3zDLdW9rcaPWV44VzKYJCGLtTMWFguPh8/UdhA/IBmvHpGAgD+vV6GWJ&#10;mXEdf9MtD4WIEPYZKihDaDIpvS7Jop+6hjh6v661GKJsC2la7CLc1nKeJKm0WHFcKLGhbUn6kl+t&#10;Ancarp3eu59hvstTXaV/Z/Y7pSbjfvMBIlAfnuFH+8soeJstF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a1w/xQAAAN0AAAAPAAAAAAAAAAAAAAAAAJgCAABkcnMv&#10;ZG93bnJldi54bWxQSwUGAAAAAAQABAD1AAAAigMAAAAA&#10;" path="m55,36r-1,6l53,45r,4l50,54r-2,3l47,57r,2l47,61r-3,l43,61r,2l41,66r-4,4l34,70r-2,1l28,73,16,70,8,61,3,54,1,49,,36,1,21,8,9,16,1,28,r9,1l41,4r6,5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3982" o:spid="_x0000_s1778" style="position:absolute;left:9333;top:1737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ITcMA&#10;AADdAAAADwAAAGRycy9kb3ducmV2LnhtbERPPWvDMBDdA/kP4gLZYtmhuMGNYkKgULKEuh2a7ZCu&#10;tlvr5FpKbP/7aih0fLzvfTnZTtxp8K1jBVmSgiDWzrRcK3h/e97sQPiAbLBzTApm8lAelos9FsaN&#10;/Er3KtQihrAvUEETQl9I6XVDFn3ieuLIfbrBYohwqKUZcIzhtpPbNM2lxZZjQ4M9nRrS39XNKnAf&#10;823UF3edt+cq123+88X+rNR6NR2fQASawr/4z/1iFDxkj3Fu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TITcMAAADdAAAADwAAAAAAAAAAAAAAAACYAgAAZHJzL2Rv&#10;d25yZXYueG1sUEsFBgAAAAAEAAQA9QAAAIgDAAAAAA==&#10;" path="m55,36r-1,6l53,45r,4l50,55r-2,3l47,58r,1l47,62r-3,l43,62r,1l41,66r-4,4l34,70r-2,2l28,73,16,70,8,62,3,55,1,49,,36,1,21,8,10,16,1,28,r9,1l41,4r6,6l53,21r2,15xe" fillcolor="black" stroked="f">
                <v:path arrowok="t" o:connecttype="custom" o:connectlocs="27,12;27,14;26,15;26,17;25,19;24,20;23,20;23,20;23,21;22,21;21,21;21,22;20,23;18,24;17,24;16,25;14,25;8,24;4,21;1,19;0,17;0,12;0,7;4,3;8,0;14,0;18,0;20,1;23,3;26,7;27,12" o:connectangles="0,0,0,0,0,0,0,0,0,0,0,0,0,0,0,0,0,0,0,0,0,0,0,0,0,0,0,0,0,0,0"/>
              </v:shape>
              <v:shape id="Freeform 3983" o:spid="_x0000_s1779" style="position:absolute;left:9667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t1sYA&#10;AADdAAAADwAAAGRycy9kb3ducmV2LnhtbESPQWvCQBSE70L/w/IKvelGKbFGV5FCoXgppj3U22P3&#10;mUSzb2N2Ncm/dwsFj8PMfMOsNr2txY1aXzlWMJ0kIIi1MxUXCn6+P8ZvIHxANlg7JgUDedisn0Yr&#10;zIzreE+3PBQiQthnqKAMocmk9Loki37iGuLoHV1rMUTZFtK02EW4reUsSVJpseK4UGJD7yXpc361&#10;CtzvcO30lzsMs12e6iq9nNjvlHp57rdLEIH68Aj/tz+NgtfpfAF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ht1sYAAADdAAAADwAAAAAAAAAAAAAAAACYAgAAZHJz&#10;L2Rvd25yZXYueG1sUEsFBgAAAAAEAAQA9QAAAIsDAAAAAA==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3984" o:spid="_x0000_s1780" style="position:absolute;left:9667;top:173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0bMMA&#10;AADdAAAADwAAAGRycy9kb3ducmV2LnhtbERPz2uDMBS+F/Y/hDfYrcaWIcWaljEYDC9jboft9khe&#10;1da8OBOr/vfLodDjx/e7OM62E1cafOtYwSZJQRBrZ1quFXx/va13IHxANtg5JgULeTgeHlYF5sZN&#10;/EnXKtQihrDPUUETQp9L6XVDFn3ieuLIndxgMUQ41NIMOMVw28ltmmbSYsuxocGeXhvSl2q0CtzP&#10;Mk76w/0u27LKdJv9ndmXSj09zi97EIHmcBff3O9GwfNmF/fHN/EJy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e0bMMAAADdAAAADwAAAAAAAAAAAAAAAACYAgAAZHJzL2Rv&#10;d25yZXYueG1sUEsFBgAAAAAEAAQA9QAAAIgDAAAAAA==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7;25,19;24,20;23,20;23,20;23,21;22,21;22,21;22,22;21,23;19,24;17,24;16,24;14,25;8,24;4,21;2,19;1,17;0,12;1,7;4,3;8,0;14,0;19,0;21,1;23,3;27,7;28,12" o:connectangles="0,0,0,0,0,0,0,0,0,0,0,0,0,0,0,0,0,0,0,0,0,0,0,0,0,0,0,0,0,0,0"/>
              </v:shape>
              <v:shape id="Freeform 3985" o:spid="_x0000_s1781" style="position:absolute;left:9667;top:1745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R98UA&#10;AADdAAAADwAAAGRycy9kb3ducmV2LnhtbESPQWvCQBSE74L/YXmCN91ESpDoKkUoFC/F2IPeHruv&#10;Sdrs25hdTfLvuwWhx2FmvmG2+8E24kGdrx0rSJcJCGLtTM2lgs/z22INwgdkg41jUjCSh/1uOtli&#10;blzPJ3oUoRQRwj5HBVUIbS6l1xVZ9EvXEkfvy3UWQ5RdKU2HfYTbRq6SJJMWa44LFbZ0qEj/FHer&#10;wF3Ge68/3HVcHYtM19ntm/1RqflseN2ACDSE//Cz/W4UvKTrFP7ex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xH3xQAAAN0AAAAPAAAAAAAAAAAAAAAAAJgCAABkcnMv&#10;ZG93bnJldi54bWxQSwUGAAAAAAQABAD1AAAAig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3986" o:spid="_x0000_s1782" style="position:absolute;left:9667;top:1753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PgMUA&#10;AADdAAAADwAAAGRycy9kb3ducmV2LnhtbESPQWvCQBSE74L/YXmCN90YSpDoKkUoFC/F2IPeHruv&#10;Sdrs25hdTfLvuwWhx2FmvmG2+8E24kGdrx0rWC0TEMTamZpLBZ/nt8UahA/IBhvHpGAkD/vddLLF&#10;3LieT/QoQikihH2OCqoQ2lxKryuy6JeuJY7el+sshii7UpoO+wi3jUyTJJMWa44LFbZ0qEj/FHer&#10;wF3Ge68/3HVMj0Wm6+z2zf6o1Hw2vG5ABBrCf/jZfjcKXlbrFP7ex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yY+AxQAAAN0AAAAPAAAAAAAAAAAAAAAAAJgCAABkcnMv&#10;ZG93bnJldi54bWxQSwUGAAAAAAQABAD1AAAAigMAAAAA&#10;" path="m55,36r-1,6l53,45r,4l49,55r-2,3l46,58r,1l46,62r-2,l43,62r,1l41,66r-4,4l34,70r-3,2l27,73,16,70,7,62,3,55,1,49,,36,1,21,7,10,16,1,27,,37,1r4,3l46,10r7,11l55,36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3987" o:spid="_x0000_s1783" style="position:absolute;left:9008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qG8UA&#10;AADdAAAADwAAAGRycy9kb3ducmV2LnhtbESPQWvCQBSE74L/YXlCb7rRSpDUVYpQKF6KsYf29th9&#10;JrHZtzG7muTfdwXB4zAz3zDrbW9rcaPWV44VzGcJCGLtTMWFgu/jx3QFwgdkg7VjUjCQh+1mPFpj&#10;ZlzHB7rloRARwj5DBWUITSal1yVZ9DPXEEfv5FqLIcq2kKbFLsJtLRdJkkqLFceFEhvalaT/8qtV&#10;4H6Ga6e/3O+w2OeprtLLmf1eqZdJ//4GIlAfnuFH+9MoWM5Xr3B/E5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hSob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988" o:spid="_x0000_s1784" style="position:absolute;left:9008;top:173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yb8UA&#10;AADdAAAADwAAAGRycy9kb3ducmV2LnhtbESPQWvCQBSE7wX/w/IEb3WjSJDoKiIIxUsx7aG9PXaf&#10;STT7NmZXk/x7Vyj0OMzMN8x629taPKj1lWMFs2kCglg7U3Gh4Pvr8L4E4QOywdoxKRjIw3Yzeltj&#10;ZlzHJ3rkoRARwj5DBWUITSal1yVZ9FPXEEfv7FqLIcq2kKbFLsJtLedJkkqLFceFEhval6Sv+d0q&#10;cD/DvdOf7neYH/NUV+ntwv6o1GTc71YgAvXhP/zX/jAKFrPlAl5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LJv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3989" o:spid="_x0000_s1785" style="position:absolute;left:9008;top:1745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AX9MUA&#10;AADdAAAADwAAAGRycy9kb3ducmV2LnhtbESPQWvCQBSE74L/YXlCb7pRapDUVYpQKF6KsYf29th9&#10;JrHZtzG7muTfdwXB4zAz3zDrbW9rcaPWV44VzGcJCGLtTMWFgu/jx3QFwgdkg7VjUjCQh+1mPFpj&#10;ZlzHB7rloRARwj5DBWUITSal1yVZ9DPXEEfv5FqLIcq2kKbFLsJtLRdJkkqLFceFEhvalaT/8qtV&#10;4H6Ga6e/3O+w2OeprtLLmf1eqZdJ//4GIlAfnuFH+9MoeJ2vlnB/E5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f0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3990" o:spid="_x0000_s1786" style="position:absolute;left:9008;top:1753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KJg8QA&#10;AADdAAAADwAAAGRycy9kb3ducmV2LnhtbESPQWvCQBSE7wX/w/IEb3WjSJDoKiIUihcx7UFvj91n&#10;Es2+jdnVJP++Wyj0OMzMN8x629tavKj1lWMFs2kCglg7U3Gh4Pvr430Jwgdkg7VjUjCQh+1m9LbG&#10;zLiOT/TKQyEihH2GCsoQmkxKr0uy6KeuIY7e1bUWQ5RtIU2LXYTbWs6TJJUWK44LJTa0L0nf86dV&#10;4M7Ds9NHdxnmhzzVVfq4sT8oNRn3uxWIQH34D/+1P42CxWyZwu+b+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iYPEAAAA3QAAAA8AAAAAAAAAAAAAAAAAmAIAAGRycy9k&#10;b3ducmV2LnhtbFBLBQYAAAAABAAEAPUAAACJAwAAAAA=&#10;" path="m55,36r-1,6l53,45r,4l50,55r-2,3l47,58r,1l47,62r-2,l44,62r,1l41,66r-4,4l34,70r-2,2l28,73,16,70,8,62,4,55,1,49,,36,1,21,8,10,16,1,28,r9,1l41,4r6,6l53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3991" o:spid="_x0000_s1787" style="position:absolute;left:8664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4sGMUA&#10;AADdAAAADwAAAGRycy9kb3ducmV2LnhtbESPQWvCQBSE74L/YXlCb7pRSiqpqxShULxIUw/29th9&#10;JrHZtzG7muTfuwXB4zAz3zCrTW9rcaPWV44VzGcJCGLtTMWFgsPP53QJwgdkg7VjUjCQh816PFph&#10;ZlzH33TLQyEihH2GCsoQmkxKr0uy6GeuIY7eybUWQ5RtIU2LXYTbWi6SJJUWK44LJTa0LUn/5Ver&#10;wB2Ha6f37ndY7PJUV+nlzH6n1Muk/3gHEagPz/Cj/WUUvM6Xb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iwY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3992" o:spid="_x0000_s1788" style="position:absolute;left:8664;top:173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4asMA&#10;AADdAAAADwAAAGRycy9kb3ducmV2LnhtbERPz2uDMBS+F/Y/hDfYrcaWIcWaljEYDC9jboft9khe&#10;1da8OBOr/vfLodDjx/e7OM62E1cafOtYwSZJQRBrZ1quFXx/va13IHxANtg5JgULeTgeHlYF5sZN&#10;/EnXKtQihrDPUUETQp9L6XVDFn3ieuLIndxgMUQ41NIMOMVw28ltmmbSYsuxocGeXhvSl2q0CtzP&#10;Mk76w/0u27LKdJv9ndmXSj09zi97EIHmcBff3O9GwfNmF+fGN/EJy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G4asMAAADdAAAADwAAAAAAAAAAAAAAAACYAgAAZHJzL2Rv&#10;d25yZXYueG1sUEsFBgAAAAAEAAQA9QAAAIgDAAAAAA==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7;25,19;24,20;23,20;23,20;23,21;22,21;22,21;22,22;21,23;19,24;17,24;16,24;14,25;8,24;4,21;2,19;1,17;0,12;1,7;4,3;8,0;14,0;19,0;21,1;23,3;26,7;28,12" o:connectangles="0,0,0,0,0,0,0,0,0,0,0,0,0,0,0,0,0,0,0,0,0,0,0,0,0,0,0,0,0,0,0"/>
              </v:shape>
              <v:shape id="Freeform 3993" o:spid="_x0000_s1789" style="position:absolute;left:8664;top:1745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0d8cUA&#10;AADdAAAADwAAAGRycy9kb3ducmV2LnhtbESPQWvCQBSE7wX/w/IEb3WjlGBTVxGhULxIowd7e+y+&#10;JtHs2zS7muTfdwXB4zAz3zDLdW9rcaPWV44VzKYJCGLtTMWFguPh83UBwgdkg7VjUjCQh/Vq9LLE&#10;zLiOv+mWh0JECPsMFZQhNJmUXpdk0U9dQxy9X9daDFG2hTQtdhFuazlPklRarDgulNjQtiR9ya9W&#10;gTsN107v3c8w3+WprtK/M/udUpNxv/kAEagPz/Cj/WUUvM0W73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R3x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3994" o:spid="_x0000_s1790" style="position:absolute;left:8664;top:1753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4iscMA&#10;AADdAAAADwAAAGRycy9kb3ducmV2LnhtbERPPWvDMBDdA/kP4gLZYtmhmMaNYkKgULKEuh2a7ZCu&#10;tlvr5FpKbP/7aih0fLzvfTnZTtxp8K1jBVmSgiDWzrRcK3h/e948gvAB2WDnmBTM5KE8LBd7LIwb&#10;+ZXuVahFDGFfoIImhL6Q0uuGLPrE9cSR+3SDxRDhUEsz4BjDbSe3aZpLiy3HhgZ7OjWkv6ubVeA+&#10;5tuoL+46b89Vrtv854v9Wan1ajo+gQg0hX/xn/vFKHjIdnF/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4iscMAAADdAAAADwAAAAAAAAAAAAAAAACYAgAAZHJzL2Rv&#10;d25yZXYueG1sUEsFBgAAAAAEAAQA9QAAAIgDAAAAAA==&#10;" path="m55,36r-2,6l52,45r,4l49,55r-2,3l46,58r,1l46,62r-2,l43,62r,1l41,66r-4,4l33,70r-2,2l27,73,16,70,7,62,3,55,1,49,,36,1,21,7,10,16,1,27,,37,1r4,3l46,10r6,11l55,36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3995" o:spid="_x0000_s1791" style="position:absolute;left:9333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HKsYA&#10;AADdAAAADwAAAGRycy9kb3ducmV2LnhtbESPQWvCQBSE74X+h+UVems2kRJq6ipFKBQvYurB3h67&#10;r0na7NuYXU3y711B8DjMzDfMYjXaVpyp941jBVmSgiDWzjRcKdh/f768gfAB2WDrmBRM5GG1fHxY&#10;YGHcwDs6l6ESEcK+QAV1CF0hpdc1WfSJ64ij9+t6iyHKvpKmxyHCbStnaZpLiw3HhRo7Wtek/8uT&#10;VeAO02nQW/czzTZlrpv8+Md+o9Tz0/jxDiLQGO7hW/vLKHjN5hlc38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KHKsYAAADdAAAADwAAAAAAAAAAAAAAAACYAgAAZHJz&#10;L2Rvd25yZXYueG1sUEsFBgAAAAAEAAQA9QAAAIsDAAAAAA==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996" o:spid="_x0000_s1792" style="position:absolute;left:9249;top:1730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s08cA&#10;AADdAAAADwAAAGRycy9kb3ducmV2LnhtbESPQWsCMRSE70L/Q3gFL1KzSl10NUotSHsoQq0Hj8/N&#10;c7O4eVmSrG7/fVMo9DjMzDfMatPbRtzIh9qxgsk4A0FcOl1zpeD4tXuagwgRWWPjmBR8U4DN+mGw&#10;wkK7O3/S7RArkSAcClRgYmwLKUNpyGIYu5Y4eRfnLcYkfSW1x3uC20ZOsyyXFmtOCwZbejVUXg+d&#10;VXB2Xf4xG11Gebn3p7f5dr81slNq+Ni/LEFE6uN/+K/9rhU8TxZT+H2Tn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SrNPHAAAA3QAAAA8AAAAAAAAAAAAAAAAAmAIAAGRy&#10;cy9kb3ducmV2LnhtbFBLBQYAAAAABAAEAPUAAACMAwAAAAA=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3997" o:spid="_x0000_s1793" style="position:absolute;left:9166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8xsYA&#10;AADdAAAADwAAAGRycy9kb3ducmV2LnhtbESPQWvCQBSE74X+h+UVeqsbrYQaXUUEoXgppj3U22P3&#10;mUSzb2N2Ncm/d4VCj8PMfMMsVr2txY1aXzlWMB4lIIi1MxUXCn6+t28fIHxANlg7JgUDeVgtn58W&#10;mBnX8Z5ueShEhLDPUEEZQpNJ6XVJFv3INcTRO7rWYoiyLaRpsYtwW8tJkqTSYsVxocSGNiXpc361&#10;CtzvcO30lzsMk12e6iq9nNjvlHp96ddzEIH68B/+a38aBdPx7B0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y8xsYAAADdAAAADwAAAAAAAAAAAAAAAACYAgAAZHJz&#10;L2Rvd25yZXYueG1sUEsFBgAAAAAEAAQA9QAAAIsDAAAAAA==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3998" o:spid="_x0000_s1794" style="position:absolute;left:9082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UkssUA&#10;AADdAAAADwAAAGRycy9kb3ducmV2LnhtbESPQWvCQBSE74L/YXlCb7pRJLSpq4ggFC/StIf29th9&#10;TaLZtzG7muTfuwXB4zAz3zCrTW9rcaPWV44VzGcJCGLtTMWFgu+v/fQVhA/IBmvHpGAgD5v1eLTC&#10;zLiOP+mWh0JECPsMFZQhNJmUXpdk0c9cQxy9P9daDFG2hTQtdhFua7lIklRarDgulNjQriR9zq9W&#10;gfsZrp0+ut9hcchTXaWXE/uDUi+TfvsOIlAfnuFH+8MoWM7flv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tSSy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3999" o:spid="_x0000_s1795" style="position:absolute;left:9333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BKcYA&#10;AADdAAAADwAAAGRycy9kb3ducmV2LnhtbESPQWvCQBSE74X+h+UVeqsbpYYaXUUEoXgppj3U22P3&#10;mUSzb2N2Ncm/d4VCj8PMfMMsVr2txY1aXzlWMB4lIIi1MxUXCn6+t28fIHxANlg7JgUDeVgtn58W&#10;mBnX8Z5ueShEhLDPUEEZQpNJ6XVJFv3INcTRO7rWYoiyLaRpsYtwW8tJkqTSYsVxocSGNiXpc361&#10;CtzvcO30lzsMk12e6iq9nNjvlHp96ddzEIH68B/+a38aBe/j2RQ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mBKcYAAADdAAAADwAAAAAAAAAAAAAAAACYAgAAZHJz&#10;L2Rvd25yZXYueG1sUEsFBgAAAAAEAAQA9QAAAIsDAAAAAA==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000" o:spid="_x0000_s1796" style="position:absolute;left:9249;top:178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q0McA&#10;AADdAAAADwAAAGRycy9kb3ducmV2LnhtbESPQWsCMRSE70L/Q3iCF9GspS66NUotSHsoQq0Hj6+b&#10;52Zx87IkWd3++6ZQ8DjMzDfMatPbRlzJh9qxgtk0A0FcOl1zpeD4tZssQISIrLFxTAp+KMBm/TBY&#10;YaHdjT/peoiVSBAOBSowMbaFlKE0ZDFMXUucvLPzFmOSvpLa4y3BbSMfsyyXFmtOCwZbejVUXg6d&#10;VfDtuvxjPj6P83LvT2+L7X5rZKfUaNi/PIOI1Md7+L/9rhU8zZY5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pqtD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001" o:spid="_x0000_s1797" style="position:absolute;left:9166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e6xcYA&#10;AADdAAAADwAAAGRycy9kb3ducmV2LnhtbESPQWvCQBSE70L/w/IKvelGKbFGV5FCoXgppj3U22P3&#10;mUSzb2N2Ncm/dwsFj8PMfMOsNr2txY1aXzlWMJ0kIIi1MxUXCn6+P8ZvIHxANlg7JgUDedisn0Yr&#10;zIzreE+3PBQiQthnqKAMocmk9Loki37iGuLoHV1rMUTZFtK02EW4reUsSVJpseK4UGJD7yXpc361&#10;CtzvcO30lzsMs12e6iq9nNjvlHp57rdLEIH68Aj/tz+NgtfpYg5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e6xcYAAADdAAAADwAAAAAAAAAAAAAAAACYAgAAZHJz&#10;L2Rvd25yZXYueG1sUEsFBgAAAAAEAAQA9QAAAIsDAAAAAA==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002" o:spid="_x0000_s1798" style="position:absolute;left:9082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ut8MA&#10;AADdAAAADwAAAGRycy9kb3ducmV2LnhtbERPPWvDMBDdA/kP4gLZYtmhmMaNYkKgULKEuh2a7ZCu&#10;tlvr5FpKbP/7aih0fLzvfTnZTtxp8K1jBVmSgiDWzrRcK3h/e948gvAB2WDnmBTM5KE8LBd7LIwb&#10;+ZXuVahFDGFfoIImhL6Q0uuGLPrE9cSR+3SDxRDhUEsz4BjDbSe3aZpLiy3HhgZ7OjWkv6ubVeA+&#10;5tuoL+46b89Vrtv854v9Wan1ajo+gQg0hX/xn/vFKHjIdnFu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gut8MAAADdAAAADwAAAAAAAAAAAAAAAACYAgAAZHJzL2Rv&#10;d25yZXYueG1sUEsFBgAAAAAEAAQA9QAAAIgDAAAAAA==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003" o:spid="_x0000_s1799" style="position:absolute;left:9008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SLLMUA&#10;AADdAAAADwAAAGRycy9kb3ducmV2LnhtbESPQWvCQBSE74L/YXlCb7pRSqipqxShULxIUw/29th9&#10;JrHZtzG7muTfuwXB4zAz3zCrTW9rcaPWV44VzGcJCGLtTMWFgsPP5/QNhA/IBmvHpGAgD5v1eLTC&#10;zLiOv+mWh0JECPsMFZQhNJmUXpdk0c9cQxy9k2sthijbQpoWuwi3tVwkSSotVhwXSmxoW5L+y69W&#10;gTsO107v3e+w2OWprtLLmf1OqZdJ//EOIlAfnuFH+8soeJ0vl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Iss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004" o:spid="_x0000_s1800" style="position:absolute;left:9091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WSsMA&#10;AADdAAAADwAAAGRycy9kb3ducmV2LnhtbESPQWvCQBSE70L/w/IK3nSjSJDoKiIUxIs09aC3x+4z&#10;iWbfptnVJP++Wyj0OMzMN8x629tavKj1lWMFs2kCglg7U3Gh4Pz1MVmC8AHZYO2YFAzkYbt5G60x&#10;M67jT3rloRARwj5DBWUITSal1yVZ9FPXEEfv5lqLIcq2kKbFLsJtLedJkkqLFceFEhval6Qf+dMq&#10;cJfh2emTuw7zY57qKv2+sz8qNX7vdysQgfrwH/5rH4yCRUTC75v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HWSsMAAADdAAAADwAAAAAAAAAAAAAAAACYAgAAZHJzL2Rv&#10;d25yZXYueG1sUEsFBgAAAAAEAAQA9QAAAIgDAAAAAA==&#10;" path="m55,36r-1,6l52,45r,4l49,55r-2,2l46,57r,2l46,62r-2,l43,62r,1l41,66r-4,4l34,70r-3,1l27,73,16,70,7,62,3,55,1,49,,36,1,21,7,10,16,1,27,,37,1r4,3l46,10r6,11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4005" o:spid="_x0000_s1801" style="position:absolute;left:9175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1z0cUA&#10;AADdAAAADwAAAGRycy9kb3ducmV2LnhtbESPQWvCQBSE7wX/w/IEb3VjkFCiq4ggiBdp2kN7e+w+&#10;k2j2bcyuJvn33UKhx2FmvmHW28E24kmdrx0rWMwTEMTamZpLBZ8fh9c3ED4gG2wck4KRPGw3k5c1&#10;5sb1/E7PIpQiQtjnqKAKoc2l9Loii37uWuLoXVxnMUTZldJ02Ee4bWSaJJm0WHNcqLClfUX6Vjys&#10;Avc1Pnp9dt9jeioyXWf3K/uTUrPpsFuBCDSE//Bf+2gULNNkAb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XPRxQAAAN0AAAAPAAAAAAAAAAAAAAAAAJgCAABkcnMv&#10;ZG93bnJldi54bWxQSwUGAAAAAAQABAD1AAAAigMAAAAA&#10;" path="m55,36r-1,6l53,45r,4l50,55r-2,2l47,57r,2l47,62r-3,l43,62r,1l41,66r-4,4l34,70r-2,1l28,73,16,70,8,62,3,55,1,49,,36,1,21,8,10,16,1,28,r9,1l41,4r6,6l53,21r2,15xe" fillcolor="black" stroked="f">
                <v:path arrowok="t" o:connecttype="custom" o:connectlocs="28,12;27,14;27,15;27,16;25,18;24,19;24,19;24,19;24,20;22,20;22,20;22,21;21,22;19,23;17,23;16,23;14,24;8,23;4,20;2,18;1,16;0,12;1,7;4,3;8,0;14,0;19,0;21,1;24,3;27,7;28,12" o:connectangles="0,0,0,0,0,0,0,0,0,0,0,0,0,0,0,0,0,0,0,0,0,0,0,0,0,0,0,0,0,0,0"/>
              </v:shape>
              <v:shape id="Freeform 4006" o:spid="_x0000_s1802" style="position:absolute;left:9259;top:17598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1YKMcA&#10;AADdAAAADwAAAGRycy9kb3ducmV2LnhtbESPQWsCMRSE74X+h/AKvYhmXewiW6NUoeihCNoePL5u&#10;npulm5clyer675tCweMwM98wi9VgW3EhHxrHCqaTDARx5XTDtYKvz/fxHESIyBpbx6TgRgFWy8eH&#10;BZbaXflAl2OsRYJwKFGBibErpQyVIYth4jri5J2dtxiT9LXUHq8JbluZZ1khLTacFgx2tDFU/Rx7&#10;q+Db9cXHy+g8Kqq9P23n6/3ayF6p56fh7RVEpCHew//tnVYwy7M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9WCjHAAAA3QAAAA8AAAAAAAAAAAAAAAAAmAIAAGRy&#10;cy9kb3ducmV2LnhtbFBLBQYAAAAABAAEAPUAAACMAwAAAAA=&#10;" path="m54,36r-1,6l52,45r,4l49,55r-2,2l46,57r,2l46,62r-2,l43,62r,1l41,66r-4,4l33,70r-2,1l27,73,15,70,7,62,3,55,1,49,,36,1,21,7,10,15,1,27,,37,1r4,3l46,10r6,11l54,36xe" fillcolor="black" stroked="f">
                <v:path arrowok="t" o:connecttype="custom" o:connectlocs="27,12;27,14;26,15;26,16;25,18;24,19;23,19;23,19;23,20;22,20;22,20;22,21;21,22;19,23;17,23;16,23;14,24;8,23;4,20;2,18;1,16;0,12;1,7;4,3;8,0;14,0;19,0;21,1;23,3;26,7;27,12" o:connectangles="0,0,0,0,0,0,0,0,0,0,0,0,0,0,0,0,0,0,0,0,0,0,0,0,0,0,0,0,0,0,0"/>
              </v:shape>
              <v:shape id="Freeform 4007" o:spid="_x0000_s1803" style="position:absolute;left:9008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NIPc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WuaLO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0g9xQAAAN0AAAAPAAAAAAAAAAAAAAAAAJgCAABkcnMv&#10;ZG93bnJldi54bWxQSwUGAAAAAAQABAD1AAAAigMAAAAA&#10;" path="m55,37r-1,5l53,45r,4l50,55r-2,3l47,58r,1l47,62r-2,l44,62r,1l41,66r-4,4l34,70r-2,2l28,73,16,70,8,62,4,55,1,49,,37,1,21,8,10,16,2,28,r9,2l41,5r6,5l53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008" o:spid="_x0000_s1804" style="position:absolute;left:9091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QSc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KTJAn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tBJxQAAAN0AAAAPAAAAAAAAAAAAAAAAAJgCAABkcnMv&#10;ZG93bnJldi54bWxQSwUGAAAAAAQABAD1AAAAigMAAAAA&#10;" path="m55,37r-1,5l52,45r,4l49,55r-2,3l46,58r,1l46,62r-2,l43,62r,1l41,66r-4,4l34,70r-3,2l27,73,16,70,7,62,3,55,1,49,,37,1,21,7,10,16,2,27,,37,2r4,3l46,10r6,11l55,37xe" fillcolor="black" stroked="f">
                <v:path arrowok="t" o:connecttype="custom" o:connectlocs="28,13;27,14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4009" o:spid="_x0000_s1805" style="position:absolute;left:9175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Z10sUA&#10;AADdAAAADwAAAGRycy9kb3ducmV2LnhtbESPQWvCQBSE7wX/w/IEb3XTYINEVykFQbxI0x7q7bH7&#10;TKLZt2l2Ncm/dwuFHoeZ+YZZbwfbiDt1vnas4GWegCDWztRcKvj63D0vQfiAbLBxTApG8rDdTJ7W&#10;mBvX8wfdi1CKCGGfo4IqhDaX0uuKLPq5a4mjd3adxRBlV0rTYR/htpFpkmTSYs1xocKW3ivS1+Jm&#10;Fbjv8dbrozuN6aHIdJ39XNgflJpNh7cViEBD+A//tfdGwSJNXu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nXSxQAAAN0AAAAPAAAAAAAAAAAAAAAAAJgCAABkcnMv&#10;ZG93bnJldi54bWxQSwUGAAAAAAQABAD1AAAAigMAAAAA&#10;" path="m55,37r-1,5l53,45r,4l50,55r-2,3l47,58r,1l47,62r-3,l43,62r,1l41,66r-4,4l34,70r-2,2l28,73,16,70,8,62,3,55,1,49,,37,1,21,8,10,16,2,28,r9,2l41,5r6,5l53,21r2,16xe" fillcolor="black" stroked="f">
                <v:path arrowok="t" o:connecttype="custom" o:connectlocs="28,13;27,14;27,15;27,17;25,19;24,20;24,20;24,20;24,21;22,21;22,21;22,22;21,23;19,24;17,24;16,25;14,25;8,24;4,21;2,19;1,17;0,13;1,7;4,3;8,1;14,0;19,1;21,2;24,3;27,7;28,13" o:connectangles="0,0,0,0,0,0,0,0,0,0,0,0,0,0,0,0,0,0,0,0,0,0,0,0,0,0,0,0,0,0,0"/>
              </v:shape>
              <v:shape id="Freeform 4010" o:spid="_x0000_s1806" style="position:absolute;left:9259;top:18183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ZeK8YA&#10;AADdAAAADwAAAGRycy9kb3ducmV2LnhtbESPQWsCMRSE7wX/Q3iCF6nZSrvI1ihaEHsQoeqhx9fN&#10;c7O4eVmSrK7/3hQKPQ4z8w0zX/a2EVfyoXas4GWSgSAuna65UnA6bp5nIEJE1tg4JgV3CrBcDJ7m&#10;WGh34y+6HmIlEoRDgQpMjG0hZSgNWQwT1xIn7+y8xZikr6T2eEtw28hpluXSYs1pwWBLH4bKy6Gz&#10;Cn5cl+/exudxXu7993a23q+N7JQaDfvVO4hIffwP/7U/tYLXaZbD75v0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ZeK8YAAADdAAAADwAAAAAAAAAAAAAAAACYAgAAZHJz&#10;L2Rvd25yZXYueG1sUEsFBgAAAAAEAAQA9QAAAIsDAAAAAA==&#10;" path="m54,37r-1,5l52,45r,4l49,55r-2,3l46,58r,1l46,62r-2,l43,62r,1l41,66r-4,4l33,70r-2,2l27,73,15,70,7,62,3,55,1,49,,37,1,21,7,10,15,2,27,,37,2r4,3l46,10r6,11l54,37xe" fillcolor="black" stroked="f">
                <v:path arrowok="t" o:connecttype="custom" o:connectlocs="27,13;27,14;26,15;26,17;25,19;24,20;23,20;23,20;23,21;22,21;22,21;22,22;21,23;19,24;17,24;16,25;14,25;8,24;4,21;2,19;1,17;0,13;1,7;4,3;8,1;14,0;19,1;21,2;23,3;26,7;27,13" o:connectangles="0,0,0,0,0,0,0,0,0,0,0,0,0,0,0,0,0,0,0,0,0,0,0,0,0,0,0,0,0,0,0"/>
              </v:shape>
              <v:shape id="Freeform 4011" o:spid="_x0000_s1807" style="position:absolute;left:9333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hOPsUA&#10;AADdAAAADwAAAGRycy9kb3ducmV2LnhtbESPQWvCQBSE7wX/w/IEb3XTIKlEVykFQbxI0x7q7bH7&#10;TKLZt2l2Ncm/dwuFHoeZ+YZZbwfbiDt1vnas4GWegCDWztRcKvj63D0vQfiAbLBxTApG8rDdTJ7W&#10;mBvX8wfdi1CKCGGfo4IqhDaX0uuKLPq5a4mjd3adxRBlV0rTYR/htpFpkmTSYs1xocKW3ivS1+Jm&#10;Fbjv8dbrozuN6aHIdJ39XNgflJpNh7cViEBD+A//tfdGwSJNXu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SE4+xQAAAN0AAAAPAAAAAAAAAAAAAAAAAJgCAABkcnMv&#10;ZG93bnJldi54bWxQSwUGAAAAAAQABAD1AAAAig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12" o:spid="_x0000_s1808" style="position:absolute;left:9249;top:17004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vwsQA&#10;AADdAAAADwAAAGRycy9kb3ducmV2LnhtbERPy2oCMRTdF/oP4RbciGYUO8holCpIXRTBx8LldXKd&#10;DJ3cDElGp3/fLApdHs57ue5tIx7kQ+1YwWScgSAuna65UnA570ZzECEia2wck4IfCrBevb4ssdDu&#10;yUd6nGIlUgiHAhWYGNtCylAashjGriVO3N15izFBX0nt8ZnCbSOnWZZLizWnBoMtbQ2V36fOKri5&#10;Lv96H96HeXnw18/55rAxslNq8NZ/LEBE6uO/+M+91wpm0yzNTW/S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Vb8LEAAAA3QAAAA8AAAAAAAAAAAAAAAAAmAIAAGRycy9k&#10;b3ducmV2LnhtbFBLBQYAAAAABAAEAPUAAACJAwAAAAA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013" o:spid="_x0000_s1809" style="position:absolute;left:9166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/18UA&#10;AADdAAAADwAAAGRycy9kb3ducmV2LnhtbESPQWvCQBSE7wX/w/IEb3XTIKFGVykFQbxI0x7q7bH7&#10;TKLZt2l2Ncm/dwuFHoeZ+YZZbwfbiDt1vnas4GWegCDWztRcKvj63D2/gvAB2WDjmBSM5GG7mTyt&#10;MTeu5w+6F6EUEcI+RwVVCG0updcVWfRz1xJH7+w6iyHKrpSmwz7CbSPTJMmkxZrjQoUtvVekr8XN&#10;KnDf463XR3ca00OR6Tr7ubA/KDWbDm8rEIGG8B/+a++NgkWaLO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3/XxQAAAN0AAAAPAAAAAAAAAAAAAAAAAJgCAABkcnMv&#10;ZG93bnJldi54bWxQSwUGAAAAAAQABAD1AAAAigMAAAAA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14" o:spid="_x0000_s1810" style="position:absolute;left:9082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hAl8IA&#10;AADdAAAADwAAAGRycy9kb3ducmV2LnhtbERPz2vCMBS+D/wfwhO8zdQiZVSjiDAYXsRuB709kmdb&#10;bV5qE2373y+HwY4f3+/1drCNeFHna8cKFvMEBLF2puZSwc/35/sHCB+QDTaOScFIHrabydsac+N6&#10;PtGrCKWIIexzVFCF0OZSel2RRT93LXHkrq6zGCLsSmk67GO4bWSaJJm0WHNsqLClfUX6XjytAnce&#10;n70+usuYHopM19njxv6g1Gw67FYgAg3hX/zn/jIKluki7o9v4hO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eECXwgAAAN0AAAAPAAAAAAAAAAAAAAAAAJgCAABkcnMvZG93&#10;bnJldi54bWxQSwUGAAAAAAQABAD1AAAAhwMAAAAA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4015" o:spid="_x0000_s1811" style="position:absolute;left:11330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TlDMUA&#10;AADdAAAADwAAAGRycy9kb3ducmV2LnhtbESPQWvCQBSE7wX/w/IEb3WTIKGkriKCULyUxh709th9&#10;TdJm38bsapJ/3y0UPA4z8w2z3o62FXfqfeNYQbpMQBBrZxquFHyeDs8vIHxANtg6JgUTedhuZk9r&#10;LIwb+IPuZahEhLAvUEEdQldI6XVNFv3SdcTR+3K9xRBlX0nT4xDhtpVZkuTSYsNxocaO9jXpn/Jm&#10;FbjzdBv0u7tM2bHMdZNfv9kflVrMx90riEBjeIT/229GwSpLU/h7E5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OUM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2;27,14;26,15;26,16;25,18;24,19;23,19;23,19;23,20;22,20;22,20;22,21;20,22;18,23;17,23;16,24;14,24;8,23;4,20;2,18;0,16;0,12;0,7;4,3;8,1;14,0;18,1;20,1;23,3;26,7;27,12" o:connectangles="0,0,0,0,0,0,0,0,0,0,0,0,0,0,0,0,0,0,0,0,0,0,0,0,0,0,0,0,0,0,0"/>
              </v:shape>
              <v:shape id="Freeform 4016" o:spid="_x0000_s1812" style="position:absolute;left:11330;top:1678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7e8UA&#10;AADdAAAADwAAAGRycy9kb3ducmV2LnhtbESPQWvCQBSE7wX/w/IEb3VjkFCiq4ggiBdp2kN7e+w+&#10;k2j2bcyuJvn33UKhx2FmvmHW28E24kmdrx0rWMwTEMTamZpLBZ8fh9c3ED4gG2wck4KRPGw3k5c1&#10;5sb1/E7PIpQiQtjnqKAKoc2l9Loii37uWuLoXVxnMUTZldJ02Ee4bWSaJJm0WHNcqLClfUX6Vjys&#10;Avc1Pnp9dt9jeioyXWf3K/uTUrPpsFuBCDSE//Bf+2gULNNFC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nt7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3;27,14;26,15;26,17;25,19;24,20;23,20;23,20;23,21;22,21;22,21;22,22;20,23;18,24;17,24;16,25;14,25;8,24;4,21;2,19;0,17;0,13;0,7;4,3;8,1;14,0;18,1;20,1;23,3;26,7;27,13" o:connectangles="0,0,0,0,0,0,0,0,0,0,0,0,0,0,0,0,0,0,0,0,0,0,0,0,0,0,0,0,0,0,0"/>
              </v:shape>
              <v:shape id="Freeform 4017" o:spid="_x0000_s1813" style="position:absolute;left:11330;top:1685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e4MYA&#10;AADdAAAADwAAAGRycy9kb3ducmV2LnhtbESPQWvCQBSE74X+h+UVems2phJK6ipFEMSLmHpob4/d&#10;1yRt9m3Mrib5964g9DjMzDfMYjXaVlyo941jBbMkBUGsnWm4UnD83Ly8gfAB2WDrmBRM5GG1fHxY&#10;YGHcwAe6lKESEcK+QAV1CF0hpdc1WfSJ64ij9+N6iyHKvpKmxyHCbSuzNM2lxYbjQo0drWvSf+XZ&#10;KnBf03nQe/c9Zbsy101++mW/U+r5afx4BxFoDP/he3trFMyz2Sv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re4MYAAADdAAAADwAAAAAAAAAAAAAAAACYAgAAZHJz&#10;L2Rvd25yZXYueG1sUEsFBgAAAAAEAAQA9QAAAIsDAAAAAA==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7;25,19;24,20;23,20;23,20;23,21;22,21;22,21;22,22;20,23;18,24;17,24;16,24;14,25;8,24;4,21;2,19;0,17;0,12;0,7;4,3;8,0;14,0;18,0;20,1;23,3;26,7;27,12" o:connectangles="0,0,0,0,0,0,0,0,0,0,0,0,0,0,0,0,0,0,0,0,0,0,0,0,0,0,0,0,0,0,0"/>
              </v:shape>
              <v:shape id="Freeform 4018" o:spid="_x0000_s1814" style="position:absolute;left:11330;top:1693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GlMUA&#10;AADdAAAADwAAAGRycy9kb3ducmV2LnhtbESPQWvCQBSE7wX/w/IEb3VjkFCiqxRBEC9i2oPeHruv&#10;Sdrs25hdTfLv3UKhx2FmvmHW28E24kGdrx0rWMwTEMTamZpLBZ8f+9c3ED4gG2wck4KRPGw3k5c1&#10;5sb1fKZHEUoRIexzVFCF0OZSel2RRT93LXH0vlxnMUTZldJ02Ee4bWSaJJm0WHNcqLClXUX6p7hb&#10;Be4y3nt9ctcxPRaZrrPbN/ujUrPp8L4CEWgI/+G/9sEoWKaLJfy+iU9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0aUxQAAAN0AAAAPAAAAAAAAAAAAAAAAAJgCAABkcnMv&#10;ZG93bnJldi54bWxQSwUGAAAAAAQABAD1AAAAigMAAAAA&#10;" path="m55,36r-1,6l53,45r,4l50,55r-2,3l47,58r,1l47,62r-2,l44,62r,1l41,66r-4,4l34,70r-2,2l28,73,16,70,8,62,4,55,1,49,,36,1,21,8,10,16,1,28,r9,1l41,4r6,6l53,21r2,15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4019" o:spid="_x0000_s1815" style="position:absolute;left:10995;top:16707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WgccA&#10;AADdAAAADwAAAGRycy9kb3ducmV2LnhtbESPQWsCMRSE7wX/Q3gFL6JZpS6yNYoWij2IoO3B4+vm&#10;uVm6eVmSrG7/fSMUPA4z8w2zXPe2EVfyoXasYDrJQBCXTtdcKfj6fB8vQISIrLFxTAp+KcB6NXha&#10;YqHdjY90PcVKJAiHAhWYGNtCylAashgmriVO3sV5izFJX0nt8ZbgtpGzLMulxZrTgsGW3gyVP6fO&#10;Kvh2Xb6fjy6jvDz4826xPWyN7JQaPvebVxCR+vgI/7c/tIKX2XQO9zfp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NVoHHAAAA3QAAAA8AAAAAAAAAAAAAAAAAmAIAAGRy&#10;cy9kb3ducmV2LnhtbFBLBQYAAAAABAAEAPUAAACMAwAAAAA=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020" o:spid="_x0000_s1816" style="position:absolute;left:10995;top:16781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/I9sYA&#10;AADdAAAADwAAAGRycy9kb3ducmV2LnhtbESPQWsCMRSE7wX/Q3hCL6JZpV1kNUotlPYgQq0Hj8/N&#10;c7O4eVmSrG7/vSkUPA4z8w2zXPe2EVfyoXasYDrJQBCXTtdcKTj8fIznIEJE1tg4JgW/FGC9Gjwt&#10;sdDuxt903cdKJAiHAhWYGNtCylAashgmriVO3tl5izFJX0nt8ZbgtpGzLMulxZrTgsGW3g2Vl31n&#10;FZxcl29fR+dRXu788XO+2W2M7JR6HvZvCxCR+vgI/7e/tIKX2TSHvzfpCc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/I9sYAAADdAAAADwAAAAAAAAAAAAAAAACYAgAAZHJz&#10;L2Rvd25yZXYueG1sUEsFBgAAAAAEAAQA9QAAAIsDAAAAAA==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4021" o:spid="_x0000_s1817" style="position:absolute;left:10995;top:16855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tbccA&#10;AADdAAAADwAAAGRycy9kb3ducmV2LnhtbESPQWsCMRSE70L/Q3gFL6JZpa6yNUotSHsoQtWDx+fm&#10;uVm6eVmSrG7/fVMo9DjMzDfMatPbRtzIh9qxgukkA0FcOl1zpeB03I2XIEJE1tg4JgXfFGCzfhis&#10;sNDuzp90O8RKJAiHAhWYGNtCylAashgmriVO3tV5izFJX0nt8Z7gtpGzLMulxZrTgsGWXg2VX4fO&#10;Kri4Lv+Yj66jvNz789tyu98a2Sk1fOxfnkFE6uN/+K/9rhU8zaYL+H2Tn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TbW3HAAAA3QAAAA8AAAAAAAAAAAAAAAAAmAIAAGRy&#10;cy9kb3ducmV2LnhtbFBLBQYAAAAABAAEAPUAAACMAwAAAAA=&#10;" path="m54,36r-1,6l52,45r,4l49,55r-2,2l46,57r,2l46,62r-2,l43,62r,1l41,66r-4,4l33,70r-2,1l27,73,16,70,7,62,3,55,1,49,,36,1,21,7,10,16,1,27,,37,1r4,3l46,10r6,11l54,36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4022" o:spid="_x0000_s1818" style="position:absolute;left:10995;top:16930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5H8MA&#10;AADdAAAADwAAAGRycy9kb3ducmV2LnhtbERPz2vCMBS+D/wfwhN2EU2VrUg1igrDHYYw58Hjs3k2&#10;xealJKnW/345DHb8+H4v171txJ18qB0rmE4yEMSl0zVXCk4/H+M5iBCRNTaOScGTAqxXg5clFto9&#10;+Jvux1iJFMKhQAUmxraQMpSGLIaJa4kTd3XeYkzQV1J7fKRw28hZluXSYs2pwWBLO0Pl7dhZBRfX&#10;5V/vo+soLw/+vJ9vD1sjO6Veh/1mASJSH//Ff+5PreBtNk1z05v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z5H8MAAADdAAAADwAAAAAAAAAAAAAAAACYAgAAZHJzL2Rv&#10;d25yZXYueG1sUEsFBgAAAAAEAAQA9QAAAIgDAAAAAA==&#10;" path="m54,36r-1,6l52,45r,4l49,55r-2,3l46,58r,1l46,62r-2,l43,62r,1l41,66r-4,4l33,70r-2,2l27,73,16,70,7,62,3,55,1,49,,36,1,21,7,10,16,1,27,,37,1r4,3l46,10r6,11l54,3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023" o:spid="_x0000_s1819" style="position:absolute;left:11330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LpCsYA&#10;AADdAAAADwAAAGRycy9kb3ducmV2LnhtbESPQWvCQBSE74X+h+UVems2hhLa1FWKIIgXMfXQ3h67&#10;r0na7NuYXU3y711B8DjMzDfMfDnaVpyp941jBbMkBUGsnWm4UnD4Wr+8gfAB2WDrmBRM5GG5eHyY&#10;Y2HcwHs6l6ESEcK+QAV1CF0hpdc1WfSJ64ij9+t6iyHKvpKmxyHCbSuzNM2lxYbjQo0drWrS/+XJ&#10;KnDf02nQO/czZdsy101+/GO/Ver5afz8ABFoDPfwrb0xCl6z2Tt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LpCsYAAADdAAAADwAAAAAAAAAAAAAAAACYAgAAZHJz&#10;L2Rvd25yZXYueG1sUEsFBgAAAAAEAAQA9QAAAIsDAAAAAA==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2;27,14;26,15;26,16;25,18;24,19;23,19;23,19;23,20;22,20;22,20;22,21;20,22;18,23;17,23;16,24;14,24;8,23;4,20;2,18;0,16;0,12;0,7;4,3;8,1;14,0;18,1;20,1;23,3;26,7;27,12" o:connectangles="0,0,0,0,0,0,0,0,0,0,0,0,0,0,0,0,0,0,0,0,0,0,0,0,0,0,0,0,0,0,0"/>
              </v:shape>
              <v:shape id="Freeform 4024" o:spid="_x0000_s1820" style="position:absolute;left:11247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KKsIA&#10;AADdAAAADwAAAGRycy9kb3ducmV2LnhtbERPz2uDMBS+D/o/hFforcbKkOKaSikMRi+jboft9kje&#10;1M28WBOr/vfLYbDjx/f7UM62E3cafOtYwS5JQRBrZ1quFby/PW/3IHxANtg5JgULeSiPq4cDFsZN&#10;fKV7FWoRQ9gXqKAJoS+k9Lohiz5xPXHkvtxgMUQ41NIMOMVw28ksTXNpseXY0GBP54b0TzVaBe5j&#10;GSf96j6X7FLlus1v3+wvSm3W8+kJRKA5/Iv/3C9GwWOWxf3xTXwC8vg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IoqwgAAAN0AAAAPAAAAAAAAAAAAAAAAAJgCAABkcnMvZG93&#10;bnJldi54bWxQSwUGAAAAAAQABAD1AAAAhw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4025" o:spid="_x0000_s1821" style="position:absolute;left:11163;top:16707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aP8cA&#10;AADdAAAADwAAAGRycy9kb3ducmV2LnhtbESPQWsCMRSE70L/Q3gFL1KzLrrI1ii1IPVQBLWHHl83&#10;z83SzcuSZHX775tCweMwM98wq81gW3ElHxrHCmbTDARx5XTDtYKP8+5pCSJEZI2tY1LwQwE264fR&#10;Ckvtbnyk6ynWIkE4lKjAxNiVUobKkMUwdR1x8i7OW4xJ+lpqj7cEt63Ms6yQFhtOCwY7ejVUfZ96&#10;q+DL9cX7YnKZFNXBf74tt4etkb1S48fh5RlEpCHew//tvVYwz/MZ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amj/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2;27,14;26,15;26,16;25,18;24,19;23,19;23,19;23,20;22,20;22,20;22,21;21,22;18,23;17,23;16,24;14,24;8,23;4,20;2,18;1,16;0,12;1,7;4,3;8,1;14,0;18,1;21,1;23,3;26,7;27,12" o:connectangles="0,0,0,0,0,0,0,0,0,0,0,0,0,0,0,0,0,0,0,0,0,0,0,0,0,0,0,0,0,0,0"/>
              </v:shape>
              <v:shape id="Freeform 4026" o:spid="_x0000_s1822" style="position:absolute;left:11079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qxxsUA&#10;AADdAAAADwAAAGRycy9kb3ducmV2LnhtbESPwWrDMBBE74X+g9hCb40cUUxwo4QQKJRcSp0c0tsi&#10;bWwn1sq1lNj++6pQyHGYmTfMcj26VtyoD41nDfNZBoLYeNtwpeGwf39ZgAgR2WLrmTRMFGC9enxY&#10;YmH9wF90K2MlEoRDgRrqGLtCymBqchhmviNO3sn3DmOSfSVtj0OCu1aqLMulw4bTQo0dbWsyl/Lq&#10;NPjjdB3Mp/+e1K7MTZP/nDnstH5+GjdvICKN8R7+b39YDa9KKfh7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rHGxQAAAN0AAAAPAAAAAAAAAAAAAAAAAJgCAABkcnMv&#10;ZG93bnJldi54bWxQSwUGAAAAAAQABAD1AAAAigMAAAAA&#10;" path="m55,37r-1,5l53,45r,4l50,55r-2,3l46,58r,1l46,62r-2,l43,62r,1l41,66r-4,4l34,70r-2,2l28,73,16,70,8,62,3,55,1,49,,37,1,21,8,10,16,2,28,r9,2l41,4r5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4027" o:spid="_x0000_s1823" style="position:absolute;left:10995;top:1730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Sh08cA&#10;AADdAAAADwAAAGRycy9kb3ducmV2LnhtbESPQWsCMRSE7wX/Q3hCL6LZbusiW6NoobSHIqg99Pi6&#10;eW4WNy9LktXtv28KBY/DzHzDLNeDbcWFfGgcK3iYZSCIK6cbrhV8Hl+nCxAhImtsHZOCHwqwXo3u&#10;llhqd+U9XQ6xFgnCoUQFJsaulDJUhiyGmeuIk3dy3mJM0tdSe7wmuG1lnmWFtNhwWjDY0Yuh6nzo&#10;rYJv1xcf88lpUlQ7//W22O62RvZK3Y+HzTOISEO8hf/b71rBU54/wt+b9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EodPHAAAA3QAAAA8AAAAAAAAAAAAAAAAAmAIAAGRy&#10;cy9kb3ducmV2LnhtbFBLBQYAAAAABAAEAPUAAACMAwAAAAA=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4028" o:spid="_x0000_s1824" style="position:absolute;left:10995;top:17235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5p8cA&#10;AADdAAAADwAAAGRycy9kb3ducmV2LnhtbESPQWsCMRSE70L/Q3gFL1KzXXSRrVFqodiDCLU99Pi6&#10;eW6Wbl6WJKvbf28EweMwM98wy/VgW3EiHxrHCp6nGQjiyumGawXfX+9PCxAhImtsHZOCfwqwXj2M&#10;llhqd+ZPOh1iLRKEQ4kKTIxdKWWoDFkMU9cRJ+/ovMWYpK+l9nhOcNvKPMsKabHhtGCwozdD1d+h&#10;twp+XV/s5pPjpKj2/me72Ow3RvZKjR+H1xcQkYZ4D9/aH1rBLM9ncH2Tno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tOafHAAAA3QAAAA8AAAAAAAAAAAAAAAAAmAIAAGRy&#10;cy9kb3ducmV2LnhtbFBLBQYAAAAABAAEAPUAAACMAwAAAAA=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029" o:spid="_x0000_s1825" style="position:absolute;left:10995;top:17161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cPMcA&#10;AADdAAAADwAAAGRycy9kb3ducmV2LnhtbESPQWsCMRSE74X+h/AKXqRmu9RFtkaphaIHEdQeenzd&#10;PDdLNy9LktX13zdCweMwM98w8+VgW3EmHxrHCl4mGQjiyumGawVfx8/nGYgQkTW2jknBlQIsF48P&#10;cyy1u/CezodYiwThUKICE2NXShkqQxbDxHXEyTs5bzEm6WupPV4S3LYyz7JCWmw4LRjs6MNQ9Xvo&#10;rYIf1xfb6fg0Lqqd/17PVruVkb1So6fh/Q1EpCHew//tjVbwmudT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hnDzHAAAA3QAAAA8AAAAAAAAAAAAAAAAAmAIAAGRy&#10;cy9kb3ducmV2LnhtbFBLBQYAAAAABAAEAPUAAACMAwAAAAA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030" o:spid="_x0000_s1826" style="position:absolute;left:10995;top:170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MCS8cA&#10;AADdAAAADwAAAGRycy9kb3ducmV2LnhtbESPQWsCMRSE74X+h/AKvYhmXewiW6NUoeihCNoePL5u&#10;npulm5clyer675tCweMwM98wi9VgW3EhHxrHCqaTDARx5XTDtYKvz/fxHESIyBpbx6TgRgFWy8eH&#10;BZbaXflAl2OsRYJwKFGBibErpQyVIYth4jri5J2dtxiT9LXUHq8JbluZZ1khLTacFgx2tDFU/Rx7&#10;q+Db9cXHy+g8Kqq9P23n6/3ayF6p56fh7RVEpCHew//tnVYwy/M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zAkvHAAAA3QAAAA8AAAAAAAAAAAAAAAAAmAIAAGRy&#10;cy9kb3ducmV2LnhtbFBLBQYAAAAABAAEAPUAAACMAwAAAAA=&#10;" path="m54,36r-1,6l52,45r,4l49,55r-2,2l46,57r,2l46,62r-2,l43,62r,1l41,66r-4,4l33,70r-2,2l27,73,16,70,7,62,3,55,1,49,,36,1,21,7,10,16,1,27,,37,1r4,3l46,10r6,11l54,36xe" fillcolor="black" stroked="f">
                <v:path arrowok="t" o:connecttype="custom" o:connectlocs="28,12;27,14;27,15;27,17;25,19;24,20;24,20;24,20;24,21;23,21;22,21;22,22;21,23;19,24;17,24;16,25;14,25;8,24;4,21;2,19;1,17;0,12;1,7;4,3;8,0;14,0;19,0;21,1;24,3;27,7;28,12" o:connectangles="0,0,0,0,0,0,0,0,0,0,0,0,0,0,0,0,0,0,0,0,0,0,0,0,0,0,0,0,0,0,0"/>
              </v:shape>
              <v:shape id="Freeform 4031" o:spid="_x0000_s1827" style="position:absolute;left:10995;top:17012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n0McA&#10;AADdAAAADwAAAGRycy9kb3ducmV2LnhtbESPQWsCMRSE74X+h/AKXqRmu7Rb2RqlFqQeRKjtocfX&#10;zXOzdPOyJFld/70RBI/DzHzDzBaDbcWBfGgcK3iaZCCIK6cbrhX8fK8epyBCRNbYOiYFJwqwmN/f&#10;zbDU7shfdNjFWiQIhxIVmBi7UspQGbIYJq4jTt7eeYsxSV9L7fGY4LaVeZYV0mLDacFgRx+Gqv9d&#10;bxX8ub7YvIz346La+t/P6XK7NLJXavQwvL+BiDTEW/jaXmsFz3n+Cpc36QnI+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/p9DHAAAA3QAAAA8AAAAAAAAAAAAAAAAAmAIAAGRy&#10;cy9kb3ducmV2LnhtbFBLBQYAAAAABAAEAPUAAACMAwAAAAA=&#10;" path="m54,37r-1,5l52,45r,4l49,55r-2,3l46,58r,1l46,62r-2,l43,62r,1l41,66r-4,4l33,70r-2,2l27,73,16,70,7,62,3,55,1,49,,37,1,21,7,10,16,2,27,,37,2r4,3l46,10r6,11l54,37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032" o:spid="_x0000_s1828" style="position:absolute;left:10995;top:17004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zosQA&#10;AADdAAAADwAAAGRycy9kb3ducmV2LnhtbERPz2vCMBS+C/sfwhN2EU1XtEg1yhyMeRiCbgePz+bZ&#10;FJuXkqTa/ffLYbDjx/d7vR1sK+7kQ+NYwcssA0FcOd1wreD76326BBEissbWMSn4oQDbzdNojaV2&#10;Dz7S/RRrkUI4lKjAxNiVUobKkMUwcx1x4q7OW4wJ+lpqj48UbluZZ1khLTacGgx29Gaoup16q+Di&#10;+uJzMblOiurgzx/L3WFnZK/U83h4XYGINMR/8Z97rxXM8zzNTW/SE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gM6LEAAAA3QAAAA8AAAAAAAAAAAAAAAAAmAIAAGRycy9k&#10;b3ducmV2LnhtbFBLBQYAAAAABAAEAPUAAACJAwAAAAA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033" o:spid="_x0000_s1829" style="position:absolute;left:11079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4jt8UA&#10;AADdAAAADwAAAGRycy9kb3ducmV2LnhtbESPQWvCQBSE7wX/w/IEb3XTIKFGVykFQbxI0x7q7bH7&#10;TKLZt2l2Ncm/dwuFHoeZ+YZZbwfbiDt1vnas4GWegCDWztRcKvj63D2/gvAB2WDjmBSM5GG7mTyt&#10;MTeu5w+6F6EUEcI+RwVVCG0updcVWfRz1xJH7+w6iyHKrpSmwz7CbSPTJMmkxZrjQoUtvVekr8XN&#10;KnDf463XR3ca00OR6Tr7ubA/KDWbDm8rEIGG8B/+a++NgkWaLu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iO3xQAAAN0AAAAPAAAAAAAAAAAAAAAAAJgCAABkcnMv&#10;ZG93bnJldi54bWxQSwUGAAAAAAQABAD1AAAAigMAAAAA&#10;" path="m55,37r-1,5l53,45r,4l50,55r-2,3l46,58r,1l46,62r-2,l43,62r,1l41,66r-4,4l34,70r-2,2l28,73,16,70,8,62,3,55,1,49,,37,1,21,8,10,16,1,28,r9,1l41,4r5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34" o:spid="_x0000_s1830" style="position:absolute;left:11163;top:17004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+pecQA&#10;AADdAAAADwAAAGRycy9kb3ducmV2LnhtbERPz2vCMBS+D/wfwhN2kZnqZpFqFB2IHoYw3WHHt+bZ&#10;FJuXkqTa/ffmMNjx4/u9XPe2ETfyoXasYDLOQBCXTtdcKfg6717mIEJE1tg4JgW/FGC9GjwtsdDu&#10;zp90O8VKpBAOBSowMbaFlKE0ZDGMXUucuIvzFmOCvpLa4z2F20ZOsyyXFmtODQZbejdUXk+dVfDj&#10;uvxjNrqM8vLov/fz7XFrZKfU87DfLEBE6uO/+M990Arepq9pf3q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PqXnEAAAA3QAAAA8AAAAAAAAAAAAAAAAAmAIAAGRycy9k&#10;b3ducmV2LnhtbFBLBQYAAAAABAAEAPUAAACJ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4035" o:spid="_x0000_s1831" style="position:absolute;left:11247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G5bMYA&#10;AADdAAAADwAAAGRycy9kb3ducmV2LnhtbESPQWvCQBSE74X+h+UVems2phJK6ipFEMSLmHpob4/d&#10;1yRt9m3Mrib5964g9DjMzDfMYjXaVlyo941jBbMkBUGsnWm4UnD83Ly8gfAB2WDrmBRM5GG1fHxY&#10;YGHcwAe6lKESEcK+QAV1CF0hpdc1WfSJ64ij9+N6iyHKvpKmxyHCbSuzNM2lxYbjQo0drWvSf+XZ&#10;KnBf03nQe/c9Zbsy101++mW/U+r5afx4BxFoDP/he3trFMyz1xn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G5bMYAAADdAAAADwAAAAAAAAAAAAAAAACYAgAAZHJz&#10;L2Rvd25yZXYueG1sUEsFBgAAAAAEAAQA9QAAAIsDAAAAAA==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036" o:spid="_x0000_s1832" style="position:absolute;left:11330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nG8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Wu6SO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ycbxQAAAN0AAAAPAAAAAAAAAAAAAAAAAJgCAABkcnMv&#10;ZG93bnJldi54bWxQSwUGAAAAAAQABAD1AAAAigMAAAAA&#10;" path="m55,37r-1,5l53,45r,4l50,55r-2,3l47,58r,1l47,62r-2,l44,62r,1l41,66r-4,4l34,70r-2,2l28,73,16,70,8,62,4,55,1,49,,37,1,21,8,10,16,1,28,r9,1l41,4r6,6l53,21r2,16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4037" o:spid="_x0000_s1833" style="position:absolute;left:11330;top:1707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+CgMUA&#10;AADdAAAADwAAAGRycy9kb3ducmV2LnhtbESPQWvCQBSE74L/YXkFb7ppLEFSVylCQbxIowd7e+y+&#10;Jmmzb9PsapJ/7xYKHoeZ+YZZbwfbiBt1vnas4HmRgCDWztRcKjif3ucrED4gG2wck4KRPGw308ka&#10;c+N6/qBbEUoRIexzVFCF0OZSel2RRb9wLXH0vlxnMUTZldJ02Ee4bWSaJJm0WHNcqLClXUX6p7ha&#10;Be4yXnt9dJ9jeigyXWe/3+wPSs2ehrdXEIGG8Aj/t/dGwUu6XMLf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4KA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3;27,14;26,15;26,17;25,19;24,20;23,20;23,20;23,21;22,21;22,21;22,22;20,23;18,24;17,24;16,25;14,25;8,24;4,21;2,19;0,17;0,13;0,7;4,3;8,1;14,0;18,1;20,1;23,3;26,7;27,13" o:connectangles="0,0,0,0,0,0,0,0,0,0,0,0,0,0,0,0,0,0,0,0,0,0,0,0,0,0,0,0,0,0,0"/>
              </v:shape>
              <v:shape id="Freeform 4038" o:spid="_x0000_s1834" style="position:absolute;left:11330;top:17152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a9MUA&#10;AADdAAAADwAAAGRycy9kb3ducmV2LnhtbESPQWvCQBSE74L/YXkFb7pplCCpqxShIF6kqQd7e+y+&#10;Jmmzb9PsapJ/3xWEHoeZ+YbZ7AbbiBt1vnas4HmRgCDWztRcKjh/vM3XIHxANtg4JgUjedhtp5MN&#10;5sb1/E63IpQiQtjnqKAKoc2l9Loii37hWuLofbnOYoiyK6XpsI9w28g0STJpsea4UGFL+4r0T3G1&#10;CtxlvPb65D7H9Fhkus5+v9kflZo9Da8vIAIN4T/8aB+MglW6XMH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hr0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7;25,19;24,20;23,20;23,20;23,21;22,21;22,21;22,22;20,23;18,24;17,24;16,24;14,25;8,24;4,21;2,19;0,17;0,12;0,7;4,3;8,0;14,0;18,0;20,1;23,3;26,7;27,12" o:connectangles="0,0,0,0,0,0,0,0,0,0,0,0,0,0,0,0,0,0,0,0,0,0,0,0,0,0,0,0,0,0,0"/>
              </v:shape>
              <v:shape id="Freeform 4039" o:spid="_x0000_s1835" style="position:absolute;left:11330;top:1722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/b8YA&#10;AADdAAAADwAAAGRycy9kb3ducmV2LnhtbESPQWvCQBSE7wX/w/IKvdVNUxtK6ioiFIoXMXqwt8fu&#10;a5I2+zZmV5P8e1cQehxm5htmvhxsIy7U+dqxgpdpAoJYO1NzqeCw/3x+B+EDssHGMSkYycNyMXmY&#10;Y25czzu6FKEUEcI+RwVVCG0updcVWfRT1xJH78d1FkOUXSlNh32E20amSZJJizXHhQpbWlek/4qz&#10;VeCO47nXW/c9ppsi03V2+mW/UerpcVh9gAg0hP/wvf1lFMzS1ze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q/b8YAAADdAAAADwAAAAAAAAAAAAAAAACYAgAAZHJz&#10;L2Rvd25yZXYueG1sUEsFBgAAAAAEAAQA9QAAAIsDAAAAAA==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040" o:spid="_x0000_s1836" style="position:absolute;left:11330;top:1730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hGM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Wu6yO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CEY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041" o:spid="_x0000_s1837" style="position:absolute;left:10995;top:1730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YxDcgA&#10;AADdAAAADwAAAGRycy9kb3ducmV2LnhtbESPQUvDQBSE74L/YXmCl2I3tpqWmG2xQtFDKVh78PjM&#10;vmSD2bdhd9PGf+8KQo/DzHzDlOvRduJEPrSOFdxPMxDEldMtNwqOH9u7JYgQkTV2jknBDwVYr66v&#10;Siy0O/M7nQ6xEQnCoUAFJsa+kDJUhiyGqeuJk1c7bzEm6RupPZ4T3HZylmW5tNhyWjDY04uh6vsw&#10;WAVfbsh3j5N6kld7//m63Ow3Rg5K3d6Mz08gIo3xEv5vv2kFD7P5Av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JjENyAAAAN0AAAAPAAAAAAAAAAAAAAAAAJgCAABk&#10;cnMvZG93bnJldi54bWxQSwUGAAAAAAQABAD1AAAAjQMAAAAA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4042" o:spid="_x0000_s1838" style="position:absolute;left:11079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sQ8cIA&#10;AADdAAAADwAAAGRycy9kb3ducmV2LnhtbERPz2vCMBS+C/sfwhN209ROinRGGQNheBmrHtztkTzb&#10;uualNtG2//1yEDx+fL/X28E24k6drx0rWMwTEMTamZpLBcfDbrYC4QOywcYxKRjJw3bzMlljblzP&#10;P3QvQiliCPscFVQhtLmUXldk0c9dSxy5s+sshgi7UpoO+xhuG5kmSSYt1hwbKmzpsyL9V9ysAnca&#10;b73+dr9jui8yXWfXC/u9Uq/T4eMdRKAhPMUP95dRsEzf4t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xDxwgAAAN0AAAAPAAAAAAAAAAAAAAAAAJgCAABkcnMvZG93&#10;bnJldi54bWxQSwUGAAAAAAQABAD1AAAAhwMAAAAA&#10;" path="m55,37r-1,5l53,45r,4l50,55r-2,3l46,58r,1l46,62r-2,l43,62r,1l41,66r-4,4l34,70r-2,2l28,73,16,70,8,62,3,55,1,49,,37,1,21,8,10,16,2,28,r9,2l41,4r5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4043" o:spid="_x0000_s1839" style="position:absolute;left:11163;top:1730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UA5MgA&#10;AADdAAAADwAAAGRycy9kb3ducmV2LnhtbESPQUvDQBSE74L/YXmCl2I3thpqzLZYoeihFKw99PjM&#10;vmSD2bdhd9PGf+8KQo/DzHzDlKvRduJEPrSOFdxPMxDEldMtNwoOn5u7BYgQkTV2jknBDwVYLa+v&#10;Siy0O/MHnfaxEQnCoUAFJsa+kDJUhiyGqeuJk1c7bzEm6RupPZ4T3HZylmW5tNhyWjDY06uh6ns/&#10;WAVfbsi3j5N6klc7f3xbrHdrIwelbm/Gl2cQkcZ4Cf+337WCh9n8Cf7epCc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9QDkyAAAAN0AAAAPAAAAAAAAAAAAAAAAAJgCAABk&#10;cnMvZG93bnJldi54bWxQSwUGAAAAAAQABAD1AAAAjQMAAAAA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3;27,14;26,15;26,17;25,19;24,20;23,20;23,20;23,21;22,21;22,21;22,22;21,23;18,24;17,24;16,25;14,25;8,24;4,21;2,19;1,17;0,13;1,7;4,3;8,1;14,0;18,1;21,1;23,3;26,7;27,13" o:connectangles="0,0,0,0,0,0,0,0,0,0,0,0,0,0,0,0,0,0,0,0,0,0,0,0,0,0,0,0,0,0,0"/>
              </v:shape>
              <v:shape id="Freeform 4044" o:spid="_x0000_s1840" style="position:absolute;left:11247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tvisIA&#10;AADdAAAADwAAAGRycy9kb3ducmV2LnhtbERPz2vCMBS+D/wfwhN2m6lFyqhGEUEYXsa6HfT2SJ5t&#10;tXmpTbTtf28Owo4f3+/VZrCNeFDna8cK5rMEBLF2puZSwd/v/uMThA/IBhvHpGAkD5v15G2FuXE9&#10;/9CjCKWIIexzVFCF0OZSel2RRT9zLXHkzq6zGCLsSmk67GO4bWSaJJm0WHNsqLClXUX6WtytAncc&#10;773+dqcxPRSZrrPbhf1BqffpsF2CCDSEf/HL/WUULNJF3B/fxCc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2+KwgAAAN0AAAAPAAAAAAAAAAAAAAAAAJgCAABkcnMvZG93&#10;bnJldi54bWxQSwUGAAAAAAQABAD1AAAAhw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4045" o:spid="_x0000_s1841" style="position:absolute;left:10661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KEcUA&#10;AADdAAAADwAAAGRycy9kb3ducmV2LnhtbESPQWvCQBSE7wX/w/IEb3VjkFCiqxRBEC9i2oPeHruv&#10;Sdrs25hdTfLv3UKhx2FmvmHW28E24kGdrx0rWMwTEMTamZpLBZ8f+9c3ED4gG2wck4KRPGw3k5c1&#10;5sb1fKZHEUoRIexzVFCF0OZSel2RRT93LXH0vlxnMUTZldJ02Ee4bWSaJJm0WHNcqLClXUX6p7hb&#10;Be4y3nt9ctcxPRaZrrPbN/ujUrPp8L4CEWgI/+G/9sEoWKbLBfy+iU9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8oR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046" o:spid="_x0000_s1842" style="position:absolute;left:10661;top:1693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UZs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KSLFH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VVRmxQAAAN0AAAAPAAAAAAAAAAAAAAAAAJgCAABkcnMv&#10;ZG93bnJldi54bWxQSwUGAAAAAAQABAD1AAAAigMAAAAA&#10;" path="m55,36r-1,6l53,45r,4l50,55r-3,3l46,58r,1l46,62r-2,l43,62r,1l41,66r-4,4l34,70r-2,2l27,73,16,70,7,62,3,55,1,49,,36,1,21,7,10,16,1,27,,37,1r4,3l46,10r7,11l55,36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047" o:spid="_x0000_s1843" style="position:absolute;left:10661;top:1685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x/cUA&#10;AADdAAAADwAAAGRycy9kb3ducmV2LnhtbESPQWvCQBSE74L/YXkFb7pplCCpqxShIF6kqQd7e+y+&#10;Jmmzb9PsapJ/3xWEHoeZ+YbZ7AbbiBt1vnas4HmRgCDWztRcKjh/vM3XIHxANtg4JgUjedhtp5MN&#10;5sb1/E63IpQiQtjnqKAKoc2l9Loii37hWuLofbnOYoiyK6XpsI9w28g0STJpsea4UGFL+4r0T3G1&#10;CtxlvPb65D7H9Fhkus5+v9kflZo9Da8vIAIN4T/8aB+MglW6WsL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fH9xQAAAN0AAAAPAAAAAAAAAAAAAAAAAJgCAABkcnMv&#10;ZG93bnJldi54bWxQSwUGAAAAAAQABAD1AAAAigMAAAAA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7;25,19;23,20;23,20;23,20;23,21;22,21;21,21;21,22;20,23;18,24;17,24;16,24;13,25;8,24;3,21;1,19;0,17;0,12;0,7;3,3;8,0;13,0;18,0;20,1;23,3;26,7;27,12" o:connectangles="0,0,0,0,0,0,0,0,0,0,0,0,0,0,0,0,0,0,0,0,0,0,0,0,0,0,0,0,0,0,0"/>
              </v:shape>
              <v:shape id="Freeform 4048" o:spid="_x0000_s1844" style="position:absolute;left:10661;top:1678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picUA&#10;AADdAAAADwAAAGRycy9kb3ducmV2LnhtbESPQWvCQBSE7wX/w/KE3urGEEJJXUWEQvFSjD3o7bH7&#10;mqTNvo3Z1ST/3i0UPA4z8w2z2oy2FTfqfeNYwXKRgCDWzjRcKfg6vr+8gvAB2WDrmBRM5GGznj2t&#10;sDBu4APdylCJCGFfoII6hK6Q0uuaLPqF64ij9+16iyHKvpKmxyHCbSvTJMmlxYbjQo0d7WrSv+XV&#10;KnCn6TroT3ee0n2Z6ya//LDfK/U8H7dvIAKN4RH+b38YBVmaZfD3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GmJ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4049" o:spid="_x0000_s1845" style="position:absolute;left:10327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zMEsUA&#10;AADdAAAADwAAAGRycy9kb3ducmV2LnhtbESPQWvCQBSE74L/YXkFb7ppsEFSVylCQbxIowd7e+y+&#10;Jmmzb9PsapJ/7xYKHoeZ+YZZbwfbiBt1vnas4HmRgCDWztRcKjif3ucrED4gG2wck4KRPGw308ka&#10;c+N6/qBbEUoRIexzVFCF0OZSel2RRb9wLXH0vlxnMUTZldJ02Ee4bWSaJJm0WHNcqLClXUX6p7ha&#10;Be4yXnt9dJ9jeigyXWe/3+wPSs2ehrdXEIGG8Aj/t/dGwTJdvsDf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vMwSxQAAAN0AAAAPAAAAAAAAAAAAAAAAAJgCAABkcnMv&#10;ZG93bnJldi54bWxQSwUGAAAAAAQABAD1AAAAigMAAAAA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50" o:spid="_x0000_s1846" style="position:absolute;left:10327;top:1693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5SZc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KSLDH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lJlxQAAAN0AAAAPAAAAAAAAAAAAAAAAAJgCAABkcnMv&#10;ZG93bnJldi54bWxQSwUGAAAAAAQABAD1AAAAigMAAAAA&#10;" path="m55,36r-1,6l53,45r,4l50,55r-2,3l47,58r,1l47,62r-2,l43,62r,1l41,66r-4,4l34,70r-2,2l28,73,16,70,8,62,3,55,1,49,,36,1,21,8,10,16,1,28,r9,1l41,4r6,6l53,21r2,15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51" o:spid="_x0000_s1847" style="position:absolute;left:10327;top:1685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3/sUA&#10;AADdAAAADwAAAGRycy9kb3ducmV2LnhtbESPQWvCQBSE74L/YXkFb7ppkCipqxShIF6k0YO9PXZf&#10;k7TZt2l2Ncm/dwuFHoeZ+YbZ7AbbiDt1vnas4HmRgCDWztRcKric3+ZrED4gG2wck4KRPOy208kG&#10;c+N6fqd7EUoRIexzVFCF0OZSel2RRb9wLXH0Pl1nMUTZldJ02Ee4bWSaJJm0WHNcqLClfUX6u7hZ&#10;Be463np9ch9jeiwyXWc/X+yPSs2ehtcXEIGG8B/+ax+MgmW6XMH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vf+xQAAAN0AAAAPAAAAAAAAAAAAAAAAAJgCAABkcnMv&#10;ZG93bnJldi54bWxQSwUGAAAAAAQABAD1AAAAigMAAAAA&#10;" path="m55,36r-1,6l53,45r,4l50,55r-2,2l47,57r,2l47,62r-2,l43,62r,1l41,66r-4,4l34,70r-2,1l28,73,16,70,8,62,3,55,1,49,,36,1,21,8,10,16,1,28,r9,1l41,4r6,6l53,21r2,15xe" fillcolor="black" stroked="f">
                <v:path arrowok="t" o:connecttype="custom" o:connectlocs="27,12;27,14;26,15;26,17;25,19;24,20;23,20;23,20;23,21;22,21;21,21;21,22;20,23;18,24;17,24;16,24;14,25;8,24;4,21;1,19;0,17;0,12;0,7;4,3;8,0;14,0;18,0;20,1;23,3;26,7;27,12" o:connectangles="0,0,0,0,0,0,0,0,0,0,0,0,0,0,0,0,0,0,0,0,0,0,0,0,0,0,0,0,0,0,0"/>
              </v:shape>
              <v:shape id="Freeform 4052" o:spid="_x0000_s1848" style="position:absolute;left:10327;top:16781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1jjMIA&#10;AADdAAAADwAAAGRycy9kb3ducmV2LnhtbERPz2vCMBS+D/wfwhN2m6lFyqhGEUEYXsa6HfT2SJ5t&#10;tXmpTbTtf28Owo4f3+/VZrCNeFDna8cK5rMEBLF2puZSwd/v/uMThA/IBhvHpGAkD5v15G2FuXE9&#10;/9CjCKWIIexzVFCF0OZSel2RRT9zLXHkzq6zGCLsSmk67GO4bWSaJJm0WHNsqLClXUX6WtytAncc&#10;773+dqcxPRSZrrPbhf1BqffpsF2CCDSEf/HL/WUULNJFnBvfxCc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vWOMwgAAAN0AAAAPAAAAAAAAAAAAAAAAAJgCAABkcnMvZG93&#10;bnJldi54bWxQSwUGAAAAAAQABAD1AAAAhwMAAAAA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4053" o:spid="_x0000_s1849" style="position:absolute;left:10327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GF8UA&#10;AADdAAAADwAAAGRycy9kb3ducmV2LnhtbESPQWvCQBSE74L/YXkFb7ppkKCpqxShIF6k0YO9PXZf&#10;k7TZt2l2Ncm/dwuFHoeZ+YbZ7AbbiDt1vnas4HmRgCDWztRcKric3+YrED4gG2wck4KRPOy208kG&#10;c+N6fqd7EUoRIexzVFCF0OZSel2RRb9wLXH0Pl1nMUTZldJ02Ee4bWSaJJm0WHNcqLClfUX6u7hZ&#10;Be463np9ch9jeiwyXWc/X+yPSs2ehtcXEIGG8B/+ax+MgmW6XMP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8cYXxQAAAN0AAAAPAAAAAAAAAAAAAAAAAJgCAABkcnMv&#10;ZG93bnJldi54bWxQSwUGAAAAAAQABAD1AAAAigMAAAAA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54" o:spid="_x0000_s1850" style="position:absolute;left:10327;top:1707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L5V8IA&#10;AADdAAAADwAAAGRycy9kb3ducmV2LnhtbERPz2vCMBS+C/sfwhN209Qyi3RGGQNheBmrHtztkTzb&#10;uualNtG2//1yEDx+fL/X28E24k6drx0rWMwTEMTamZpLBcfDbrYC4QOywcYxKRjJw3bzMlljblzP&#10;P3QvQiliCPscFVQhtLmUXldk0c9dSxy5s+sshgi7UpoO+xhuG5kmSSYt1hwbKmzpsyL9V9ysAnca&#10;b73+dr9jui8yXWfXC/u9Uq/T4eMdRKAhPMUP95dR8JYu4/7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vlXwgAAAN0AAAAPAAAAAAAAAAAAAAAAAJgCAABkcnMvZG93&#10;bnJldi54bWxQSwUGAAAAAAQABAD1AAAAhwMAAAAA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4055" o:spid="_x0000_s1851" style="position:absolute;left:10327;top:17152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czMYA&#10;AADdAAAADwAAAGRycy9kb3ducmV2LnhtbESPQWvCQBSE74X+h+UVems2hhpK6ipFEMSLmHpob4/d&#10;1yRt9m3Mrib5964g9DjMzDfMYjXaVlyo941jBbMkBUGsnWm4UnD83Ly8gfAB2WDrmBRM5GG1fHxY&#10;YGHcwAe6lKESEcK+QAV1CF0hpdc1WfSJ64ij9+N6iyHKvpKmxyHCbSuzNM2lxYbjQo0drWvSf+XZ&#10;KnBf03nQe/c9Zbsy101++mW/U+r5afx4BxFoDP/he3trFLxm8xn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5czMYAAADdAAAADwAAAAAAAAAAAAAAAACYAgAAZHJz&#10;L2Rvd25yZXYueG1sUEsFBgAAAAAEAAQA9QAAAIsDAAAAAA==&#10;" path="m55,36r-1,6l53,45r,4l50,55r-2,2l47,57r,2l47,62r-2,l43,62r,1l41,66r-4,4l34,70r-2,1l28,73,16,70,8,62,3,55,1,49,,36,1,21,8,10,16,1,28,r9,1l41,4r6,6l53,21r2,15xe" fillcolor="black" stroked="f">
                <v:path arrowok="t" o:connecttype="custom" o:connectlocs="27,12;27,14;26,15;26,17;25,19;24,20;23,20;23,20;23,21;22,21;21,21;21,22;20,23;18,24;17,24;16,24;14,25;8,24;4,21;1,19;0,17;0,12;0,7;4,3;8,0;14,0;18,0;20,1;23,3;26,7;27,12" o:connectangles="0,0,0,0,0,0,0,0,0,0,0,0,0,0,0,0,0,0,0,0,0,0,0,0,0,0,0,0,0,0,0"/>
              </v:shape>
              <v:shape id="Freeform 4056" o:spid="_x0000_s1852" style="position:absolute;left:10327;top:1722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zCu8UA&#10;AADdAAAADwAAAGRycy9kb3ducmV2LnhtbESPQWvCQBSE7wX/w/IEb3XTYINEVykFQbxI0x7q7bH7&#10;TKLZt2l2Ncm/dwuFHoeZ+YZZbwfbiDt1vnas4GWegCDWztRcKvj63D0vQfiAbLBxTApG8rDdTJ7W&#10;mBvX8wfdi1CKCGGfo4IqhDaX0uuKLPq5a4mjd3adxRBlV0rTYR/htpFpkmTSYs1xocKW3ivS1+Jm&#10;Fbjv8dbrozuN6aHIdJ39XNgflJpNh7cViEBD+A//tfdGwSJ9T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MK7xQAAAN0AAAAPAAAAAAAAAAAAAAAAAJgCAABkcnMv&#10;ZG93bnJldi54bWxQSwUGAAAAAAQABAD1AAAAigMAAAAA&#10;" path="m55,36r-1,6l53,45r,4l50,55r-2,2l47,57r,2l47,62r-2,l43,62r,1l41,66r-4,4l34,70r-2,1l28,73,16,70,8,62,3,55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057" o:spid="_x0000_s1853" style="position:absolute;left:10327;top:1730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nIMYA&#10;AADdAAAADwAAAGRycy9kb3ducmV2LnhtbESPQWvCQBSE7wX/w/IKvdVNUxtK6ioiFIoXMXqwt8fu&#10;a5I2+zZmV5P8e1cQehxm5htmvhxsIy7U+dqxgpdpAoJYO1NzqeCw/3x+B+EDssHGMSkYycNyMXmY&#10;Y25czzu6FKEUEcI+RwVVCG0updcVWfRT1xJH78d1FkOUXSlNh32E20amSZJJizXHhQpbWlek/4qz&#10;VeCO47nXW/c9ppsi03V2+mW/UerpcVh9gAg0hP/wvf1lFMzSt1e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BnIMYAAADdAAAADwAAAAAAAAAAAAAAAACYAgAAZHJz&#10;L2Rvd25yZXYueG1sUEsFBgAAAAAEAAQA9QAAAIsDAAAAAA==&#10;" path="m55,36r-1,6l53,45r,4l50,55r-2,2l47,57r,2l47,62r-2,l43,62r,1l41,66r-4,4l34,70r-2,1l28,73,16,70,8,62,3,55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058" o:spid="_x0000_s1854" style="position:absolute;left:10661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/VMUA&#10;AADdAAAADwAAAGRycy9kb3ducmV2LnhtbESPQWvCQBSE74L/YXkFb7ppsEFSVylCQbxIowd7e+y+&#10;Jmmzb9PsapJ/7xYKHoeZ+YZZbwfbiBt1vnas4HmRgCDWztRcKjif3ucrED4gG2wck4KRPGw308ka&#10;c+N6/qBbEUoRIexzVFCF0OZSel2RRb9wLXH0vlxnMUTZldJ02Ee4bWSaJJm0WHNcqLClXUX6p7ha&#10;Be4yXnt9dJ9jeigyXWe/3+wPSs2ehrdXEIGG8Aj/t/dGwTJ9WcLf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f9U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4059" o:spid="_x0000_s1855" style="position:absolute;left:10578;top:16707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fvQccA&#10;AADdAAAADwAAAGRycy9kb3ducmV2LnhtbESPQWsCMRSE74X+h/AKXqRmK91FtkapgtiDCGoPPb5u&#10;npulm5clyer23zdCweMwM98w8+VgW3EhHxrHCl4mGQjiyumGawWfp83zDESIyBpbx6TglwIsF48P&#10;cyy1u/KBLsdYiwThUKICE2NXShkqQxbDxHXEyTs7bzEm6WupPV4T3LZymmWFtNhwWjDY0dpQ9XPs&#10;rYJv1xe7fHweF9Xef21nq/3KyF6p0dPw/gYi0hDv4f/2h1bwOs1z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n70H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2;27,14;26,15;26,16;25,18;24,19;23,19;23,19;23,20;22,20;22,20;22,21;21,22;18,23;17,23;16,24;14,24;8,23;4,20;2,18;1,16;0,12;1,7;4,3;8,1;14,0;18,1;21,1;23,3;26,7;27,12" o:connectangles="0,0,0,0,0,0,0,0,0,0,0,0,0,0,0,0,0,0,0,0,0,0,0,0,0,0,0,0,0,0,0"/>
              </v:shape>
              <v:shape id="Freeform 4060" o:spid="_x0000_s1856" style="position:absolute;left:10494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EuMUA&#10;AADdAAAADwAAAGRycy9kb3ducmV2LnhtbESPQWvCQBSE7wX/w/IEb3XTYINEVykFQbxI0x7q7bH7&#10;TKLZt2l2Ncm/dwuFHoeZ+YZZbwfbiDt1vnas4GWegCDWztRcKvj63D0vQfiAbLBxTApG8rDdTJ7W&#10;mBvX8wfdi1CKCGGfo4IqhDaX0uuKLPq5a4mjd3adxRBlV0rTYR/htpFpkmTSYs1xocKW3ivS1+Jm&#10;Fbjv8dbrozuN6aHIdJ39XNgflJpNh7cViEBD+A//tfdGwSJ9ze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8S4xQAAAN0AAAAPAAAAAAAAAAAAAAAAAJgCAABkcnMv&#10;ZG93bnJldi54bWxQSwUGAAAAAAQABAD1AAAAig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4061" o:spid="_x0000_s1857" style="position:absolute;left:10410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thI8YA&#10;AADdAAAADwAAAGRycy9kb3ducmV2LnhtbESPQWvCQBSE74X+h+UVvNWNwaYldRURBPEixh7a22P3&#10;NUnNvo3Z1ST/visUehxm5htmsRpsI27U+dqxgtk0AUGsnam5VPBx2j6/gfAB2WDjmBSM5GG1fHxY&#10;YG5cz0e6FaEUEcI+RwVVCG0updcVWfRT1xJH79t1FkOUXSlNh32E20amSZJJizXHhQpb2lSkz8XV&#10;KnCf47XXB/c1pvsi03V2+WG/V2ryNKzfQQQawn/4r70zCubpyy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/thI8YAAADdAAAADwAAAAAAAAAAAAAAAACYAgAAZHJz&#10;L2Rvd25yZXYueG1sUEsFBgAAAAAEAAQA9QAAAIsDAAAAAA==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2;27,14;26,15;26,16;25,18;24,19;23,19;23,19;23,20;22,20;22,20;22,21;21,22;19,23;17,23;16,24;14,24;8,23;4,20;2,18;1,16;0,12;1,7;4,3;8,1;14,0;19,1;21,1;23,3;26,7;28,12" o:connectangles="0,0,0,0,0,0,0,0,0,0,0,0,0,0,0,0,0,0,0,0,0,0,0,0,0,0,0,0,0,0,0"/>
              </v:shape>
              <v:shape id="Freeform 4062" o:spid="_x0000_s1858" style="position:absolute;left:10327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1UcIA&#10;AADdAAAADwAAAGRycy9kb3ducmV2LnhtbERPz2vCMBS+C/sfwhN209Qyi3RGGQNheBmrHtztkTzb&#10;uualNtG2//1yEDx+fL/X28E24k6drx0rWMwTEMTamZpLBcfDbrYC4QOywcYxKRjJw3bzMlljblzP&#10;P3QvQiliCPscFVQhtLmUXldk0c9dSxy5s+sshgi7UpoO+xhuG5kmSSYt1hwbKmzpsyL9V9ysAnca&#10;b73+dr9jui8yXWfXC/u9Uq/T4eMdRKAhPMUP95dR8JYu49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PVRwgAAAN0AAAAPAAAAAAAAAAAAAAAAAJgCAABkcnMvZG93&#10;bnJldi54bWxQSwUGAAAAAAQABAD1AAAAhwMAAAAA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63" o:spid="_x0000_s1859" style="position:absolute;left:10410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hQysYA&#10;AADdAAAADwAAAGRycy9kb3ducmV2LnhtbESPQWvCQBSE74X+h+UVvNWNwYY2dRURBPEixh7a22P3&#10;NUnNvo3Z1ST/visUehxm5htmsRpsI27U+dqxgtk0AUGsnam5VPBx2j6/gvAB2WDjmBSM5GG1fHxY&#10;YG5cz0e6FaEUEcI+RwVVCG0updcVWfRT1xJH79t1FkOUXSlNh32E20amSZJJizXHhQpb2lSkz8XV&#10;KnCf47XXB/c1pvsi03V2+WG/V2ryNKzfQQQawn/4r70zCubpyx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hQysYAAADdAAAADwAAAAAAAAAAAAAAAACYAgAAZHJz&#10;L2Rvd25yZXYueG1sUEsFBgAAAAAEAAQA9QAAAIsDAAAAAA==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4064" o:spid="_x0000_s1860" style="position:absolute;left:10494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4z6sIA&#10;AADdAAAADwAAAGRycy9kb3ducmV2LnhtbERPz2vCMBS+C/sfwhvsZtMVKdIZZQwE8SKrHvT2SN7a&#10;bs1L10Tb/vfmIHj8+H6vNqNtxY163zhW8J6kIIi1Mw1XCk7H7XwJwgdkg61jUjCRh836ZbbCwriB&#10;v+lWhkrEEPYFKqhD6Aopva7Jok9cRxy5H9dbDBH2lTQ9DjHctjJL01xabDg21NjRV036r7xaBe48&#10;XQd9cJcp25e5bvL/X/Z7pd5ex88PEIHG8BQ/3DujYJHlcX98E5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jPqwgAAAN0AAAAPAAAAAAAAAAAAAAAAAJgCAABkcnMvZG93&#10;bnJldi54bWxQSwUGAAAAAAQABAD1AAAAhw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65" o:spid="_x0000_s1861" style="position:absolute;left:10578;top:17004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j/8YA&#10;AADdAAAADwAAAGRycy9kb3ducmV2LnhtbESPQWsCMRSE7wX/Q3hCL6JZpV1kNUotlPYgQq0Hj8/N&#10;c7O4eVmSrG7/vSkUPA4z8w2zXPe2EVfyoXasYDrJQBCXTtdcKTj8fIznIEJE1tg4JgW/FGC9Gjwt&#10;sdDuxt903cdKJAiHAhWYGNtCylAashgmriVO3tl5izFJX0nt8ZbgtpGzLMulxZrTgsGW3g2Vl31n&#10;FZxcl29fR+dRXu788XO+2W2M7JR6HvZvCxCR+vgI/7e/tIKXWT6FvzfpCc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Aj/8YAAADdAAAADwAAAAAAAAAAAAAAAACYAgAAZHJz&#10;L2Rvd25yZXYueG1sUEsFBgAAAAAEAAQA9QAAAIsDAAAAAA==&#10;" path="m54,37r-1,5l52,45r,4l49,55r-2,3l46,58r,1l46,62r-2,l43,62r,1l41,66r-5,4l33,70r-2,2l27,73,15,70,7,62,3,55,1,49,,37,1,21,7,10,15,1,27,r9,1l41,4r5,6l52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4066" o:spid="_x0000_s1862" style="position:absolute;left:10661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IBsUA&#10;AADdAAAADwAAAGRycy9kb3ducmV2LnhtbESPQWvCQBSE7wX/w/IEb3VjkFCiq4ggFC+laQ96e+w+&#10;k2j2bcyuJvn33UKhx2FmvmHW28E24kmdrx0rWMwTEMTamZpLBd9fh9c3ED4gG2wck4KRPGw3k5c1&#10;5sb1/EnPIpQiQtjnqKAKoc2l9Loii37uWuLoXVxnMUTZldJ02Ee4bWSaJJm0WHNcqLClfUX6Vjys&#10;AncaH73+cOcxPRaZrrP7lf1Rqdl02K1ABBrCf/iv/W4ULNMshd838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AgG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4067" o:spid="_x0000_s1863" style="position:absolute;left:10578;top:17309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4YE8cA&#10;AADdAAAADwAAAGRycy9kb3ducmV2LnhtbESPQWsCMRSE70L/Q3gFL6LZWrvIapRakPZQhKoHj8/N&#10;c7N087IkWd3++6ZQ8DjMzDfMct3bRlzJh9qxgqdJBoK4dLrmSsHxsB3PQYSIrLFxTAp+KMB69TBY&#10;YqHdjb/ouo+VSBAOBSowMbaFlKE0ZDFMXEucvIvzFmOSvpLa4y3BbSOnWZZLizWnBYMtvRkqv/ed&#10;VXB2Xf75MrqM8nLnT+/zzW5jZKfU8LF/XYCI1Md7+L/9oRXMpvkz/L1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uGBP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7,13;27,14;26,15;26,17;25,19;24,20;23,20;23,20;23,21;22,21;22,21;22,22;21,23;18,24;17,24;16,25;14,25;8,24;4,21;2,19;1,17;0,13;1,7;4,3;8,1;14,0;18,1;21,1;23,3;26,7;27,13" o:connectangles="0,0,0,0,0,0,0,0,0,0,0,0,0,0,0,0,0,0,0,0,0,0,0,0,0,0,0,0,0,0,0"/>
              </v:shape>
              <v:shape id="Freeform 4068" o:spid="_x0000_s1864" style="position:absolute;left:10494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U16c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KTZAn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TXpxQAAAN0AAAAPAAAAAAAAAAAAAAAAAJgCAABkcnMv&#10;ZG93bnJldi54bWxQSwUGAAAAAAQABAD1AAAAig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4069" o:spid="_x0000_s1865" style="position:absolute;left:10410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QcsUA&#10;AADdAAAADwAAAGRycy9kb3ducmV2LnhtbESPQWvCQBSE7wX/w/IEb3XTYINEVykFQbxI0x7q7bH7&#10;TKLZt2l2Ncm/dwuFHoeZ+YZZbwfbiDt1vnas4GWegCDWztRcKvj63D0vQfiAbLBxTApG8rDdTJ7W&#10;mBvX8wfdi1CKCGGfo4IqhDaX0uuKLPq5a4mjd3adxRBlV0rTYR/htpFpkmTSYs1xocKW3ivS1+Jm&#10;Fbjv8dbrozuN6aHIdJ39XNgflJpNh7cViEBD+A//tfdGwSLNXu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CZBy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4070" o:spid="_x0000_s1866" style="position:absolute;left:10661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OBcUA&#10;AADdAAAADwAAAGRycy9kb3ducmV2LnhtbESPwWrDMBBE74X8g9hAbo1cE0Rwo4RQKJRcSp0c0tsi&#10;bW031sq1lNj++6pQyHGYmTfMZje6VtyoD41nDU/LDASx8bbhSsPp+Pq4BhEissXWM2mYKMBuO3vY&#10;YGH9wB90K2MlEoRDgRrqGLtCymBqchiWviNO3pfvHcYk+0raHocEd63Ms0xJhw2nhRo7eqnJXMqr&#10;0+DP03Uw7/5zyg+lMo36+eZw0HoxH/fPICKN8R7+b79ZDatcKfh7k5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w4F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071" o:spid="_x0000_s1867" style="position:absolute;left:10661;top:1707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rnsUA&#10;AADdAAAADwAAAGRycy9kb3ducmV2LnhtbESPQWvCQBSE7wX/w/IEb3XTIKlEVykFQbxI0x7q7bH7&#10;TKLZt2l2Ncm/dwuFHoeZ+YZZbwfbiDt1vnas4GWegCDWztRcKvj63D0vQfiAbLBxTApG8rDdTJ7W&#10;mBvX8wfdi1CKCGGfo4IqhDaX0uuKLPq5a4mjd3adxRBlV0rTYR/htpFpkmTSYs1xocKW3ivS1+Jm&#10;Fbjv8dbrozuN6aHIdJ39XNgflJpNh7cViEBD+A//tfdGwSLNXu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6ue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4072" o:spid="_x0000_s1868" style="position:absolute;left:10661;top:17152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/7MIA&#10;AADdAAAADwAAAGRycy9kb3ducmV2LnhtbERPz2vCMBS+C/sfwhvsZtMVKdIZZQwE8SKrHvT2SN7a&#10;bs1L10Tb/vfmIHj8+H6vNqNtxY163zhW8J6kIIi1Mw1XCk7H7XwJwgdkg61jUjCRh836ZbbCwriB&#10;v+lWhkrEEPYFKqhD6Aopva7Jok9cRxy5H9dbDBH2lTQ9DjHctjJL01xabDg21NjRV036r7xaBe48&#10;XQd9cJcp25e5bvL/X/Z7pd5ex88PEIHG8BQ/3DujYJHlcW58E5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D/swgAAAN0AAAAPAAAAAAAAAAAAAAAAAJgCAABkcnMvZG93&#10;bnJldi54bWxQSwUGAAAAAAQABAD1AAAAhwMAAAAA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7;25,19;23,20;23,20;23,20;23,21;22,21;21,21;21,22;20,23;18,24;17,24;16,24;13,25;8,24;3,21;1,19;0,17;0,12;0,7;3,3;8,0;13,0;18,0;20,1;23,3;26,7;27,12" o:connectangles="0,0,0,0,0,0,0,0,0,0,0,0,0,0,0,0,0,0,0,0,0,0,0,0,0,0,0,0,0,0,0"/>
              </v:shape>
              <v:shape id="Freeform 4073" o:spid="_x0000_s1869" style="position:absolute;left:10661;top:1722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Sad8UA&#10;AADdAAAADwAAAGRycy9kb3ducmV2LnhtbESPQWvCQBSE7wX/w/IEb3XTIKFGVykFQbxI0x7q7bH7&#10;TKLZt2l2Ncm/dwuFHoeZ+YZZbwfbiDt1vnas4GWegCDWztRcKvj63D2/gvAB2WDjmBSM5GG7mTyt&#10;MTeu5w+6F6EUEcI+RwVVCG0updcVWfRz1xJH7+w6iyHKrpSmwz7CbSPTJMmkxZrjQoUtvVekr8XN&#10;KnDf463XR3ca00OR6Tr7ubA/KDWbDm8rEIGG8B/+a++NgkWaL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RJp3xQAAAN0AAAAPAAAAAAAAAAAAAAAAAJgCAABkcnMv&#10;ZG93bnJldi54bWxQSwUGAAAAAAQABAD1AAAAigMAAAAA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074" o:spid="_x0000_s1870" style="position:absolute;left:10661;top:1730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lN8IA&#10;AADdAAAADwAAAGRycy9kb3ducmV2LnhtbERPz2vCMBS+C/sfwhN209QyqnRGGQNheBmrHtztkTzb&#10;uualNtG2//1yEDx+fL/X28E24k6drx0rWMwTEMTamZpLBcfDbrYC4QOywcYxKRjJw3bzMlljblzP&#10;P3QvQiliCPscFVQhtLmUXldk0c9dSxy5s+sshgi7UpoO+xhuG5kmSSYt1hwbKmzpsyL9V9ysAnca&#10;b73+dr9jui8yXWfXC/u9Uq/T4eMdRKAhPMUP95dR8JYu4/7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6U3wgAAAN0AAAAPAAAAAAAAAAAAAAAAAJgCAABkcnMvZG93&#10;bnJldi54bWxQSwUGAAAAAAQABAD1AAAAhwMAAAAA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075" o:spid="_x0000_s1871" style="position:absolute;left:10661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ArMYA&#10;AADdAAAADwAAAGRycy9kb3ducmV2LnhtbESPQWvCQBSE74X+h+UVems2hpKW1FWKIIgXMfXQ3h67&#10;r0na7NuYXU3y711B8DjMzDfMfDnaVpyp941jBbMkBUGsnWm4UnD4Wr+8g/AB2WDrmBRM5GG5eHyY&#10;Y2HcwHs6l6ESEcK+QAV1CF0hpdc1WfSJ64ij9+t6iyHKvpKmxyHCbSuzNM2lxYbjQo0drWrS/+XJ&#10;KnDf02nQO/czZdsy101+/GO/Ver5afz8ABFoDPfwrb0xCl6ztxl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sArM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076" o:spid="_x0000_s1872" style="position:absolute;left:10661;top:178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e28UA&#10;AADdAAAADwAAAGRycy9kb3ducmV2LnhtbESPQWvCQBSE7wX/w/IEb3XTIKlEVykFQbxI0x7q7bH7&#10;TKLZt2l2Ncm/dwuFHoeZ+YZZbwfbiDt1vnas4GWegCDWztRcKvj63D0vQfiAbLBxTApG8rDdTJ7W&#10;mBvX8wfdi1CKCGGfo4IqhDaX0uuKLPq5a4mjd3adxRBlV0rTYR/htpFpkmTSYs1xocKW3ivS1+Jm&#10;Fbjv8dbrozuN6aHIdJ39XNgflJpNh7cViEBD+A//tfdGwSJ9T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OZ7bxQAAAN0AAAAPAAAAAAAAAAAAAAAAAJgCAABkcnMv&#10;ZG93bnJldi54bWxQSwUGAAAAAAQABAD1AAAAigMAAAAA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077" o:spid="_x0000_s1873" style="position:absolute;left:10661;top:1773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U7QMYA&#10;AADdAAAADwAAAGRycy9kb3ducmV2LnhtbESPQWvCQBSE74X+h+UVvNWNsaQldRURBPEixh7a22P3&#10;NUnNvo3Z1ST/visUehxm5htmsRpsI27U+dqxgtk0AUGsnam5VPBx2j6/gfAB2WDjmBSM5GG1fHxY&#10;YG5cz0e6FaEUEcI+RwVVCG0updcVWfRT1xJH79t1FkOUXSlNh32E20amSZJJizXHhQpb2lSkz8XV&#10;KnCf47XXB/c1pvsi03V2+WG/V2ryNKzfQQQawn/4r70zCl7S1zn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U7QMYAAADdAAAADwAAAAAAAAAAAAAAAACYAgAAZHJz&#10;L2Rvd25yZXYueG1sUEsFBgAAAAAEAAQA9QAAAIsDAAAAAA==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4078" o:spid="_x0000_s1874" style="position:absolute;left:10661;top:1766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jNMUA&#10;AADdAAAADwAAAGRycy9kb3ducmV2LnhtbESPQWvCQBSE74L/YXkFb7ppkCipqxShIF6k0YO9PXZf&#10;k7TZt2l2Ncm/dwuFHoeZ+YbZ7AbbiDt1vnas4HmRgCDWztRcKric3+ZrED4gG2wck4KRPOy208kG&#10;c+N6fqd7EUoRIexzVFCF0OZSel2RRb9wLXH0Pl1nMUTZldJ02Ee4bWSaJJm0WHNcqLClfUX6u7hZ&#10;Be463np9ch9jeiwyXWc/X+yPSs2ehtcXEIGG8B/+ax+MgmW6WsL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KM0xQAAAN0AAAAPAAAAAAAAAAAAAAAAAJgCAABkcnMv&#10;ZG93bnJldi54bWxQSwUGAAAAAAQABAD1AAAAigMAAAAA&#10;" path="m55,36r-1,6l53,45r,4l50,54r-3,3l46,57r,2l46,61r-2,l43,61r,2l41,66r-4,4l34,70r-2,1l27,73,16,70,7,61,3,54,1,49,,36,1,21,7,9,16,1,27,,37,1r4,3l46,9r7,12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079" o:spid="_x0000_s1875" style="position:absolute;left:10327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AGr8YA&#10;AADdAAAADwAAAGRycy9kb3ducmV2LnhtbESPQWvCQBSE74X+h+UVvNWNwaYldRURBPEixh7a22P3&#10;NUnNvo3Z1ST/visUehxm5htmsRpsI27U+dqxgtk0AUGsnam5VPBx2j6/gfAB2WDjmBSM5GG1fHxY&#10;YG5cz0e6FaEUEcI+RwVVCG0updcVWfRT1xJH79t1FkOUXSlNh32E20amSZJJizXHhQpb2lSkz8XV&#10;KnCf47XXB/c1pvsi03V2+WG/V2ryNKzfQQQawn/4r70zCubp6w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AGr8YAAADdAAAADwAAAAAAAAAAAAAAAACYAgAAZHJz&#10;L2Rvd25yZXYueG1sUEsFBgAAAAAEAAQA9QAAAIsDAAAAAA==&#10;" path="m55,36r-1,6l53,45r,4l50,55r-2,2l47,57r,2l47,62r-2,l43,62r,1l41,66r-4,4l34,70r-2,1l28,73,16,70,8,62,3,55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080" o:spid="_x0000_s1876" style="position:absolute;left:10327;top:17672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KY2MUA&#10;AADdAAAADwAAAGRycy9kb3ducmV2LnhtbESPQWvCQBSE7wX/w/IEb3XTIKlEVykFQbxI0x7q7bH7&#10;TKLZt2l2Ncm/dwuFHoeZ+YZZbwfbiDt1vnas4GWegCDWztRcKvj63D0vQfiAbLBxTApG8rDdTJ7W&#10;mBvX8wfdi1CKCGGfo4IqhDaX0uuKLPq5a4mjd3adxRBlV0rTYR/htpFpkmTSYs1xocKW3ivS1+Jm&#10;Fbjv8dbrozuN6aHIdJ39XNgflJpNh7cViEBD+A//tfdGwSJ9ze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pjYxQAAAN0AAAAPAAAAAAAAAAAAAAAAAJgCAABkcnMv&#10;ZG93bnJldi54bWxQSwUGAAAAAAQABAD1AAAAigMAAAAA&#10;" path="m55,36r-1,6l53,45r,4l50,55r-2,2l47,57r,2l47,62r-2,l43,62r,1l41,66r-4,4l34,70r-2,1l28,73,16,70,8,62,3,55,1,49,,36,1,21,8,10,16,1,28,r9,1l41,4r6,6l53,21r2,15xe" fillcolor="black" stroked="f">
                <v:path arrowok="t" o:connecttype="custom" o:connectlocs="27,12;27,14;26,15;26,17;25,19;24,20;23,20;23,20;23,21;22,21;21,21;21,22;20,23;18,24;17,24;16,24;14,25;8,24;4,21;1,19;0,17;0,12;0,7;4,3;8,0;14,0;18,0;20,1;23,3;26,7;27,12" o:connectangles="0,0,0,0,0,0,0,0,0,0,0,0,0,0,0,0,0,0,0,0,0,0,0,0,0,0,0,0,0,0,0"/>
              </v:shape>
              <v:shape id="Freeform 4081" o:spid="_x0000_s1877" style="position:absolute;left:10327;top:17746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2VcIA&#10;AADdAAAADwAAAGRycy9kb3ducmV2LnhtbESPS4vCMBSF9wP+h3AFd2OqDirVKCII7mR84PbSXJti&#10;cxOaaNt/PxkYmOXhPD7OetvZWrypCZVjBZNxBoK4cLriUsH1cvhcgggRWWPtmBT0FGC7GXysMdeu&#10;5W96n2Mp0giHHBWYGH0uZSgMWQxj54mT93CNxZhkU0rdYJvGbS2nWTaXFitOBIOe9oaK5/llE2Qi&#10;o7/52a5+oGnL+6nn16lXajTsdisQkbr4H/5rH7WCr+liAb9v0hO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Q/ZVwgAAAN0AAAAPAAAAAAAAAAAAAAAAAJgCAABkcnMvZG93&#10;bnJldi54bWxQSwUGAAAAAAQABAD1AAAAhwMAAAAA&#10;" path="m55,36r-1,6l53,44r,5l50,54r-2,3l47,57r,1l47,61r-2,l43,61r,2l41,65r-4,5l34,70r-2,1l28,72,16,70,8,61,3,54,1,49,,36,1,21,8,9,16,1,28,r9,1l41,4r6,5l53,21r2,15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82" o:spid="_x0000_s1878" style="position:absolute;left:10327;top:17821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pMcIA&#10;AADdAAAADwAAAGRycy9kb3ducmV2LnhtbERPz2vCMBS+C/sfwhN209QyqnRGGQNheBmrHtztkTzb&#10;uualNtG2//1yEDx+fL/X28E24k6drx0rWMwTEMTamZpLBcfDbrYC4QOywcYxKRjJw3bzMlljblzP&#10;P3QvQiliCPscFVQhtLmUXldk0c9dSxy5s+sshgi7UpoO+xhuG5kmSSYt1hwbKmzpsyL9V9ysAnca&#10;b73+dr9jui8yXWfXC/u9Uq/T4eMdRKAhPMUP95dR8JYu49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akxwgAAAN0AAAAPAAAAAAAAAAAAAAAAAJgCAABkcnMvZG93&#10;bnJldi54bWxQSwUGAAAAAAQABAD1AAAAhwMAAAAA&#10;" path="m55,36r-1,6l53,45r,4l50,54r-2,3l47,57r,2l47,61r-2,l43,61r,2l41,66r-4,4l34,70r-2,1l28,73,16,70,8,61,3,54,1,49,,36,1,21,8,9,16,1,28,r9,1l41,4r6,5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083" o:spid="_x0000_s1879" style="position:absolute;left:10661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0MqsYA&#10;AADdAAAADwAAAGRycy9kb3ducmV2LnhtbESPQWvCQBSE70L/w/IK3nRjkNimriKFgniRxh7a22P3&#10;NUnNvo3Z1ST/vlsoeBxm5htmvR1sI27U+dqxgsU8AUGsnam5VPBxeps9gfAB2WDjmBSM5GG7eZis&#10;MTeu53e6FaEUEcI+RwVVCG0updcVWfRz1xJH79t1FkOUXSlNh32E20amSZJJizXHhQpbeq1In4ur&#10;VeA+x2uvj+5rTA9Fpuvs8sP+oNT0cdi9gAg0hHv4v703Cpbp6hn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0MqsYAAADdAAAADwAAAAAAAAAAAAAAAACYAgAAZHJz&#10;L2Rvd25yZXYueG1sUEsFBgAAAAAEAAQA9QAAAIs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084" o:spid="_x0000_s1880" style="position:absolute;left:10578;top:17598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gnsQA&#10;AADdAAAADwAAAGRycy9kb3ducmV2LnhtbERPz2vCMBS+D/Y/hCfsIppOtlKqUeZgbAcRdDt4fDbP&#10;pti8lCTV7r83B8Hjx/d7sRpsKy7kQ+NYwes0A0FcOd1wreDv92tSgAgRWWPrmBT8U4DV8vlpgaV2&#10;V97RZR9rkUI4lKjAxNiVUobKkMUwdR1x4k7OW4wJ+lpqj9cUbls5y7JcWmw4NRjs6NNQdd73VsHR&#10;9fnmfXwa59XWH76L9XZtZK/Uy2j4mIOINMSH+O7+0QreZkXan96kJ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wYJ7EAAAA3QAAAA8AAAAAAAAAAAAAAAAAmAIAAGRycy9k&#10;b3ducmV2LnhtbFBLBQYAAAAABAAEAPUAAACJ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7,12;27,14;26,15;26,16;25,18;24,19;23,19;23,19;23,20;22,20;22,20;22,21;21,22;18,23;17,23;16,23;14,24;8,23;4,20;2,18;1,16;0,12;1,7;4,3;8,0;14,0;18,0;21,1;23,3;26,7;27,12" o:connectangles="0,0,0,0,0,0,0,0,0,0,0,0,0,0,0,0,0,0,0,0,0,0,0,0,0,0,0,0,0,0,0"/>
              </v:shape>
              <v:shape id="Freeform 4085" o:spid="_x0000_s1881" style="position:absolute;left:10494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5wi8UA&#10;AADdAAAADwAAAGRycy9kb3ducmV2LnhtbESPQWvCQBSE74L/YXmCN90YSpDoKkUoFC/F2IPeHruv&#10;Sdrs25hdTfLvuwWhx2FmvmG2+8E24kGdrx0rWC0TEMTamZpLBZ/nt8UahA/IBhvHpGAkD/vddLLF&#10;3LieT/QoQikihH2OCqoQ2lxKryuy6JeuJY7el+sshii7UpoO+wi3jUyTJJMWa44LFbZ0qEj/FHer&#10;wF3Ge68/3HVMj0Wm6+z2zf6o1Hw2vG5ABBrCf/jZfjcKXtL1Cv7ex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nCLxQAAAN0AAAAPAAAAAAAAAAAAAAAAAJgCAABkcnMv&#10;ZG93bnJldi54bWxQSwUGAAAAAAQABAD1AAAAigMAAAAA&#10;" path="m55,36r-1,6l53,45r,4l50,55r-2,2l47,57r,2l47,62r-3,l43,62r,1l41,66r-4,4l34,70r-2,1l28,73,16,70,8,62,3,55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086" o:spid="_x0000_s1882" style="position:absolute;left:10410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zu/MUA&#10;AADdAAAADwAAAGRycy9kb3ducmV2LnhtbESPQWvCQBSE7wX/w/IEb3VjkCDRVUQoFC9i2kN7e+w+&#10;k2j2bcyuJvn33UKhx2FmvmE2u8E24kmdrx0rWMwTEMTamZpLBZ8fb68rED4gG2wck4KRPOy2k5cN&#10;5sb1fKZnEUoRIexzVFCF0OZSel2RRT93LXH0Lq6zGKLsSmk67CPcNjJNkkxarDkuVNjSoSJ9Kx5W&#10;gfsaH70+ue8xPRaZrrP7lf1Rqdl02K9BBBrCf/iv/W4ULNNVCr9v4hO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O78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4087" o:spid="_x0000_s1883" style="position:absolute;left:10327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LZ8UA&#10;AADdAAAADwAAAGRycy9kb3ducmV2LnhtbESPQWvCQBSE74L/YXlCb7ppWoKkrlIEQbyURg96e+y+&#10;Jmmzb2N2Ncm/7xYKHoeZ+YZZbQbbiDt1vnas4HmRgCDWztRcKjgdd/MlCB+QDTaOScFIHjbr6WSF&#10;uXE9f9K9CKWIEPY5KqhCaHMpva7Iol+4ljh6X66zGKLsSmk67CPcNjJNkkxarDkuVNjStiL9U9ys&#10;Anceb73+cJcxPRSZrrPrN/uDUk+z4f0NRKAhPML/7b1R8JouX+DvTX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EtnxQAAAN0AAAAPAAAAAAAAAAAAAAAAAJgCAABkcnMv&#10;ZG93bnJldi54bWxQSwUGAAAAAAQABAD1AAAAigMAAAAA&#10;" path="m55,37r-1,5l53,45r,4l50,55r-2,3l47,58r,1l47,62r-2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088" o:spid="_x0000_s1884" style="position:absolute;left:10327;top:181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TE8UA&#10;AADdAAAADwAAAGRycy9kb3ducmV2LnhtbESPQWvCQBSE7wX/w/IEb3VjkCDRVYogFC/FtAe9PXZf&#10;k7TZtzG7muTfu0Khx2FmvmE2u8E24k6drx0rWMwTEMTamZpLBV+fh9cVCB+QDTaOScFIHnbbycsG&#10;c+N6PtG9CKWIEPY5KqhCaHMpva7Iop+7ljh6366zGKLsSmk67CPcNjJNkkxarDkuVNjSviL9W9ys&#10;Anceb73+cJcxPRaZrrPrD/ujUrPp8LYGEWgI/+G/9rtRsExXS3i+iU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dMTxQAAAN0AAAAPAAAAAAAAAAAAAAAAAJgCAABkcnMv&#10;ZG93bnJldi54bWxQSwUGAAAAAAQABAD1AAAAigMAAAAA&#10;" path="m55,36r-1,6l53,45r,4l50,54r-2,3l47,57r,2l47,61r-2,l43,61r,2l41,66r-4,4l34,70r-2,1l28,73,16,70,8,61,3,54,1,49,,36,1,21,8,9,16,1,28,r9,1l41,4r6,5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089" o:spid="_x0000_s1885" style="position:absolute;left:10327;top:1803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2iMUA&#10;AADdAAAADwAAAGRycy9kb3ducmV2LnhtbESPQWvCQBSE74L/YXlCb7ppaIOkrlIEQbyURg96e+y+&#10;Jmmzb2N2Ncm/7xYKHoeZ+YZZbQbbiDt1vnas4HmRgCDWztRcKjgdd/MlCB+QDTaOScFIHjbr6WSF&#10;uXE9f9K9CKWIEPY5KqhCaHMpva7Iol+4ljh6X66zGKLsSmk67CPcNjJNkkxarDkuVNjStiL9U9ys&#10;Anceb73+cJcxPRSZrrPrN/uDUk+z4f0NRKAhPML/7b1R8JIuX+HvTX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XaIxQAAAN0AAAAPAAAAAAAAAAAAAAAAAJgCAABkcnMv&#10;ZG93bnJldi54bWxQSwUGAAAAAAQABAD1AAAAigMAAAAA&#10;" path="m55,36r-1,6l53,44r,5l50,54r-2,3l47,57r,1l47,61r-2,l43,61r,2l41,66r-4,4l34,70r-2,1l28,73,16,70,8,61,3,54,1,49,,36,1,21,8,9,16,1,28,r9,1l41,4r6,5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4090" o:spid="_x0000_s1886" style="position:absolute;left:10327;top:17961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j6cEA&#10;AADdAAAADwAAAGRycy9kb3ducmV2LnhtbESPS4vCMBSF9wP+h3AFd2PqA5FqFBEGZie+cHtprk2x&#10;uQlNtO2/NwMDLg/n8XHW287W4kVNqBwrmIwzEMSF0xWXCi7nn+8liBCRNdaOSUFPAbabwdcac+1a&#10;PtLrFEuRRjjkqMDE6HMpQ2HIYhg7T5y8u2ssxiSbUuoG2zRuaznNsoW0WHEiGPS0N1Q8Tk+bIBMZ&#10;/dXPdvUdTVveDj0/D71So2G3W4GI1MVP+L/9qxXMp8sF/L1JT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I+nBAAAA3QAAAA8AAAAAAAAAAAAAAAAAmAIAAGRycy9kb3du&#10;cmV2LnhtbFBLBQYAAAAABAAEAPUAAACGAwAAAAA=&#10;" path="m55,36r-1,6l53,44r,5l50,54r-2,3l47,57r,1l47,61r-2,l43,61r,2l41,65r-4,5l34,70r-2,1l28,72,16,70,8,61,3,54,1,49,,36,1,21,8,9,16,1,28,r9,1l41,4r6,5l53,21r2,15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091" o:spid="_x0000_s1887" style="position:absolute;left:10327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NZMUA&#10;AADdAAAADwAAAGRycy9kb3ducmV2LnhtbESPQWvCQBSE74L/YXlCb7ppKFFSVymCIF5Kowe9PXZf&#10;k7TZtzG7muTfdwuFHoeZ+YZZbwfbiAd1vnas4HmRgCDWztRcKjif9vMVCB+QDTaOScFIHrab6WSN&#10;uXE9f9CjCKWIEPY5KqhCaHMpva7Iol+4ljh6n66zGKLsSmk67CPcNjJNkkxarDkuVNjSriL9Xdyt&#10;AncZ771+d9cxPRaZrrPbF/ujUk+z4e0VRKAh/If/2gej4CVdLeH3TX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01kxQAAAN0AAAAPAAAAAAAAAAAAAAAAAJgCAABkcnMv&#10;ZG93bnJldi54bWxQSwUGAAAAAAQABAD1AAAAig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092" o:spid="_x0000_s1888" style="position:absolute;left:10410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ZFsIA&#10;AADdAAAADwAAAGRycy9kb3ducmV2LnhtbERPz2vCMBS+D/wfwhO8zdQiRapRRBCGl7FuB709kmdb&#10;bV5qE2373y+HwY4f3+/NbrCNeFHna8cKFvMEBLF2puZSwc/38X0Fwgdkg41jUjCSh9128rbB3Lie&#10;v+hVhFLEEPY5KqhCaHMpva7Iop+7ljhyV9dZDBF2pTQd9jHcNjJNkkxarDk2VNjSoSJ9L55WgTuP&#10;z15/usuYnopM19njxv6k1Gw67NcgAg3hX/zn/jAKlukqzo1v4hO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NkWwgAAAN0AAAAPAAAAAAAAAAAAAAAAAJgCAABkcnMvZG93&#10;bnJldi54bWxQSwUGAAAAAAQABAD1AAAAhw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3;27,15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4093" o:spid="_x0000_s1889" style="position:absolute;left:10494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8jcUA&#10;AADdAAAADwAAAGRycy9kb3ducmV2LnhtbESPQWvCQBSE74L/YXkFb7ppkKCpqxShIF6kqQd7e+y+&#10;Jmmzb9PsapJ/3xWEHoeZ+YbZ7AbbiBt1vnas4HmRgCDWztRcKjh/vM1XIHxANtg4JgUjedhtp5MN&#10;5sb1/E63IpQiQtjnqKAKoc2l9Loii37hWuLofbnOYoiyK6XpsI9w28g0STJpsea4UGFL+4r0T3G1&#10;CtxlvPb65D7H9Fhkus5+v9kflZo9Da8vIAIN4T/8aB+MgmW6WsP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HyN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094" o:spid="_x0000_s1890" style="position:absolute;left:10578;top:1788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2Q8QA&#10;AADdAAAADwAAAGRycy9kb3ducmV2LnhtbERPz2vCMBS+D/wfwhN2EU2VrbhqFB2IHoYw3WHHt+bZ&#10;FJuXkqTa/ffmMNjx4/u9XPe2ETfyoXasYDrJQBCXTtdcKfg678ZzECEia2wck4JfCrBeDZ6WWGh3&#10;50+6nWIlUgiHAhWYGNtCylAashgmriVO3MV5izFBX0nt8Z7CbSNnWZZLizWnBoMtvRsqr6fOKvhx&#10;Xf7xOrqM8vLov/fz7XFrZKfU87DfLEBE6uO/+M990ApeZm9pf3q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p9kPEAAAA3QAAAA8AAAAAAAAAAAAAAAAAmAIAAGRycy9k&#10;b3ducmV2LnhtbFBLBQYAAAAABAAEAPUAAACJ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095" o:spid="_x0000_s1891" style="position:absolute;left:10661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fmVsYA&#10;AADdAAAADwAAAGRycy9kb3ducmV2LnhtbESPQWvCQBSE74X+h+UVems2hhLa1FWKIIgXMfXQ3h67&#10;r0na7NuYXU3y711B8DjMzDfMfDnaVpyp941jBbMkBUGsnWm4UnD4Wr+8gfAB2WDrmBRM5GG5eHyY&#10;Y2HcwHs6l6ESEcK+QAV1CF0hpdc1WfSJ64ij9+t6iyHKvpKmxyHCbSuzNM2lxYbjQo0drWrS/+XJ&#10;KnDf02nQO/czZdsy101+/GO/Ver5afz8ABFoDPfwrb0xCl6z9xlc38Qn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fmVs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096" o:spid="_x0000_s1892" style="position:absolute;left:10661;top:17961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izN8IA&#10;AADdAAAADwAAAGRycy9kb3ducmV2LnhtbESPX2vCMBTF3wd+h3AF32ZqHUOrUUQY7E3mNny9NNem&#10;2NyEJtr22xtB8PFw/vw4621vG3GjNtSOFcymGQji0umaKwV/v1/vCxAhImtsHJOCgQJsN6O3NRba&#10;dfxDt2OsRBrhUKACE6MvpAylIYth6jxx8s6utRiTbCupW+zSuG1knmWf0mLNiWDQ095QeTlebYLM&#10;ZPT/fr5rzmi66nQY+HoYlJqM+90KRKQ+vsLP9rdW8JEvc3i8SU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LM3wgAAAN0AAAAPAAAAAAAAAAAAAAAAAJgCAABkcnMvZG93&#10;bnJldi54bWxQSwUGAAAAAAQABAD1AAAAhwMAAAAA&#10;" path="m55,36r-1,6l53,44r,5l50,54r-3,3l46,57r,1l46,61r-2,l43,61r,2l41,65r-4,5l34,70r-2,1l27,72,16,70,7,61,3,54,1,49,,36,1,21,7,9,16,1,27,,37,1r4,3l46,9r7,12l55,36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097" o:spid="_x0000_s1893" style="position:absolute;left:10661;top:1803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ndusYA&#10;AADdAAAADwAAAGRycy9kb3ducmV2LnhtbESPQWvCQBSE74X+h+UVvNWNsYQ2dRURBPEixh7a22P3&#10;NUnNvo3Z1ST/visUehxm5htmsRpsI27U+dqxgtk0AUGsnam5VPBx2j6/gvAB2WDjmBSM5GG1fHxY&#10;YG5cz0e6FaEUEcI+RwVVCG0updcVWfRT1xJH79t1FkOUXSlNh32E20amSZJJizXHhQpb2lSkz8XV&#10;KnCf47XXB/c1pvsi03V2+WG/V2ryNKzfQQQawn/4r70zCl7Stzn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ndusYAAADdAAAADwAAAAAAAAAAAAAAAACYAgAAZHJz&#10;L2Rvd25yZXYueG1sUEsFBgAAAAAEAAQA9QAAAIsDAAAAAA==&#10;" path="m55,36r-1,6l53,44r,5l50,54r-3,3l46,57r,1l46,61r-2,l43,61r,2l41,66r-4,4l34,70r-2,1l27,73,16,70,7,61,3,54,1,49,,36,1,21,7,9,16,1,27,,37,1r4,3l46,9r7,12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4098" o:spid="_x0000_s1894" style="position:absolute;left:10661;top:181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BFzsUA&#10;AADdAAAADwAAAGRycy9kb3ducmV2LnhtbESPQWvCQBSE74L/YXkFb7ppkKCpqxShIF6k0YO9PXZf&#10;k7TZt2l2Ncm/dwuFHoeZ+YbZ7AbbiDt1vnas4HmRgCDWztRcKric3+YrED4gG2wck4KRPOy208kG&#10;c+N6fqd7EUoRIexzVFCF0OZSel2RRb9wLXH0Pl1nMUTZldJ02Ee4bWSaJJm0WHNcqLClfUX6u7hZ&#10;Be463np9ch9jeiwyXWc/X+yPSs2ehtcXEIGG8B/+ax+MgmW6XsL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EXOxQAAAN0AAAAPAAAAAAAAAAAAAAAAAJgCAABkcnMv&#10;ZG93bnJldi54bWxQSwUGAAAAAAQABAD1AAAAigMAAAAA&#10;" path="m55,36r-1,6l53,45r,4l50,54r-3,3l46,57r,2l46,61r-2,l43,61r,2l41,66r-4,4l34,70r-2,1l27,73,16,70,7,61,3,54,1,49,,36,1,21,7,9,16,1,27,,37,1r4,3l46,9r7,12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099" o:spid="_x0000_s1895" style="position:absolute;left:10661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zgVcYA&#10;AADdAAAADwAAAGRycy9kb3ducmV2LnhtbESPQWvCQBSE74X+h+UVvNWNwYY2dRURBPEixh7a22P3&#10;NUnNvo3Z1ST/visUehxm5htmsRpsI27U+dqxgtk0AUGsnam5VPBx2j6/gvAB2WDjmBSM5GG1fHxY&#10;YG5cz0e6FaEUEcI+RwVVCG0updcVWfRT1xJH79t1FkOUXSlNh32E20amSZJJizXHhQpb2lSkz8XV&#10;KnCf47XXB/c1pvsi03V2+WG/V2ryNKzfQQQawn/4r70zCubp2w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zgVcYAAADdAAAADwAAAAAAAAAAAAAAAACYAgAAZHJz&#10;L2Rvd25yZXYueG1sUEsFBgAAAAAEAAQA9QAAAIsDAAAAAA==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100" o:spid="_x0000_s1896" style="position:absolute;left:10578;top:18183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zLrMcA&#10;AADdAAAADwAAAGRycy9kb3ducmV2LnhtbESPQWsCMRSE70L/Q3iCF9FspS66NUotSHsoQq0Hj6+b&#10;52Zx87IkWd3++6ZQ8DjMzDfMatPbRlzJh9qxgsdpBoK4dLrmSsHxazdZgAgRWWPjmBT8UIDN+mGw&#10;wkK7G3/S9RArkSAcClRgYmwLKUNpyGKYupY4eWfnLcYkfSW1x1uC20bOsiyXFmtOCwZbejVUXg6d&#10;VfDtuvxjPj6P83LvT2+L7X5rZKfUaNi/PIOI1Md7+L/9rhU8zZY5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My6zHAAAA3QAAAA8AAAAAAAAAAAAAAAAAmAIAAGRy&#10;cy9kb3ducmV2LnhtbFBLBQYAAAAABAAEAPUAAACMAwAAAAA=&#10;" path="m54,37r-1,5l52,45r,4l49,55r-2,3l46,58r,1l46,62r-2,l43,62r,1l41,66r-5,4l33,70r-2,2l27,73,15,70,7,62,3,55,1,49,,37,1,21,7,10,15,2,27,r9,2l41,5r5,5l52,21r2,16xe" fillcolor="black" stroked="f">
                <v:path arrowok="t" o:connecttype="custom" o:connectlocs="27,13;27,14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101" o:spid="_x0000_s1897" style="position:absolute;left:10494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bucYA&#10;AADdAAAADwAAAGRycy9kb3ducmV2LnhtbESPQWvCQBSE70L/w/IK3nRjkNimriKFgniRxh7a22P3&#10;NUnNvo3Z1ST/vlsoeBxm5htmvR1sI27U+dqxgsU8AUGsnam5VPBxeps9gfAB2WDjmBSM5GG7eZis&#10;MTeu53e6FaEUEcI+RwVVCG0updcVWfRz1xJH79t1FkOUXSlNh32E20amSZJJizXHhQpbeq1In4ur&#10;VeA+x2uvj+5rTA9Fpuvs8sP+oNT0cdi9gAg0hHv4v703Cpbp8wr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LbucYAAADdAAAADwAAAAAAAAAAAAAAAACYAgAAZHJz&#10;L2Rvd25yZXYueG1sUEsFBgAAAAAEAAQA9QAAAIsDAAAAAA==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102" o:spid="_x0000_s1898" style="position:absolute;left:10410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1Py8IA&#10;AADdAAAADwAAAGRycy9kb3ducmV2LnhtbERPz2vCMBS+C/sfwhN209QyinZGGQNheBmrHtztkTzb&#10;uualNtG2//1yEDx+fL/X28E24k6drx0rWMwTEMTamZpLBcfDbrYE4QOywcYxKRjJw3bzMlljblzP&#10;P3QvQiliCPscFVQhtLmUXldk0c9dSxy5s+sshgi7UpoO+xhuG5kmSSYt1hwbKmzpsyL9V9ysAnca&#10;b73+dr9jui8yXWfXC/u9Uq/T4eMdRKAhPMUP95dR8Jau4t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3U/LwgAAAN0AAAAPAAAAAAAAAAAAAAAAAJgCAABkcnMvZG93&#10;bnJldi54bWxQSwUGAAAAAAQABAD1AAAAhwMAAAAA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8,13;27,14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4103" o:spid="_x0000_s1899" style="position:absolute;left:11330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HqUMUA&#10;AADdAAAADwAAAGRycy9kb3ducmV2LnhtbESPQWvCQBSE74L/YXlCb7ppKEFTVymCIF5Kowe9PXZf&#10;k7TZtzG7muTfdwuFHoeZ+YZZbwfbiAd1vnas4HmRgCDWztRcKjif9vMlCB+QDTaOScFIHrab6WSN&#10;uXE9f9CjCKWIEPY5KqhCaHMpva7Iol+4ljh6n66zGKLsSmk67CPcNjJNkkxarDkuVNjSriL9Xdyt&#10;AncZ771+d9cxPRaZrrPbF/ujUk+z4e0VRKAh/If/2gej4CVdreD3TX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epQ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7,13;27,15;26,15;26,17;25,19;24,20;23,20;23,20;23,21;22,21;22,21;22,22;20,23;18,24;17,24;16,25;14,25;8,24;4,21;2,19;0,17;0,13;0,7;4,3;8,1;14,0;18,1;20,2;23,3;26,7;27,13" o:connectangles="0,0,0,0,0,0,0,0,0,0,0,0,0,0,0,0,0,0,0,0,0,0,0,0,0,0,0,0,0,0,0"/>
              </v:shape>
              <v:shape id="Freeform 4104" o:spid="_x0000_s1900" style="position:absolute;left:11330;top:178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Z18MA&#10;AADdAAAADwAAAGRycy9kb3ducmV2LnhtbERPz2vCMBS+D/wfwhvsNtNVKaMzliEI4mVYPWy3R/LW&#10;dmteahNt+9+bg+Dx4/u9Kkbbiiv1vnGs4G2egCDWzjRcKTgdt6/vIHxANtg6JgUTeSjWs6cV5sYN&#10;fKBrGSoRQ9jnqKAOocul9Lomi37uOuLI/breYoiwr6TpcYjhtpVpkmTSYsOxocaONjXp//JiFbjv&#10;6TLoL/czpfsy0012/mO/V+rlefz8ABFoDA/x3b0zCpaLJO6P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DZ18MAAADdAAAADwAAAAAAAAAAAAAAAACYAgAAZHJzL2Rv&#10;d25yZXYueG1sUEsFBgAAAAAEAAQA9QAAAIgDAAAAAA==&#10;" path="m55,36r-1,6l53,45r,4l50,54r-2,3l47,57r,2l47,61r-2,l44,61r,2l41,66r-4,4l34,70r-2,1l28,73,16,70,8,61,4,54,1,49,,36,1,21,8,10,16,1,28,r9,1l41,4r6,6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105" o:spid="_x0000_s1901" style="position:absolute;left:11330;top:1773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8TMYA&#10;AADdAAAADwAAAGRycy9kb3ducmV2LnhtbESPQWvCQBSE74L/YXlCb7rRSiipm1CEQvFSTD20t8fu&#10;M4nNvo3Z1ST/vlso9DjMzDfMrhhtK+7U+8axgvUqAUGsnWm4UnD6eF0+gfAB2WDrmBRM5KHI57Md&#10;ZsYNfKR7GSoRIewzVFCH0GVSel2TRb9yHXH0zq63GKLsK2l6HCLctnKTJKm02HBcqLGjfU36u7xZ&#10;Be5zug363X1Nm0OZ6ia9XtgflHpYjC/PIAKN4T/8134zCraPyRp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x8TMYAAADdAAAADwAAAAAAAAAAAAAAAACYAgAAZHJz&#10;L2Rvd25yZXYueG1sUEsFBgAAAAAEAAQA9QAAAIsDAAAAAA==&#10;" path="m55,36r-1,6l53,45r,4l50,54r-2,3l47,57r,2l47,61r-2,l44,61r,2l41,66r-4,4l34,70r-2,1l28,73,16,70,8,61,4,54,1,49,,36,1,21,8,10,16,1,28,r9,1l41,4r6,6l53,21r2,15xe" fillcolor="black" stroked="f">
                <v:path arrowok="t" o:connecttype="custom" o:connectlocs="27,12;27,14;26,15;26,17;25,18;24,20;23,20;23,20;23,21;22,21;22,21;22,22;20,23;18,24;17,24;16,24;14,25;8,24;4,21;2,18;0,17;0,12;0,7;4,3;8,0;14,0;18,0;20,1;23,3;26,7;27,12" o:connectangles="0,0,0,0,0,0,0,0,0,0,0,0,0,0,0,0,0,0,0,0,0,0,0,0,0,0,0,0,0,0,0"/>
              </v:shape>
              <v:shape id="Freeform 4106" o:spid="_x0000_s1902" style="position:absolute;left:11330;top:1766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7iO8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esiS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3uI7xQAAAN0AAAAPAAAAAAAAAAAAAAAAAJgCAABkcnMv&#10;ZG93bnJldi54bWxQSwUGAAAAAAQABAD1AAAAigMAAAAA&#10;" path="m55,36r-1,6l53,45r,4l50,54r-2,3l47,57r,2l47,61r-2,l44,61r,2l41,66r-4,4l34,70r-2,1l28,73,16,70,8,61,4,54,1,49,,36,1,21,8,9,16,1,28,r9,1l41,4r6,5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107" o:spid="_x0000_s1903" style="position:absolute;left:10995;top:17598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yLscA&#10;AADdAAAADwAAAGRycy9kb3ducmV2LnhtbESPQWsCMRSE7wX/Q3hCL1KzrXWRrVG0UOqhCFoPHl83&#10;z83i5mVJsrr9941Q8DjMzDfMfNnbRlzIh9qxgudxBoK4dLrmSsHh++NpBiJEZI2NY1LwSwGWi8HD&#10;HAvtrryjyz5WIkE4FKjAxNgWUobSkMUwdi1x8k7OW4xJ+kpqj9cEt418ybJcWqw5LRhs6d1Qed53&#10;VsGP6/Kv6eg0ysutP37O1tu1kZ1Sj8N+9QYiUh/v4f/2Rit4nWQT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Q8i7HAAAA3QAAAA8AAAAAAAAAAAAAAAAAmAIAAGRy&#10;cy9kb3ducmV2LnhtbFBLBQYAAAAABAAEAPUAAACMAwAAAAA=&#10;" path="m54,36r-1,6l52,45r,4l49,55r-2,2l46,57r,2l46,62r-2,l43,62r,1l41,66r-4,4l33,70r-2,1l27,73,16,70,7,62,3,55,1,49,,36,1,21,7,10,16,1,27,,37,1r4,3l46,10r6,11l54,36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108" o:spid="_x0000_s1904" style="position:absolute;left:10995;top:17672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qWscA&#10;AADdAAAADwAAAGRycy9kb3ducmV2LnhtbESPQWsCMRSE70L/Q3gFL6LZWrvIapRaKO1BhKoHj8/N&#10;c7N087IkWd3++6ZQ8DjMzDfMct3bRlzJh9qxgqdJBoK4dLrmSsHx8D6egwgRWWPjmBT8UID16mGw&#10;xEK7G3/RdR8rkSAcClRgYmwLKUNpyGKYuJY4eRfnLcYkfSW1x1uC20ZOsyyXFmtOCwZbejNUfu87&#10;q+Dsunz7MrqM8nLnTx/zzW5jZKfU8LF/XYCI1Md7+L/9qRXMnrMZ/L1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5alrHAAAA3QAAAA8AAAAAAAAAAAAAAAAAmAIAAGRy&#10;cy9kb3ducmV2LnhtbFBLBQYAAAAABAAEAPUAAACMAwAAAAA=&#10;" path="m54,36r-1,6l52,45r,4l49,55r-2,2l46,57r,2l46,62r-2,l43,62r,1l41,66r-4,4l33,70r-2,1l27,73,16,70,7,62,3,55,1,49,,36,1,21,7,10,16,1,27,,37,1r4,3l46,10r6,11l54,36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4109" o:spid="_x0000_s1905" style="position:absolute;left:10995;top:17746;width:28;height:24;visibility:visible;mso-wrap-style:square;v-text-anchor:top" coordsize="5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6ed8QA&#10;AADdAAAADwAAAGRycy9kb3ducmV2LnhtbESPwW7CMBBE70j9B2srcQO7oRSUxqAWUalXKB+wipc4&#10;SrxOYxcSvh5XqtTjaGbeaIrt4FpxoT7UnjU8zRUI4tKbmisNp6+P2RpEiMgGW8+kYaQA283DpMDc&#10;+Csf6HKMlUgQDjlqsDF2uZShtOQwzH1HnLyz7x3GJPtKmh6vCe5amSn1Ih3WnBYsdrSzVDbHH6ch&#10;ezej/a5uat/eGhe6bKdwNWo9fRzeXkFEGuJ/+K/9aTQ8L9QSft+k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ennfEAAAA3QAAAA8AAAAAAAAAAAAAAAAAmAIAAGRycy9k&#10;b3ducmV2LnhtbFBLBQYAAAAABAAEAPUAAACJAwAAAAA=&#10;" path="m54,36r-1,6l52,44r,5l49,54r-2,3l46,57r,1l46,61r-2,l43,61r,2l41,65r-4,5l33,70r-2,1l27,72,16,70,7,61,3,54,1,49,,36,1,21,7,9,16,1,27,,37,1r4,3l46,9r6,12l54,3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110" o:spid="_x0000_s1906" style="position:absolute;left:10995;top:17821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RtscA&#10;AADdAAAADwAAAGRycy9kb3ducmV2LnhtbESPT2sCMRTE7wW/Q3hCL6JZ+2eRrVG0UOpBhFoPHp+b&#10;52bp5mVJsrr99o0g9DjMzG+Y+bK3jbiQD7VjBdNJBoK4dLrmSsHh+2M8AxEissbGMSn4pQDLxeBh&#10;joV2V/6iyz5WIkE4FKjAxNgWUobSkMUwcS1x8s7OW4xJ+kpqj9cEt418yrJcWqw5LRhs6d1Q+bPv&#10;rIKT6/Lt6+g8ysudP37O1ru1kZ1Sj8N+9QYiUh//w/f2Rit4ec5y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nUbbHAAAA3QAAAA8AAAAAAAAAAAAAAAAAmAIAAGRy&#10;cy9kb3ducmV2LnhtbFBLBQYAAAAABAAEAPUAAACMAwAAAAA=&#10;" path="m54,36r-1,6l52,45r,4l49,54r-2,3l46,57r,2l46,61r-2,l43,61r,2l41,66r-4,4l33,70r-2,1l27,73,16,70,7,61,3,54,1,49,,36,1,21,7,9,16,1,27,,37,1r4,3l46,9r6,12l54,36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111" o:spid="_x0000_s1907" style="position:absolute;left:11330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Bo8UA&#10;AADdAAAADwAAAGRycy9kb3ducmV2LnhtbESPQWvCQBSE74X+h+UVequbqkSJriKFgngpjR709th9&#10;JrHZtzG7muTfu4VCj8PMfMMs172txZ1aXzlW8D5KQBBrZyouFBz2n29zED4gG6wdk4KBPKxXz09L&#10;zIzr+JvueShEhLDPUEEZQpNJ6XVJFv3INcTRO7vWYoiyLaRpsYtwW8txkqTSYsVxocSGPkrSP/nN&#10;KnDH4dbpL3caxrs81VV6vbDfKfX60m8WIAL14T/8194aBdNJMoP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UGj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112" o:spid="_x0000_s1908" style="position:absolute;left:11247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bV0cMA&#10;AADdAAAADwAAAGRycy9kb3ducmV2LnhtbERPz2vCMBS+D/wfwhvsNtNVKaMzliEI4mVYPWy3R/LW&#10;dmteahNt+9+bg+Dx4/u9Kkbbiiv1vnGs4G2egCDWzjRcKTgdt6/vIHxANtg6JgUTeSjWs6cV5sYN&#10;fKBrGSoRQ9jnqKAOocul9Lomi37uOuLI/breYoiwr6TpcYjhtpVpkmTSYsOxocaONjXp//JiFbjv&#10;6TLoL/czpfsy0012/mO/V+rlefz8ABFoDA/x3b0zCpaLJM6N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bV0cMAAADdAAAADwAAAAAAAAAAAAAAAACYAgAAZHJzL2Rv&#10;d25yZXYueG1sUEsFBgAAAAAEAAQA9QAAAIg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113" o:spid="_x0000_s1909" style="position:absolute;left:11163;top:17598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FxMgA&#10;AADdAAAADwAAAGRycy9kb3ducmV2LnhtbESPzWsCMRTE7wX/h/CEXkSz/Vp0a5RaKPYggh8Hj6+b&#10;52bp5mVJsrr+902h0OMwM79h5sveNuJCPtSOFTxMMhDEpdM1VwqOh4/xFESIyBobx6TgRgGWi8Hd&#10;HAvtrryjyz5WIkE4FKjAxNgWUobSkMUwcS1x8s7OW4xJ+kpqj9cEt418zLJcWqw5LRhs6d1Q+b3v&#10;rIIv1+Wbl9F5lJdbf1pPV9uVkZ1S98P+7RVEpD7+h//an1rB81M2g9836Qn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eMXEyAAAAN0AAAAPAAAAAAAAAAAAAAAAAJgCAABk&#10;cnMvZG93bnJldi54bWxQSwUGAAAAAAQABAD1AAAAjQMAAAAA&#10;" path="m54,36r-1,6l52,45r,4l49,55r-2,2l46,57r,2l46,62r-2,l43,62r,1l41,66r-5,4l33,70r-2,1l27,73,15,70,7,62,3,55,1,49,,36,1,21,7,10,15,1,27,r9,1l41,4r5,6l52,21r2,15xe" fillcolor="black" stroked="f">
                <v:path arrowok="t" o:connecttype="custom" o:connectlocs="27,12;27,14;26,15;26,16;25,18;24,19;23,19;23,19;23,20;22,20;22,20;22,21;21,22;18,23;17,23;16,23;14,24;8,23;4,20;2,18;1,16;0,12;1,7;4,3;8,0;14,0;18,0;21,1;23,3;26,7;27,12" o:connectangles="0,0,0,0,0,0,0,0,0,0,0,0,0,0,0,0,0,0,0,0,0,0,0,0,0,0,0,0,0,0,0"/>
              </v:shape>
              <v:shape id="Freeform 4114" o:spid="_x0000_s1910" style="position:absolute;left:11079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PCsMA&#10;AADdAAAADwAAAGRycy9kb3ducmV2LnhtbERPPWvDMBDdA/kP4gLZYtlpMcGNYkKgULKEuh2a7ZCu&#10;tlvr5FpKbP/7aih0fLzvfTnZTtxp8K1jBVmSgiDWzrRcK3h/e97sQPiAbLBzTApm8lAelos9FsaN&#10;/Er3KtQihrAvUEETQl9I6XVDFn3ieuLIfbrBYohwqKUZcIzhtpPbNM2lxZZjQ4M9nRrS39XNKnAf&#10;823UF3edt+cq123+88X+rNR6NR2fQASawr/4z/1iFDw+ZHF/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lPCsMAAADdAAAADwAAAAAAAAAAAAAAAACYAgAAZHJzL2Rv&#10;d25yZXYueG1sUEsFBgAAAAAEAAQA9QAAAIgDAAAAAA==&#10;" path="m55,36r-1,6l53,45r,4l50,55r-2,2l46,57r,2l46,62r-2,l43,62r,1l41,66r-4,4l34,70r-2,1l28,73,16,70,8,62,3,55,1,49,,36,1,21,8,10,16,1,28,r9,1l41,4r5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115" o:spid="_x0000_s1911" style="position:absolute;left:10995;top:18183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fH8gA&#10;AADdAAAADwAAAGRycy9kb3ducmV2LnhtbESPT2sCMRTE74V+h/AKXqRmt38WWY1SC1IPRaj14PG5&#10;eW6Wbl6WJKvbb98IBY/DzPyGmS8H24oz+dA4VpBPMhDEldMN1wr23+vHKYgQkTW2jknBLwVYLu7v&#10;5lhqd+EvOu9iLRKEQ4kKTIxdKWWoDFkME9cRJ+/kvMWYpK+l9nhJcNvKpywrpMWG04LBjt4NVT+7&#10;3io4ur74fB2fxkW19YeP6Wq7MrJXavQwvM1ARBriLfzf3mgFL895Dtc36Qn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118fyAAAAN0AAAAPAAAAAAAAAAAAAAAAAJgCAABk&#10;cnMvZG93bnJldi54bWxQSwUGAAAAAAQABAD1AAAAjQMAAAAA&#10;" path="m54,37r-1,5l52,45r,4l49,55r-2,3l46,58r,1l46,62r-2,l43,62r,1l41,66r-4,4l33,70r-2,2l27,73,16,70,7,62,3,55,1,49,,37,1,21,7,10,16,2,27,,37,2r4,3l46,10r6,11l54,37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116" o:spid="_x0000_s1912" style="position:absolute;left:10995;top:18110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BaMcA&#10;AADdAAAADwAAAGRycy9kb3ducmV2LnhtbESPQWsCMRSE70L/Q3gFL6JZrS6yNUotSHsoQtWDx+fm&#10;uVm6eVmSrG7/fVMo9DjMzDfMatPbRtzIh9qxgukkA0FcOl1zpeB03I2XIEJE1tg4JgXfFGCzfhis&#10;sNDuzp90O8RKJAiHAhWYGNtCylAashgmriVO3tV5izFJX0nt8Z7gtpGzLMulxZrTgsGWXg2VX4fO&#10;Kri4Lv9YjK6jvNz789tyu98a2Sk1fOxfnkFE6uN/+K/9rhXMn6Yz+H2Tn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FwWjHAAAA3QAAAA8AAAAAAAAAAAAAAAAAmAIAAGRy&#10;cy9kb3ducmV2LnhtbFBLBQYAAAAABAAEAPUAAACMAwAAAAA=&#10;" path="m54,36r-1,6l52,45r,4l49,54r-2,3l46,57r,2l46,61r-2,l43,61r,2l41,66r-4,4l33,70r-2,1l27,73,16,70,7,61,3,54,1,49,,36,1,21,7,9,16,1,27,,37,1r4,3l46,9r6,12l54,36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117" o:spid="_x0000_s1913" style="position:absolute;left:10995;top:18035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lk88cA&#10;AADdAAAADwAAAGRycy9kb3ducmV2LnhtbESPQWsCMRSE70L/Q3iFXkSzVrvI1ii1IHooQq0Hj8/N&#10;c7N087IkWd3++0Yo9DjMzDfMYtXbRlzJh9qxgsk4A0FcOl1zpeD4tRnNQYSIrLFxTAp+KMBq+TBY&#10;YKHdjT/peoiVSBAOBSowMbaFlKE0ZDGMXUucvIvzFmOSvpLa4y3BbSOfsyyXFmtOCwZbejdUfh86&#10;q+DsuvzjZXgZ5uXen7bz9X5tZKfU02P/9goiUh//w3/tnVYwm06mcH+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JZPPHAAAA3QAAAA8AAAAAAAAAAAAAAAAAmAIAAGRy&#10;cy9kb3ducmV2LnhtbFBLBQYAAAAABAAEAPUAAACMAwAAAAA=&#10;" path="m54,36r-1,6l52,44r,5l49,54r-2,3l46,57r,1l46,61r-2,l43,61r,2l41,66r-4,4l33,70r-2,1l27,73,16,70,7,61,3,54,1,49,,36,1,21,7,9,16,1,27,,37,1r4,3l46,9r6,12l54,36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4118" o:spid="_x0000_s1914" style="position:absolute;left:10995;top:17961;width:28;height:24;visibility:visible;mso-wrap-style:square;v-text-anchor:top" coordsize="5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tMcMA&#10;AADdAAAADwAAAGRycy9kb3ducmV2LnhtbESP0WoCMRRE34X+Q7iCb5q4ii2rUVQs9FXtB1w2t5vF&#10;zc12E3XXr28Kgo/DzJxhVpvO1eJGbag8a5hOFAjiwpuKSw3f58/xB4gQkQ3WnklDTwE267fBCnPj&#10;73yk2ymWIkE45KjBxtjkUobCksMw8Q1x8n586zAm2ZbStHhPcFfLTKmFdFhxWrDY0N5ScTldnYZs&#10;Z3r7Wz7UoX5cXGiyvcL3XuvRsNsuQUTq4iv8bH8ZDfPZdA7/b9IT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utMcMAAADdAAAADwAAAAAAAAAAAAAAAACYAgAAZHJzL2Rv&#10;d25yZXYueG1sUEsFBgAAAAAEAAQA9QAAAIgDAAAAAA==&#10;" path="m54,36r-1,6l52,44r,5l49,54r-2,3l46,57r,1l46,61r-2,l43,61r,2l41,65r-4,5l33,70r-2,1l27,72,16,70,7,61,3,54,1,49,,36,1,21,7,9,16,1,27,,37,1r4,3l46,9r6,12l54,3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119" o:spid="_x0000_s1915" style="position:absolute;left:10995;top:178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xZHMcA&#10;AADdAAAADwAAAGRycy9kb3ducmV2LnhtbESPQWsCMRSE74X+h/CEXqRmbesiq1FqobSHImg9eHxu&#10;npvFzcuSZHX996ZQ8DjMzDfMfNnbRpzJh9qxgvEoA0FcOl1zpWD3+/k8BREissbGMSm4UoDl4vFh&#10;joV2F97QeRsrkSAcClRgYmwLKUNpyGIYuZY4eUfnLcYkfSW1x0uC20a+ZFkuLdacFgy29GGoPG07&#10;q+DguvxnMjwO83Lt91/T1XplZKfU06B/n4GI1Md7+L/9rRW8vY4n8PcmP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sWRz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120" o:spid="_x0000_s1916" style="position:absolute;left:11079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y5cUA&#10;AADdAAAADwAAAGRycy9kb3ducmV2LnhtbESPQWvCQBSE7wX/w/KE3upGW0KJriJCoXgpjR7q7bH7&#10;TKLZtzG7muTfdwXB4zAz3zCLVW9rcaPWV44VTCcJCGLtTMWFgv3u6+0ThA/IBmvHpGAgD6vl6GWB&#10;mXEd/9ItD4WIEPYZKihDaDIpvS7Jop+4hjh6R9daDFG2hTQtdhFuazlLklRarDgulNjQpiR9zq9W&#10;gfsbrp3+cYdhts1TXaWXE/utUq/jfj0HEagPz/Cj/W0UfLxPU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HLlxQAAAN0AAAAPAAAAAAAAAAAAAAAAAJgCAABkcnMv&#10;ZG93bnJldi54bWxQSwUGAAAAAAQABAD1AAAAigMAAAAA&#10;" path="m55,37r-1,6l53,45r,5l50,55r-2,3l46,58r,1l46,62r-2,l43,62r,2l41,66r-4,5l34,71r-2,1l28,73,16,71,8,62,3,55,1,50,,37,1,21,8,10,16,2,28,r9,2l41,5r5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121" o:spid="_x0000_s1917" style="position:absolute;left:11163;top:1788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i8MgA&#10;AADdAAAADwAAAGRycy9kb3ducmV2LnhtbESPQUvDQBSE74L/YXmCl2I3tZqWmG2xQtFDKVh78PjM&#10;vmSD2bdhd9PGf+8KQo/DzHzDlOvRduJEPrSOFcymGQjiyumWGwXHj+3dEkSIyBo7x6TghwKsV9dX&#10;JRbanfmdTofYiAThUKACE2NfSBkqQxbD1PXEyaudtxiT9I3UHs8Jbjt5n2W5tNhyWjDY04uh6vsw&#10;WAVfbsh3j5N6kld7//m63Ow3Rg5K3d6Mz08gIo3xEv5vv2kFD/PZAv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cmLwyAAAAN0AAAAPAAAAAAAAAAAAAAAAAJgCAABk&#10;cnMvZG93bnJldi54bWxQSwUGAAAAAAQABAD1AAAAjQMAAAAA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122" o:spid="_x0000_s1918" style="position:absolute;left:11247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9DDMMA&#10;AADdAAAADwAAAGRycy9kb3ducmV2LnhtbERPPWvDMBDdA/kP4gLZYtlpMcGNYkKgULKEuh2a7ZCu&#10;tlvr5FpKbP/7aih0fLzvfTnZTtxp8K1jBVmSgiDWzrRcK3h/e97sQPiAbLBzTApm8lAelos9FsaN&#10;/Er3KtQihrAvUEETQl9I6XVDFn3ieuLIfbrBYohwqKUZcIzhtpPbNM2lxZZjQ4M9nRrS39XNKnAf&#10;823UF3edt+cq123+88X+rNR6NR2fQASawr/4z/1iFDw+ZHFu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9DDMMAAADdAAAADwAAAAAAAAAAAAAAAACYAgAAZHJzL2Rv&#10;d25yZXYueG1sUEsFBgAAAAAEAAQA9QAAAIg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123" o:spid="_x0000_s1919" style="position:absolute;left:11330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ml8YA&#10;AADdAAAADwAAAGRycy9kb3ducmV2LnhtbESPQWvCQBSE74X+h+UVeqsbrYQaXUUEoXgppj3U22P3&#10;mUSzb2N2Ncm/d4VCj8PMfMMsVr2txY1aXzlWMB4lIIi1MxUXCn6+t28fIHxANlg7JgUDeVgtn58W&#10;mBnX8Z5ueShEhLDPUEEZQpNJ6XVJFv3INcTRO7rWYoiyLaRpsYtwW8tJkqTSYsVxocSGNiXpc361&#10;CtzvcO30lzsMk12e6iq9nNjvlHp96ddzEIH68B/+a38aBdP38Qw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Pml8YAAADdAAAADwAAAAAAAAAAAAAAAACYAgAAZHJz&#10;L2Rvd25yZXYueG1sUEsFBgAAAAAEAAQA9QAAAIsDAAAAAA==&#10;" path="m55,37r-1,6l53,45r,5l50,55r-2,3l47,58r,1l47,62r-2,l44,62r,2l41,66r-4,5l34,71r-2,1l28,73,16,71,8,62,4,55,1,50,,37,1,21,8,10,16,2,28,r9,2l41,5r6,5l53,21r2,16xe" fillcolor="black" stroked="f">
                <v:path arrowok="t" o:connecttype="custom" o:connectlocs="27,13;27,15;26,15;26,17;25,19;24,20;23,20;23,20;23,21;22,21;22,21;22,22;20,23;18,24;17,24;16,25;14,25;8,24;4,21;2,19;0,17;0,13;0,7;4,3;8,1;14,0;18,1;20,2;23,3;26,7;27,13" o:connectangles="0,0,0,0,0,0,0,0,0,0,0,0,0,0,0,0,0,0,0,0,0,0,0,0,0,0,0,0,0,0,0"/>
              </v:shape>
              <v:shape id="Freeform 4124" o:spid="_x0000_s1920" style="position:absolute;left:11330;top:17961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OocAA&#10;AADdAAAADwAAAGRycy9kb3ducmV2LnhtbERPS2sCMRC+C/6HMEJvmvVBKatRpFDoTWorvQ6bcbO4&#10;mYRNdHf/fedQ8PjxvXeHwbfqQV1qAhtYLgpQxFWwDdcGfr4/5m+gUka22AYmAyMlOOynkx2WNvT8&#10;RY9zrpWEcCrRgMs5llqnypHHtAiRWLhr6DxmgV2tbYe9hPtWr4riVXtsWBocRnp3VN3Ody8lS53j&#10;Ja6P7RVdX/+eRr6fRmNeZsNxCyrTkJ/if/enNbBZr2S/vJEno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hOocAAAADdAAAADwAAAAAAAAAAAAAAAACYAgAAZHJzL2Rvd25y&#10;ZXYueG1sUEsFBgAAAAAEAAQA9QAAAIUDAAAAAA==&#10;" path="m55,36r-1,6l53,44r,5l50,54r-2,3l47,57r,1l47,61r-2,l44,61r,2l41,65r-4,5l34,70r-2,1l28,72,16,70,8,61,4,54,1,49,,36,1,21,8,9,16,1,28,r9,1l41,4r6,5l53,21r2,15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4125" o:spid="_x0000_s1921" style="position:absolute;left:11330;top:1803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gLMYA&#10;AADdAAAADwAAAGRycy9kb3ducmV2LnhtbESPQWvCQBSE74X+h+UVems2phJK6ipFEMSLmHpob4/d&#10;1yRt9m3Mrib5964g9DjMzDfMYjXaVlyo941jBbMkBUGsnWm4UnD83Ly8gfAB2WDrmBRM5GG1fHxY&#10;YGHcwAe6lKESEcK+QAV1CF0hpdc1WfSJ64ij9+N6iyHKvpKmxyHCbSuzNM2lxYbjQo0drWvSf+XZ&#10;KnBf03nQe/c9Zbsy101++mW/U+r5afx4BxFoDP/he3trFMxfsxn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kgLMYAAADdAAAADwAAAAAAAAAAAAAAAACYAgAAZHJz&#10;L2Rvd25yZXYueG1sUEsFBgAAAAAEAAQA9QAAAIsDAAAAAA==&#10;" path="m55,36r-1,6l53,44r,5l50,54r-2,3l47,57r,1l47,61r-2,l44,61r,2l41,66r-4,4l34,70r-2,1l28,73,16,70,8,61,4,54,1,49,,36,1,21,8,9,16,1,28,r9,1l41,4r6,5l53,21r2,15xe" fillcolor="black" stroked="f">
                <v:path arrowok="t" o:connecttype="custom" o:connectlocs="27,12;27,14;26,15;26,17;25,18;24,20;23,20;23,20;23,21;22,21;22,21;22,22;20,23;18,24;17,24;16,24;14,25;8,24;4,21;2,18;0,17;0,12;0,7;4,3;8,0;14,0;18,0;20,1;23,3;26,7;27,12" o:connectangles="0,0,0,0,0,0,0,0,0,0,0,0,0,0,0,0,0,0,0,0,0,0,0,0,0,0,0,0,0,0,0"/>
              </v:shape>
              <v:shape id="Freeform 4126" o:spid="_x0000_s1922" style="position:absolute;left:11330;top:181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u+W8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esiTe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75bxQAAAN0AAAAPAAAAAAAAAAAAAAAAAJgCAABkcnMv&#10;ZG93bnJldi54bWxQSwUGAAAAAAQABAD1AAAAigMAAAAA&#10;" path="m55,36r-1,6l53,45r,4l50,54r-2,3l47,57r,2l47,61r-2,l44,61r,2l41,66r-4,4l34,70r-2,1l28,73,16,70,8,61,4,54,1,49,,36,1,21,8,9,16,1,28,r9,1l41,4r6,5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127" o:spid="_x0000_s1923" style="position:absolute;left:11330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bwMUA&#10;AADdAAAADwAAAGRycy9kb3ducmV2LnhtbESPQWvCQBSE74L/YXkFb7ppLEFSVylCQbxIowd7e+y+&#10;Jmmzb9PsapJ/7xYKHoeZ+YZZbwfbiBt1vnas4HmRgCDWztRcKjif3ucrED4gG2wck4KRPGw308ka&#10;c+N6/qBbEUoRIexzVFCF0OZSel2RRb9wLXH0vlxnMUTZldJ02Ee4bWSaJJm0WHNcqLClXUX6p7ha&#10;Be4yXnt9dJ9jeigyXWe/3+wPSs2ehrdXEIGG8Aj/t/dGwcsyXcLf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JxvAxQAAAN0AAAAPAAAAAAAAAAAAAAAAAJgCAABkcnMv&#10;ZG93bnJldi54bWxQSwUGAAAAAAQABAD1AAAAigMAAAAA&#10;" path="m55,37r-1,5l53,45r,4l50,55r-2,3l47,58r,1l47,62r-2,l44,62r,1l41,66r-4,4l34,70r-2,2l28,73,16,70,8,62,4,55,1,49,,37,1,21,8,10,16,2,28,r9,2l41,5r6,5l53,21r2,16xe" fillcolor="black" stroked="f">
                <v:path arrowok="t" o:connecttype="custom" o:connectlocs="27,13;27,14;26,15;26,17;25,19;24,20;23,20;23,20;23,21;22,21;22,21;22,22;20,23;18,24;17,24;16,25;14,25;8,24;4,21;2,19;0,17;0,13;0,7;4,3;8,1;14,0;18,1;20,2;23,3;26,7;27,13" o:connectangles="0,0,0,0,0,0,0,0,0,0,0,0,0,0,0,0,0,0,0,0,0,0,0,0,0,0,0,0,0,0,0"/>
              </v:shape>
              <v:shape id="Freeform 4128" o:spid="_x0000_s1924" style="position:absolute;left:11247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DtMUA&#10;AADdAAAADwAAAGRycy9kb3ducmV2LnhtbESPQWvCQBSE74L/YXkFb7pplCCpqxShIF6kqQd7e+y+&#10;Jmmzb9PsapJ/3xWEHoeZ+YbZ7AbbiBt1vnas4HmRgCDWztRcKjh/vM3XIHxANtg4JgUjedhtp5MN&#10;5sb1/E63IpQiQtjnqKAKoc2l9Loii37hWuLofbnOYoiyK6XpsI9w28g0STJpsea4UGFL+4r0T3G1&#10;CtxlvPb65D7H9Fhkus5+v9kflZo9Da8vIAIN4T/8aB+MgtUyXcH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oO0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129" o:spid="_x0000_s1925" style="position:absolute;left:11163;top:18183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CToccA&#10;AADdAAAADwAAAGRycy9kb3ducmV2LnhtbESPQWsCMRSE74X+h/CEXqRma+siq1FqobSHImg9eHxu&#10;npvFzcuSZHX996ZQ8DjMzDfMfNnbRpzJh9qxgpdRBoK4dLrmSsHu9/N5CiJEZI2NY1JwpQDLxePD&#10;HAvtLryh8zZWIkE4FKjAxNgWUobSkMUwci1x8o7OW4xJ+kpqj5cEt40cZ1kuLdacFgy29GGoPG07&#10;q+DguvxnMjwO83Lt91/T1XplZKfU06B/n4GI1Md7+L/9rRW8vY4n8PcmP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Ak6HHAAAA3QAAAA8AAAAAAAAAAAAAAAAAmAIAAGRy&#10;cy9kb3ducmV2LnhtbFBLBQYAAAAABAAEAPUAAACMAwAAAAA=&#10;" path="m54,37r-1,5l52,45r,4l49,55r-2,3l46,58r,1l46,62r-2,l43,62r,1l41,66r-5,4l33,70r-2,2l27,73,15,70,7,62,3,55,1,49,,37,1,21,7,10,15,2,27,r9,2l41,5r5,5l52,21r2,16xe" fillcolor="black" stroked="f">
                <v:path arrowok="t" o:connecttype="custom" o:connectlocs="27,13;27,14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130" o:spid="_x0000_s1926" style="position:absolute;left:11079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4WM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esize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LhYxQAAAN0AAAAPAAAAAAAAAAAAAAAAAJgCAABkcnMv&#10;ZG93bnJldi54bWxQSwUGAAAAAAQABAD1AAAAigMAAAAA&#10;" path="m55,37r-1,5l53,45r,4l50,55r-2,3l46,58r,1l46,62r-2,l43,62r,1l41,66r-4,4l34,70r-2,2l28,73,16,70,8,62,3,55,1,49,,37,1,21,8,10,16,2,28,r9,2l41,5r5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131" o:spid="_x0000_s1927" style="position:absolute;left:10661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dw8YA&#10;AADdAAAADwAAAGRycy9kb3ducmV2LnhtbESPQWvCQBSE74X+h+UVvNWNsaQldRURBPEixh7a22P3&#10;NUnNvo3Z1ST/visUehxm5htmsRpsI27U+dqxgtk0AUGsnam5VPBx2j6/gfAB2WDjmBSM5GG1fHxY&#10;YG5cz0e6FaEUEcI+RwVVCG0updcVWfRT1xJH79t1FkOUXSlNh32E20amSZJJizXHhQpb2lSkz8XV&#10;KnCf47XXB/c1pvsi03V2+WG/V2ryNKzfQQQawn/4r70zCl7m6S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wdw8YAAADdAAAADwAAAAAAAAAAAAAAAACYAgAAZHJz&#10;L2Rvd25yZXYueG1sUEsFBgAAAAAEAAQA9QAAAIsDAAAAAA==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4132" o:spid="_x0000_s1928" style="position:absolute;left:10745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JscIA&#10;AADdAAAADwAAAGRycy9kb3ducmV2LnhtbERPz2vCMBS+C/sfwhN209ROinRGGQNheBmrHtztkTzb&#10;uualNtG2//1yEDx+fL/X28E24k6drx0rWMwTEMTamZpLBcfDbrYC4QOywcYxKRjJw3bzMlljblzP&#10;P3QvQiliCPscFVQhtLmUXldk0c9dSxy5s+sshgi7UpoO+xhuG5kmSSYt1hwbKmzpsyL9V9ysAnca&#10;b73+dr9jui8yXWfXC/u9Uq/T4eMdRKAhPMUP95dRsHxL49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4mxwgAAAN0AAAAPAAAAAAAAAAAAAAAAAJgCAABkcnMvZG93&#10;bnJldi54bWxQSwUGAAAAAAQABAD1AAAAhw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7,12;27,14;26,15;26,16;25,18;24,19;23,19;23,19;23,20;22,20;22,20;22,21;21,22;18,23;17,23;16,24;14,24;8,23;4,20;2,18;1,16;0,12;1,7;4,3;8,1;14,0;18,1;21,1;23,3;26,7;27,12" o:connectangles="0,0,0,0,0,0,0,0,0,0,0,0,0,0,0,0,0,0,0,0,0,0,0,0,0,0,0,0,0,0,0"/>
              </v:shape>
              <v:shape id="Freeform 4133" o:spid="_x0000_s1929" style="position:absolute;left:10828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8sKsYA&#10;AADdAAAADwAAAGRycy9kb3ducmV2LnhtbESPQWvCQBSE74X+h+UVvNWNsYQ2dRURBPEixh7a22P3&#10;NUnNvo3Z1ST/visUehxm5htmsRpsI27U+dqxgtk0AUGsnam5VPBx2j6/gvAB2WDjmBSM5GG1fHxY&#10;YG5cz0e6FaEUEcI+RwVVCG0updcVWfRT1xJH79t1FkOUXSlNh32E20amSZJJizXHhQpb2lSkz8XV&#10;KnCf47XXB/c1pvsi03V2+WG/V2ryNKzfQQQawn/4r70zCl7m6R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88sKsYAAADdAAAADwAAAAAAAAAAAAAAAACYAgAAZHJz&#10;L2Rvd25yZXYueG1sUEsFBgAAAAAEAAQA9QAAAIsDAAAAAA==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2;27,14;27,15;27,16;25,18;24,19;23,19;23,19;23,20;22,20;22,20;22,21;21,22;19,23;17,23;16,24;14,24;8,23;4,20;2,18;1,16;0,12;1,7;4,3;8,1;14,0;19,1;21,1;23,3;27,7;28,12" o:connectangles="0,0,0,0,0,0,0,0,0,0,0,0,0,0,0,0,0,0,0,0,0,0,0,0,0,0,0,0,0,0,0"/>
              </v:shape>
              <v:shape id="Freeform 4134" o:spid="_x0000_s1930" style="position:absolute;left:10912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TasIA&#10;AADdAAAADwAAAGRycy9kb3ducmV2LnhtbERPy4rCMBTdD/gP4QruxtQHRTpGEUEQNzJ1FuPuktxp&#10;O9Pc1Cba9u8nC8Hl4bzX297W4kGtrxwrmE0TEMTamYoLBV+Xw/sKhA/IBmvHpGAgD9vN6G2NmXEd&#10;f9IjD4WIIewzVFCG0GRSel2SRT91DXHkflxrMUTYFtK02MVwW8t5kqTSYsWxocSG9iXpv/xuFbjv&#10;4d7ps7sO81Oe6iq9/bI/KTUZ97sPEIH68BI/3UejYLlYxP3xTX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BNqwgAAAN0AAAAPAAAAAAAAAAAAAAAAAJgCAABkcnMvZG93&#10;bnJldi54bWxQSwUGAAAAAAQABAD1AAAAhwMAAAAA&#10;" path="m55,37r-1,5l53,45r,4l50,55r-2,3l47,58r,1l47,62r-2,l44,62r,1l41,66r-4,4l34,70r-2,2l28,73,16,70,8,62,3,55,1,49,,37,1,21,8,10,16,2,28,r9,2l41,4r6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135" o:spid="_x0000_s1931" style="position:absolute;left:11330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28cUA&#10;AADdAAAADwAAAGRycy9kb3ducmV2LnhtbESPQWvCQBSE7wX/w/IEb3WjliDRVUQoiJfS1IPeHrvP&#10;JJp9m2ZXk/z7bqHQ4zAz3zDrbW9r8aTWV44VzKYJCGLtTMWFgtPX++sShA/IBmvHpGAgD9vN6GWN&#10;mXEdf9IzD4WIEPYZKihDaDIpvS7Jop+6hjh6V9daDFG2hTQtdhFuazlPklRarDgulNjQviR9zx9W&#10;gTsPj05/uMswP+aprtLvG/ujUpNxv1uBCNSH//Bf+2AUvC0WM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Lbx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3;27,14;26,15;26,17;25,19;24,20;23,20;23,20;23,21;22,21;22,21;22,22;20,23;18,24;17,24;16,25;14,25;8,24;4,21;2,19;0,17;0,13;0,7;4,3;8,1;14,0;18,1;20,1;23,3;26,7;27,13" o:connectangles="0,0,0,0,0,0,0,0,0,0,0,0,0,0,0,0,0,0,0,0,0,0,0,0,0,0,0,0,0,0,0"/>
              </v:shape>
              <v:shape id="Freeform 4136" o:spid="_x0000_s1932" style="position:absolute;left:11330;top:173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ohsUA&#10;AADdAAAADwAAAGRycy9kb3ducmV2LnhtbESPQWvCQBSE74L/YXkFb7ppLEFSVylCQbxIowd7e+y+&#10;Jmmzb9PsapJ/7xYKHoeZ+YZZbwfbiBt1vnas4HmRgCDWztRcKjif3ucrED4gG2wck4KRPGw308ka&#10;c+N6/qBbEUoRIexzVFCF0OZSel2RRb9wLXH0vlxnMUTZldJ02Ee4bWSaJJm0WHNcqLClXUX6p7ha&#10;Be4yXnt9dJ9jeigyXWe/3+wPSs2ehrdXEIGG8Aj/t/dGwctymcLf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siiG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7;25,19;24,20;23,20;23,20;23,21;22,21;22,21;22,22;20,23;18,24;17,24;16,24;14,25;8,24;4,21;2,19;0,17;0,12;0,7;4,3;8,0;14,0;18,0;20,1;23,3;26,7;27,12" o:connectangles="0,0,0,0,0,0,0,0,0,0,0,0,0,0,0,0,0,0,0,0,0,0,0,0,0,0,0,0,0,0,0"/>
              </v:shape>
              <v:shape id="Freeform 4137" o:spid="_x0000_s1933" style="position:absolute;left:11330;top:1745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6NHcUA&#10;AADdAAAADwAAAGRycy9kb3ducmV2LnhtbESPQWvCQBSE74L/YXkFb7qpKUFSVymCIF5Kowd7e+y+&#10;Jmmzb2N2Ncm/7xYKHoeZ+YZZbwfbiDt1vnas4HmRgCDWztRcKjif9vMVCB+QDTaOScFIHrab6WSN&#10;uXE9f9C9CKWIEPY5KqhCaHMpva7Iol+4ljh6X66zGKLsSmk67CPcNnKZJJm0WHNcqLClXUX6p7hZ&#10;Be4y3nr97j7H5bHIdJ1dv9kflZo9DW+vIAIN4RH+bx+Mgpc0TeHvTX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/o0d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138" o:spid="_x0000_s1934" style="position:absolute;left:11330;top:1753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VacYA&#10;AADdAAAADwAAAGRycy9kb3ducmV2LnhtbESPT2vCQBTE70K/w/IK3nTjH4KkriKFQvEipj3U22P3&#10;NYlm36bZ1STf3hWEHoeZ+Q2z3va2FjdqfeVYwWyagCDWzlRcKPj++pisQPiAbLB2TAoG8rDdvIzW&#10;mBnX8ZFueShEhLDPUEEZQpNJ6XVJFv3UNcTR+3WtxRBlW0jTYhfhtpbzJEmlxYrjQokNvZekL/nV&#10;KnA/w7XTB3ca5vs81VX6d2a/V2r82u/eQATqw3/42f40CpaLxRIeb+IT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cVacYAAADdAAAADwAAAAAAAAAAAAAAAACYAgAAZHJz&#10;L2Rvd25yZXYueG1sUEsFBgAAAAAEAAQA9QAAAIsDAAAAAA==&#10;" path="m55,36r-1,6l53,45r,4l50,55r-2,3l47,58r,1l47,62r-2,l44,62r,1l41,66r-4,4l34,70r-2,2l28,73,16,70,8,62,4,55,1,49,,36,1,21,8,10,16,1,28,r9,1l41,4r6,6l53,21r2,15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4139" o:spid="_x0000_s1935" style="position:absolute;left:10995;top:17598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FfMcA&#10;AADdAAAADwAAAGRycy9kb3ducmV2LnhtbESPQWsCMRSE74X+h/CEXqRmW+siq1FqobQHEbQePD43&#10;z83i5mVJsrr9901B8DjMzDfMfNnbRlzIh9qxgpdRBoK4dLrmSsH+5/N5CiJEZI2NY1LwSwGWi8eH&#10;ORbaXXlLl12sRIJwKFCBibEtpAylIYth5Fri5J2ctxiT9JXUHq8Jbhv5mmW5tFhzWjDY0oeh8rzr&#10;rIKj6/L1ZHga5uXGH76mq83KyE6pp0H/PgMRqY/38K39rRW8jccT+H+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ZBXzHAAAA3QAAAA8AAAAAAAAAAAAAAAAAmAIAAGRy&#10;cy9kb3ducmV2LnhtbFBLBQYAAAAABAAEAPUAAACMAwAAAAA=&#10;" path="m54,36r-1,6l52,45r,4l49,55r-2,2l46,57r,2l46,62r-2,l43,62r,1l41,66r-4,4l33,70r-2,1l27,73,16,70,7,62,3,55,1,49,,36,1,21,7,10,16,1,27,,37,1r4,3l46,10r6,11l54,36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140" o:spid="_x0000_s1936" style="position:absolute;left:10995;top:17524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bC8cA&#10;AADdAAAADwAAAGRycy9kb3ducmV2LnhtbESPQWsCMRSE70L/Q3gFL6LZql1kNUotlPZQhKoHj8/N&#10;c7N087IkWd3++6ZQ8DjMzDfMatPbRlzJh9qxgqdJBoK4dLrmSsHx8DZegAgRWWPjmBT8UIDN+mGw&#10;wkK7G3/RdR8rkSAcClRgYmwLKUNpyGKYuJY4eRfnLcYkfSW1x1uC20ZOsyyXFmtOCwZbejVUfu87&#10;q+DsuvzzeXQZ5eXOn94X293WyE6p4WP/sgQRqY/38H/7QyuYz2Y5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LmwvHAAAA3QAAAA8AAAAAAAAAAAAAAAAAmAIAAGRy&#10;cy9kb3ducmV2LnhtbFBLBQYAAAAABAAEAPUAAACMAwAAAAA=&#10;" path="m54,36r-1,6l52,45r,4l49,54r-2,3l46,57r,2l46,61r-2,l43,61r,2l41,66r-4,4l33,70r-2,1l27,73,16,70,7,61,3,54,1,49,,36,1,21,7,10,16,1,27,,37,1r4,3l46,10r6,11l54,36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141" o:spid="_x0000_s1937" style="position:absolute;left:10995;top:1744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+kMgA&#10;AADdAAAADwAAAGRycy9kb3ducmV2LnhtbESPQWsCMRSE74X+h/CEXkSzre0qq1FqobQHEaoeenzd&#10;PDdLNy9LktXtvzdCweMwM98wi1VvG3EiH2rHCh7HGQji0umaKwWH/ftoBiJEZI2NY1LwRwFWy/u7&#10;BRbanfmLTrtYiQThUKACE2NbSBlKQxbD2LXEyTs6bzEm6SupPZ4T3DbyKctyabHmtGCwpTdD5e+u&#10;swp+XJdvXobHYV5u/ffHbL1dG9kp9TDoX+cgIvXxFv5vf2oFz5PJFK5v0hO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xz6QyAAAAN0AAAAPAAAAAAAAAAAAAAAAAJgCAABk&#10;cnMvZG93bnJldi54bWxQSwUGAAAAAAQABAD1AAAAjQMAAAAA&#10;" path="m54,36r-1,6l52,45r,4l49,54r-2,3l46,57r,2l46,61r-2,l43,61r,2l41,66r-4,4l33,70r-2,1l27,73,16,70,7,61,3,54,1,49,,36,1,21,7,9,16,1,27,,37,1r4,3l46,9r6,12l54,36xe" fillcolor="black" stroked="f">
                <v:path arrowok="t" o:connecttype="custom" o:connectlocs="28,12;27,14;27,15;27,17;25,18;24,20;24,20;24,20;24,21;23,21;22,21;22,22;21,23;19,24;17,24;16,24;14,25;8,24;4,21;2,18;1,17;0,12;1,7;4,3;8,0;14,0;19,0;21,1;24,3;27,7;28,12" o:connectangles="0,0,0,0,0,0,0,0,0,0,0,0,0,0,0,0,0,0,0,0,0,0,0,0,0,0,0,0,0,0,0"/>
              </v:shape>
              <v:shape id="Freeform 4142" o:spid="_x0000_s1938" style="position:absolute;left:10995;top:17375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q4sQA&#10;AADdAAAADwAAAGRycy9kb3ducmV2LnhtbERPz2vCMBS+D/wfwhN2kZmqW5HOKCqMeRiC3Q47vjXP&#10;pqx5KUmq3X9vDgOPH9/v1WawrbiQD41jBbNpBoK4crrhWsHX59vTEkSIyBpbx6TgjwJs1qOHFRba&#10;XflElzLWIoVwKFCBibErpAyVIYth6jrixJ2dtxgT9LXUHq8p3LZynmW5tNhwajDY0d5Q9Vv2VsGP&#10;6/OPl8l5kldH//2+3B13RvZKPY6H7SuISEO8i//dB63gebFIc9Ob9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YquLEAAAA3QAAAA8AAAAAAAAAAAAAAAAAmAIAAGRycy9k&#10;b3ducmV2LnhtbFBLBQYAAAAABAAEAPUAAACJAwAAAAA=&#10;" path="m54,36r-1,6l52,45r,4l49,55r-2,3l46,58r,1l46,62r-2,l43,62r,1l41,66r-4,4l33,70r-2,2l27,73,16,70,7,62,3,55,1,49,,36,1,21,7,10,16,1,27,,37,1r4,3l46,10r6,11l54,36xe" fillcolor="black" stroked="f">
                <v:path arrowok="t" o:connecttype="custom" o:connectlocs="28,12;27,14;27,15;27,17;25,19;24,20;24,20;24,20;24,21;23,21;22,21;22,22;21,23;19,24;17,24;16,25;14,25;8,24;4,21;2,19;1,17;0,12;1,7;4,3;8,0;14,0;19,0;21,1;24,3;27,7;28,12" o:connectangles="0,0,0,0,0,0,0,0,0,0,0,0,0,0,0,0,0,0,0,0,0,0,0,0,0,0,0,0,0,0,0"/>
              </v:shape>
              <v:shape id="Freeform 4143" o:spid="_x0000_s1939" style="position:absolute;left:10661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698YA&#10;AADdAAAADwAAAGRycy9kb3ducmV2LnhtbESPQWvCQBSE7wX/w/IK3uqmWkKNriJCoXgR0x7q7bH7&#10;TKLZtzG7muTfd4VCj8PMfMMs172txZ1aXzlW8DpJQBBrZyouFHx/fby8g/AB2WDtmBQM5GG9Gj0t&#10;MTOu4wPd81CICGGfoYIyhCaT0uuSLPqJa4ijd3KtxRBlW0jTYhfhtpbTJEmlxYrjQokNbUvSl/xm&#10;Fbif4dbpvTsO012e6iq9ntnvlBo/95sFiEB9+A//tT+NgrfZbA6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a698YAAADdAAAADwAAAAAAAAAAAAAAAACYAgAAZHJz&#10;L2Rvd25yZXYueG1sUEsFBgAAAAAEAAQA9QAAAIsDAAAAAA==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4144" o:spid="_x0000_s1940" style="position:absolute;left:10661;top:173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pgF8MA&#10;AADdAAAADwAAAGRycy9kb3ducmV2LnhtbERPz2vCMBS+D/Y/hDfwNlOrlFGNRYTB8DLWeXC3R/Js&#10;q81LbaJt//vlMNjx4/u9KUbbigf1vnGsYDFPQBBrZxquFBy/31/fQPiAbLB1TAom8lBsn582mBs3&#10;8Bc9ylCJGMI+RwV1CF0updc1WfRz1xFH7ux6iyHCvpKmxyGG21amSZJJiw3Hhho72tekr+XdKnCn&#10;6T7oT/czpYcy0012u7A/KDV7GXdrEIHG8C/+c38YBavlKu6Pb+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pgF8MAAADdAAAADwAAAAAAAAAAAAAAAACYAgAAZHJzL2Rv&#10;d25yZXYueG1sUEsFBgAAAAAEAAQA9QAAAIg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7;25,19;23,20;23,20;23,20;23,21;22,21;21,21;21,22;20,23;18,24;17,24;16,24;13,25;8,24;3,21;1,19;0,17;0,12;0,7;3,3;8,0;13,0;18,0;20,1;23,3;26,7;27,12" o:connectangles="0,0,0,0,0,0,0,0,0,0,0,0,0,0,0,0,0,0,0,0,0,0,0,0,0,0,0,0,0,0,0"/>
              </v:shape>
              <v:shape id="Freeform 4145" o:spid="_x0000_s1941" style="position:absolute;left:10661;top:1745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bFjMUA&#10;AADdAAAADwAAAGRycy9kb3ducmV2LnhtbESPQWvCQBSE7wX/w/IEb3WjlVBSVxGhULxIowd7e+y+&#10;JtHs2zS7muTfdwXB4zAz3zDLdW9rcaPWV44VzKYJCGLtTMWFguPh8/UdhA/IBmvHpGAgD+vV6GWJ&#10;mXEdf9MtD4WIEPYZKihDaDIpvS7Jop+6hjh6v661GKJsC2la7CLc1nKeJKm0WHFcKLGhbUn6kl+t&#10;Ancarp3eu59hvstTXaV/Z/Y7pSbjfvMBIlAfnuFH+8soWLwtZ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sWMxQAAAN0AAAAPAAAAAAAAAAAAAAAAAJgCAABkcnMv&#10;ZG93bnJldi54bWxQSwUGAAAAAAQABAD1AAAAigMAAAAA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146" o:spid="_x0000_s1942" style="position:absolute;left:10661;top:1753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b+8UA&#10;AADdAAAADwAAAGRycy9kb3ducmV2LnhtbESPQWvCQBSE74L/YXkFb7pplCCpqxShIF6kqQd7e+y+&#10;Jmmzb9PsapJ/3xWEHoeZ+YbZ7AbbiBt1vnas4HmRgCDWztRcKjh/vM3XIHxANtg4JgUjedhtp5MN&#10;5sb1/E63IpQiQtjnqKAKoc2l9Loii37hWuLofbnOYoiyK6XpsI9w28g0STJpsea4UGFL+4r0T3G1&#10;CtxlvPb65D7H9Fhkus5+v9kflZo9Da8vIAIN4T/8aB+MgtVylcL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Fv7xQAAAN0AAAAPAAAAAAAAAAAAAAAAAJgCAABkcnMv&#10;ZG93bnJldi54bWxQSwUGAAAAAAQABAD1AAAAigMAAAAA&#10;" path="m55,36r-1,6l53,45r,4l50,55r-3,3l46,58r,1l46,62r-2,l43,62r,1l41,66r-4,4l34,70r-2,2l27,73,16,70,7,62,3,55,1,49,,36,1,21,7,10,16,1,27,,37,1r4,3l46,10r7,11l55,36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147" o:spid="_x0000_s1943" style="position:absolute;left:10327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+YMYA&#10;AADdAAAADwAAAGRycy9kb3ducmV2LnhtbESPT2vCQBTE70K/w/IK3nTjH4KkriKFQvEipj3U22P3&#10;NYlm36bZ1STf3hWEHoeZ+Q2z3va2FjdqfeVYwWyagCDWzlRcKPj++pisQPiAbLB2TAoG8rDdvIzW&#10;mBnX8ZFueShEhLDPUEEZQpNJ6XVJFv3UNcTR+3WtxRBlW0jTYhfhtpbzJEmlxYrjQokNvZekL/nV&#10;KnA/w7XTB3ca5vs81VX6d2a/V2r82u/eQATqw3/42f40CpaL5QIeb+IT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j+YMYAAADdAAAADwAAAAAAAAAAAAAAAACYAgAAZHJz&#10;L2Rvd25yZXYueG1sUEsFBgAAAAAEAAQA9QAAAIsDAAAAAA==&#10;" path="m55,36r-1,6l53,45r,4l50,55r-2,2l47,57r,2l47,62r-2,l43,62r,1l41,66r-4,4l34,70r-2,1l28,73,16,70,8,62,3,55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148" o:spid="_x0000_s1944" style="position:absolute;left:10327;top:1752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FmFMYA&#10;AADdAAAADwAAAGRycy9kb3ducmV2LnhtbESPQWvCQBSE74L/YXlCb2ajDUFSVxGhULyUph7s7bH7&#10;mqRm36bZ1ST/vlso9DjMzDfMdj/aVtyp941jBaskBUGsnWm4UnB+f15uQPiAbLB1TAom8rDfzWdb&#10;LIwb+I3uZahEhLAvUEEdQldI6XVNFn3iOuLofbreYoiyr6TpcYhw28p1mubSYsNxocaOjjXpa3mz&#10;Ctxlug361X1M61OZ6yb//mJ/UuphMR6eQAQaw3/4r/1iFGSPWQa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FmFMYAAADdAAAADwAAAAAAAAAAAAAAAACYAgAAZHJz&#10;L2Rvd25yZXYueG1sUEsFBgAAAAAEAAQA9QAAAIsDAAAAAA==&#10;" path="m55,36r-1,6l53,45r,4l50,54r-2,3l47,57r,2l47,61r-2,l43,61r,2l41,66r-4,4l34,70r-2,1l28,73,16,70,8,61,3,54,1,49,,36,1,21,8,10,16,1,28,r9,1l41,4r6,6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149" o:spid="_x0000_s1945" style="position:absolute;left:10327;top:1744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3Dj8YA&#10;AADdAAAADwAAAGRycy9kb3ducmV2LnhtbESPQWvCQBSE7wX/w/KE3upGa4NEV5FCoXgppj3o7bH7&#10;TKLZtzG7muTfu4VCj8PMfMOsNr2txZ1aXzlWMJ0kIIi1MxUXCn6+P14WIHxANlg7JgUDedisR08r&#10;zIzreE/3PBQiQthnqKAMocmk9Loki37iGuLonVxrMUTZFtK02EW4reUsSVJpseK4UGJD7yXpS36z&#10;CtxhuHX6yx2H2S5PdZVez+x3Sj2P++0SRKA+/If/2p9Gwfx1/ga/b+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3Dj8YAAADdAAAADwAAAAAAAAAAAAAAAACYAgAAZHJz&#10;L2Rvd25yZXYueG1sUEsFBgAAAAAEAAQA9QAAAIsDAAAAAA==&#10;" path="m55,36r-1,6l53,45r,4l50,54r-2,3l47,57r,2l47,61r-2,l43,61r,2l41,66r-4,4l34,70r-2,1l28,73,16,70,8,61,3,54,1,49,,36,1,21,8,9,16,1,28,r9,1l41,4r6,5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4150" o:spid="_x0000_s1946" style="position:absolute;left:10327;top:17375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9d+MUA&#10;AADdAAAADwAAAGRycy9kb3ducmV2LnhtbESPQWvCQBSE74X+h+UJ3upGK0FSVymFQvEiRg/29th9&#10;JrHZt2l2Ncm/dwXB4zAz3zDLdW9rcaXWV44VTCcJCGLtTMWFgsP++20Bwgdkg7VjUjCQh/Xq9WWJ&#10;mXEd7+iah0JECPsMFZQhNJmUXpdk0U9cQxy9k2sthijbQpoWuwi3tZwlSSotVhwXSmzoqyT9l1+s&#10;AnccLp3eut9htslTXaX/Z/Ybpcaj/vMDRKA+PMOP9o9RMH+fp3B/E5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134xQAAAN0AAAAPAAAAAAAAAAAAAAAAAJgCAABkcnMv&#10;ZG93bnJldi54bWxQSwUGAAAAAAQABAD1AAAAigMAAAAA&#10;" path="m55,36r-1,6l53,45r,4l50,55r-2,3l47,58r,1l47,62r-2,l43,62r,1l41,66r-4,4l34,70r-2,2l28,73,16,70,8,62,3,55,1,49,,36,1,21,8,10,16,1,28,r9,1l41,4r6,6l53,21r2,15xe" fillcolor="black" stroked="f">
                <v:path arrowok="t" o:connecttype="custom" o:connectlocs="27,12;27,14;26,15;26,17;25,19;24,20;23,20;23,20;23,21;22,21;21,21;21,22;20,23;18,24;17,24;16,25;14,25;8,24;4,21;1,19;0,17;0,12;0,7;4,3;8,0;14,0;18,0;20,1;23,3;26,7;27,12" o:connectangles="0,0,0,0,0,0,0,0,0,0,0,0,0,0,0,0,0,0,0,0,0,0,0,0,0,0,0,0,0,0,0"/>
              </v:shape>
              <v:shape id="Freeform 4151" o:spid="_x0000_s1947" style="position:absolute;left:10995;top:17309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FN7cgA&#10;AADdAAAADwAAAGRycy9kb3ducmV2LnhtbESPQUvDQBSE74L/YXmCl2I3ak1LzLZYQfRQCsYePD6z&#10;L9lg9m3Y3bTx37uC0OMwM98w5WayvTiSD51jBbfzDARx7XTHrYLDx8vNCkSIyBp7x6TghwJs1pcX&#10;JRbanfidjlVsRYJwKFCBiXEopAy1IYth7gbi5DXOW4xJ+lZqj6cEt728y7JcWuw4LRgc6NlQ/V2N&#10;VsGXG/Pdw6yZ5fXef76utvutkaNS11fT0yOISFM8h//bb1rB4n6xhL836Qn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wU3tyAAAAN0AAAAPAAAAAAAAAAAAAAAAAJgCAABk&#10;cnMvZG93bnJldi54bWxQSwUGAAAAAAQABAD1AAAAjQMAAAAA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4152" o:spid="_x0000_s1948" style="position:absolute;left:10912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sEcMA&#10;AADdAAAADwAAAGRycy9kb3ducmV2LnhtbERPz2vCMBS+D/Y/hDfwNlOrlFGNRYTB8DLWeXC3R/Js&#10;q81LbaJt//vlMNjx4/u9KUbbigf1vnGsYDFPQBBrZxquFBy/31/fQPiAbLB1TAom8lBsn582mBs3&#10;8Bc9ylCJGMI+RwV1CF0updc1WfRz1xFH7ux6iyHCvpKmxyGG21amSZJJiw3Hhho72tekr+XdKnCn&#10;6T7oT/czpYcy0012u7A/KDV7GXdrEIHG8C/+c38YBavlKs6Nb+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xsEcMAAADdAAAADwAAAAAAAAAAAAAAAACYAgAAZHJzL2Rv&#10;d25yZXYueG1sUEsFBgAAAAAEAAQA9QAAAIgDAAAAAA==&#10;" path="m55,37r-1,5l53,45r,4l50,55r-2,3l47,58r,1l47,62r-2,l44,62r,1l41,66r-4,4l34,70r-2,2l28,73,16,70,8,62,3,55,1,49,,37,1,21,8,10,16,2,28,r9,2l41,4r6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4153" o:spid="_x0000_s1949" style="position:absolute;left:10828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JisYA&#10;AADdAAAADwAAAGRycy9kb3ducmV2LnhtbESPQWvCQBSE74L/YXmF3uqmVkKNriKFQvFSjB7q7bH7&#10;TKLZt2l2Ncm/7woFj8PMfMMs172txY1aXzlW8DpJQBBrZyouFBz2ny/vIHxANlg7JgUDeVivxqMl&#10;ZsZ1vKNbHgoRIewzVFCG0GRSel2SRT9xDXH0Tq61GKJsC2la7CLc1nKaJKm0WHFcKLGhj5L0Jb9a&#10;Be5nuHb62x2H6TZPdZX+ntlvlXp+6jcLEIH68Aj/t7+MgtnbbA7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DJisYAAADdAAAADwAAAAAAAAAAAAAAAACYAgAAZHJz&#10;L2Rvd25yZXYueG1sUEsFBgAAAAAEAAQA9QAAAIsDAAAAAA==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4154" o:spid="_x0000_s1950" style="position:absolute;left:10745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2ysMA&#10;AADdAAAADwAAAGRycy9kb3ducmV2LnhtbERPz2vCMBS+C/4P4Qm7abq6FalGGYOBeBl2O2y3R/Js&#10;65qXrklt+98vB2HHj+/37jDaRtyo87VjBY+rBASxdqbmUsHnx9tyA8IHZIONY1IwkYfDfj7bYW7c&#10;wGe6FaEUMYR9jgqqENpcSq8rsuhXriWO3MV1FkOEXSlNh0MMt41MkySTFmuODRW29FqR/il6q8B9&#10;Tf2g3933lJ6KTNfZ75X9SamHxfiyBRFoDP/iu/toFDytn+P++CY+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P2ysMAAADdAAAADwAAAAAAAAAAAAAAAACYAgAAZHJzL2Rv&#10;d25yZXYueG1sUEsFBgAAAAAEAAQA9QAAAIgDAAAAAA==&#10;" path="m55,37r-1,5l53,45r,4l50,55r-2,3l47,58r,1l47,62r-2,l44,62r,1l42,66r-5,4l34,70r-2,2l28,73,16,70,8,62,4,55,2,49,,37,2,21,8,10,16,2,28,r9,2l42,4r5,6l53,21r2,16xe" fillcolor="black" stroked="f">
                <v:path arrowok="t" o:connecttype="custom" o:connectlocs="27,13;27,14;26,15;26,17;25,19;24,20;23,20;23,20;23,21;22,21;22,21;22,22;21,23;18,24;17,24;16,25;14,25;8,24;4,21;2,19;1,17;0,13;1,7;4,3;8,1;14,0;18,1;21,1;23,3;26,7;27,13" o:connectangles="0,0,0,0,0,0,0,0,0,0,0,0,0,0,0,0,0,0,0,0,0,0,0,0,0,0,0,0,0,0,0"/>
              </v:shape>
              <v:shape id="Freeform 4155" o:spid="_x0000_s1951" style="position:absolute;left:10995;top:178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m38cA&#10;AADdAAAADwAAAGRycy9kb3ducmV2LnhtbESPQWsCMRSE74X+h/CEXqRmbesiq1FqobSHImg9eHxu&#10;npvFzcuSZHX996ZQ8DjMzDfMfNnbRpzJh9qxgvEoA0FcOl1zpWD3+/k8BREissbGMSm4UoDl4vFh&#10;joV2F97QeRsrkSAcClRgYmwLKUNpyGIYuZY4eUfnLcYkfSW1x0uC20a+ZFkuLdacFgy29GGoPG07&#10;q+DguvxnMjwO83Lt91/T1XplZKfU06B/n4GI1Md7+L/9rRW8vU7G8PcmP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95t/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156" o:spid="_x0000_s1952" style="position:absolute;left:10912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3NJsYA&#10;AADdAAAADwAAAGRycy9kb3ducmV2LnhtbESPQWvCQBSE7wX/w/IKvdVNUxtK6ioiFIoXMXqwt8fu&#10;a5I2+zZmV5P8e1cQehxm5htmvhxsIy7U+dqxgpdpAoJYO1NzqeCw/3x+B+EDssHGMSkYycNyMXmY&#10;Y25czzu6FKEUEcI+RwVVCG0updcVWfRT1xJH78d1FkOUXSlNh32E20amSZJJizXHhQpbWlek/4qz&#10;VeCO47nXW/c9ppsi03V2+mW/UerpcVh9gAg0hP/wvf1lFMxe31K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3NJsYAAADdAAAADwAAAAAAAAAAAAAAAACYAgAAZHJz&#10;L2Rvd25yZXYueG1sUEsFBgAAAAAEAAQA9QAAAIsDAAAAAA==&#10;" path="m55,37r-1,6l53,45r,5l50,55r-2,3l47,58r,1l47,62r-2,l44,62r,2l41,66r-4,5l34,71r-2,1l28,73,16,71,8,62,3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157" o:spid="_x0000_s1953" style="position:absolute;left:10828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ovcYA&#10;AADdAAAADwAAAGRycy9kb3ducmV2LnhtbESPzWrDMBCE74G+g9hCb7Hc/JjgRAmhUCi5hDo5tLdF&#10;2tpurZVjKbH99lWhkOMwM98wm91gG3GjzteOFTwnKQhi7UzNpYLz6XW6AuEDssHGMSkYycNu+zDZ&#10;YG5cz+90K0IpIoR9jgqqENpcSq8rsugT1xJH78t1FkOUXSlNh32E20bO0jSTFmuOCxW29FKR/imu&#10;VoH7GK+9PrrPcXYoMl1nl2/2B6WeHof9GkSgIdzD/+03o2AxX87h7018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FovcYAAADdAAAADwAAAAAAAAAAAAAAAACYAgAAZHJz&#10;L2Rvd25yZXYueG1sUEsFBgAAAAAEAAQA9QAAAIsDAAAAAA==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158" o:spid="_x0000_s1954" style="position:absolute;left:10745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jwycYA&#10;AADdAAAADwAAAGRycy9kb3ducmV2LnhtbESPQWvCQBSE7wX/w/KE3upGa4NEV5FCoXgppj3o7bH7&#10;TKLZtzG7muTfu4VCj8PMfMOsNr2txZ1aXzlWMJ0kIIi1MxUXCn6+P14WIHxANlg7JgUDedisR08r&#10;zIzreE/3PBQiQthnqKAMocmk9Loki37iGuLonVxrMUTZFtK02EW4reUsSVJpseK4UGJD7yXpS36z&#10;CtxhuHX6yx2H2S5PdZVez+x3Sj2P++0SRKA+/If/2p9Gwfz1bQ6/b+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jwycYAAADdAAAADwAAAAAAAAAAAAAAAACYAgAAZHJz&#10;L2Rvd25yZXYueG1sUEsFBgAAAAAEAAQA9QAAAIsDAAAAAA==&#10;" path="m55,37r-1,6l53,45r,5l50,55r-2,3l47,58r,1l47,62r-2,l44,62r,2l42,66r-5,5l34,71r-2,1l28,73,16,71,8,62,4,55,2,50,,37,2,21,8,10,16,2,28,r9,2l42,5r5,5l53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159" o:spid="_x0000_s1955" style="position:absolute;left:10661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VUsYA&#10;AADdAAAADwAAAGRycy9kb3ducmV2LnhtbESPT2vCQBTE7wW/w/IEb3XjvyDRVaRQEC/StIf29th9&#10;TVKzb2N2Ncm3dwuFHoeZ+Q2z3fe2FndqfeVYwWyagCDWzlRcKPh4f31eg/AB2WDtmBQM5GG/Gz1t&#10;MTOu4ze656EQEcI+QwVlCE0mpdclWfRT1xBH79u1FkOUbSFNi12E21rOkySVFiuOCyU29FKSvuQ3&#10;q8B9DrdOn93XMD/lqa7S6w/7k1KTcX/YgAjUh//wX/toFCwXqxX8volPQO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RVUsYAAADdAAAADwAAAAAAAAAAAAAAAACYAgAAZHJz&#10;L2Rvd25yZXYueG1sUEsFBgAAAAAEAAQA9QAAAIs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160" o:spid="_x0000_s1956" style="position:absolute;left:10745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bLJcYA&#10;AADdAAAADwAAAGRycy9kb3ducmV2LnhtbESPQWvCQBSE70L/w/IEb2aj1lCiqxShULyUxh7a22P3&#10;maTNvo3Z1ST/vlsoeBxm5htmux9sI27U+dqxgkWSgiDWztRcKvg4vcyfQPiAbLBxTApG8rDfPUy2&#10;mBvX8zvdilCKCGGfo4IqhDaX0uuKLPrEtcTRO7vOYoiyK6XpsI9w28hlmmbSYs1xocKWDhXpn+Jq&#10;FbjP8drrN/c1Lo9Fpuvs8s3+qNRsOjxvQAQawj383341Ch5X6wz+3s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bLJcYAAADdAAAADwAAAAAAAAAAAAAAAACYAgAAZHJz&#10;L2Rvd25yZXYueG1sUEsFBgAAAAAEAAQA9QAAAIsDAAAAAA==&#10;" path="m55,36r-1,6l53,45r,4l50,55r-2,2l47,57r,2l47,62r-2,l44,62r,1l42,66r-5,4l34,70r-2,1l28,73,16,70,8,62,4,55,2,49,,36,2,21,8,10,16,1,28,r9,1l42,4r5,6l53,21r2,15xe" fillcolor="black" stroked="f">
                <v:path arrowok="t" o:connecttype="custom" o:connectlocs="27,12;27,14;26,15;26,16;25,18;24,19;23,19;23,19;23,20;22,20;22,20;22,21;21,22;18,23;17,23;16,23;14,24;8,23;4,20;2,18;1,16;0,12;1,7;4,3;8,0;14,0;18,0;21,1;23,3;26,7;27,12" o:connectangles="0,0,0,0,0,0,0,0,0,0,0,0,0,0,0,0,0,0,0,0,0,0,0,0,0,0,0,0,0,0,0"/>
              </v:shape>
              <v:shape id="Freeform 4161" o:spid="_x0000_s1957" style="position:absolute;left:10828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uvsYA&#10;AADdAAAADwAAAGRycy9kb3ducmV2LnhtbESPQWvCQBSE74X+h+UVeqsbbRsldRUpFIqXYvSgt8fu&#10;M0nNvo3Z1ST/visUPA4z8w0zX/a2FldqfeVYwXiUgCDWzlRcKNhtv15mIHxANlg7JgUDeVguHh/m&#10;mBnX8YaueShEhLDPUEEZQpNJ6XVJFv3INcTRO7rWYoiyLaRpsYtwW8tJkqTSYsVxocSGPkvSp/xi&#10;Fbj9cOn0jzsMk3We6io9/7JfK/X81K8+QATqwz383/42Ct5e36d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puvsYAAADdAAAADwAAAAAAAAAAAAAAAACYAgAAZHJz&#10;L2Rvd25yZXYueG1sUEsFBgAAAAAEAAQA9QAAAIsDAAAAAA==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4162" o:spid="_x0000_s1958" style="position:absolute;left:10912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X6zMMA&#10;AADdAAAADwAAAGRycy9kb3ducmV2LnhtbERPz2vCMBS+C/4P4Qm7abq6FalGGYOBeBl2O2y3R/Js&#10;65qXrklt+98vB2HHj+/37jDaRtyo87VjBY+rBASxdqbmUsHnx9tyA8IHZIONY1IwkYfDfj7bYW7c&#10;wGe6FaEUMYR9jgqqENpcSq8rsuhXriWO3MV1FkOEXSlNh0MMt41MkySTFmuODRW29FqR/il6q8B9&#10;Tf2g3933lJ6KTNfZ75X9SamHxfiyBRFoDP/iu/toFDytn+Pc+CY+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X6zMMAAADdAAAADwAAAAAAAAAAAAAAAACYAgAAZHJzL2Rv&#10;d25yZXYueG1sUEsFBgAAAAAEAAQA9QAAAIgDAAAAAA==&#10;" path="m55,36r-1,6l53,45r,4l50,55r-2,2l47,57r,2l47,62r-2,l44,62r,1l41,66r-4,4l34,70r-2,1l28,73,16,70,8,62,3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163" o:spid="_x0000_s1959" style="position:absolute;left:10995;top:18183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q2cgA&#10;AADdAAAADwAAAGRycy9kb3ducmV2LnhtbESPQUsDMRSE7wX/Q3iCl2Kzanepa9NiBbEHKdj24PG5&#10;ed0sbl6WJNuu/74pFDwOM/MNM18OthVH8qFxrOBhkoEgrpxuuFaw373fz0CEiKyxdUwK/ijAcnEz&#10;mmOp3Ym/6LiNtUgQDiUqMDF2pZShMmQxTFxHnLyD8xZjkr6W2uMpwW0rH7OskBYbTgsGO3ozVP1u&#10;e6vgx/XFZz4+jItq478/ZqvNysheqbvb4fUFRKQh/oev7bVWMH3Kn+HyJj0BuT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y+rZyAAAAN0AAAAPAAAAAAAAAAAAAAAAAJgCAABk&#10;cnMvZG93bnJldi54bWxQSwUGAAAAAAQABAD1AAAAjQMAAAAA&#10;" path="m54,37r-1,5l52,45r,4l49,55r-2,3l46,58r,1l46,62r-2,l43,62r,1l41,66r-4,4l33,70r-2,2l27,73,16,70,7,62,3,55,1,49,,37,1,21,7,10,16,2,27,,37,2r4,3l46,10r6,11l54,37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164" o:spid="_x0000_s1960" style="position:absolute;left:10912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88d8MA&#10;AADdAAAADwAAAGRycy9kb3ducmV2LnhtbERPz2vCMBS+D/Y/hCd4m6ndKFKNRQaD4UXWedDbI3m2&#10;1eala6Jt//vlMNjx4/u9KUbbigf1vnGsYLlIQBBrZxquFBy/P15WIHxANtg6JgUTeSi2z08bzI0b&#10;+IseZahEDGGfo4I6hC6X0uuaLPqF64gjd3G9xRBhX0nT4xDDbSvTJMmkxYZjQ40dvdekb+XdKnCn&#10;6T7ogztP6b7MdJP9XNnvlZrPxt0aRKAx/Iv/3J9GwdtrF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88d8MAAADdAAAADwAAAAAAAAAAAAAAAACYAgAAZHJzL2Rv&#10;d25yZXYueG1sUEsFBgAAAAAEAAQA9QAAAIgDAAAAAA==&#10;" path="m55,37r-1,5l53,45r,4l50,55r-2,3l47,58r,1l47,62r-2,l44,62r,1l41,66r-4,4l34,70r-2,2l28,73,16,70,8,62,3,55,1,49,,37,1,21,8,10,16,2,28,r9,2l41,5r6,5l53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165" o:spid="_x0000_s1961" style="position:absolute;left:10828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Z7MUA&#10;AADdAAAADwAAAGRycy9kb3ducmV2LnhtbESPQWvCQBSE7wX/w/KE3upGW0KJriJCoXgpjR7q7bH7&#10;TKLZtzG7muTfdwXB4zAz3zCLVW9rcaPWV44VTCcJCGLtTMWFgv3u6+0ThA/IBmvHpGAgD6vl6GWB&#10;mXEd/9ItD4WIEPYZKihDaDIpvS7Jop+4hjh6R9daDFG2hTQtdhFuazlLklRarDgulNjQpiR9zq9W&#10;gfsbrp3+cYdhts1TXaWXE/utUq/jfj0HEagPz/Cj/W0UfLynU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05nsxQAAAN0AAAAPAAAAAAAAAAAAAAAAAJgCAABkcnMv&#10;ZG93bnJldi54bWxQSwUGAAAAAAQABAD1AAAAigMAAAAA&#10;" path="m55,37r-1,5l53,45r,4l49,55r-2,3l46,58r,1l46,62r-2,l43,62r,1l41,66r-4,4l34,70r-3,2l27,73,16,70,7,62,3,55,1,49,,37,1,21,7,10,16,2,27,,37,2r4,3l46,10r7,11l55,37xe" fillcolor="black" stroked="f">
                <v:path arrowok="t" o:connecttype="custom" o:connectlocs="28,13;27,14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166" o:spid="_x0000_s1962" style="position:absolute;left:10745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Hm8UA&#10;AADdAAAADwAAAGRycy9kb3ducmV2LnhtbESPQWvCQBSE7wX/w/IEb3XTWIJEVykFQbxI0x7q7bH7&#10;TKLZt2l2Ncm/dwuFHoeZ+YZZbwfbiDt1vnas4GWegCDWztRcKvj63D0vQfiAbLBxTApG8rDdTJ7W&#10;mBvX8wfdi1CKCGGfo4IqhDaX0uuKLPq5a4mjd3adxRBlV0rTYR/htpFpkmTSYs1xocKW3ivS1+Jm&#10;Fbjv8dbrozuN6aHIdJ39XNgflJpNh7cViEBD+A//tfdGwesiS+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QebxQAAAN0AAAAPAAAAAAAAAAAAAAAAAJgCAABkcnMv&#10;ZG93bnJldi54bWxQSwUGAAAAAAQABAD1AAAAigMAAAAA&#10;" path="m55,37r-1,5l53,45r,4l50,55r-2,3l47,58r,1l47,62r-2,l44,62r,1l42,66r-5,4l34,70r-2,2l28,73,16,70,8,62,4,55,2,49,,37,2,21,8,10,16,2,28,r9,2l42,5r5,5l53,21r2,16xe" fillcolor="black" stroked="f">
                <v:path arrowok="t" o:connecttype="custom" o:connectlocs="27,13;27,14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167" o:spid="_x0000_s1963" style="position:absolute;left:10995;top:17004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XjscA&#10;AADdAAAADwAAAGRycy9kb3ducmV2LnhtbESPQWsCMRSE70L/Q3gFL6LZql1kNUotlPZQhKoHj8/N&#10;c7N087IkWd3++6ZQ8DjMzDfMatPbRlzJh9qxgqdJBoK4dLrmSsHx8DZegAgRWWPjmBT8UIDN+mGw&#10;wkK7G3/RdR8rkSAcClRgYmwLKUNpyGKYuJY4eRfnLcYkfSW1x1uC20ZOsyyXFmtOCwZbejVUfu87&#10;q+DsuvzzeXQZ5eXOn94X293WyE6p4WP/sgQRqY/38H/7QyuYz/IZ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PF47HAAAA3QAAAA8AAAAAAAAAAAAAAAAAmAIAAGRy&#10;cy9kb3ducmV2LnhtbFBLBQYAAAAABAAEAPUAAACMAwAAAAA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168" o:spid="_x0000_s1964" style="position:absolute;left:10912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Q6dMUA&#10;AADdAAAADwAAAGRycy9kb3ducmV2LnhtbESPQWvCQBSE74X+h+UJ3upGK0FSVymFQvEiRg/29th9&#10;JrHZt2l2Ncm/dwXB4zAz3zDLdW9rcaXWV44VTCcJCGLtTMWFgsP++20Bwgdkg7VjUjCQh/Xq9WWJ&#10;mXEd7+iah0JECPsMFZQhNJmUXpdk0U9cQxy9k2sthijbQpoWuwi3tZwlSSotVhwXSmzoqyT9l1+s&#10;AnccLp3eut9htslTXaX/Z/Ybpcaj/vMDRKA+PMOP9o9RMH9P53B/E5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Dp0xQAAAN0AAAAPAAAAAAAAAAAAAAAAAJgCAABkcnMv&#10;ZG93bnJldi54bWxQSwUGAAAAAAQABAD1AAAAigMAAAAA&#10;" path="m55,37r-1,5l53,45r,4l50,55r-2,3l47,58r,1l47,62r-2,l44,62r,1l41,66r-4,4l34,70r-2,2l28,73,16,70,8,62,3,55,1,49,,37,1,21,8,10,16,1,28,r9,1l41,4r6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169" o:spid="_x0000_s1965" style="position:absolute;left:10828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f78YA&#10;AADdAAAADwAAAGRycy9kb3ducmV2LnhtbESPQWvCQBSE70L/w/IEb2aj1lCiqxShULyUxh7a22P3&#10;maTNvo3Z1ST/vlsoeBxm5htmux9sI27U+dqxgkWSgiDWztRcKvg4vcyfQPiAbLBxTApG8rDfPUy2&#10;mBvX8zvdilCKCGGfo4IqhDaX0uuKLPrEtcTRO7vOYoiyK6XpsI9w28hlmmbSYs1xocKWDhXpn+Jq&#10;FbjP8drrN/c1Lo9Fpuvs8s3+qNRsOjxvQAQawj383341Ch5X2Rr+3s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if78YAAADdAAAADwAAAAAAAAAAAAAAAACYAgAAZHJz&#10;L2Rvd25yZXYueG1sUEsFBgAAAAAEAAQA9QAAAIsDAAAAAA==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4170" o:spid="_x0000_s1966" style="position:absolute;left:10745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BmMUA&#10;AADdAAAADwAAAGRycy9kb3ducmV2LnhtbESPQWvCQBSE7wX/w/KE3uqmtiwldZUiFIoXafRgb4/d&#10;1yRt9m3Mrib5964geBxm5htmsRpcI87UhdqzhudZBoLYeFtzqWG/+3x6AxEissXGM2kYKcBqOXlY&#10;YG59z990LmIpEoRDjhqqGNtcymAqchhmviVO3q/vHMYku1LaDvsEd42cZ5mSDmtOCxW2tK7I/Bcn&#10;p8EfxlNvtv5nnG8KZWp1/OOw0fpxOny8g4g0xHv41v6yGl5flILrm/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gGYxQAAAN0AAAAPAAAAAAAAAAAAAAAAAJgCAABkcnMv&#10;ZG93bnJldi54bWxQSwUGAAAAAAQABAD1AAAAigMAAAAA&#10;" path="m55,37r-1,5l53,45r,4l50,55r-2,3l47,58r,1l47,62r-2,l44,62r,1l42,66r-5,4l34,70r-2,2l28,73,16,70,8,62,4,55,2,49,,37,2,21,8,10,16,1,28,r9,1l42,4r5,6l53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4171" o:spid="_x0000_s1967" style="position:absolute;left:10327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kA8UA&#10;AADdAAAADwAAAGRycy9kb3ducmV2LnhtbESPQWvCQBSE74L/YXlCb3WjlVSiq0ihULwUYw/t7bH7&#10;mqRm38bsapJ/7woFj8PMfMOst72txZVaXzlWMJsmIIi1MxUXCr6O789LED4gG6wdk4KBPGw349Ea&#10;M+M6PtA1D4WIEPYZKihDaDIpvS7Jop+6hjh6v661GKJsC2la7CLc1nKeJKm0WHFcKLGht5L0Kb9Y&#10;Be57uHT60/0M832e6io9/7HfK/U06XcrEIH68Aj/tz+MgsVL+g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qQDxQAAAN0AAAAPAAAAAAAAAAAAAAAAAJgCAABkcnMv&#10;ZG93bnJldi54bWxQSwUGAAAAAAQABAD1AAAAigMAAAAA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172" o:spid="_x0000_s1968" style="position:absolute;left:10243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wccMA&#10;AADdAAAADwAAAGRycy9kb3ducmV2LnhtbERPz2vCMBS+D/Y/hCd4m6ndKFKNRQaD4UXWedDbI3m2&#10;1eala6Jt//vlMNjx4/u9KUbbigf1vnGsYLlIQBBrZxquFBy/P15WIHxANtg6JgUTeSi2z08bzI0b&#10;+IseZahEDGGfo4I6hC6X0uuaLPqF64gjd3G9xRBhX0nT4xDDbSvTJMmkxYZjQ40dvdekb+XdKnCn&#10;6T7ogztP6b7MdJP9XNnvlZrPxt0aRKAx/Iv/3J9GwdtrF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kwccMAAADdAAAADwAAAAAAAAAAAAAAAACYAgAAZHJzL2Rv&#10;d25yZXYueG1sUEsFBgAAAAAEAAQA9QAAAIgDAAAAAA==&#10;" path="m55,37r-1,5l53,45r,4l49,55r-2,3l46,58r,1l46,62r-2,l43,62r,1l41,66r-4,4l34,70r-2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4173" o:spid="_x0000_s1969" style="position:absolute;left:10160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V6sUA&#10;AADdAAAADwAAAGRycy9kb3ducmV2LnhtbESPQWvCQBSE74L/YXlCb3WjlVCjq0ihULwUYw/t7bH7&#10;mqRm38bsapJ/7woFj8PMfMOst72txZVaXzlWMJsmIIi1MxUXCr6O78+vIHxANlg7JgUDedhuxqM1&#10;ZsZ1fKBrHgoRIewzVFCG0GRSel2SRT91DXH0fl1rMUTZFtK02EW4reU8SVJpseK4UGJDbyXpU36x&#10;Ctz3cOn0p/sZ5vs81VV6/mO/V+pp0u9WIAL14RH+b38YBYuXdAn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ZXqxQAAAN0AAAAPAAAAAAAAAAAAAAAAAJgCAABkcnMv&#10;ZG93bnJldi54bWxQSwUGAAAAAAQABAD1AAAAigMAAAAA&#10;" path="m55,37r-1,5l53,45r,4l50,55r-2,3l47,58r,1l47,62r-2,l44,62r,1l42,66r-5,4l34,70r-2,2l28,73,16,70,8,62,4,55,2,49,,37,2,21,8,10,16,1,28,r9,1l42,4r5,6l53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4174" o:spid="_x0000_s1970" style="position:absolute;left:10076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qqsMA&#10;AADdAAAADwAAAGRycy9kb3ducmV2LnhtbERPz2vCMBS+C/sfwhvspuk66aQaZQwGw4tYPczbI3m2&#10;3ZqXrklt+9+bw2DHj+/3ZjfaRtyo87VjBc+LBASxdqbmUsH59DFfgfAB2WDjmBRM5GG3fZhtMDdu&#10;4CPdilCKGMI+RwVVCG0updcVWfQL1xJH7uo6iyHCrpSmwyGG20amSZJJizXHhgpbeq9I/xS9VeC+&#10;pn7QB3eZ0n2R6Tr7/Wa/V+rpcXxbgwg0hn/xn/vTKFi+vMb9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aqqsMAAADdAAAADwAAAAAAAAAAAAAAAACYAgAAZHJzL2Rv&#10;d25yZXYueG1sUEsFBgAAAAAEAAQA9QAAAIgDAAAAAA==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175" o:spid="_x0000_s1971" style="position:absolute;left:9992;top:1611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6v8gA&#10;AADdAAAADwAAAGRycy9kb3ducmV2LnhtbESPQUvDQBSE74L/YXmCl2I3tZqWmG2xQtFDKVh78PjM&#10;vmSD2bdhd9PGf+8KQo/DzHzDlOvRduJEPrSOFcymGQjiyumWGwXHj+3dEkSIyBo7x6TghwKsV9dX&#10;JRbanfmdTofYiAThUKACE2NfSBkqQxbD1PXEyaudtxiT9I3UHs8Jbjt5n2W5tNhyWjDY04uh6vsw&#10;WAVfbsh3j5N6kld7//m63Ow3Rg5K3d6Mz08gIo3xEv5vv2kFD/PFD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CLq/yAAAAN0AAAAPAAAAAAAAAAAAAAAAAJgCAABk&#10;cnMvZG93bnJldi54bWxQSwUGAAAAAAQABAD1AAAAjQMAAAAA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176" o:spid="_x0000_s1972" style="position:absolute;left:10076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RRsYA&#10;AADdAAAADwAAAGRycy9kb3ducmV2LnhtbESPQWvCQBSE74X+h+UVvNWNsaQldRURBPEixh7a22P3&#10;NUnNvo3Z1ST/visUehxm5htmsRpsI27U+dqxgtk0AUGsnam5VPBx2j6/gfAB2WDjmBSM5GG1fHxY&#10;YG5cz0e6FaEUEcI+RwVVCG0updcVWfRT1xJH79t1FkOUXSlNh32E20amSZJJizXHhQpb2lSkz8XV&#10;KnCf47XXB/c1pvsi03V2+WG/V2ryNKzfQQQawn/4r70zCl7mryn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iRRs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4177" o:spid="_x0000_s1973" style="position:absolute;left:10160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03cYA&#10;AADdAAAADwAAAGRycy9kb3ducmV2LnhtbESPQWvCQBSE7wX/w/IK3uqmWlKJriJCoXgR0x7q7bH7&#10;TKLZtzG7muTfd4VCj8PMfMMs172txZ1aXzlW8DpJQBBrZyouFHx/fbzMQfiAbLB2TAoG8rBejZ6W&#10;mBnX8YHueShEhLDPUEEZQpNJ6XVJFv3ENcTRO7nWYoiyLaRpsYtwW8tpkqTSYsVxocSGtiXpS36z&#10;CtzPcOv03h2H6S5PdZVez+x3So2f+80CRKA+/If/2p9GwdvsfQa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Q03cYAAADdAAAADwAAAAAAAAAAAAAAAACYAgAAZHJz&#10;L2Rvd25yZXYueG1sUEsFBgAAAAAEAAQA9QAAAIsDAAAAAA==&#10;" path="m55,37r-1,6l53,45r,5l50,55r-2,3l47,58r,1l47,62r-2,l44,62r,2l42,66r-5,5l34,71r-2,1l28,73,16,71,8,62,4,55,2,50,,37,2,21,8,10,16,2,28,r9,2l42,5r5,5l53,21r2,16xe" fillcolor="black" stroked="f">
                <v:path arrowok="t" o:connecttype="custom" o:connectlocs="27,12;27,14;26,15;26,16;25,18;24,19;23,19;23,19;23,20;22,20;22,20;22,21;21,22;18,23;17,23;16,24;14,24;8,23;4,20;2,18;1,16;0,12;1,7;4,3;8,1;14,0;18,1;21,2;23,3;26,7;27,12" o:connectangles="0,0,0,0,0,0,0,0,0,0,0,0,0,0,0,0,0,0,0,0,0,0,0,0,0,0,0,0,0,0,0"/>
              </v:shape>
              <v:shape id="Freeform 4178" o:spid="_x0000_s1974" style="position:absolute;left:10243;top:1611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2sqcYA&#10;AADdAAAADwAAAGRycy9kb3ducmV2LnhtbESPQWvCQBSE74L/YXmF3uqmVlKJriKFQvFSjB7q7bH7&#10;TKLZt2l2Ncm/7woFj8PMfMMs172txY1aXzlW8DpJQBBrZyouFBz2ny9zED4gG6wdk4KBPKxX49ES&#10;M+M63tEtD4WIEPYZKihDaDIpvS7Jop+4hjh6J9daDFG2hTQtdhFuazlNklRarDgulNjQR0n6kl+t&#10;AvczXDv97Y7DdJunukp/z+y3Sj0/9ZsFiEB9eIT/219GweztfQ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2sqcYAAADdAAAADwAAAAAAAAAAAAAAAACYAgAAZHJz&#10;L2Rvd25yZXYueG1sUEsFBgAAAAAEAAQA9QAAAIsDAAAAAA==&#10;" path="m55,37r-1,6l53,45r,5l49,55r-2,3l46,58r,1l46,62r-2,l43,62r,2l41,66r-4,5l34,71r-2,1l27,73,16,71,7,62,3,55,1,50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4179" o:spid="_x0000_s1975" style="position:absolute;left:10327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JMsYA&#10;AADdAAAADwAAAGRycy9kb3ducmV2LnhtbESPQWvCQBSE74X+h+UVeqsbbRsldRUpFIqXYvSgt8fu&#10;M0nNvo3Z1ST/visUPA4z8w0zX/a2FldqfeVYwXiUgCDWzlRcKNhtv15mIHxANlg7JgUDeVguHh/m&#10;mBnX8YaueShEhLDPUEEZQpNJ6XVJFv3INcTRO7rWYoiyLaRpsYtwW8tJkqTSYsVxocSGPkvSp/xi&#10;Fbj9cOn0jzsMk3We6io9/7JfK/X81K8+QATqwz383/42Ct5ep+9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EJMsYAAADdAAAADwAAAAAAAAAAAAAAAACYAgAAZHJz&#10;L2Rvd25yZXYueG1sUEsFBgAAAAAEAAQA9QAAAIsDAAAAAA==&#10;" path="m55,36r-1,6l53,44r,5l50,54r-2,3l47,57r,1l47,61r-2,l43,61r,2l41,65r-4,5l34,70r-2,1l28,73,16,70,8,61,3,54,1,49,,36,1,21,8,9,16,1,28,r9,1l41,4r6,5l53,21r2,15xe" fillcolor="black" stroked="f">
                <v:path arrowok="t" o:connecttype="custom" o:connectlocs="27,12;27,14;26,15;26,17;25,18;24,20;23,20;23,20;23,21;22,21;21,21;21,22;20,22;18,24;17,24;16,24;14,25;8,24;4,21;1,18;0,17;0,12;0,7;4,3;8,0;14,0;18,0;20,1;23,3;26,7;27,12" o:connectangles="0,0,0,0,0,0,0,0,0,0,0,0,0,0,0,0,0,0,0,0,0,0,0,0,0,0,0,0,0,0,0"/>
              </v:shape>
            </v:group>
            <v:group id="Group 4180" o:spid="_x0000_s1976" style="position:absolute;left:234;top:482;width:23534;height:18815" coordorigin="8664,15519" coordsize="3706,2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LBvscAAADdAAAADwAAAGRycy9kb3ducmV2LnhtbESPT2vCQBTE7wW/w/KE&#10;3nQTbVWiq4jU0oMI/gHx9sg+k2D2bciuSfz23YLQ4zAzv2EWq86UoqHaFZYVxMMIBHFqdcGZgvNp&#10;O5iBcB5ZY2mZFDzJwWrZe1tgom3LB2qOPhMBwi5BBbn3VSKlS3My6Ia2Ig7ezdYGfZB1JnWNbYCb&#10;Uo6iaCINFhwWcqxok1N6Pz6Mgu8W2/U4/mp299vmeT197i+7mJR673frOQhPnf8Pv9o/WsHHeDqB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6LBvscAAADd&#10;AAAADwAAAAAAAAAAAAAAAACqAgAAZHJzL2Rvd25yZXYueG1sUEsFBgAAAAAEAAQA+gAAAJ4DAAAA&#10;AA==&#10;">
              <v:shape id="Freeform 4181" o:spid="_x0000_s1977" style="position:absolute;left:10243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8y3sYA&#10;AADdAAAADwAAAGRycy9kb3ducmV2LnhtbESPQWvCQBSE7wX/w/KE3upGK1Giq0ihULyUpj3o7bH7&#10;TKLZtzG7muTfu4VCj8PMfMOst72txZ1aXzlWMJ0kIIi1MxUXCn6+31+WIHxANlg7JgUDedhuRk9r&#10;zIzr+IvueShEhLDPUEEZQpNJ6XVJFv3ENcTRO7nWYoiyLaRpsYtwW8tZkqTSYsVxocSG3krSl/xm&#10;FbjDcOv0pzsOs32e6iq9ntnvlXoe97sViEB9+A//tT+MgvnrYgG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8y3sYAAADdAAAADwAAAAAAAAAAAAAAAACYAgAAZHJz&#10;L2Rvd25yZXYueG1sUEsFBgAAAAAEAAQA9QAAAIsDAAAAAA==&#10;" path="m55,36r-1,6l53,44r,5l49,54r-2,3l46,57r,1l46,61r-2,l43,61r,2l41,65r-4,5l34,70r-2,1l27,73,16,70,7,61,3,54,1,49,,36,1,21,7,9,16,1,27,,37,1r4,3l46,9r7,12l55,36xe" fillcolor="black" stroked="f">
                <v:path arrowok="t" o:connecttype="custom" o:connectlocs="28,12;27,14;27,15;27,17;25,18;24,20;23,20;23,20;23,21;22,21;22,21;22,22;21,22;19,24;17,24;16,24;14,25;8,24;4,21;2,18;1,17;0,12;1,7;4,3;8,0;14,0;19,0;21,1;23,3;27,7;28,12" o:connectangles="0,0,0,0,0,0,0,0,0,0,0,0,0,0,0,0,0,0,0,0,0,0,0,0,0,0,0,0,0,0,0"/>
              </v:shape>
              <v:shape id="Freeform 4182" o:spid="_x0000_s1978" style="position:absolute;left:10160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mrMMA&#10;AADdAAAADwAAAGRycy9kb3ducmV2LnhtbERPz2vCMBS+C/sfwhvspuk66aQaZQwGw4tYPczbI3m2&#10;3ZqXrklt+9+bw2DHj+/3ZjfaRtyo87VjBc+LBASxdqbmUsH59DFfgfAB2WDjmBRM5GG3fZhtMDdu&#10;4CPdilCKGMI+RwVVCG0updcVWfQL1xJH7uo6iyHCrpSmwyGG20amSZJJizXHhgpbeq9I/xS9VeC+&#10;pn7QB3eZ0n2R6Tr7/Wa/V+rpcXxbgwg0hn/xn/vTKFi+vMa5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CmrMMAAADdAAAADwAAAAAAAAAAAAAAAACYAgAAZHJzL2Rv&#10;d25yZXYueG1sUEsFBgAAAAAEAAQA9QAAAIgDAAAAAA==&#10;" path="m55,36r-1,6l53,44r,5l50,54r-2,3l47,57r,1l47,61r-2,l44,61r,2l42,65r-5,5l34,70r-2,1l28,73,16,70,8,61,4,54,2,49,,36,2,21,8,9,16,1,28,r9,1l42,4r5,5l53,21r2,15xe" fillcolor="black" stroked="f">
                <v:path arrowok="t" o:connecttype="custom" o:connectlocs="27,12;27,14;26,15;26,17;25,18;24,20;23,20;23,20;23,21;22,21;22,21;22,22;21,22;18,24;17,24;16,24;14,25;8,24;4,21;2,18;1,17;0,12;1,7;4,3;8,0;14,0;18,0;21,1;23,3;26,7;27,12" o:connectangles="0,0,0,0,0,0,0,0,0,0,0,0,0,0,0,0,0,0,0,0,0,0,0,0,0,0,0,0,0,0,0"/>
              </v:shape>
              <v:shape id="Freeform 4183" o:spid="_x0000_s1979" style="position:absolute;left:10076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DN8YA&#10;AADdAAAADwAAAGRycy9kb3ducmV2LnhtbESPQWvCQBSE7wX/w/IKvdVNbUk1uooUCsWLNPagt8fu&#10;M4lm36bZ1ST/visUPA4z8w2zWPW2FldqfeVYwcs4AUGsnam4UPCz+3yegvAB2WDtmBQM5GG1HD0s&#10;MDOu42+65qEQEcI+QwVlCE0mpdclWfRj1xBH7+haiyHKtpCmxS7CbS0nSZJKixXHhRIb+ihJn/OL&#10;VeD2w6XTW3cYJps81VX6e2K/UerpsV/PQQTqwz383/4yCt5e32d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wDN8YAAADdAAAADwAAAAAAAAAAAAAAAACYAgAAZHJz&#10;L2Rvd25yZXYueG1sUEsFBgAAAAAEAAQA9QAAAIsDAAAAAA==&#10;" path="m55,36r-1,6l53,44r,5l50,54r-3,3l46,57r,1l46,61r-2,l43,61r,2l41,65r-4,5l34,70r-2,1l27,73,16,70,7,61,3,54,1,49,,36,1,21,7,9,16,1,27,,37,1r4,3l46,9r7,12l55,36xe" fillcolor="black" stroked="f">
                <v:path arrowok="t" o:connecttype="custom" o:connectlocs="27,12;27,14;26,15;26,17;25,18;23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4184" o:spid="_x0000_s1980" style="position:absolute;left:10327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ajcIA&#10;AADdAAAADwAAAGRycy9kb3ducmV2LnhtbERPz2vCMBS+D/Y/hDfYbaZTKdIZRQaCeBlWD+72SJ5t&#10;tXmpTbTtf28OgseP7/d82dta3Kn1lWMF36MEBLF2puJCwWG//pqB8AHZYO2YFAzkYbl4f5tjZlzH&#10;O7rnoRAxhH2GCsoQmkxKr0uy6EeuIY7cybUWQ4RtIU2LXQy3tRwnSSotVhwbSmzotyR9yW9WgTsO&#10;t07/uf9hvM1TXaXXM/utUp8f/eoHRKA+vMRP98YomE5mcX9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9qNwgAAAN0AAAAPAAAAAAAAAAAAAAAAAJgCAABkcnMvZG93&#10;bnJldi54bWxQSwUGAAAAAAQABAD1AAAAhwMAAAAA&#10;" path="m55,36r-1,6l53,45r,4l50,54r-2,3l47,57r,2l47,61r-2,l43,61r,2l41,66r-4,4l34,70r-2,1l28,73,16,70,8,61,3,54,1,49,,36,1,21,8,10,16,1,28,r9,1l41,4r6,6l53,21r2,15xe" fillcolor="black" stroked="f">
                <v:path arrowok="t" o:connecttype="custom" o:connectlocs="27,12;27,14;26,15;26,17;25,18;24,20;23,20;23,20;23,21;22,21;21,21;21,22;20,23;18,24;17,24;16,24;14,25;8,24;4,21;1,18;0,17;0,12;0,7;4,3;8,0;14,0;18,0;20,1;23,3;26,7;27,12" o:connectangles="0,0,0,0,0,0,0,0,0,0,0,0,0,0,0,0,0,0,0,0,0,0,0,0,0,0,0,0,0,0,0"/>
              </v:shape>
              <v:shape id="Freeform 4185" o:spid="_x0000_s1981" style="position:absolute;left:10243;top:1551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9/FsUA&#10;AADdAAAADwAAAGRycy9kb3ducmV2LnhtbESPQWvCQBSE74L/YXlCb7rRSpDUVYpQKF6KsYf29th9&#10;JrHZtzG7muTfdwXB4zAz3zDrbW9rcaPWV44VzGcJCGLtTMWFgu/jx3QFwgdkg7VjUjCQh+1mPFpj&#10;ZlzHB7rloRARwj5DBWUITSal1yVZ9DPXEEfv5FqLIcq2kKbFLsJtLRdJkkqLFceFEhvalaT/8qtV&#10;4H6Ga6e/3O+w2OeprtLLmf1eqZdJ//4GIlAfnuFH+9MoWL6u5nB/E5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338WxQAAAN0AAAAPAAAAAAAAAAAAAAAAAJgCAABkcnMv&#10;ZG93bnJldi54bWxQSwUGAAAAAAQABAD1AAAAigMAAAAA&#10;" path="m55,36r-1,6l53,45r,4l49,54r-2,3l46,57r,2l46,61r-2,l43,61r,2l41,66r-4,4l34,70r-2,1l27,73,16,70,7,61,3,54,1,49,,36,1,21,7,10,16,1,27,,37,1r4,3l46,10r7,11l55,36xe" fillcolor="black" stroked="f">
                <v:path arrowok="t" o:connecttype="custom" o:connectlocs="28,12;27,14;27,15;27,17;25,18;24,20;23,20;23,20;23,21;22,21;22,21;22,22;21,23;19,24;17,24;16,24;14,25;8,24;4,21;2,18;1,17;0,12;1,7;4,3;8,0;14,0;19,0;21,1;23,3;27,7;28,12" o:connectangles="0,0,0,0,0,0,0,0,0,0,0,0,0,0,0,0,0,0,0,0,0,0,0,0,0,0,0,0,0,0,0"/>
              </v:shape>
              <v:shape id="Freeform 4186" o:spid="_x0000_s1982" style="position:absolute;left:10160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3hYcUA&#10;AADdAAAADwAAAGRycy9kb3ducmV2LnhtbESPQWvCQBSE74L/YXlCb7ppWoKkrlIEQbyURg96e+y+&#10;Jmmzb2N2Ncm/7xYKHoeZ+YZZbQbbiDt1vnas4HmRgCDWztRcKjgdd/MlCB+QDTaOScFIHjbr6WSF&#10;uXE9f9K9CKWIEPY5KqhCaHMpva7Iol+4ljh6X66zGKLsSmk67CPcNjJNkkxarDkuVNjStiL9U9ys&#10;Anceb73+cJcxPRSZrrPrN/uDUk+z4f0NRKAhPML/7b1R8PqyTOHvTX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eFhxQAAAN0AAAAPAAAAAAAAAAAAAAAAAJgCAABkcnMv&#10;ZG93bnJldi54bWxQSwUGAAAAAAQABAD1AAAAigMAAAAA&#10;" path="m55,36r-1,6l53,45r,4l50,54r-2,3l47,57r,2l47,61r-2,l44,61r,2l42,66r-5,4l34,70r-2,1l28,73,16,70,8,61,4,54,2,49,,36,2,21,8,10,16,1,28,r9,1l42,4r5,6l53,21r2,15xe" fillcolor="black" stroked="f">
                <v:path arrowok="t" o:connecttype="custom" o:connectlocs="27,12;27,14;26,15;26,17;25,18;24,20;23,20;23,20;23,21;22,21;22,21;22,22;21,23;18,24;17,24;16,24;14,25;8,24;4,21;2,18;1,17;0,12;1,7;4,3;8,0;14,0;18,0;21,1;23,3;26,7;27,12" o:connectangles="0,0,0,0,0,0,0,0,0,0,0,0,0,0,0,0,0,0,0,0,0,0,0,0,0,0,0,0,0,0,0"/>
              </v:shape>
              <v:shape id="Freeform 4187" o:spid="_x0000_s1983" style="position:absolute;left:10076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E+sUA&#10;AADdAAAADwAAAGRycy9kb3ducmV2LnhtbESPQWvCQBSE7wX/w/KE3upGLUFSVymCULxIYw/t7bH7&#10;TGKzb2N2Ncm/dwXB4zAz3zDLdW9rcaXWV44VTCcJCGLtTMWFgp/D9m0Bwgdkg7VjUjCQh/Vq9LLE&#10;zLiOv+mah0JECPsMFZQhNJmUXpdk0U9cQxy9o2sthijbQpoWuwi3tZwlSSotVhwXSmxoU5L+zy9W&#10;gfsdLp3eu79htstTXaXnE/udUq/j/vMDRKA+PMOP9pdR8D5fzO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UT6xQAAAN0AAAAPAAAAAAAAAAAAAAAAAJgCAABkcnMv&#10;ZG93bnJldi54bWxQSwUGAAAAAAQABAD1AAAAigMAAAAA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  <v:shape id="Freeform 4188" o:spid="_x0000_s1984" style="position:absolute;left:10661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jcjsUA&#10;AADdAAAADwAAAGRycy9kb3ducmV2LnhtbESPQWvCQBSE7wX/w/IEb3WjlSCpqxShULxIowd7e+w+&#10;k9js2zS7muTfdwXB4zAz3zCrTW9rcaPWV44VzKYJCGLtTMWFguPh83UJwgdkg7VjUjCQh8169LLC&#10;zLiOv+mWh0JECPsMFZQhNJmUXpdk0U9dQxy9s2sthijbQpoWuwi3tZwnSSotVhwXSmxoW5L+za9W&#10;gTsN107v3c8w3+WprtK/C/udUpNx//EOIlAfnuFH+8soWLwtF3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NyO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189" o:spid="_x0000_s1985" style="position:absolute;left:10661;top:16476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5FcYA&#10;AADdAAAADwAAAGRycy9kb3ducmV2LnhtbESPQWvCQBSE7wX/w/IEb3WjtkGiq0hBEC+laQ96e+w+&#10;k2j2bZpdTfLvu4VCj8PMfMOst72txYNaXzlWMJsmIIi1MxUXCr4+989LED4gG6wdk4KBPGw3o6c1&#10;ZsZ1/EGPPBQiQthnqKAMocmk9Loki37qGuLoXVxrMUTZFtK02EW4reU8SVJpseK4UGJDbyXpW363&#10;CtxpuHf63Z2H+TFPdZV+X9kflZqM+90KRKA+/If/2gej4GWxfIX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R5FcYAAADdAAAADwAAAAAAAAAAAAAAAACYAgAAZHJz&#10;L2Rvd25yZXYueG1sUEsFBgAAAAAEAAQA9QAAAIsDAAAAAA==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4190" o:spid="_x0000_s1986" style="position:absolute;left:10661;top:16550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nYsUA&#10;AADdAAAADwAAAGRycy9kb3ducmV2LnhtbESPQWvCQBSE7wX/w/IEb3VTLUGiq5SCIF6kqQe9PXaf&#10;STT7Ns2uJvn3bqHQ4zAz3zCrTW9r8aDWV44VvE0TEMTamYoLBcfv7esChA/IBmvHpGAgD5v16GWF&#10;mXEdf9EjD4WIEPYZKihDaDIpvS7Jop+6hjh6F9daDFG2hTQtdhFuazlLklRarDgulNjQZ0n6lt+t&#10;Anca7p0+uPMw2+eprtKfK/u9UpNx/7EEEagP/+G/9s4oeJ8vUv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udi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4191" o:spid="_x0000_s1987" style="position:absolute;left:10661;top:1662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pC+cYA&#10;AADdAAAADwAAAGRycy9kb3ducmV2LnhtbESPQWvCQBSE70L/w/IKvZlNraSSuooUCsVLafTQ3h67&#10;zyQ2+zZmV5P8e7cgeBxm5htmuR5sIy7U+dqxguckBUGsnam5VLDffUwXIHxANtg4JgUjeVivHiZL&#10;zI3r+ZsuRShFhLDPUUEVQptL6XVFFn3iWuLoHVxnMUTZldJ02Ee4beQsTTNpsea4UGFL7xXpv+Js&#10;Fbif8dzrL/c7zrZFpuvsdGS/Verpcdi8gQg0hHv41v40CuYvi1f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3pC+cYAAADdAAAADwAAAAAAAAAAAAAAAACYAgAAZHJz&#10;L2Rvd25yZXYueG1sUEsFBgAAAAAEAAQA9QAAAIs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7;25,19;23,20;23,20;23,20;23,21;22,21;21,21;21,22;20,23;18,24;17,24;16,24;13,25;8,24;3,21;1,19;0,17;0,12;0,7;3,3;8,0;13,0;18,0;20,1;23,3;26,7;27,12" o:connectangles="0,0,0,0,0,0,0,0,0,0,0,0,0,0,0,0,0,0,0,0,0,0,0,0,0,0,0,0,0,0,0"/>
              </v:shape>
              <v:shape id="Freeform 4192" o:spid="_x0000_s1988" style="position:absolute;left:10661;top:1669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Wi8IA&#10;AADdAAAADwAAAGRycy9kb3ducmV2LnhtbERPz2vCMBS+D/Y/hDfYbaZTKdIZRQaCeBlWD+72SJ5t&#10;tXmpTbTtf28OgseP7/d82dta3Kn1lWMF36MEBLF2puJCwWG//pqB8AHZYO2YFAzkYbl4f5tjZlzH&#10;O7rnoRAxhH2GCsoQmkxKr0uy6EeuIY7cybUWQ4RtIU2LXQy3tRwnSSotVhwbSmzotyR9yW9WgTsO&#10;t07/uf9hvM1TXaXXM/utUp8f/eoHRKA+vMRP98YomE5mcW5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daLwgAAAN0AAAAPAAAAAAAAAAAAAAAAAJgCAABkcnMvZG93&#10;bnJldi54bWxQSwUGAAAAAAQABAD1AAAAhwMAAAAA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193" o:spid="_x0000_s1989" style="position:absolute;left:10327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lzEMYA&#10;AADdAAAADwAAAGRycy9kb3ducmV2LnhtbESPQWvCQBSE7wX/w/KE3upGK0Gjq0ihULyUpj3o7bH7&#10;TKLZtzG7muTfu4VCj8PMfMOst72txZ1aXzlWMJ0kIIi1MxUXCn6+318WIHxANlg7JgUDedhuRk9r&#10;zIzr+IvueShEhLDPUEEZQpNJ6XVJFv3ENcTRO7nWYoiyLaRpsYtwW8tZkqTSYsVxocSG3krSl/xm&#10;FbjDcOv0pzsOs32e6iq9ntnvlXoe97sViEB9+A//tT+MgvnrYgm/b+ITkJ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lzEMYAAADdAAAADwAAAAAAAAAAAAAAAACYAgAAZHJz&#10;L2Rvd25yZXYueG1sUEsFBgAAAAAEAAQA9QAAAIsDAAAAAA==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4194" o:spid="_x0000_s1990" style="position:absolute;left:10327;top:1663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pMUMMA&#10;AADdAAAADwAAAGRycy9kb3ducmV2LnhtbERPz2vCMBS+C/sfwhvspuk6KbMaZQwGw4tYPczbI3m2&#10;3ZqXrklt+9+bw2DHj+/3ZjfaRtyo87VjBc+LBASxdqbmUsH59DF/BeEDssHGMSmYyMNu+zDbYG7c&#10;wEe6FaEUMYR9jgqqENpcSq8rsugXriWO3NV1FkOEXSlNh0MMt41MkySTFmuODRW29F6R/il6q8B9&#10;Tf2gD+4ypfsi03X2+81+r9TT4/i2BhFoDP/iP/enUbB8WcX9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pMUMMAAADdAAAADwAAAAAAAAAAAAAAAACYAgAAZHJzL2Rv&#10;d25yZXYueG1sUEsFBgAAAAAEAAQA9QAAAIgDAAAAAA==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4195" o:spid="_x0000_s1991" style="position:absolute;left:10327;top:1655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py8YA&#10;AADdAAAADwAAAGRycy9kb3ducmV2LnhtbESPQWvCQBSE74X+h+UVeqsbrYQaXUUEoXgppj3U22P3&#10;mUSzb2N2Ncm/d4VCj8PMfMMsVr2txY1aXzlWMB4lIIi1MxUXCn6+t28fIHxANlg7JgUDeVgtn58W&#10;mBnX8Z5ueShEhLDPUEEZQpNJ6XVJFv3INcTRO7rWYoiyLaRpsYtwW8tJkqTSYsVxocSGNiXpc361&#10;CtzvcO30lzsMk12e6iq9nNjvlHp96ddzEIH68B/+a38aBdP32Rg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py8YAAADdAAAADwAAAAAAAAAAAAAAAACYAgAAZHJz&#10;L2Rvd25yZXYueG1sUEsFBgAAAAAEAAQA9QAAAIsDAAAAAA==&#10;" path="m55,37r-1,5l53,45r,4l50,55r-2,3l47,58r,1l47,62r-2,l43,62r,1l41,66r-4,4l34,70r-2,2l28,73,16,70,8,62,3,55,1,49,,37,1,21,8,10,16,1,28,r9,1l41,4r6,6l53,21r2,16xe" fillcolor="black" stroked="f">
                <v:path arrowok="t" o:connecttype="custom" o:connectlocs="27,13;27,14;26,15;26,17;25,19;24,20;23,20;23,20;23,21;22,21;21,21;21,22;20,23;18,24;17,24;16,25;14,25;8,24;4,21;1,19;0,17;0,13;0,7;4,3;8,0;14,0;18,0;20,1;23,3;26,7;27,13" o:connectangles="0,0,0,0,0,0,0,0,0,0,0,0,0,0,0,0,0,0,0,0,0,0,0,0,0,0,0,0,0,0,0"/>
              </v:shape>
              <v:shape id="Freeform 4196" o:spid="_x0000_s1992" style="position:absolute;left:10327;top:1648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3vMYA&#10;AADdAAAADwAAAGRycy9kb3ducmV2LnhtbESPQWvCQBSE74X+h+UVvNWNsYQ2dRURBPEixh7a22P3&#10;NUnNvo3Z1ST/visUehxm5htmsRpsI27U+dqxgtk0AUGsnam5VPBx2j6/gvAB2WDjmBSM5GG1fHxY&#10;YG5cz0e6FaEUEcI+RwVVCG0updcVWfRT1xJH79t1FkOUXSlNh32E20amSZJJizXHhQpb2lSkz8XV&#10;KnCf47XXB/c1pvsi03V2+WG/V2ryNKzfQQQawn/4r70zCl7mbyn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R3vMYAAADdAAAADwAAAAAAAAAAAAAAAACYAgAAZHJz&#10;L2Rvd25yZXYueG1sUEsFBgAAAAAEAAQA9QAAAIsDAAAAAA==&#10;" path="m55,37r-1,5l53,45r,4l50,55r-2,3l47,58r,1l47,62r-2,l43,62r,2l41,66r-4,5l34,71r-2,1l28,73,16,71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197" o:spid="_x0000_s1993" style="position:absolute;left:10327;top:164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SJ8YA&#10;AADdAAAADwAAAGRycy9kb3ducmV2LnhtbESPQWvCQBSE7wX/w/IK3uqmWkKNriJCoXgR0x7q7bH7&#10;TKLZtzG7muTfd4VCj8PMfMMs172txZ1aXzlW8DpJQBBrZyouFHx/fby8g/AB2WDtmBQM5GG9Gj0t&#10;MTOu4wPd81CICGGfoYIyhCaT0uuSLPqJa4ijd3KtxRBlW0jTYhfhtpbTJEmlxYrjQokNbUvSl/xm&#10;Fbif4dbpvTsO012e6iq9ntnvlBo/95sFiEB9+A//tT+NgrfZfAa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jSJ8YAAADdAAAADwAAAAAAAAAAAAAAAACYAgAAZHJz&#10;L2Rvd25yZXYueG1sUEsFBgAAAAAEAAQA9QAAAIsDAAAAAA==&#10;" path="m55,37r-1,5l53,45r,4l50,55r-2,3l47,58r,1l47,62r-2,l43,62r,1l41,66r-4,4l34,70r-2,2l28,73,16,70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4198" o:spid="_x0000_s1994" style="position:absolute;left:11330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KU8YA&#10;AADdAAAADwAAAGRycy9kb3ducmV2LnhtbESPQWvCQBSE74L/YXmF3uqmVkKNriKFQvFSjB7q7bH7&#10;TKLZt2l2Ncm/7woFj8PMfMMs172txY1aXzlW8DpJQBBrZyouFBz2ny/vIHxANlg7JgUDeVivxqMl&#10;ZsZ1vKNbHgoRIewzVFCG0GRSel2SRT9xDXH0Tq61GKJsC2la7CLc1nKaJKm0WHFcKLGhj5L0Jb9a&#10;Be5nuHb62x2H6TZPdZX+ntlvlXp+6jcLEIH68Aj/t7+MgtnbfA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FKU8YAAADdAAAADwAAAAAAAAAAAAAAAACYAgAAZHJz&#10;L2Rvd25yZXYueG1sUEsFBgAAAAAEAAQA9QAAAIsDAAAAAA==&#10;" path="m55,37r-1,5l53,45r,4l50,55r-2,3l47,58r,1l47,62r-2,l44,62r,1l41,66r-4,4l34,70r-2,2l28,73,16,70,8,62,4,55,1,49,,37,1,21,8,10,16,1,28,r9,1l41,4r6,6l53,21r2,16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4199" o:spid="_x0000_s1995" style="position:absolute;left:11330;top:16476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3vyMYA&#10;AADdAAAADwAAAGRycy9kb3ducmV2LnhtbESPQWvCQBSE74X+h+UVeqsbbRs0dRUpFIqXYvSgt8fu&#10;M0nNvo3Z1ST/visUPA4z8w0zX/a2FldqfeVYwXiUgCDWzlRcKNhtv16mIHxANlg7JgUDeVguHh/m&#10;mBnX8YaueShEhLDPUEEZQpNJ6XVJFv3INcTRO7rWYoiyLaRpsYtwW8tJkqTSYsVxocSGPkvSp/xi&#10;Fbj9cOn0jzsMk3We6io9/7JfK/X81K8+QATqwz383/42Ct5eZ+9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3vyMYAAADdAAAADwAAAAAAAAAAAAAAAACYAgAAZHJz&#10;L2Rvd25yZXYueG1sUEsFBgAAAAAEAAQA9QAAAIsDAAAAAA==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2;27,14;26,15;26,16;25,18;24,19;23,19;23,19;23,20;22,20;22,20;22,21;20,22;18,23;17,23;16,24;14,24;8,23;4,20;2,18;0,16;0,12;0,7;4,3;8,1;14,0;18,1;20,1;23,3;26,7;27,12" o:connectangles="0,0,0,0,0,0,0,0,0,0,0,0,0,0,0,0,0,0,0,0,0,0,0,0,0,0,0,0,0,0,0"/>
              </v:shape>
              <v:shape id="Freeform 4200" o:spid="_x0000_s1996" style="position:absolute;left:11330;top:16550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9xv8UA&#10;AADdAAAADwAAAGRycy9kb3ducmV2LnhtbESPQWvCQBSE74L/YXlCb3WjlVCjq0ihULwUYw/t7bH7&#10;mqRm38bsapJ/7woFj8PMfMOst72txZVaXzlWMJsmIIi1MxUXCr6O78+vIHxANlg7JgUDedhuxqM1&#10;ZsZ1fKBrHgoRIewzVFCG0GRSel2SRT91DXH0fl1rMUTZFtK02EW4reU8SVJpseK4UGJDbyXpU36x&#10;Ctz3cOn0p/sZ5vs81VV6/mO/V+pp0u9WIAL14RH+b38YBYuXZQ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3G/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7,13;27,14;26,15;26,17;25,19;24,20;23,20;23,20;23,21;22,21;22,21;22,22;20,23;18,24;17,24;16,25;14,25;8,24;4,21;2,19;0,17;0,13;0,7;4,3;8,1;14,0;18,1;20,1;23,3;26,7;27,13" o:connectangles="0,0,0,0,0,0,0,0,0,0,0,0,0,0,0,0,0,0,0,0,0,0,0,0,0,0,0,0,0,0,0"/>
              </v:shape>
              <v:shape id="Freeform 4201" o:spid="_x0000_s1997" style="position:absolute;left:11330;top:1662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UJMYA&#10;AADdAAAADwAAAGRycy9kb3ducmV2LnhtbESPQWvCQBSE7wX/w/IKvdVNbUk1uooUCsWLNPagt8fu&#10;M4lm36bZ1ST/visUPA4z8w2zWPW2FldqfeVYwcs4AUGsnam4UPCz+3yegvAB2WDtmBQM5GG1HD0s&#10;MDOu42+65qEQEcI+QwVlCE0mpdclWfRj1xBH7+haiyHKtpCmxS7CbS0nSZJKixXHhRIb+ihJn/OL&#10;VeD2w6XTW3cYJps81VX6e2K/UerpsV/PQQTqwz383/4yCt5eZ+9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PUJMYAAADdAAAADwAAAAAAAAAAAAAAAACYAgAAZHJz&#10;L2Rvd25yZXYueG1sUEsFBgAAAAAEAAQA9QAAAIsDAAAAAA==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7;25,19;24,20;23,20;23,20;23,21;22,21;22,21;22,22;20,23;18,24;17,24;16,24;14,25;8,24;4,21;2,19;0,17;0,12;0,7;4,3;8,0;14,0;18,0;20,1;23,3;26,7;27,12" o:connectangles="0,0,0,0,0,0,0,0,0,0,0,0,0,0,0,0,0,0,0,0,0,0,0,0,0,0,0,0,0,0,0"/>
              </v:shape>
              <v:shape id="Freeform 4202" o:spid="_x0000_s1998" style="position:absolute;left:11330;top:1669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xAVsMA&#10;AADdAAAADwAAAGRycy9kb3ducmV2LnhtbERPz2vCMBS+C/sfwhvspuk6KbMaZQwGw4tYPczbI3m2&#10;3ZqXrklt+9+bw2DHj+/3ZjfaRtyo87VjBc+LBASxdqbmUsH59DF/BeEDssHGMSmYyMNu+zDbYG7c&#10;wEe6FaEUMYR9jgqqENpcSq8rsugXriWO3NV1FkOEXSlNh0MMt41MkySTFmuODRW29F6R/il6q8B9&#10;Tf2gD+4ypfsi03X2+81+r9TT4/i2BhFoDP/iP/enUbB8WcW5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xAVsMAAADdAAAADwAAAAAAAAAAAAAAAACYAgAAZHJzL2Rv&#10;d25yZXYueG1sUEsFBgAAAAAEAAQA9QAAAIgDAAAAAA==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203" o:spid="_x0000_s1999" style="position:absolute;left:10995;top:16707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QQ8gA&#10;AADdAAAADwAAAGRycy9kb3ducmV2LnhtbESPQWsCMRSE70L/Q3iFXqRma+2iW6NoodSDCLUePL5u&#10;npulm5clyer23zcFweMwM98w82VvG3EmH2rHCp5GGQji0umaKwWHr/fHKYgQkTU2jknBLwVYLu4G&#10;cyy0u/AnnfexEgnCoUAFJsa2kDKUhiyGkWuJk3dy3mJM0ldSe7wkuG3kOMtyabHmtGCwpTdD5c++&#10;swq+XZdvX4anYV7u/PFjut6tjeyUerjvV68gIvXxFr62N1rB5Hk2g/836Qn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clBDyAAAAN0AAAAPAAAAAAAAAAAAAAAAAJgCAABk&#10;cnMvZG93bnJldi54bWxQSwUGAAAAAAQABAD1AAAAjQMAAAAA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204" o:spid="_x0000_s2000" style="position:absolute;left:10995;top:1663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ihPMMA&#10;AADdAAAADwAAAGRycy9kb3ducmV2LnhtbERPz2vCMBS+C/4P4Q12kZkqWqQzigoyD0PQ7bDjW/Ns&#10;ypqXkqRa//vlIHj8+H4v171txJV8qB0rmIwzEMSl0zVXCr6/9m8LECEia2wck4I7BVivhoMlFtrd&#10;+ETXc6xECuFQoAITY1tIGUpDFsPYtcSJuzhvMSboK6k93lK4beQ0y3JpsebUYLClnaHy79xZBb+u&#10;yz/no8soL4/+52OxPW6N7JR6fek37yAi9fEpfrgPWsFslqX96U1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ihPMMAAADdAAAADwAAAAAAAAAAAAAAAACYAgAAZHJzL2Rv&#10;d25yZXYueG1sUEsFBgAAAAAEAAQA9QAAAIgDAAAAAA==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205" o:spid="_x0000_s2001" style="position:absolute;left:10995;top:16558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Ep8YA&#10;AADdAAAADwAAAGRycy9kb3ducmV2LnhtbESPQWsCMRSE74X+h/AKXkSzFrvIapRaKPYgQq0Hj8/N&#10;c7O4eVmSrG7/vSkUPA4z8w2zWPW2EVfyoXasYDLOQBCXTtdcKTj8fI5mIEJE1tg4JgW/FGC1fH5a&#10;YKHdjb/puo+VSBAOBSowMbaFlKE0ZDGMXUucvLPzFmOSvpLa4y3BbSNfsyyXFmtOCwZb+jBUXvad&#10;VXByXb59G56Hebnzx81svVsb2Sk1eOnf5yAi9fER/m9/aQXTaTaBvzfp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QEp8YAAADdAAAADwAAAAAAAAAAAAAAAACYAgAAZHJz&#10;L2Rvd25yZXYueG1sUEsFBgAAAAAEAAQA9QAAAIsDAAAAAA=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8,13;27,14;27,15;27,17;25,19;24,20;24,20;24,20;24,21;23,21;22,21;22,22;21,23;19,24;17,24;16,25;14,25;8,24;4,21;2,19;1,17;0,13;1,7;4,3;8,0;14,0;19,0;21,1;24,3;27,7;28,13" o:connectangles="0,0,0,0,0,0,0,0,0,0,0,0,0,0,0,0,0,0,0,0,0,0,0,0,0,0,0,0,0,0,0"/>
              </v:shape>
              <v:shape id="Freeform 4206" o:spid="_x0000_s2002" style="position:absolute;left:10995;top:16484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a0MYA&#10;AADdAAAADwAAAGRycy9kb3ducmV2LnhtbESPQWsCMRSE74X+h/AKvYhmK3aR1ShVkPYgQq0Hj8/N&#10;c7O4eVmSrG7/vSkUPA4z8w0zX/a2EVfyoXas4G2UgSAuna65UnD42QynIEJE1tg4JgW/FGC5eH6a&#10;Y6Hdjb/puo+VSBAOBSowMbaFlKE0ZDGMXEucvLPzFmOSvpLa4y3BbSPHWZZLizWnBYMtrQ2Vl31n&#10;FZxcl2/fB+dBXu788XO62q2M7JR6fek/ZiAi9fER/m9/aQWTSTaGvzfp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aa0MYAAADdAAAADwAAAAAAAAAAAAAAAACYAgAAZHJz&#10;L2Rvd25yZXYueG1sUEsFBgAAAAAEAAQA9QAAAIsDAAAAAA==&#10;" path="m54,37r-1,5l52,45r,4l49,55r-2,3l46,58r,1l46,62r-2,l43,62r,2l41,66r-4,5l33,71r-2,1l27,73,16,71,7,62,3,55,1,49,,37,1,21,7,10,16,2,27,,37,2r4,3l46,10r6,11l54,37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07" o:spid="_x0000_s2003" style="position:absolute;left:10995;top:16410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/S8cA&#10;AADdAAAADwAAAGRycy9kb3ducmV2LnhtbESPQWsCMRSE70L/Q3gFL6LZWrvIapRaKO1BhKoHj8/N&#10;c7N087IkWd3++6ZQ8DjMzDfMct3bRlzJh9qxgqdJBoK4dLrmSsHx8D6egwgRWWPjmBT8UID16mGw&#10;xEK7G3/RdR8rkSAcClRgYmwLKUNpyGKYuJY4eRfnLcYkfSW1x1uC20ZOsyyXFmtOCwZbejNUfu87&#10;q+Dsunz7MrqM8nLnTx/zzW5jZKfU8LF/XYCI1Md7+L/9qRXMZtkz/L1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6P0vHAAAA3QAAAA8AAAAAAAAAAAAAAAAAmAIAAGRy&#10;cy9kb3ducmV2LnhtbFBLBQYAAAAABAAEAPUAAACMAwAAAAA=&#10;" path="m54,37r-1,5l52,45r,4l49,55r-2,3l46,58r,1l46,62r-2,l43,62r,1l41,66r-4,4l33,70r-2,2l27,73,16,70,7,62,3,55,1,49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208" o:spid="_x0000_s2004" style="position:absolute;left:9008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SscUA&#10;AADdAAAADwAAAGRycy9kb3ducmV2LnhtbESPQWvCQBSE7wX/w/IEb3WjhFCiq4hQKF7EtIf29th9&#10;JtHs25hdTfLv3UKhx2FmvmHW28E24kGdrx0rWMwTEMTamZpLBV+f769vIHxANtg4JgUjedhuJi9r&#10;zI3r+USPIpQiQtjnqKAKoc2l9Loii37uWuLonV1nMUTZldJ02Ee4beQySTJpsea4UGFL+4r0tbhb&#10;Be57vPf66H7G5aHIdJ3dLuwPSs2mw24FItAQ/sN/7Q+jIE2TFH7fx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RKxxQAAAN0AAAAPAAAAAAAAAAAAAAAAAJgCAABkcnMv&#10;ZG93bnJldi54bWxQSwUGAAAAAAQABAD1AAAAigMAAAAA&#10;" path="m55,37r-1,5l53,45r,4l50,55r-2,3l47,58r,1l47,62r-2,l44,62r,1l41,66r-4,4l34,70r-2,2l28,73,16,70,8,62,4,55,1,49,,37,1,21,8,10,16,1,28,r9,1l41,4r6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209" o:spid="_x0000_s2005" style="position:absolute;left:9008;top:16476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23KsYA&#10;AADdAAAADwAAAGRycy9kb3ducmV2LnhtbESPQWvCQBSE74X+h+UJvdWNYoOkbkIpCMWLNPVgb4/d&#10;ZxKbfRuzq0n+vVso9DjMzDfMphhtK27U+8axgsU8AUGsnWm4UnD42j6vQfiAbLB1TAom8lDkjw8b&#10;zIwb+JNuZahEhLDPUEEdQpdJ6XVNFv3cdcTRO7neYoiyr6TpcYhw28plkqTSYsNxocaO3mvSP+XV&#10;KnDH6Trovfuelrsy1U16ObPfKfU0G99eQQQaw3/4r/1hFKxWyQv8vo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23KsYAAADdAAAADwAAAAAAAAAAAAAAAACYAgAAZHJz&#10;L2Rvd25yZXYueG1sUEsFBgAAAAAEAAQA9QAAAIsDAAAAAA==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210" o:spid="_x0000_s2006" style="position:absolute;left:9008;top:16550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8pXcUA&#10;AADdAAAADwAAAGRycy9kb3ducmV2LnhtbESPwWrDMBBE74H8g9hCb7FcE0xwo5hSCIRcSt0c2tsi&#10;bW231sqxlNj++yoQ6HGYmTfMtpxsJ640+NaxgqckBUGsnWm5VnD62K82IHxANtg5JgUzeSh3y8UW&#10;C+NGfqdrFWoRIewLVNCE0BdSet2QRZ+4njh6326wGKIcamkGHCPcdjJL01xabDkuNNjTa0P6t7pY&#10;Be5zvoz6zX3N2bHKdZuff9gflXp8mF6eQQSawn/43j4YBet1msPtTXw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yld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  <v:path arrowok="t" o:connecttype="custom" o:connectlocs="28,13;27,14;27,15;27,17;25,19;24,20;24,20;24,20;24,21;23,21;22,21;22,22;21,23;19,24;17,24;16,25;14,25;8,24;4,21;2,19;1,17;0,13;1,7;4,3;8,1;14,0;19,1;21,1;24,3;27,7;28,13" o:connectangles="0,0,0,0,0,0,0,0,0,0,0,0,0,0,0,0,0,0,0,0,0,0,0,0,0,0,0,0,0,0,0"/>
              </v:shape>
              <v:shape id="Freeform 4211" o:spid="_x0000_s2007" style="position:absolute;left:9008;top:16624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MxsYA&#10;AADdAAAADwAAAGRycy9kb3ducmV2LnhtbESPQWvCQBSE74X+h+UJvdWNIlFSN6EUCsVLMXqwt8fu&#10;M4nNvk2zq0n+fVco9DjMzDfMthhtK27U+8axgsU8AUGsnWm4UnA8vD9vQPiAbLB1TAom8lDkjw9b&#10;zIwbeE+3MlQiQthnqKAOocuk9Lomi37uOuLonV1vMUTZV9L0OES4beUySVJpseG4UGNHbzXp7/Jq&#10;FbjTdB30p/ualrsy1U36c2G/U+ppNr6+gAg0hv/wX/vDKFitkjXc38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OMxsYAAADdAAAADwAAAAAAAAAAAAAAAACYAgAAZHJz&#10;L2Rvd25yZXYueG1sUEsFBgAAAAAEAAQA9QAAAIsDAAAAAA==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7;25,19;24,20;24,20;24,20;24,21;23,21;22,21;22,22;21,23;19,24;17,24;16,24;14,25;8,24;4,21;2,19;1,17;0,12;1,7;4,3;8,0;14,0;19,0;21,1;24,3;27,7;28,12" o:connectangles="0,0,0,0,0,0,0,0,0,0,0,0,0,0,0,0,0,0,0,0,0,0,0,0,0,0,0,0,0,0,0"/>
              </v:shape>
              <v:shape id="Freeform 4212" o:spid="_x0000_s2008" style="position:absolute;left:9008;top:1669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wYtMIA&#10;AADdAAAADwAAAGRycy9kb3ducmV2LnhtbERPu2rDMBTdC/kHcQPZajkhmOJYCSVQKF5K3A7JdpFu&#10;bbfWlWspfvx9NRQ6Hs67OM22EyMNvnWsYJukIIi1My3XCj7eXx6fQPiAbLBzTAoW8nA6rh4KzI2b&#10;+EJjFWoRQ9jnqKAJoc+l9Lohiz5xPXHkPt1gMUQ41NIMOMVw28ldmmbSYsuxocGezg3p7+puFbjr&#10;cp/0m7stu7LKdJv9fLEvldqs5+cDiEBz+Bf/uV+Ngv0+jXPjm/g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nBi0wgAAAN0AAAAPAAAAAAAAAAAAAAAAAJgCAABkcnMvZG93&#10;bnJldi54bWxQSwUGAAAAAAQABAD1AAAAhw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213" o:spid="_x0000_s2009" style="position:absolute;left:8664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9L8YA&#10;AADdAAAADwAAAGRycy9kb3ducmV2LnhtbESPQWvCQBSE74X+h+UJvdWNIkFTN6EUCsVLMXqwt8fu&#10;M4nNvk2zq0n+fVco9DjMzDfMthhtK27U+8axgsU8AUGsnWm4UnA8vD+vQfiAbLB1TAom8lDkjw9b&#10;zIwbeE+3MlQiQthnqKAOocuk9Lomi37uOuLonV1vMUTZV9L0OES4beUySVJpseG4UGNHbzXp7/Jq&#10;FbjTdB30p/ualrsy1U36c2G/U+ppNr6+gAg0hv/wX/vDKFitkg3c38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C9L8YAAADdAAAADwAAAAAAAAAAAAAAAACYAgAAZHJz&#10;L2Rvd25yZXYueG1sUEsFBgAAAAAEAAQA9QAAAIsDAAAAAA==&#10;" path="m55,37r-2,5l52,45r,4l49,55r-2,3l46,58r,1l46,62r-2,l43,62r,1l41,66r-4,4l33,70r-2,2l27,73,16,70,7,62,3,55,1,49,,37,1,21,7,10,16,1,27,,37,1r4,3l46,10r6,11l55,37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4214" o:spid="_x0000_s2010" style="position:absolute;left:8664;top:16476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Cb8EA&#10;AADdAAAADwAAAGRycy9kb3ducmV2LnhtbERPTYvCMBC9L/gfwgje1lSRsnSNIoIgXsTqQW9DMtt2&#10;t5nUJtr235uDsMfH+16ue1uLJ7W+cqxgNk1AEGtnKi4UXM67zy8QPiAbrB2TgoE8rFejjyVmxnV8&#10;omceChFD2GeooAyhyaT0uiSLfuoa4sj9uNZiiLAtpGmxi+G2lvMkSaXFimNDiQ1tS9J/+cMqcNfh&#10;0emjuw3zQ57qKr3/sj8oNRn3m28QgfrwL36790bBYjGL++Ob+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zgm/BAAAA3QAAAA8AAAAAAAAAAAAAAAAAmAIAAGRycy9kb3du&#10;cmV2LnhtbFBLBQYAAAAABAAEAPUAAACGAwAAAAA=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2;27,14;26,15;26,16;25,18;24,19;23,19;23,19;23,20;22,20;22,20;22,21;21,22;19,23;17,23;16,24;14,24;8,23;4,20;2,18;1,16;0,12;1,7;4,3;8,1;14,0;19,1;21,1;23,3;26,7;28,12" o:connectangles="0,0,0,0,0,0,0,0,0,0,0,0,0,0,0,0,0,0,0,0,0,0,0,0,0,0,0,0,0,0,0"/>
              </v:shape>
              <v:shape id="Freeform 4215" o:spid="_x0000_s2011" style="position:absolute;left:8664;top:16550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8n9MUA&#10;AADdAAAADwAAAGRycy9kb3ducmV2LnhtbESPQWvCQBSE7wX/w/IEb3UTkVCiqxRBEC9i2oPeHruv&#10;Sdrs25hdTfLv3UKhx2FmvmHW28E24kGdrx0rSOcJCGLtTM2lgs+P/esbCB+QDTaOScFIHrabycsa&#10;c+N6PtOjCKWIEPY5KqhCaHMpva7Iop+7ljh6X66zGKLsSmk67CPcNnKRJJm0WHNcqLClXUX6p7hb&#10;Be4y3nt9ctdxcSwyXWe3b/ZHpWbT4X0FItAQ/sN/7YNRsFymKfy+iU9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yf0xQAAAN0AAAAPAAAAAAAAAAAAAAAAAJgCAABkcnMv&#10;ZG93bnJldi54bWxQSwUGAAAAAAQABAD1AAAAigMAAAAA&#10;" path="m55,37r-2,5l52,45r,4l49,55r-2,3l46,58r,1l46,62r-2,l43,62r,1l41,66r-4,4l33,70r-2,2l27,73,16,70,7,62,3,55,1,49,,37,1,21,7,10,16,2,27,,37,2r4,2l46,10r6,11l55,37xe" fillcolor="black" stroked="f">
                <v:path arrowok="t" o:connecttype="custom" o:connectlocs="28,13;27,14;26,15;26,17;25,19;24,20;23,20;23,20;23,21;22,21;22,21;22,22;21,23;19,24;17,24;16,25;14,25;8,24;4,21;2,19;1,17;0,13;1,7;4,3;8,1;14,0;19,1;21,1;23,3;26,7;28,13" o:connectangles="0,0,0,0,0,0,0,0,0,0,0,0,0,0,0,0,0,0,0,0,0,0,0,0,0,0,0,0,0,0,0"/>
              </v:shape>
              <v:shape id="Freeform 4216" o:spid="_x0000_s2012" style="position:absolute;left:8664;top:16624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25g8UA&#10;AADdAAAADwAAAGRycy9kb3ducmV2LnhtbESPQWvCQBSE7wX/w/IEb3VjkFCiqxRBEC9i2oPeHruv&#10;Sdrs25hdTfLv3UKhx2FmvmHW28E24kGdrx0rWMwTEMTamZpLBZ8f+9c3ED4gG2wck4KRPGw3k5c1&#10;5sb1fKZHEUoRIexzVFCF0OZSel2RRT93LXH0vlxnMUTZldJ02Ee4bWSaJJm0WHNcqLClXUX6p7hb&#10;Be4y3nt9ctcxPRaZrrPbN/ujUrPp8L4CEWgI/+G/9sEoWC4XKfy+iU9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bmD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7;25,19;24,20;23,20;23,20;23,21;22,21;22,21;22,22;21,23;19,24;17,24;16,24;14,25;8,24;4,21;2,19;1,17;0,12;1,7;4,3;8,0;14,0;19,0;21,1;23,3;26,7;28,12" o:connectangles="0,0,0,0,0,0,0,0,0,0,0,0,0,0,0,0,0,0,0,0,0,0,0,0,0,0,0,0,0,0,0"/>
              </v:shape>
              <v:shape id="Freeform 4217" o:spid="_x0000_s2013" style="position:absolute;left:8664;top:1669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cGMUA&#10;AADdAAAADwAAAGRycy9kb3ducmV2LnhtbESPQWvCQBSE7wX/w/IEb3WjlVBSVxGhULxIowd7e+y+&#10;JtHs2zS7muTfdwXB4zAz3zDLdW9rcaPWV44VzKYJCGLtTMWFguPh8/UdhA/IBmvHpGAgD+vV6GWJ&#10;mXEdf9MtD4WIEPYZKihDaDIpvS7Jop+6hjh6v661GKJsC2la7CLc1nKeJKm0WHFcKLGhbUn6kl+t&#10;Ancarp3eu59hvstTXaV/Z/Y7pSbjfvMBIlAfnuFH+8soWCxmb3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4RwYxQAAAN0AAAAPAAAAAAAAAAAAAAAAAJgCAABkcnMv&#10;ZG93bnJldi54bWxQSwUGAAAAAAQABAD1AAAAigMAAAAA&#10;" path="m55,36r-2,6l52,45r,4l49,55r-2,2l46,57r,2l46,62r-2,l43,62r,1l41,66r-4,4l33,70r-2,1l27,73,16,70,7,62,3,55,1,49,,36,1,21,7,10,16,1,27,,37,1r4,3l46,10r6,11l55,36xe" fillcolor="black" stroked="f">
                <v:path arrowok="t" o:connecttype="custom" o:connectlocs="28,12;27,14;26,15;26,16;25,18;24,19;23,19;23,19;23,20;22,20;22,20;22,21;21,22;19,23;17,23;16,23;14,24;8,23;4,20;2,18;1,16;0,12;1,7;4,3;8,0;14,0;19,0;21,1;23,3;26,7;28,12" o:connectangles="0,0,0,0,0,0,0,0,0,0,0,0,0,0,0,0,0,0,0,0,0,0,0,0,0,0,0,0,0,0,0"/>
              </v:shape>
              <v:shape id="Freeform 4218" o:spid="_x0000_s2014" style="position:absolute;left:9992;top:16707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x4scA&#10;AADdAAAADwAAAGRycy9kb3ducmV2LnhtbESPQWsCMRSE74L/ITyhF9GsZV1ka5RaKO2hCLUeenzd&#10;PDdLNy9LktXtv28EweMwM98w6+1gW3EmHxrHChbzDARx5XTDtYLj1+tsBSJEZI2tY1LwRwG2m/Fo&#10;jaV2F/6k8yHWIkE4lKjAxNiVUobKkMUwdx1x8k7OW4xJ+lpqj5cEt618zLJCWmw4LRjs6MVQ9Xvo&#10;rYIf1xcfy+lpWlR7//222u13RvZKPUyG5ycQkYZ4D9/a71pBni9yuL5JT0B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KMeL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219" o:spid="_x0000_s2015" style="position:absolute;left:9992;top:1663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UeccA&#10;AADdAAAADwAAAGRycy9kb3ducmV2LnhtbESPQWsCMRSE74X+h/AKvYhmLbrI1ihVkHoogtsePL5u&#10;npulm5clyer235tCweMwM98wy/VgW3EhHxrHCqaTDARx5XTDtYKvz914ASJEZI2tY1LwSwHWq8eH&#10;JRbaXflIlzLWIkE4FKjAxNgVUobKkMUwcR1x8s7OW4xJ+lpqj9cEt618ybJcWmw4LRjsaGuo+il7&#10;q+Db9fnHfHQe5dXBn94Xm8PGyF6p56fh7RVEpCHew//tvVYwm03n8PcmPQ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GlHn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220" o:spid="_x0000_s2016" style="position:absolute;left:9992;top:16558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QKDsYA&#10;AADdAAAADwAAAGRycy9kb3ducmV2LnhtbESPQWsCMRSE74X+h/AKXkSzFrvIapRaKPYgQq0Hj8/N&#10;c7O4eVmSrG7/vSkUPA4z8w2zWPW2EVfyoXasYDLOQBCXTtdcKTj8fI5mIEJE1tg4JgW/FGC1fH5a&#10;YKHdjb/puo+VSBAOBSowMbaFlKE0ZDGMXUucvLPzFmOSvpLa4y3BbSNfsyyXFmtOCwZb+jBUXvad&#10;VXByXb59G56Hebnzx81svVsb2Sk1eOnf5yAi9fER/m9/aQXT6SSHvzfp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QKDsYAAADdAAAADwAAAAAAAAAAAAAAAACYAgAAZHJz&#10;L2Rvd25yZXYueG1sUEsFBgAAAAAEAAQA9QAAAIsDAAAAAA==&#10;" path="m54,37r-1,5l52,45r,4l49,55r-2,3l46,58r,1l46,62r-2,l43,62r,1l41,66r-5,4l33,70r-2,2l27,73,15,70,7,62,3,55,1,49,,37,1,21,7,10,15,1,27,r9,1l41,4r5,6l52,21r2,16xe" fillcolor="black" stroked="f">
                <v:path arrowok="t" o:connecttype="custom" o:connectlocs="28,13;27,14;27,15;27,17;25,19;24,20;24,20;24,20;24,21;23,21;22,21;22,22;21,23;19,24;17,24;16,25;14,25;8,24;4,21;2,19;1,17;0,13;1,7;4,3;8,0;14,0;19,0;21,1;24,3;27,7;28,13" o:connectangles="0,0,0,0,0,0,0,0,0,0,0,0,0,0,0,0,0,0,0,0,0,0,0,0,0,0,0,0,0,0,0"/>
              </v:shape>
              <v:shape id="Freeform 4221" o:spid="_x0000_s2017" style="position:absolute;left:9992;top:16484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vlccA&#10;AADdAAAADwAAAGRycy9kb3ducmV2LnhtbESPQWsCMRSE70L/Q3iFXkSzFt3K1ii1IHooQq0Hj8/N&#10;c7N087IkWd3++0Yo9DjMzDfMYtXbRlzJh9qxgsk4A0FcOl1zpeD4tRnNQYSIrLFxTAp+KMBq+TBY&#10;YKHdjT/peoiVSBAOBSowMbaFlKE0ZDGMXUucvIvzFmOSvpLa4y3BbSOfsyyXFmtOCwZbejdUfh86&#10;q+DsuvxjNrwM83LvT9v5er82slPq6bF/ewURqY//4b/2TiuYTicvcH+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Yr5XHAAAA3QAAAA8AAAAAAAAAAAAAAAAAmAIAAGRy&#10;cy9kb3ducmV2LnhtbFBLBQYAAAAABAAEAPUAAACMAwAAAAA=&#10;" path="m54,37r-1,5l52,45r,4l49,55r-2,3l46,58r,1l46,62r-2,l43,62r,2l41,66r-5,5l33,71r-2,1l27,73,15,71,7,62,3,55,1,49,,37,1,21,7,10,15,2,27,r9,2l41,5r5,5l52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22" o:spid="_x0000_s2018" style="position:absolute;left:9992;top:16410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758QA&#10;AADdAAAADwAAAGRycy9kb3ducmV2LnhtbERPy2oCMRTdF/yHcAU3ohnFDjI1igpiF0XwsejydnKd&#10;DJ3cDElGp3/fLApdHs57teltIx7kQ+1YwWyagSAuna65UnC7HiZLECEia2wck4IfCrBZD15WWGj3&#10;5DM9LrESKYRDgQpMjG0hZSgNWQxT1xIn7u68xZigr6T2+EzhtpHzLMulxZpTg8GW9obK70tnFXy5&#10;Lv94Hd/HeXnyn8fl7rQzslNqNOy3byAi9fFf/Od+1woWi1mam96kJ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HO+fEAAAA3QAAAA8AAAAAAAAAAAAAAAAAmAIAAGRycy9k&#10;b3ducmV2LnhtbFBLBQYAAAAABAAEAPUAAACJAwAAAAA=&#10;" path="m54,37r-1,5l52,45r,4l49,55r-2,3l46,58r,1l46,62r-2,l43,62r,1l41,66r-5,4l33,70r-2,2l27,73,15,70,7,62,3,55,1,49,,37,1,21,7,10,15,2,27,r9,2l41,5r5,5l52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223" o:spid="_x0000_s2019" style="position:absolute;left:9333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r8sUA&#10;AADdAAAADwAAAGRycy9kb3ducmV2LnhtbESPQWvCQBSE74L/YXlCb7pRJLSpq4ggFC/StIf29th9&#10;TaLZtzG7muTfuwXB4zAz3zCrTW9rcaPWV44VzGcJCGLtTMWFgu+v/fQVhA/IBmvHpGAgD5v1eLTC&#10;zLiOP+mWh0JECPsMFZQhNJmUXpdk0c9cQxy9P9daDFG2hTQtdhFua7lIklRarDgulNjQriR9zq9W&#10;gfsZrp0+ut9hcchTXaWXE/uDUi+TfvsOIlAfnuFH+8MoWC7nb/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SvyxQAAAN0AAAAPAAAAAAAAAAAAAAAAAJgCAABkcnMv&#10;ZG93bnJldi54bWxQSwUGAAAAAAQABAD1AAAAig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4224" o:spid="_x0000_s2020" style="position:absolute;left:9333;top:1663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9I0sIA&#10;AADdAAAADwAAAGRycy9kb3ducmV2LnhtbERPz2vCMBS+D/wfwhN2m6lFyqhGEUEYXsa6HfT2SJ5t&#10;tXmpTbTtf28Owo4f3+/VZrCNeFDna8cK5rMEBLF2puZSwd/v/uMThA/IBhvHpGAkD5v15G2FuXE9&#10;/9CjCKWIIexzVFCF0OZSel2RRT9zLXHkzq6zGCLsSmk67GO4bWSaJJm0WHNsqLClXUX6WtytAncc&#10;773+dqcxPRSZrrPbhf1BqffpsF2CCDSEf/HL/WUULBZp3B/fxCc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0jSwgAAAN0AAAAPAAAAAAAAAAAAAAAAAJgCAABkcnMvZG93&#10;bnJldi54bWxQSwUGAAAAAAQABAD1AAAAhwMAAAAA&#10;" path="m55,37r-1,5l53,45r,4l50,55r-2,3l47,58r,1l47,62r-3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4225" o:spid="_x0000_s2021" style="position:absolute;left:9333;top:16558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PtScUA&#10;AADdAAAADwAAAGRycy9kb3ducmV2LnhtbESPQWvCQBSE7wX/w/IEb3VjkFCiqxRBEC9i2oPeHruv&#10;Sdrs25hdTfLv3UKhx2FmvmHW28E24kGdrx0rWMwTEMTamZpLBZ8f+9c3ED4gG2wck4KRPGw3k5c1&#10;5sb1fKZHEUoRIexzVFCF0OZSel2RRT93LXH0vlxnMUTZldJ02Ee4bWSaJJm0WHNcqLClXUX6p7hb&#10;Be4y3nt9ctcxPRaZrrPbN/ujUrPp8L4CEWgI/+G/9sEoWC7TBfy+iU9Ab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+1JxQAAAN0AAAAPAAAAAAAAAAAAAAAAAJgCAABkcnMv&#10;ZG93bnJldi54bWxQSwUGAAAAAAQABAD1AAAAigMAAAAA&#10;" path="m55,37r-1,5l53,45r,4l50,55r-2,3l47,58r,1l47,62r-3,l43,62r,1l41,66r-4,4l34,70r-2,2l28,73,16,70,8,62,3,55,1,49,,37,1,21,8,10,16,1,28,r9,1l41,4r6,6l53,21r2,16xe" fillcolor="black" stroked="f">
                <v:path arrowok="t" o:connecttype="custom" o:connectlocs="27,13;27,14;26,15;26,17;25,19;24,20;23,20;23,20;23,21;22,21;21,21;21,22;20,23;18,24;17,24;16,25;14,25;8,24;4,21;1,19;0,17;0,13;0,7;4,3;8,0;14,0;18,0;20,1;23,3;26,7;27,13" o:connectangles="0,0,0,0,0,0,0,0,0,0,0,0,0,0,0,0,0,0,0,0,0,0,0,0,0,0,0,0,0,0,0"/>
              </v:shape>
              <v:shape id="Freeform 4226" o:spid="_x0000_s2022" style="position:absolute;left:9333;top:16484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zPs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CzSFH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XM+xQAAAN0AAAAPAAAAAAAAAAAAAAAAAJgCAABkcnMv&#10;ZG93bnJldi54bWxQSwUGAAAAAAQABAD1AAAAigMAAAAA&#10;" path="m55,37r-1,5l53,45r,4l50,55r-2,3l47,58r,1l47,62r-3,l43,62r,2l41,66r-4,5l34,71r-2,1l28,73,16,71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27" o:spid="_x0000_s2023" style="position:absolute;left:9333;top:16410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3WpcUA&#10;AADdAAAADwAAAGRycy9kb3ducmV2LnhtbESPQWvCQBSE74L/YXkFb7pplCCpqxShIF6kqQd7e+y+&#10;Jmmzb9PsapJ/3xWEHoeZ+YbZ7AbbiBt1vnas4HmRgCDWztRcKjh/vM3XIHxANtg4JgUjedhtp5MN&#10;5sb1/E63IpQiQtjnqKAKoc2l9Loii37hWuLofbnOYoiyK6XpsI9w28g0STJpsea4UGFL+4r0T3G1&#10;CtxlvPb65D7H9Fhkus5+v9kflZo9Da8vIAIN4T/8aB+MgtUqXcL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jdalxQAAAN0AAAAPAAAAAAAAAAAAAAAAAJgCAABkcnMv&#10;ZG93bnJldi54bWxQSwUGAAAAAAQABAD1AAAAigMAAAAA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4228" o:spid="_x0000_s2024" style="position:absolute;left:9667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RO0cUA&#10;AADdAAAADwAAAGRycy9kb3ducmV2LnhtbESPQWvCQBSE7wX/w/KE3urGEEJJXUWEQvFSjD3o7bH7&#10;mqTNvo3Z1ST/3i0UPA4z8w2z2oy2FTfqfeNYwXKRgCDWzjRcKfg6vr+8gvAB2WDrmBRM5GGznj2t&#10;sDBu4APdylCJCGFfoII6hK6Q0uuaLPqF64ij9+16iyHKvpKmxyHCbSvTJMmlxYbjQo0d7WrSv+XV&#10;KnCn6TroT3ee0n2Z6ya//LDfK/U8H7dvIAKN4RH+b38YBVmWZvD3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E7RxQAAAN0AAAAPAAAAAAAAAAAAAAAAAJgCAABkcnMv&#10;ZG93bnJldi54bWxQSwUGAAAAAAQABAD1AAAAigMAAAAA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4229" o:spid="_x0000_s2025" style="position:absolute;left:9667;top:16476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rSsUA&#10;AADdAAAADwAAAGRycy9kb3ducmV2LnhtbESPQWvCQBSE74L/YXkFb7ppsEFSVylCQbxIowd7e+y+&#10;Jmmzb9PsapJ/7xYKHoeZ+YZZbwfbiBt1vnas4HmRgCDWztRcKjif3ucrED4gG2wck4KRPGw308ka&#10;c+N6/qBbEUoRIexzVFCF0OZSel2RRb9wLXH0vlxnMUTZldJ02Ee4bWSaJJm0WHNcqLClXUX6p7ha&#10;Be4yXnt9dJ9jeigyXWe/3+wPSs2ehrdXEIGG8Aj/t/dGwXKZvsDf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OtK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2;27,14;27,15;27,16;25,18;24,19;23,19;23,19;23,20;22,20;22,20;22,21;21,22;19,23;17,23;16,24;14,24;8,23;4,20;2,18;1,16;0,12;1,7;4,3;8,1;14,0;19,1;21,1;23,3;27,7;28,12" o:connectangles="0,0,0,0,0,0,0,0,0,0,0,0,0,0,0,0,0,0,0,0,0,0,0,0,0,0,0,0,0,0,0"/>
              </v:shape>
              <v:shape id="Freeform 4230" o:spid="_x0000_s2026" style="position:absolute;left:9667;top:16550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1Pc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CzSDH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nU9xQAAAN0AAAAPAAAAAAAAAAAAAAAAAJgCAABkcnMv&#10;ZG93bnJldi54bWxQSwUGAAAAAAQABAD1AAAAigMAAAAA&#10;" path="m55,37r-1,5l53,45r,4l49,55r-2,3l46,58r,1l46,62r-2,l43,62r,1l41,66r-4,4l34,70r-3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4231" o:spid="_x0000_s2027" style="position:absolute;left:9667;top:16624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QpsUA&#10;AADdAAAADwAAAGRycy9kb3ducmV2LnhtbESPQWvCQBSE74L/YXkFb7ppkCipqxShIF6k0YO9PXZf&#10;k7TZt2l2Ncm/dwuFHoeZ+YbZ7AbbiDt1vnas4HmRgCDWztRcKric3+ZrED4gG2wck4KRPOy208kG&#10;c+N6fqd7EUoRIexzVFCF0OZSel2RRb9wLXH0Pl1nMUTZldJ02Ee4bWSaJJm0WHNcqLClfUX6u7hZ&#10;Be463np9ch9jeiwyXWc/X+yPSs2ehtcXEIGG8B/+ax+MguUyXcH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tCmxQAAAN0AAAAPAAAAAAAAAAAAAAAAAJgCAABkcnMv&#10;ZG93bnJldi54bWxQSwUGAAAAAAQABAD1AAAAig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7;25,19;24,20;23,20;23,20;23,21;22,21;22,21;22,22;21,23;19,24;17,24;16,24;14,25;8,24;4,21;2,19;1,17;0,12;1,7;4,3;8,0;14,0;19,0;21,1;23,3;27,7;28,12" o:connectangles="0,0,0,0,0,0,0,0,0,0,0,0,0,0,0,0,0,0,0,0,0,0,0,0,0,0,0,0,0,0,0"/>
              </v:shape>
              <v:shape id="Freeform 4232" o:spid="_x0000_s2028" style="position:absolute;left:9667;top:1669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E1MIA&#10;AADdAAAADwAAAGRycy9kb3ducmV2LnhtbERPz2vCMBS+D/wfwhN2m6lFyqhGEUEYXsa6HfT2SJ5t&#10;tXmpTbTtf28Owo4f3+/VZrCNeFDna8cK5rMEBLF2puZSwd/v/uMThA/IBhvHpGAkD5v15G2FuXE9&#10;/9CjCKWIIexzVFCF0OZSel2RRT9zLXHkzq6zGCLsSmk67GO4bWSaJJm0WHNsqLClXUX6WtytAncc&#10;773+dqcxPRSZrrPbhf1BqffpsF2CCDSEf/HL/WUULBZpnBvfxCc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UTUwgAAAN0AAAAPAAAAAAAAAAAAAAAAAJgCAABkcnMvZG93&#10;bnJldi54bWxQSwUGAAAAAAQABAD1AAAAhwMAAAAA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4233" o:spid="_x0000_s2029" style="position:absolute;left:10327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XhT8UA&#10;AADdAAAADwAAAGRycy9kb3ducmV2LnhtbESPQWvCQBSE74L/YXkFb7ppkKCpqxShIF6k0YO9PXZf&#10;k7TZt2l2Ncm/dwuFHoeZ+YbZ7AbbiDt1vnas4HmRgCDWztRcKric3+YrED4gG2wck4KRPOy208kG&#10;c+N6fqd7EUoRIexzVFCF0OZSel2RRb9wLXH0Pl1nMUTZldJ02Ee4bWSaJJm0WHNcqLClfUX6u7hZ&#10;Be463np9ch9jeiwyXWc/X+yPSs2ehtcXEIGG8B/+ax+MguUyXcP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eFPxQAAAN0AAAAPAAAAAAAAAAAAAAAAAJgCAABkcnMv&#10;ZG93bnJldi54bWxQSwUGAAAAAAQABAD1AAAAigMAAAAA&#10;" path="m55,37r-1,5l53,45r,4l50,55r-2,3l47,58r,1l47,62r-2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34" o:spid="_x0000_s2030" style="position:absolute;left:10243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beD8MA&#10;AADdAAAADwAAAGRycy9kb3ducmV2LnhtbERPz2vCMBS+D/Y/hDfwNlOrlFGNRYTB8DLWeXC3R/Js&#10;q81LbaJt//vlMNjx4/u9KUbbigf1vnGsYDFPQBBrZxquFBy/31/fQPiAbLB1TAom8lBsn582mBs3&#10;8Bc9ylCJGMI+RwV1CF0updc1WfRz1xFH7ux6iyHCvpKmxyGG21amSZJJiw3Hhho72tekr+XdKnCn&#10;6T7oT/czpYcy0012u7A/KDV7GXdrEIHG8C/+c38YBavVMu6Pb+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beD8MAAADdAAAADwAAAAAAAAAAAAAAAACYAgAAZHJzL2Rv&#10;d25yZXYueG1sUEsFBgAAAAAEAAQA9QAAAIgDAAAAAA==&#10;" path="m55,37r-1,5l53,45r,4l49,55r-2,3l46,58r,1l46,62r-2,l43,62r,1l41,66r-4,4l34,70r-2,2l27,73,16,70,7,62,3,55,1,49,,37,1,21,7,10,16,2,27,,37,2r4,3l46,10r7,11l55,37xe" fillcolor="black" stroked="f">
                <v:path arrowok="t" o:connecttype="custom" o:connectlocs="28,13;27,14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235" o:spid="_x0000_s2031" style="position:absolute;left:10160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7lMUA&#10;AADdAAAADwAAAGRycy9kb3ducmV2LnhtbESPQWvCQBSE7wX/w/IEb3WjlVBSVxGhULxIowd7e+y+&#10;JtHs2zS7muTfdwXB4zAz3zDLdW9rcaPWV44VzKYJCGLtTMWFguPh8/UdhA/IBmvHpGAgD+vV6GWJ&#10;mXEdf9MtD4WIEPYZKihDaDIpvS7Jop+6hjh6v661GKJsC2la7CLc1nKeJKm0WHFcKLGhbUn6kl+t&#10;Ancarp3eu59hvstTXaV/Z/Y7pSbjfvMBIlAfnuFH+8soWCzeZ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nuUxQAAAN0AAAAPAAAAAAAAAAAAAAAAAJgCAABkcnMv&#10;ZG93bnJldi54bWxQSwUGAAAAAAQABAD1AAAAigMAAAAA&#10;" path="m55,37r-1,5l53,45r,4l50,55r-2,3l47,58r,1l47,62r-2,l44,62r,1l42,66r-5,4l34,70r-2,2l28,73,16,70,8,62,4,55,2,49,,37,2,21,8,10,16,2,28,r9,2l42,5r5,5l53,21r2,16xe" fillcolor="black" stroked="f">
                <v:path arrowok="t" o:connecttype="custom" o:connectlocs="27,13;27,14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236" o:spid="_x0000_s2032" style="position:absolute;left:10076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l48UA&#10;AADdAAAADwAAAGRycy9kb3ducmV2LnhtbESPQWvCQBSE74L/YXkFb7pplCCpqxShIF6kqQd7e+y+&#10;Jmmzb9PsapJ/3xWEHoeZ+YbZ7AbbiBt1vnas4HmRgCDWztRcKjh/vM3XIHxANtg4JgUjedhtp5MN&#10;5sb1/E63IpQiQtjnqKAKoc2l9Loii37hWuLofbnOYoiyK6XpsI9w28g0STJpsea4UGFL+4r0T3G1&#10;CtxlvPb65D7H9Fhkus5+v9kflZo9Da8vIAIN4T/8aB+MgtVqmcL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OXj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237" o:spid="_x0000_s2033" style="position:absolute;left:9992;top:17598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b19scA&#10;AADdAAAADwAAAGRycy9kb3ducmV2LnhtbESPQWsCMRSE74L/ITyhF9Fsq11ka5RaKO1BhFoPHp+b&#10;52bp5mVJsrr9940g9DjMzDfMct3bRlzIh9qxgsdpBoK4dLrmSsHh+32yABEissbGMSn4pQDr1XCw&#10;xEK7K3/RZR8rkSAcClRgYmwLKUNpyGKYupY4eWfnLcYkfSW1x2uC20Y+ZVkuLdacFgy29Gao/Nl3&#10;VsHJdfn2eXwe5+XOHz8Wm93GyE6ph1H/+gIiUh//w/f2p1Ywn89mcHuTn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W9fbHAAAA3QAAAA8AAAAAAAAAAAAAAAAAmAIAAGRy&#10;cy9kb3ducmV2LnhtbFBLBQYAAAAABAAEAPUAAACMAwAAAAA=&#10;" path="m54,36r-1,6l52,45r,4l49,55r-2,2l46,57r,2l46,62r-2,l43,62r,1l41,66r-5,4l33,70r-2,1l27,73,15,70,7,62,3,55,1,49,,36,1,21,7,10,15,1,27,r9,1l41,4r5,6l52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238" o:spid="_x0000_s2034" style="position:absolute;left:10076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YDMYA&#10;AADdAAAADwAAAGRycy9kb3ducmV2LnhtbESPQWvCQBSE74L/YXlCb2ajDUFSVxGhULyUph7s7bH7&#10;mqRm36bZ1ST/vlso9DjMzDfMdj/aVtyp941jBaskBUGsnWm4UnB+f15uQPiAbLB1TAom8rDfzWdb&#10;LIwb+I3uZahEhLAvUEEdQldI6XVNFn3iOuLofbreYoiyr6TpcYhw28p1mubSYsNxocaOjjXpa3mz&#10;Ctxlug361X1M61OZ6yb//mJ/UuphMR6eQAQaw3/4r/1iFGTZYwa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3YDMYAAADdAAAADwAAAAAAAAAAAAAAAACYAgAAZHJz&#10;L2Rvd25yZXYueG1sUEsFBgAAAAAEAAQA9QAAAIsDAAAAAA==&#10;" path="m55,36r-1,6l53,45r,4l50,55r-3,2l46,57r,2l46,62r-2,l43,62r,1l41,66r-4,4l34,70r-2,1l27,73,16,70,7,62,3,55,1,49,,36,1,21,7,10,16,1,27,,37,1r4,3l46,10r7,11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239" o:spid="_x0000_s2035" style="position:absolute;left:10160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F9l8YA&#10;AADdAAAADwAAAGRycy9kb3ducmV2LnhtbESPQWvCQBSE7wX/w/KE3upGa4NEV5FCoXgppj3o7bH7&#10;TKLZtzG7muTfu4VCj8PMfMOsNr2txZ1aXzlWMJ0kIIi1MxUXCn6+P14WIHxANlg7JgUDedisR08r&#10;zIzreE/3PBQiQthnqKAMocmk9Loki37iGuLonVxrMUTZFtK02EW4reUsSVJpseK4UGJD7yXpS36z&#10;CtxhuHX6yx2H2S5PdZVez+x3Sj2P++0SRKA+/If/2p9GwXz++ga/b+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F9l8YAAADdAAAADwAAAAAAAAAAAAAAAACYAgAAZHJz&#10;L2Rvd25yZXYueG1sUEsFBgAAAAAEAAQA9QAAAIsDAAAAAA==&#10;" path="m55,36r-1,6l53,45r,4l50,55r-2,2l47,57r,2l47,62r-2,l44,62r,1l42,66r-5,4l34,70r-2,1l28,73,16,70,8,62,4,55,2,49,,36,2,21,8,10,16,1,28,r9,1l42,4r5,6l53,21r2,15xe" fillcolor="black" stroked="f">
                <v:path arrowok="t" o:connecttype="custom" o:connectlocs="27,12;27,14;26,15;26,16;25,18;24,19;23,19;23,19;23,20;22,20;22,20;22,21;21,22;18,23;17,23;16,23;14,24;8,23;4,20;2,18;1,16;0,12;1,7;4,3;8,0;14,0;18,0;21,1;23,3;26,7;27,12" o:connectangles="0,0,0,0,0,0,0,0,0,0,0,0,0,0,0,0,0,0,0,0,0,0,0,0,0,0,0,0,0,0,0"/>
              </v:shape>
              <v:shape id="Freeform 4240" o:spid="_x0000_s2036" style="position:absolute;left:10243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j4MUA&#10;AADdAAAADwAAAGRycy9kb3ducmV2LnhtbESPQWvCQBSE74X+h+UJ3upGK0FSVymFQvEiRg/29th9&#10;JrHZt2l2Ncm/dwXB4zAz3zDLdW9rcaXWV44VTCcJCGLtTMWFgsP++20Bwgdkg7VjUjCQh/Xq9WWJ&#10;mXEd7+iah0JECPsMFZQhNJmUXpdk0U9cQxy9k2sthijbQpoWuwi3tZwlSSotVhwXSmzoqyT9l1+s&#10;AnccLp3eut9htslTXaX/Z/Ybpcaj/vMDRKA+PMOP9o9RMJ+/p3B/E5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I+PgxQAAAN0AAAAPAAAAAAAAAAAAAAAAAJgCAABkcnMv&#10;ZG93bnJldi54bWxQSwUGAAAAAAQABAD1AAAAigMAAAAA&#10;" path="m55,36r-1,6l53,45r,4l49,55r-2,2l46,57r,2l46,62r-2,l43,62r,1l41,66r-4,4l34,70r-2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4241" o:spid="_x0000_s2037" style="position:absolute;left:10327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9Ge8YA&#10;AADdAAAADwAAAGRycy9kb3ducmV2LnhtbESPQWvCQBSE74L/YXmF3uqmVlKJriKFQvFSjB7q7bH7&#10;TKLZt2l2Ncm/7woFj8PMfMMs172txY1aXzlW8DpJQBBrZyouFBz2ny9zED4gG6wdk4KBPKxX49ES&#10;M+M63tEtD4WIEPYZKihDaDIpvS7Jop+4hjh6J9daDFG2hTQtdhFuazlNklRarDgulNjQR0n6kl+t&#10;AvczXDv97Y7DdJunukp/z+y3Sj0/9ZsFiEB9eIT/219GwWz29g7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9Ge8YAAADdAAAADwAAAAAAAAAAAAAAAACYAgAAZHJz&#10;L2Rvd25yZXYueG1sUEsFBgAAAAAEAAQA9QAAAIsDAAAAAA==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42" o:spid="_x0000_s2038" style="position:absolute;left:10243;top:1788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DSCcMA&#10;AADdAAAADwAAAGRycy9kb3ducmV2LnhtbERPz2vCMBS+D/Y/hDfwNlOrlFGNRYTB8DLWeXC3R/Js&#10;q81LbaJt//vlMNjx4/u9KUbbigf1vnGsYDFPQBBrZxquFBy/31/fQPiAbLB1TAom8lBsn582mBs3&#10;8Bc9ylCJGMI+RwV1CF0updc1WfRz1xFH7ux6iyHCvpKmxyGG21amSZJJiw3Hhho72tekr+XdKnCn&#10;6T7oT/czpYcy0012u7A/KDV7GXdrEIHG8C/+c38YBavVMs6Nb+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DSCcMAAADdAAAADwAAAAAAAAAAAAAAAACYAgAAZHJzL2Rv&#10;d25yZXYueG1sUEsFBgAAAAAEAAQA9QAAAIgDAAAAAA==&#10;" path="m55,37r-1,6l53,45r,5l49,55r-2,3l46,58r,1l46,62r-2,l43,62r,2l41,66r-4,5l34,71r-2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243" o:spid="_x0000_s2039" style="position:absolute;left:10160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3ksYA&#10;AADdAAAADwAAAGRycy9kb3ducmV2LnhtbESPQWvCQBSE74L/YXmF3uqmVkKNriKFQvFSjB7q7bH7&#10;TKLZt2l2Ncm/7woFj8PMfMMs172txY1aXzlW8DpJQBBrZyouFBz2ny/vIHxANlg7JgUDeVivxqMl&#10;ZsZ1vKNbHgoRIewzVFCG0GRSel2SRT9xDXH0Tq61GKJsC2la7CLc1nKaJKm0WHFcKLGhj5L0Jb9a&#10;Be5nuHb62x2H6TZPdZX+ntlvlXp+6jcLEIH68Aj/t7+MgtnsbQ7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x3ksYAAADdAAAADwAAAAAAAAAAAAAAAACYAgAAZHJz&#10;L2Rvd25yZXYueG1sUEsFBgAAAAAEAAQA9QAAAIsDAAAAAA==&#10;" path="m55,37r-1,6l53,45r,5l50,55r-2,3l47,58r,1l47,62r-2,l44,62r,2l42,66r-5,5l34,71r-2,1l28,73,16,71,8,62,4,55,2,50,,37,2,21,8,10,16,2,28,r9,2l42,5r5,5l53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244" o:spid="_x0000_s2040" style="position:absolute;left:10076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CtcsIA&#10;AADdAAAADwAAAGRycy9kb3ducmV2LnhtbERPz2vCMBS+D/wfwhO8zVQpZVSjiCAML8NuB709kmdb&#10;bV5qE2373y+HwY4f3+/1drCNeFHna8cKFvMEBLF2puZSwc/34f0DhA/IBhvHpGAkD9vN5G2NuXE9&#10;n+hVhFLEEPY5KqhCaHMpva7Iop+7ljhyV9dZDBF2pTQd9jHcNnKZJJm0WHNsqLClfUX6XjytAnce&#10;n73+cpdxeSwyXWePG/ujUrPpsFuBCDSEf/Gf+9MoSNM07o9v4hO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gK1ywgAAAN0AAAAPAAAAAAAAAAAAAAAAAJgCAABkcnMvZG93&#10;bnJldi54bWxQSwUGAAAAAAQABAD1AAAAhw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245" o:spid="_x0000_s2041" style="position:absolute;left:9992;top:17004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69Z8cA&#10;AADdAAAADwAAAGRycy9kb3ducmV2LnhtbESPQWsCMRSE74L/ITyhF9GsZV1ka5RaKO2hCLUeenzd&#10;PDdLNy9LktXtv28EweMwM98w6+1gW3EmHxrHChbzDARx5XTDtYLj1+tsBSJEZI2tY1LwRwG2m/Fo&#10;jaV2F/6k8yHWIkE4lKjAxNiVUobKkMUwdx1x8k7OW4xJ+lpqj5cEt618zLJCWmw4LRjs6MVQ9Xvo&#10;rYIf1xcfy+lpWlR7//222u13RvZKPUyG5ycQkYZ4D9/a71pBnucLuL5JT0B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OvWf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246" o:spid="_x0000_s2042" style="position:absolute;left:10076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6WnsUA&#10;AADdAAAADwAAAGRycy9kb3ducmV2LnhtbESPQWvCQBSE7wX/w/KE3urGEEJJXUWEQvFSjD3o7bH7&#10;mqTNvo3Z1ST/3i0UPA4z8w2z2oy2FTfqfeNYwXKRgCDWzjRcKfg6vr+8gvAB2WDrmBRM5GGznj2t&#10;sDBu4APdylCJCGFfoII6hK6Q0uuaLPqF64ij9+16iyHKvpKmxyHCbSvTJMmlxYbjQo0d7WrSv+XV&#10;KnCn6TroT3ee0n2Z6ya//LDfK/U8H7dvIAKN4RH+b38YBVmWpfD3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pae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247" o:spid="_x0000_s2043" style="position:absolute;left:10160;top:17004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IzBcYA&#10;AADdAAAADwAAAGRycy9kb3ducmV2LnhtbESPQWvCQBSE74L/YXlCb2ajDUFSVxGhULyUph7s7bH7&#10;mqRm36bZ1ST/vlso9DjMzDfMdj/aVtyp941jBaskBUGsnWm4UnB+f15uQPiAbLB1TAom8rDfzWdb&#10;LIwb+I3uZahEhLAvUEEdQldI6XVNFn3iOuLofbreYoiyr6TpcYhw28p1mubSYsNxocaOjjXpa3mz&#10;Ctxlug361X1M61OZ6yb//mJ/UuphMR6eQAQaw3/4r/1iFGRZ9gi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IzBcYAAADdAAAADwAAAAAAAAAAAAAAAACYAgAAZHJz&#10;L2Rvd25yZXYueG1sUEsFBgAAAAAEAAQA9QAAAIsDAAAAAA==&#10;" path="m55,37r-1,5l53,45r,4l50,55r-2,3l47,58r,1l47,62r-2,l44,62r,1l42,66r-5,4l34,70r-2,2l28,73,16,70,8,62,4,55,2,49,,37,2,21,8,10,16,1,28,r9,1l42,4r5,6l53,21r2,16xe" fillcolor="black" stroked="f">
                <v:path arrowok="t" o:connecttype="custom" o:connectlocs="27,12;27,14;26,15;26,16;25,18;24,19;23,19;23,19;23,20;22,20;22,20;22,21;21,22;18,23;17,23;16,24;14,24;8,23;4,20;2,18;1,16;0,12;1,7;4,3;8,0;14,0;18,0;21,1;23,3;26,7;27,12" o:connectangles="0,0,0,0,0,0,0,0,0,0,0,0,0,0,0,0,0,0,0,0,0,0,0,0,0,0,0,0,0,0,0"/>
              </v:shape>
              <v:shape id="Freeform 4248" o:spid="_x0000_s2044" style="position:absolute;left:10243;top:17004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ccIA&#10;AADdAAAADwAAAGRycy9kb3ducmV2LnhtbERPTYvCMBS8C/sfwlvwpqkiRapRRFgQL7JdD3p7JM+2&#10;2rx0m2jbf79ZWNi5DfPFrLe9rcWLWl85VjCbJiCItTMVFwrOXx+TJQgfkA3WjknBQB62m7fRGjPj&#10;Ov6kVx4KEUvYZ6igDKHJpPS6JIt+6hriqN1cazFE2hbStNjFclvLeZKk0mLFcaHEhvYl6Uf+tArc&#10;ZXh2+uSuw/yYp7pKv+/sj0qN3/vdCkSgPvyb/9IHo2ARAb9v4hO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6txwgAAAN0AAAAPAAAAAAAAAAAAAAAAAJgCAABkcnMvZG93&#10;bnJldi54bWxQSwUGAAAAAAQABAD1AAAAhwMAAAAA&#10;" path="m55,37r-1,5l53,45r,4l49,55r-2,3l46,58r,1l46,62r-2,l43,62r,1l41,66r-4,4l34,70r-2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4249" o:spid="_x0000_s2045" style="position:absolute;left:10327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O6sUA&#10;AADdAAAADwAAAGRycy9kb3ducmV2LnhtbESPQWvCQBSE74L/YXkFb7qppEFSVymCIF5Kowd7e+y+&#10;Jmmzb2N2Ncm/7xYKHoeZ+YZZbwfbiDt1vnas4HmRgCDWztRcKjif9vMVCB+QDTaOScFIHrab6WSN&#10;uXE9f9C9CKWIEPY5KqhCaHMpva7Iol+4ljh6X66zGKLsSmk67CPcNnKZJJm0WHNcqLClXUX6p7hZ&#10;Be4y3nr97j7H5bHIdJ1dv9kflZo9DW+vIAIN4RH+bx+MgjRNX+DvTX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w7qxQAAAN0AAAAPAAAAAAAAAAAAAAAAAJgCAABkcnMv&#10;ZG93bnJldi54bWxQSwUGAAAAAAQABAD1AAAAigMAAAAA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3;27,14;26,15;26,17;25,19;24,20;23,20;23,20;23,21;22,21;21,21;21,22;20,23;18,24;17,24;16,25;14,25;8,24;4,21;1,19;0,17;0,13;0,7;4,3;8,1;14,0;18,1;20,1;23,3;26,7;27,13" o:connectangles="0,0,0,0,0,0,0,0,0,0,0,0,0,0,0,0,0,0,0,0,0,0,0,0,0,0,0,0,0,0,0"/>
              </v:shape>
              <v:shape id="Freeform 4250" o:spid="_x0000_s2046" style="position:absolute;left:10243;top:17309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QncUA&#10;AADdAAAADwAAAGRycy9kb3ducmV2LnhtbESPQWvCQBSE7wX/w/IEb3WjhFCiq4hQKF7EtIf29th9&#10;JtHs25hdTfLv3UKhx2FmvmHW28E24kGdrx0rWMwTEMTamZpLBV+f769vIHxANtg4JgUjedhuJi9r&#10;zI3r+USPIpQiQtjnqKAKoc2l9Loii37uWuLonV1nMUTZldJ02Ee4beQySTJpsea4UGFL+4r0tbhb&#10;Be57vPf66H7G5aHIdJ3dLuwPSs2mw24FItAQ/sN/7Q+jIE3TDH7fx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ZCdxQAAAN0AAAAPAAAAAAAAAAAAAAAAAJgCAABkcnMv&#10;ZG93bnJldi54bWxQSwUGAAAAAAQABAD1AAAAigMAAAAA&#10;" path="m55,37r-1,5l53,45r,4l49,55r-2,3l46,58r,1l46,62r-2,l43,62r,1l41,66r-4,4l34,70r-2,2l27,73,16,70,7,62,3,55,1,49,,37,1,21,7,10,16,2,27,,37,2r4,2l46,10r7,11l55,37xe" fillcolor="black" stroked="f">
                <v:path arrowok="t" o:connecttype="custom" o:connectlocs="28,13;27,14;27,15;27,17;25,19;24,20;23,20;23,20;23,21;22,21;22,21;22,22;21,23;19,24;17,24;16,25;14,25;8,24;4,21;2,19;1,17;0,13;1,7;4,3;8,1;14,0;19,1;21,1;23,3;27,7;28,13" o:connectangles="0,0,0,0,0,0,0,0,0,0,0,0,0,0,0,0,0,0,0,0,0,0,0,0,0,0,0,0,0,0,0"/>
              </v:shape>
              <v:shape id="Freeform 4251" o:spid="_x0000_s2047" style="position:absolute;left:10160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1BsUA&#10;AADdAAAADwAAAGRycy9kb3ducmV2LnhtbESPQWvCQBSE7wX/w/IK3uqmElJJXaUIgniRph7s7bH7&#10;mqTNvo3Z1ST/3i0IHoeZ+YZZrgfbiCt1vnas4HWWgCDWztRcKjh+bV8WIHxANtg4JgUjeVivJk9L&#10;zI3r+ZOuRShFhLDPUUEVQptL6XVFFv3MtcTR+3GdxRBlV0rTYR/htpHzJMmkxZrjQoUtbSrSf8XF&#10;KnCn8dLrg/se5/si03V2/mW/V2r6PHy8gwg0hEf43t4ZBWmavsH/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TUG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7,13;27,14;26,15;26,17;25,19;24,20;23,20;23,20;23,21;22,21;22,21;22,22;21,23;18,24;17,24;16,25;14,25;8,24;4,21;2,19;1,17;0,13;1,7;4,3;8,1;14,0;18,1;21,1;23,3;26,7;27,13" o:connectangles="0,0,0,0,0,0,0,0,0,0,0,0,0,0,0,0,0,0,0,0,0,0,0,0,0,0,0,0,0,0,0"/>
              </v:shape>
              <v:shape id="Freeform 4252" o:spid="_x0000_s3072" style="position:absolute;left:10076;top:1730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ahdMIA&#10;AADdAAAADwAAAGRycy9kb3ducmV2LnhtbERPz2vCMBS+D/wfwhO8zVQpZVSjiCAML8NuB709kmdb&#10;bV5qE2373y+HwY4f3+/1drCNeFHna8cKFvMEBLF2puZSwc/34f0DhA/IBhvHpGAkD9vN5G2NuXE9&#10;n+hVhFLEEPY5KqhCaHMpva7Iop+7ljhyV9dZDBF2pTQd9jHcNnKZJJm0WHNsqLClfUX6XjytAnce&#10;n73+cpdxeSwyXWePG/ujUrPpsFuBCDSEf/Gf+9MoSNM0zo1v4hO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9qF0wgAAAN0AAAAPAAAAAAAAAAAAAAAAAJgCAABkcnMvZG93&#10;bnJldi54bWxQSwUGAAAAAAQABAD1AAAAhw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3;27,14;26,15;26,17;25,19;23,20;23,20;23,20;23,21;22,21;21,21;21,22;20,23;18,24;17,24;16,25;13,25;8,24;3,21;1,19;0,17;0,13;0,7;3,3;8,1;13,0;18,1;20,1;23,3;26,7;27,13" o:connectangles="0,0,0,0,0,0,0,0,0,0,0,0,0,0,0,0,0,0,0,0,0,0,0,0,0,0,0,0,0,0,0"/>
              </v:shape>
              <v:shape id="Freeform 4253" o:spid="_x0000_s3073" style="position:absolute;left:10327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E78UA&#10;AADdAAAADwAAAGRycy9kb3ducmV2LnhtbESPQWvCQBSE7wX/w/IK3uqmEkJNXaUIgniRph7s7bH7&#10;mqTNvo3Z1ST/3i0IHoeZ+YZZrgfbiCt1vnas4HWWgCDWztRcKjh+bV/eQPiAbLBxTApG8rBeTZ6W&#10;mBvX8yddi1CKCGGfo4IqhDaX0uuKLPqZa4mj9+M6iyHKrpSmwz7CbSPnSZJJizXHhQpb2lSk/4qL&#10;VeBO46XXB/c9zvdFpuvs/Mt+r9T0efh4BxFoCI/wvb0zCtI0XcD/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gTvxQAAAN0AAAAPAAAAAAAAAAAAAAAAAJgCAABkcnMv&#10;ZG93bnJldi54bWxQSwUGAAAAAAQABAD1AAAAigMAAAAA&#10;" path="m55,37r-1,5l53,45r,4l50,55r-2,3l47,58r,1l47,62r-2,l43,62r,1l41,66r-4,4l34,70r-2,2l28,73,16,70,8,62,3,55,1,49,,37,1,21,8,10,16,2,28,r9,2l41,4r6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4254" o:spid="_x0000_s3074" style="position:absolute;left:10243;top:16707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k7r8IA&#10;AADdAAAADwAAAGRycy9kb3ducmV2LnhtbERPz2vCMBS+D/wfwhO8zVTRIp1RRBDEi6zuMG+P5K3t&#10;1rzUJtr2v18OgseP7/d629taPKj1lWMFs2kCglg7U3Gh4OtyeF+B8AHZYO2YFAzkYbsZva0xM67j&#10;T3rkoRAxhH2GCsoQmkxKr0uy6KeuIY7cj2sthgjbQpoWuxhuazlPklRarDg2lNjQviT9l9+tAvc9&#10;3Dt9dtdhfspTXaW3X/YnpSbjfvcBIlAfXuKn+2gULBbLuD+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TuvwgAAAN0AAAAPAAAAAAAAAAAAAAAAAJgCAABkcnMvZG93&#10;bnJldi54bWxQSwUGAAAAAAQABAD1AAAAhwMAAAAA&#10;" path="m55,37r-1,5l53,45r,4l49,55r-2,3l46,58r,1l46,62r-2,l43,62r,1l41,66r-4,4l34,70r-2,2l27,73,16,70,7,62,3,55,1,49,,37,1,21,7,10,16,2,27,,37,2r4,2l46,10r7,11l55,37xe" fillcolor="black" stroked="f">
                <v:path arrowok="t" o:connecttype="custom" o:connectlocs="28,12;27,14;27,15;27,16;25,18;24,19;23,19;23,19;23,20;22,20;22,20;22,21;21,22;19,23;17,23;16,24;14,24;8,23;4,20;2,18;1,16;0,12;1,7;4,3;8,1;14,0;19,1;21,1;23,3;27,7;28,12" o:connectangles="0,0,0,0,0,0,0,0,0,0,0,0,0,0,0,0,0,0,0,0,0,0,0,0,0,0,0,0,0,0,0"/>
              </v:shape>
              <v:shape id="Freeform 4255" o:spid="_x0000_s3075" style="position:absolute;left:10160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eNMUA&#10;AADdAAAADwAAAGRycy9kb3ducmV2LnhtbESPQWvCQBSE7wX/w/IEb3Wj2CDRVUQoiJfS1IPeHrvP&#10;JJp9m2ZXk/z7bqHQ4zAz3zDrbW9r8aTWV44VzKYJCGLtTMWFgtPX++sShA/IBmvHpGAgD9vN6GWN&#10;mXEdf9IzD4WIEPYZKihDaDIpvS7Jop+6hjh6V9daDFG2hTQtdhFuazlPklRarDgulNjQviR9zx9W&#10;gTsPj05/uMswP+aprtLvG/ujUpNxv1uBCNSH//Bf+2AULBZvM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Z40xQAAAN0AAAAPAAAAAAAAAAAAAAAAAJgCAABkcnMv&#10;ZG93bnJldi54bWxQSwUGAAAAAAQABAD1AAAAigMAAAAA&#10;" path="m55,37r-1,5l53,45r,4l50,55r-2,3l47,58r,1l47,62r-2,l44,62r,1l42,66r-5,4l34,70r-2,2l28,73,16,70,8,62,4,55,2,49,,37,2,21,8,10,16,2,28,r9,2l42,4r5,6l53,21r2,16xe" fillcolor="black" stroked="f">
                <v:path arrowok="t" o:connecttype="custom" o:connectlocs="27,12;27,14;26,15;26,16;25,18;24,19;23,19;23,19;23,20;22,20;22,20;22,21;21,22;18,23;17,23;16,24;14,24;8,23;4,20;2,18;1,16;0,12;1,7;4,3;8,1;14,0;18,1;21,1;23,3;26,7;27,12" o:connectangles="0,0,0,0,0,0,0,0,0,0,0,0,0,0,0,0,0,0,0,0,0,0,0,0,0,0,0,0,0,0,0"/>
              </v:shape>
              <v:shape id="Freeform 4256" o:spid="_x0000_s3076" style="position:absolute;left:10076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AQ8UA&#10;AADdAAAADwAAAGRycy9kb3ducmV2LnhtbESPQWvCQBSE74L/YXkFb7ppsEFSVylCQbxIowd7e+y+&#10;Jmmzb9PsapJ/7xYKHoeZ+YZZbwfbiBt1vnas4HmRgCDWztRcKjif3ucrED4gG2wck4KRPGw308ka&#10;c+N6/qBbEUoRIexzVFCF0OZSel2RRb9wLXH0vlxnMUTZldJ02Ee4bWSaJJm0WHNcqLClXUX6p7ha&#10;Be4yXnt9dJ9jeigyXWe/3+wPSs2ehrdXEIGG8Aj/t/dGwXL5ksLf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wBDxQAAAN0AAAAPAAAAAAAAAAAAAAAAAJgCAABkcnMv&#10;ZG93bnJldi54bWxQSwUGAAAAAAQABAD1AAAAigMAAAAA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4257" o:spid="_x0000_s3077" style="position:absolute;left:10995;top:1845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QVscA&#10;AADdAAAADwAAAGRycy9kb3ducmV2LnhtbESPQWsCMRSE74X+h/CEXqRmbXWR1ShVKO2hCLUePD43&#10;z83i5mVJsrr9940g9DjMzDfMYtXbRlzIh9qxgvEoA0FcOl1zpWD/8/48AxEissbGMSn4pQCr5ePD&#10;AgvtrvxNl12sRIJwKFCBibEtpAylIYth5Fri5J2ctxiT9JXUHq8Jbhv5kmW5tFhzWjDY0sZQed51&#10;VsHRdfnXdHga5uXWHz5m6+3ayE6pp0H/NgcRqY//4Xv7UyuYTKavcHuTn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JEFb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58" o:spid="_x0000_s3078" style="position:absolute;left:11079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9rMUA&#10;AADdAAAADwAAAGRycy9kb3ducmV2LnhtbESPQWvCQBSE74L/YXkFb7qppEFSVymCIF5Kowd7e+y+&#10;Jmmzb2N2Ncm/7xYKHoeZ+YZZbwfbiDt1vnas4HmRgCDWztRcKjif9vMVCB+QDTaOScFIHrab6WSN&#10;uXE9f9C9CKWIEPY5KqhCaHMpva7Iol+4ljh6X66zGKLsSmk67CPcNnKZJJm0WHNcqLClXUX6p7hZ&#10;Be4y3nr97j7H5bHIdJ1dv9kflZo9DW+vIAIN4RH+bx+MgjR9SeHvTX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j2sxQAAAN0AAAAPAAAAAAAAAAAAAAAAAJgCAABkcnMv&#10;ZG93bnJldi54bWxQSwUGAAAAAAQABAD1AAAAigMAAAAA&#10;" path="m55,37r-1,6l53,45r,5l50,55r-2,3l46,58r,1l46,62r-2,l43,62r,2l41,66r-4,5l34,71r-2,1l28,73,16,71,8,62,3,55,1,50,,37,1,21,8,10,16,2,28,r9,2l41,5r5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59" o:spid="_x0000_s3079" style="position:absolute;left:11163;top:18457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wtuccA&#10;AADdAAAADwAAAGRycy9kb3ducmV2LnhtbESPQWsCMRSE70L/Q3gFL1KzFXeRrVFqodRDEdQeenzd&#10;PDdLNy9LktXtvzcFweMwM98wy/VgW3EmHxrHCp6nGQjiyumGawVfx/enBYgQkTW2jknBHwVYrx5G&#10;Syy1u/CezodYiwThUKICE2NXShkqQxbD1HXEyTs5bzEm6WupPV4S3LZylmWFtNhwWjDY0Zuh6vfQ&#10;WwU/ri8+88lpUlQ7//2x2Ow2RvZKjR+H1xcQkYZ4D9/aW61gPs9z+H+Tn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sLbn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260" o:spid="_x0000_s3080" style="position:absolute;left:11247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GQMUA&#10;AADdAAAADwAAAGRycy9kb3ducmV2LnhtbESPQWvCQBSE74X+h+UJvdWNYoOkrlIKQvEijR7s7bH7&#10;TGKzb2N2Ncm/dwXB4zAz3zCLVW9rcaXWV44VTMYJCGLtTMWFgv1u/T4H4QOywdoxKRjIw2r5+rLA&#10;zLiOf+mah0JECPsMFZQhNJmUXpdk0Y9dQxy9o2sthijbQpoWuwi3tZwmSSotVhwXSmzouyT9n1+s&#10;AncYLp3eur9huslTXaXnE/uNUm+j/usTRKA+PMOP9o9RMJt9pH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/AZA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261" o:spid="_x0000_s3081" style="position:absolute;left:10327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j28YA&#10;AADdAAAADwAAAGRycy9kb3ducmV2LnhtbESPQWvCQBSE7wX/w/IK3uqmYlOJriJCoXgR0x7q7bH7&#10;TKLZtzG7muTfd4VCj8PMfMMs172txZ1aXzlW8DpJQBBrZyouFHx/fbzMQfiAbLB2TAoG8rBejZ6W&#10;mBnX8YHueShEhLDPUEEZQpNJ6XVJFv3ENcTRO7nWYoiyLaRpsYtwW8tpkqTSYsVxocSGtiXpS36z&#10;CtzPcOv03h2H6S5PdZVez+x3So2f+80CRKA+/If/2p9GwWz29g6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Cj28YAAADdAAAADwAAAAAAAAAAAAAAAACYAgAAZHJz&#10;L2Rvd25yZXYueG1sUEsFBgAAAAAEAAQA9QAAAIsDAAAAAA==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62" o:spid="_x0000_s3082" style="position:absolute;left:10410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83qcIA&#10;AADdAAAADwAAAGRycy9kb3ducmV2LnhtbERPz2vCMBS+D/wfwhO8zVTRIp1RRBDEi6zuMG+P5K3t&#10;1rzUJtr2v18OgseP7/d629taPKj1lWMFs2kCglg7U3Gh4OtyeF+B8AHZYO2YFAzkYbsZva0xM67j&#10;T3rkoRAxhH2GCsoQmkxKr0uy6KeuIY7cj2sthgjbQpoWuxhuazlPklRarDg2lNjQviT9l9+tAvc9&#10;3Dt9dtdhfspTXaW3X/YnpSbjfvcBIlAfXuKn+2gULBbLODe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zepwgAAAN0AAAAPAAAAAAAAAAAAAAAAAJgCAABkcnMvZG93&#10;bnJldi54bWxQSwUGAAAAAAQABAD1AAAAhw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3;27,15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4263" o:spid="_x0000_s3083" style="position:absolute;left:10494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OSMsYA&#10;AADdAAAADwAAAGRycy9kb3ducmV2LnhtbESPQWvCQBSE7wX/w/IK3uqmYkONriJCoXgR0x7q7bH7&#10;TKLZtzG7muTfd4VCj8PMfMMs172txZ1aXzlW8DpJQBBrZyouFHx/fby8g/AB2WDtmBQM5GG9Gj0t&#10;MTOu4wPd81CICGGfoYIyhCaT0uuSLPqJa4ijd3KtxRBlW0jTYhfhtpbTJEmlxYrjQokNbUvSl/xm&#10;Fbif4dbpvTsO012e6iq9ntnvlBo/95sFiEB9+A//tT+NgtnsbQ6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OSMsYAAADdAAAADwAAAAAAAAAAAAAAAACYAgAAZHJz&#10;L2Rvd25yZXYueG1sUEsFBgAAAAAEAAQA9QAAAIsDAAAAAA==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64" o:spid="_x0000_s3084" style="position:absolute;left:10578;top:18457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EnMQA&#10;AADdAAAADwAAAGRycy9kb3ducmV2LnhtbERPy2oCMRTdC/2HcIVupGYsOsjUKFUodVEEH4subyfX&#10;yeDkZkgyOv59sxBcHs57septI67kQ+1YwWScgSAuna65UnA6fr3NQYSIrLFxTAruFGC1fBkssNDu&#10;xnu6HmIlUgiHAhWYGNtCylAashjGriVO3Nl5izFBX0nt8ZbCbSPfsyyXFmtODQZb2hgqL4fOKvhz&#10;Xf4zG51Hebnzv9/z9W5tZKfU67D//AARqY9P8cO91Qqm0zztT2/S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3RJzEAAAA3QAAAA8AAAAAAAAAAAAAAAAAmAIAAGRycy9k&#10;b3ducmV2LnhtbFBLBQYAAAAABAAEAPUAAACJ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265" o:spid="_x0000_s3085" style="position:absolute;left:10661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lUicQA&#10;AADdAAAADwAAAGRycy9kb3ducmV2LnhtbESPQWvCQBSE7wX/w/KE3upGkVCiq4ggiJdi2oPeHrvP&#10;JJp9G7OrSf69Wyj0OMzMN8xy3dtaPKn1lWMF00kCglg7U3Gh4Od79/EJwgdkg7VjUjCQh/Vq9LbE&#10;zLiOj/TMQyEihH2GCsoQmkxKr0uy6CeuIY7exbUWQ5RtIU2LXYTbWs6SJJUWK44LJTa0LUnf8odV&#10;4E7Do9Nf7jzMDnmqq/R+ZX9Q6n3cbxYgAvXhP/zX3hsF83k6hd838Qn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5VInEAAAA3QAAAA8AAAAAAAAAAAAAAAAAmAIAAGRycy9k&#10;b3ducmV2LnhtbFBLBQYAAAAABAAEAPUAAACJAwAAAAA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266" o:spid="_x0000_s3086" style="position:absolute;left:10745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K/sUA&#10;AADdAAAADwAAAGRycy9kb3ducmV2LnhtbESPQWvCQBSE7wX/w/KE3urGIKFEVxFBEC/FtIf29th9&#10;JtHs25hdTfLv3UKhx2FmvmFWm8E24kGdrx0rmM8SEMTamZpLBV+f+7d3ED4gG2wck4KRPGzWk5cV&#10;5sb1fKJHEUoRIexzVFCF0OZSel2RRT9zLXH0zq6zGKLsSmk67CPcNjJNkkxarDkuVNjSriJ9Le5W&#10;gfse773+cD9jeiwyXWe3C/ujUq/TYbsEEWgI/+G/9sEoWCyyFH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8r+xQAAAN0AAAAPAAAAAAAAAAAAAAAAAJgCAABkcnMv&#10;ZG93bnJldi54bWxQSwUGAAAAAAQABAD1AAAAigMAAAAA&#10;" path="m55,37r-1,6l53,45r,5l50,55r-2,3l47,58r,1l47,62r-2,l44,62r,2l42,66r-5,5l34,71r-2,1l28,73,16,71,8,62,4,55,2,50,,37,2,21,8,10,16,2,28,r9,2l42,5r5,5l53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267" o:spid="_x0000_s3087" style="position:absolute;left:10828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dvZcUA&#10;AADdAAAADwAAAGRycy9kb3ducmV2LnhtbESPQWvCQBSE74X+h+UJ3upGK0FSVymFQvEiRg/29th9&#10;JrHZt2l2Ncm/dwXB4zAz3zDLdW9rcaXWV44VTCcJCGLtTMWFgsP++20Bwgdkg7VjUjCQh/Xq9WWJ&#10;mXEd7+iah0JECPsMFZQhNJmUXpdk0U9cQxy9k2sthijbQpoWuwi3tZwlSSotVhwXSmzoqyT9l1+s&#10;AnccLp3eut9htslTXaX/Z/Ybpcaj/vMDRKA+PMOP9o9RMJ+n73B/E5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29l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268" o:spid="_x0000_s3088" style="position:absolute;left:10912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3EcUA&#10;AADdAAAADwAAAGRycy9kb3ducmV2LnhtbESPQWvCQBSE7wX/w/IEb3WjhFCiq4hQKF7EtIf29th9&#10;JtHs25hdTfLv3UKhx2FmvmHW28E24kGdrx0rWMwTEMTamZpLBV+f769vIHxANtg4JgUjedhuJi9r&#10;zI3r+USPIpQiQtjnqKAKoc2l9Loii37uWuLonV1nMUTZldJ02Ee4beQySTJpsea4UGFL+4r0tbhb&#10;Be57vPf66H7G5aHIdJ3dLuwPSs2mw24FItAQ/sN/7Q+jIE2zFH7fx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vcRxQAAAN0AAAAPAAAAAAAAAAAAAAAAAJgCAABkcnMv&#10;ZG93bnJldi54bWxQSwUGAAAAAAQABAD1AAAAigMAAAAA&#10;" path="m55,37r-1,6l53,45r,5l50,55r-2,3l47,58r,1l47,62r-2,l44,62r,2l41,66r-4,5l34,71r-2,1l28,73,16,71,8,62,3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69" o:spid="_x0000_s3089" style="position:absolute;left:9333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SisUA&#10;AADdAAAADwAAAGRycy9kb3ducmV2LnhtbESPQWvCQBSE74X+h+UJvdWNYoOkrlIKQvEijR7s7bH7&#10;TGKzb2N2Ncm/dwXB4zAz3zCLVW9rcaXWV44VTMYJCGLtTMWFgv1u/T4H4QOywdoxKRjIw2r5+rLA&#10;zLiOf+mah0JECPsMFZQhNJmUXpdk0Y9dQxy9o2sthijbQpoWuwi3tZwmSSotVhwXSmzouyT9n1+s&#10;AncYLp3eur9huslTXaXnE/uNUm+j/usTRKA+PMOP9o9RMJulH3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lKK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70" o:spid="_x0000_s3090" style="position:absolute;left:9417;top:18457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J5c8cA&#10;AADdAAAADwAAAGRycy9kb3ducmV2LnhtbESPQWsCMRSE70L/Q3gFL1KzLRpka5RaKPYggraHHl83&#10;z83SzcuSZHX7702h4HGYmW+Y5XpwrThTiI1nDY/TAgRx5U3DtYbPj7eHBYiYkA22nknDL0VYr+5G&#10;SyyNv/CBzsdUiwzhWKIGm1JXShkrSw7j1HfE2Tv54DBlGWppAl4y3LXyqSiUdNhwXrDY0aul6ufY&#10;Ow3fvle7+eQ0UdU+fG0Xm/3Gyl7r8f3w8gwi0ZBu4f/2u9EwmykFf2/yE5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SeXP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271" o:spid="_x0000_s3091" style="position:absolute;left:9500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xpZsUA&#10;AADdAAAADwAAAGRycy9kb3ducmV2LnhtbESPQWvCQBSE70L/w/KE3nSjSCqpq5SCULxIUw/29th9&#10;JrHZtzG7muTfuwXB4zAz3zCrTW9rcaPWV44VzKYJCGLtTMWFgsPPdrIE4QOywdoxKRjIw2b9Mlph&#10;ZlzH33TLQyEihH2GCsoQmkxKr0uy6KeuIY7eybUWQ5RtIU2LXYTbWs6TJJUWK44LJTb0WZL+y69W&#10;gTsO107v3e8w3+WprtLLmf1Oqddx//EOIlAfnuFH+8soWCzSN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3GlmxQAAAN0AAAAPAAAAAAAAAAAAAAAAAJgCAABkcnMv&#10;ZG93bnJldi54bWxQSwUGAAAAAAQABAD1AAAAigMAAAAA&#10;" path="m55,37r-1,6l53,45r,5l49,55r-2,3l46,58r,1l46,62r-2,l43,62r,2l41,66r-4,5l34,71r-2,1l27,73,16,71,7,62,3,55,1,50,,37,1,21,7,10,16,2,27,,37,2r4,3l46,10r7,11l55,37xe" fillcolor="black" stroked="f">
                <v:path arrowok="t" o:connecttype="custom" o:connectlocs="27,13;27,15;26,15;26,17;24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272" o:spid="_x0000_s3092" style="position:absolute;left:9584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9FMIA&#10;AADdAAAADwAAAGRycy9kb3ducmV2LnhtbERPu2rDMBTdC/kHcQPZajkhmOJYCSVQKF5K3A7JdpFu&#10;bbfWlWspfvx9NRQ6Hs67OM22EyMNvnWsYJukIIi1My3XCj7eXx6fQPiAbLBzTAoW8nA6rh4KzI2b&#10;+EJjFWoRQ9jnqKAJoc+l9Lohiz5xPXHkPt1gMUQ41NIMOMVw28ldmmbSYsuxocGezg3p7+puFbjr&#10;cp/0m7stu7LKdJv9fLEvldqs5+cDiEBz+Bf/uV+Ngv0+i3Pjm/g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/0UwgAAAN0AAAAPAAAAAAAAAAAAAAAAAJgCAABkcnMvZG93&#10;bnJldi54bWxQSwUGAAAAAAQABAD1AAAAhwMAAAAA&#10;" path="m55,37r-1,6l53,45r,5l50,55r-2,3l47,58r,1l47,62r-2,l44,62r,2l42,66r-5,5l34,71r-2,1l28,73,16,71,8,62,4,55,1,50,,37,1,21,8,10,16,2,28,r9,2l42,5r5,5l53,21r2,16xe" fillcolor="black" stroked="f">
                <v:path arrowok="t" o:connecttype="custom" o:connectlocs="27,13;27,15;26,15;26,17;25,19;24,20;23,20;23,20;23,21;22,21;22,21;22,22;21,23;18,24;17,24;16,25;14,25;8,24;4,21;2,19;0,17;0,13;0,7;4,3;8,1;14,0;18,1;21,2;23,3;26,7;27,13" o:connectangles="0,0,0,0,0,0,0,0,0,0,0,0,0,0,0,0,0,0,0,0,0,0,0,0,0,0,0,0,0,0,0"/>
              </v:shape>
              <v:shape id="Freeform 4273" o:spid="_x0000_s3093" style="position:absolute;left:9667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Yj8UA&#10;AADdAAAADwAAAGRycy9kb3ducmV2LnhtbESPQWvCQBSE70L/w/KE3nSjSKipq5SCULxIUw/29th9&#10;JrHZtzG7muTfuwXB4zAz3zCrTW9rcaPWV44VzKYJCGLtTMWFgsPPdvIGwgdkg7VjUjCQh836ZbTC&#10;zLiOv+mWh0JECPsMFZQhNJmUXpdk0U9dQxy9k2sthijbQpoWuwi3tZwnSSotVhwXSmzosyT9l1+t&#10;Anccrp3eu99hvstTXaWXM/udUq/j/uMdRKA+PMOP9pdRsFikS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1iP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274" o:spid="_x0000_s3094" style="position:absolute;left:9751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nz8IA&#10;AADdAAAADwAAAGRycy9kb3ducmV2LnhtbERPz2vCMBS+D/wfwhO8zVSRKp1RRBDEi6zuMG+P5K3t&#10;1rzUJtr2v18OgseP7/d629taPKj1lWMFs2kCglg7U3Gh4OtyeF+B8AHZYO2YFAzkYbsZva0xM67j&#10;T3rkoRAxhH2GCsoQmkxKr0uy6KeuIY7cj2sthgjbQpoWuxhuazlPklRarDg2lNjQviT9l9+tAvc9&#10;3Dt9dtdhfspTXaW3X/YnpSbjfvcBIlAfXuKn+2gULBbLuD+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7GfPwgAAAN0AAAAPAAAAAAAAAAAAAAAAAJgCAABkcnMvZG93&#10;bnJldi54bWxQSwUGAAAAAAQABAD1AAAAhw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75" o:spid="_x0000_s3095" style="position:absolute;left:9834;top:1845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32scA&#10;AADdAAAADwAAAGRycy9kb3ducmV2LnhtbESPQWsCMRSE70L/Q3iFXkSzFt3K1ii1IHooQq0Hj8/N&#10;c7N087IkWd3++0Yo9DjMzDfMYtXbRlzJh9qxgsk4A0FcOl1zpeD4tRnNQYSIrLFxTAp+KMBq+TBY&#10;YKHdjT/peoiVSBAOBSowMbaFlKE0ZDGMXUucvIvzFmOSvpLa4y3BbSOfsyyXFmtOCwZbejdUfh86&#10;q+DsuvxjNrwM83LvT9v5er82slPq6bF/ewURqY//4b/2TiuYTl8mcH+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id9rHAAAA3QAAAA8AAAAAAAAAAAAAAAAAmAIAAGRy&#10;cy9kb3ducmV2LnhtbFBLBQYAAAAABAAEAPUAAACMAwAAAAA=&#10;" path="m54,37r-1,6l52,45r,5l49,55r-2,3l46,58r,1l46,62r-2,l43,62r,2l41,66r-4,5l33,71r-2,1l27,73,15,71,7,62,3,55,1,50,,37,1,21,7,10,15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76" o:spid="_x0000_s3096" style="position:absolute;left:9918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cI8UA&#10;AADdAAAADwAAAGRycy9kb3ducmV2LnhtbESPQWvCQBSE74L/YXkFb7ppkCipqxShIF6k0YO9PXZf&#10;k7TZt2l2Ncm/dwuFHoeZ+YbZ7AbbiDt1vnas4HmRgCDWztRcKric3+ZrED4gG2wck4KRPOy208kG&#10;c+N6fqd7EUoRIexzVFCF0OZSel2RRb9wLXH0Pl1nMUTZldJ02Ee4bWSaJJm0WHNcqLClfUX6u7hZ&#10;Be463np9ch9jeiwyXWc/X+yPSs2ehtcXEIGG8B/+ax+MguVylcL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lwjxQAAAN0AAAAPAAAAAAAAAAAAAAAAAJgCAABkcnMv&#10;ZG93bnJldi54bWxQSwUGAAAAAAQABAD1AAAAigMAAAAA&#10;" path="m55,37r-1,6l53,45r,5l50,55r-2,3l46,58r,1l46,62r-2,l43,62r,2l41,66r-4,5l34,71r-2,1l28,73,16,71,8,62,3,55,1,50,,37,1,21,8,10,16,2,28,r9,2l41,5r5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77" o:spid="_x0000_s3097" style="position:absolute;left:8664;top:18183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75uMYA&#10;AADdAAAADwAAAGRycy9kb3ducmV2LnhtbESPQWvCQBSE74L/YXmF3uqmVlKJriKFQvFSjB7q7bH7&#10;TKLZt2l2Ncm/7woFj8PMfMMs172txY1aXzlW8DpJQBBrZyouFBz2ny9zED4gG6wdk4KBPKxX49ES&#10;M+M63tEtD4WIEPYZKihDaDIpvS7Jop+4hjh6J9daDFG2hTQtdhFuazlNklRarDgulNjQR0n6kl+t&#10;AvczXDv97Y7DdJunukp/z+y3Sj0/9ZsFiEB9eIT/219GwWz2/g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75uMYAAADdAAAADwAAAAAAAAAAAAAAAACYAgAAZHJz&#10;L2Rvd25yZXYueG1sUEsFBgAAAAAEAAQA9QAAAIsDAAAAAA==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8,13;27,14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4278" o:spid="_x0000_s3098" style="position:absolute;left:8664;top:1825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dhzMUA&#10;AADdAAAADwAAAGRycy9kb3ducmV2LnhtbESPQWvCQBSE7wX/w/IK3uqmElJJXaUIgniRph7s7bH7&#10;mqTNvo3Z1ST/3i0IHoeZ+YZZrgfbiCt1vnas4HWWgCDWztRcKjh+bV8WIHxANtg4JgUjeVivJk9L&#10;zI3r+ZOuRShFhLDPUUEVQptL6XVFFv3MtcTR+3GdxRBlV0rTYR/htpHzJMmkxZrjQoUtbSrSf8XF&#10;KnCn8dLrg/se5/si03V2/mW/V2r6PHy8gwg0hEf43t4ZBWn6lsL/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2HMxQAAAN0AAAAPAAAAAAAAAAAAAAAAAJgCAABkcnMv&#10;ZG93bnJldi54bWxQSwUGAAAAAAQABAD1AAAAigMAAAAA&#10;" path="m55,37r-2,5l52,45r,4l49,55r-2,3l46,58r,1l46,62r-2,l43,62r,2l41,66r-4,5l33,71r-2,1l27,73,16,71,7,62,3,55,1,49,,37,1,21,7,10,16,2,27,,37,2r4,3l46,10r6,11l55,37xe" fillcolor="black" stroked="f">
                <v:path arrowok="t" o:connecttype="custom" o:connectlocs="28,12;27,14;26,15;26,16;25,18;24,19;23,19;23,19;23,20;22,20;22,20;22,21;21,22;19,23;17,23;16,24;14,24;8,23;4,20;2,18;1,16;0,12;1,7;4,3;8,1;14,0;19,1;21,2;23,3;26,7;28,12" o:connectangles="0,0,0,0,0,0,0,0,0,0,0,0,0,0,0,0,0,0,0,0,0,0,0,0,0,0,0,0,0,0,0"/>
              </v:shape>
              <v:shape id="Freeform 4279" o:spid="_x0000_s3099" style="position:absolute;left:8664;top:1833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EV8YA&#10;AADdAAAADwAAAGRycy9kb3ducmV2LnhtbESPQWvCQBSE7wX/w/IK3uqmYlOJriJCoXgR0x7q7bH7&#10;TKLZtzG7muTfd4VCj8PMfMMs172txZ1aXzlW8DpJQBBrZyouFHx/fbzMQfiAbLB2TAoG8rBejZ6W&#10;mBnX8YHueShEhLDPUEEZQpNJ6XVJFv3ENcTRO7nWYoiyLaRpsYtwW8tpkqTSYsVxocSGtiXpS36z&#10;CtzPcOv03h2H6S5PdZVez+x3So2f+80CRKA+/If/2p9GwWz2/ga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vEV8YAAADdAAAADwAAAAAAAAAAAAAAAACYAgAAZHJz&#10;L2Rvd25yZXYueG1sUEsFBgAAAAAEAAQA9QAAAIsDAAAAAA==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8,12;27,14;26,15;26,16;25,18;24,19;23,19;23,19;23,20;22,20;22,20;22,21;21,22;19,23;17,23;16,24;14,24;8,23;4,20;2,18;1,16;0,12;1,7;4,3;8,1;14,0;19,1;21,2;23,3;26,7;28,12" o:connectangles="0,0,0,0,0,0,0,0,0,0,0,0,0,0,0,0,0,0,0,0,0,0,0,0,0,0,0,0,0,0,0"/>
              </v:shape>
              <v:shape id="Freeform 4280" o:spid="_x0000_s3100" style="position:absolute;left:8664;top:18407;width:28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RNsIA&#10;AADdAAAADwAAAGRycy9kb3ducmV2LnhtbESPS4vCMBSF98L8h3AH3GnqAx2qUUQQ3ImOMttLc22K&#10;zU1oom3//WRAmOXhPD7OetvZWryoCZVjBZNxBoK4cLriUsH1+zD6AhEissbaMSnoKcB28zFYY65d&#10;y2d6XWIp0giHHBWYGH0uZSgMWQxj54mTd3eNxZhkU0rdYJvGbS2nWbaQFitOBIOe9oaKx+VpE2Qi&#10;o7/52a6+o2nLn1PPz1Ov1PCz261AROrif/jdPmoF8/lyAX9v0hO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JE2wgAAAN0AAAAPAAAAAAAAAAAAAAAAAJgCAABkcnMvZG93&#10;bnJldi54bWxQSwUGAAAAAAQABAD1AAAAhwMAAAAA&#10;" path="m55,36r-2,6l52,44r,5l49,54r-2,3l46,57r,1l46,61r-2,l43,61r,2l41,65r-4,5l33,70r-2,1l27,72,16,70,7,61,3,54,1,49,,36,1,21,7,9,16,1,27,,37,1r4,3l46,9r6,12l55,36xe" fillcolor="black" stroked="f">
                <v:path arrowok="t" o:connecttype="custom" o:connectlocs="28,12;27,14;26,15;26,16;25,18;24,19;23,19;23,19;23,20;22,20;22,20;22,21;21,22;19,23;17,23;16,24;14,24;8,23;4,20;2,18;1,16;0,12;1,7;4,3;8,0;14,0;19,0;21,1;23,3;26,7;28,12" o:connectangles="0,0,0,0,0,0,0,0,0,0,0,0,0,0,0,0,0,0,0,0,0,0,0,0,0,0,0,0,0,0,0"/>
              </v:shape>
              <v:shape id="Freeform 4281" o:spid="_x0000_s3101" style="position:absolute;left:8690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/u8UA&#10;AADdAAAADwAAAGRycy9kb3ducmV2LnhtbESPQWvCQBSE70L/w/IK3nSjSJTUVaRQKF7EtId6e+y+&#10;JtHs2zS7muTfu4LQ4zAz3zDrbW9rcaPWV44VzKYJCGLtTMWFgu+vj8kKhA/IBmvHpGAgD9vNy2iN&#10;mXEdH+mWh0JECPsMFZQhNJmUXpdk0U9dQxy9X9daDFG2hTQtdhFuazlPklRarDgulNjQe0n6kl+t&#10;AvczXDt9cKdhvs9TXaV/Z/Z7pcav/e4NRKA+/Ief7U+jYLFYLuHx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f+7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82" o:spid="_x0000_s3102" style="position:absolute;left:8774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rycIA&#10;AADdAAAADwAAAGRycy9kb3ducmV2LnhtbERPz2vCMBS+D/wfwhO8zVSRKp1RRBDEi6zuMG+P5K3t&#10;1rzUJtr2v18OgseP7/d629taPKj1lWMFs2kCglg7U3Gh4OtyeF+B8AHZYO2YFAzkYbsZva0xM67j&#10;T3rkoRAxhH2GCsoQmkxKr0uy6KeuIY7cj2sthgjbQpoWuxhuazlPklRarDg2lNjQviT9l9+tAvc9&#10;3Dt9dtdhfspTXaW3X/YnpSbjfvcBIlAfXuKn+2gULBbLODe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mvJwgAAAN0AAAAPAAAAAAAAAAAAAAAAAJgCAABkcnMvZG93&#10;bnJldi54bWxQSwUGAAAAAAQABAD1AAAAhwMAAAAA&#10;" path="m55,37r-1,6l52,45r,5l49,55r-2,3l46,58r,1l46,62r-2,l43,62r,2l41,66r-4,5l34,71r-3,1l27,73,16,71,7,62,3,55,1,50,,37,1,21,7,10,16,2,27,,37,2r4,3l46,10r6,11l55,37xe" fillcolor="black" stroked="f">
                <v:path arrowok="t" o:connecttype="custom" o:connectlocs="27,13;27,15;26,15;26,17;24,19;23,20;23,20;23,20;23,21;22,21;21,21;21,22;20,23;18,24;17,24;15,25;13,25;8,24;3,21;1,19;0,17;0,13;0,7;3,3;8,1;13,0;18,1;20,2;23,3;26,7;27,13" o:connectangles="0,0,0,0,0,0,0,0,0,0,0,0,0,0,0,0,0,0,0,0,0,0,0,0,0,0,0,0,0,0,0"/>
              </v:shape>
              <v:shape id="Freeform 4283" o:spid="_x0000_s3103" style="position:absolute;left:8858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OUsYA&#10;AADdAAAADwAAAGRycy9kb3ducmV2LnhtbESPQWvCQBSE7wX/w/IK3uqmImmNriJCoXiRpj3U22P3&#10;mUSzb2N2Ncm/7wpCj8PMfMMs172txY1aXzlW8DpJQBBrZyouFPx8f7y8g/AB2WDtmBQM5GG9Gj0t&#10;MTOu4y+65aEQEcI+QwVlCE0mpdclWfQT1xBH7+haiyHKtpCmxS7CbS2nSZJKixXHhRIb2pakz/nV&#10;KnC/w7XTe3cYprs81VV6ObHfKTV+7jcLEIH68B9+tD+NgtnsbQ7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bOUsYAAADdAAAADwAAAAAAAAAAAAAAAACYAgAAZHJz&#10;L2Rvd25yZXYueG1sUEsFBgAAAAAEAAQA9QAAAIsDAAAAAA==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84" o:spid="_x0000_s3104" style="position:absolute;left:8941;top:1845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iZsQA&#10;AADdAAAADwAAAGRycy9kb3ducmV2LnhtbERPTWvCMBi+D/wP4R3sIppOXCmdUXQg22EIfhw8vmte&#10;m7LmTUlS7f79chA8Pjzfi9VgW3ElHxrHCl6nGQjiyumGawWn43ZSgAgRWWPrmBT8UYDVcvS0wFK7&#10;G+/peoi1SCEcSlRgYuxKKUNlyGKYuo44cRfnLcYEfS21x1sKt62cZVkuLTacGgx29GGo+j30VsGP&#10;6/Pvt/FlnFc7f/4sNruNkb1SL8/D+h1EpCE+xHf3l1Ywnxdpf3qTn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7ombEAAAA3QAAAA8AAAAAAAAAAAAAAAAAmAIAAGRycy9k&#10;b3ducmV2LnhtbFBLBQYAAAAABAAEAPUAAACJAwAAAAA=&#10;" path="m54,37r-1,6l52,45r,5l49,55r-2,3l46,58r,1l46,62r-2,l43,62r,2l41,66r-4,5l33,71r-2,1l27,73,15,71,7,62,3,55,1,50,,37,1,21,7,10,15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85" o:spid="_x0000_s3105" style="position:absolute;left:9008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yc8UA&#10;AADdAAAADwAAAGRycy9kb3ducmV2LnhtbESPQWvCQBSE7wX/w/IEb3WjSJDoKiIIxUsx7aG9PXaf&#10;STT7NmZXk/x7Vyj0OMzMN8x629taPKj1lWMFs2kCglg7U3Gh4Pvr8L4E4QOywdoxKRjIw3Yzeltj&#10;ZlzHJ3rkoRARwj5DBWUITSal1yVZ9FPXEEfv7FqLIcq2kKbFLsJtLedJkkqLFceFEhval6Sv+d0q&#10;cD/DvdOf7neYH/NUV+ntwv6o1GTc71YgAvXhP/zX/jAKFovlDF5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bJz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86" o:spid="_x0000_s3106" style="position:absolute;left:9091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csBMUA&#10;AADdAAAADwAAAGRycy9kb3ducmV2LnhtbESPQWvCQBSE7wX/w/IEb3VjkCDRVYogFC/FtAe9PXZf&#10;k7TZtzG7muTfu0Khx2FmvmE2u8E24k6drx0rWMwTEMTamZpLBV+fh9cVCB+QDTaOScFIHnbbycsG&#10;c+N6PtG9CKWIEPY5KqhCaHMpva7Iop+7ljh6366zGKLsSmk67CPcNjJNkkxarDkuVNjSviL9W9ys&#10;Anceb73+cJcxPRaZrrPrD/ujUrPp8LYGEWgI/+G/9rtRsFyuUni+iU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ywExQAAAN0AAAAPAAAAAAAAAAAAAAAAAJgCAABkcnMv&#10;ZG93bnJldi54bWxQSwUGAAAAAAQABAD1AAAAigMAAAAA&#10;" path="m55,37r-1,6l52,45r,5l49,55r-2,3l46,58r,1l46,62r-2,l43,62r,2l41,66r-4,5l34,71r-3,1l27,73,16,71,7,62,3,55,1,50,,37,1,21,7,10,16,2,27,,37,2r4,3l46,10r6,11l55,37xe" fillcolor="black" stroked="f">
                <v:path arrowok="t" o:connecttype="custom" o:connectlocs="28,13;27,15;26,15;26,17;25,19;24,20;23,20;23,20;23,21;22,21;22,21;22,22;21,23;19,24;17,24;16,25;14,25;8,24;4,21;2,19;1,17;0,13;1,7;4,3;8,1;14,0;19,1;21,2;23,3;26,7;28,13" o:connectangles="0,0,0,0,0,0,0,0,0,0,0,0,0,0,0,0,0,0,0,0,0,0,0,0,0,0,0,0,0,0,0"/>
              </v:shape>
              <v:shape id="Freeform 4287" o:spid="_x0000_s3107" style="position:absolute;left:9175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Jn8UA&#10;AADdAAAADwAAAGRycy9kb3ducmV2LnhtbESPQWvCQBSE7wX/w/IEb3WjlSCpqxShULxIowd7e+w+&#10;k9js2zS7muTfdwXB4zAz3zCrTW9rcaPWV44VzKYJCGLtTMWFguPh83UJwgdkg7VjUjCQh8169LLC&#10;zLiOv+mWh0JECPsMFZQhNJmUXpdk0U9dQxy9s2sthijbQpoWuwi3tZwnSSotVhwXSmxoW5L+za9W&#10;gTsN107v3c8w3+WprtK/C/udUpNx//EOIlAfnuFH+8soWCyWb3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4mf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8,13;27,15;27,15;27,17;25,19;24,20;24,20;24,20;24,21;22,21;22,21;22,22;21,23;19,24;17,24;16,25;14,25;8,24;4,21;2,19;1,17;0,13;1,7;4,3;8,1;14,0;19,1;21,2;24,3;27,7;28,13" o:connectangles="0,0,0,0,0,0,0,0,0,0,0,0,0,0,0,0,0,0,0,0,0,0,0,0,0,0,0,0,0,0,0"/>
              </v:shape>
              <v:shape id="Freeform 4288" o:spid="_x0000_s3108" style="position:absolute;left:9259;top:18457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CkZccA&#10;AADdAAAADwAAAGRycy9kb3ducmV2LnhtbESPQWvCQBSE74X+h+UJvYhuWtIQoqvUQmkPItT24PGZ&#10;fWaD2bdhd6Ppv3cLhR6HmfmGWa5H24kL+dA6VvA4z0AQ10633Cj4/nqblSBCRNbYOSYFPxRgvbq/&#10;W2Kl3ZU/6bKPjUgQDhUqMDH2lZShNmQxzF1PnLyT8xZjkr6R2uM1wW0nn7KskBZbTgsGe3o1VJ/3&#10;g1VwdEOxfZ6epkW984f3crPbGDko9TAZXxYgIo3xP/zX/tAK8rzM4fdNeg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ApGXHAAAA3QAAAA8AAAAAAAAAAAAAAAAAmAIAAGRy&#10;cy9kb3ducmV2LnhtbFBLBQYAAAAABAAEAPUAAACMAwAAAAA=&#10;" path="m54,37r-1,6l52,45r,5l49,55r-2,3l46,58r,1l46,62r-2,l43,62r,2l41,66r-4,5l33,71r-2,1l27,73,15,71,7,62,3,55,1,50,,37,1,21,7,10,15,2,27,,37,2r4,3l46,10r6,11l54,37xe" fillcolor="black" stroked="f">
                <v:path arrowok="t" o:connecttype="custom" o:connectlocs="27,13;27,15;26,15;26,17;25,19;24,20;23,20;23,20;23,21;22,21;22,21;22,22;21,23;19,24;17,24;16,25;14,25;8,24;4,21;2,19;1,17;0,13;1,7;4,3;8,1;14,0;19,1;21,2;23,3;26,7;27,13" o:connectangles="0,0,0,0,0,0,0,0,0,0,0,0,0,0,0,0,0,0,0,0,0,0,0,0,0,0,0,0,0,0,0"/>
              </v:shape>
              <v:shape id="Freeform 4289" o:spid="_x0000_s3109" style="position:absolute;left:9992;top:1845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B/scA&#10;AADdAAAADwAAAGRycy9kb3ducmV2LnhtbESPQWsCMRSE74X+h/AKXqRmK7osW6PUQtFDEdQeenzd&#10;PDdLNy9LktX135tCweMwM98wi9VgW3EmHxrHCl4mGQjiyumGawVfx4/nAkSIyBpbx6TgSgFWy8eH&#10;BZbaXXhP50OsRYJwKFGBibErpQyVIYth4jri5J2ctxiT9LXUHi8Jbls5zbJcWmw4LRjs6N1Q9Xvo&#10;rYIf1+ef8/FpnFc7/70p1ru1kb1So6fh7RVEpCHew//trVYwmxVz+HuTn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MAf7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90" o:spid="_x0000_s3110" style="position:absolute;left:10076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qB8QA&#10;AADdAAAADwAAAGRycy9kb3ducmV2LnhtbESPQWvCQBSE7wX/w/IEb3WjSJDUVUQQxIuY9mBvj93X&#10;JDX7NmZXk/x7Vyj0OMzMN8xq09taPKj1lWMFs2kCglg7U3Gh4Otz/74E4QOywdoxKRjIw2Y9elth&#10;ZlzHZ3rkoRARwj5DBWUITSal1yVZ9FPXEEfvx7UWQ5RtIU2LXYTbWs6TJJUWK44LJTa0K0lf87tV&#10;4C7DvdMn9z3Mj3mqq/T2y/6o1GTcbz9ABOrDf/ivfTAKFotlCq838Qn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cKgfEAAAA3QAAAA8AAAAAAAAAAAAAAAAAmAIAAGRycy9k&#10;b3ducmV2LnhtbFBLBQYAAAAABAAEAPUAAACJAwAAAAA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291" o:spid="_x0000_s3111" style="position:absolute;left:10160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PnMUA&#10;AADdAAAADwAAAGRycy9kb3ducmV2LnhtbESPQWvCQBSE74L/YXlCb7pRJJXUVYogFC/StIf29th9&#10;JrHZtzG7muTfuwXB4zAz3zDrbW9rcaPWV44VzGcJCGLtTMWFgu+v/XQFwgdkg7VjUjCQh+1mPFpj&#10;ZlzHn3TLQyEihH2GCsoQmkxKr0uy6GeuIY7eybUWQ5RtIU2LXYTbWi6SJJUWK44LJTa0K0n/5Ver&#10;wP0M104f3e+wOOSprtLLmf1BqZdJ//4GIlAfnuFH+8MoWC5Xr/D/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0I+cxQAAAN0AAAAPAAAAAAAAAAAAAAAAAJgCAABkcnMv&#10;ZG93bnJldi54bWxQSwUGAAAAAAQABAD1AAAAigMAAAAA&#10;" path="m55,37r-1,6l53,45r,5l50,55r-2,3l47,58r,1l47,62r-2,l44,62r,2l42,66r-5,5l34,71r-2,1l28,73,16,71,8,62,4,55,2,50,,37,2,21,8,10,16,2,28,r9,2l42,5r5,5l53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292" o:spid="_x0000_s3112" style="position:absolute;left:10243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8b7sEA&#10;AADdAAAADwAAAGRycy9kb3ducmV2LnhtbERPTYvCMBC9L/gfwgh7W1NFilSjiCCIl8XuHnZvQzK2&#10;1WZSm2jbf28OgsfH+15teluLB7W+cqxgOklAEGtnKi4U/P7svxYgfEA2WDsmBQN52KxHHyvMjOv4&#10;RI88FCKGsM9QQRlCk0npdUkW/cQ1xJE7u9ZiiLAtpGmxi+G2lrMkSaXFimNDiQ3tStLX/G4VuL/h&#10;3ulv9z/Mjnmqq/R2YX9U6nPcb5cgAvXhLX65D0bBfL6Ic+Ob+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PG+7BAAAA3QAAAA8AAAAAAAAAAAAAAAAAmAIAAGRycy9kb3du&#10;cmV2LnhtbFBLBQYAAAAABAAEAPUAAACGAwAAAAA=&#10;" path="m55,37r-1,6l53,45r,5l49,55r-2,3l46,58r,1l46,62r-2,l43,62r,2l41,66r-4,5l34,71r-2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293" o:spid="_x0000_s3113" style="position:absolute;left:12008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+dcUA&#10;AADdAAAADwAAAGRycy9kb3ducmV2LnhtbESPQWvCQBSE70L/w/IK3nSjSNDUVaRQKF7EtId6e+y+&#10;JtHs2zS7muTfu4LQ4zAz3zDrbW9rcaPWV44VzKYJCGLtTMWFgu+vj8kShA/IBmvHpGAgD9vNy2iN&#10;mXEdH+mWh0JECPsMFZQhNJmUXpdk0U9dQxy9X9daDFG2hTQtdhFuazlPklRarDgulNjQe0n6kl+t&#10;AvczXDt9cKdhvs9TXaV/Z/Z7pcav/e4NRKA+/Ief7U+jYLFYruDx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A751xQAAAN0AAAAPAAAAAAAAAAAAAAAAAJgCAABkcnMv&#10;ZG93bnJldi54bWxQSwUGAAAAAAQABAD1AAAAigMAAAAA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7,13;26,15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4294" o:spid="_x0000_s3114" style="position:absolute;left:11924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BNcIA&#10;AADdAAAADwAAAGRycy9kb3ducmV2LnhtbERPz2vCMBS+D/wfwhO8zVSRop1RRBDEi6zuMG+P5K3t&#10;1rzUJtr2v18OgseP7/d629taPKj1lWMFs2kCglg7U3Gh4OtyeF+C8AHZYO2YFAzkYbsZva0xM67j&#10;T3rkoRAxhH2GCsoQmkxKr0uy6KeuIY7cj2sthgjbQpoWuxhuazlPklRarDg2lNjQviT9l9+tAvc9&#10;3Dt9dtdhfspTXaW3X/YnpSbjfvcBIlAfXuKn+2gULBaruD+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4IE1wgAAAN0AAAAPAAAAAAAAAAAAAAAAAJgCAABkcnMvZG93&#10;bnJldi54bWxQSwUGAAAAAAQABAD1AAAAhwMAAAAA&#10;" path="m55,37r-1,6l53,45r,5l50,55r-2,3l47,58r,1l47,62r-2,l44,62r,2l41,66r-4,5l34,71r-2,1l28,73,16,71,8,62,3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95" o:spid="_x0000_s3115" style="position:absolute;left:11840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wkrsUA&#10;AADdAAAADwAAAGRycy9kb3ducmV2LnhtbESPQWvCQBSE74L/YXlCb7pRJLSpq4ggFC/StIf29th9&#10;TaLZtzG7muTfuwXB4zAz3zCrTW9rcaPWV44VzGcJCGLtTMWFgu+v/fQVhA/IBmvHpGAgD5v1eLTC&#10;zLiOP+mWh0JECPsMFZQhNJmUXpdk0c9cQxy9P9daDFG2hTQtdhFua7lIklRarDgulNjQriR9zq9W&#10;gfsZrp0+ut9hcchTXaWXE/uDUi+TfvsOIlAfnuFH+8MoWC7f5vD/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CSu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296" o:spid="_x0000_s3116" style="position:absolute;left:11757;top:1845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PV8cA&#10;AADdAAAADwAAAGRycy9kb3ducmV2LnhtbESPQWsCMRSE70L/Q3iFXqRmK7ro1ii1IHooQq0Hj8/N&#10;c7N087IkWd3++0Yo9DjMzDfMYtXbRlzJh9qxgpdRBoK4dLrmSsHxa/M8AxEissbGMSn4oQCr5cNg&#10;gYV2N/6k6yFWIkE4FKjAxNgWUobSkMUwci1x8i7OW4xJ+kpqj7cEt40cZ1kuLdacFgy29G6o/D50&#10;VsHZdfnHdHgZ5uXen7az9X5tZKfU02P/9goiUh//w3/tnVYwmczHcH+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8D1f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297" o:spid="_x0000_s3117" style="position:absolute;left:12008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fQsYA&#10;AADdAAAADwAAAGRycy9kb3ducmV2LnhtbESPQWvCQBSE74L/YXmF3uqmVkKNriKFQvFSjB7q7bH7&#10;TKLZt2l2Ncm/7woFj8PMfMMs172txY1aXzlW8DpJQBBrZyouFBz2ny/vIHxANlg7JgUDeVivxqMl&#10;ZsZ1vKNbHgoRIewzVFCG0GRSel2SRT9xDXH0Tq61GKJsC2la7CLc1nKaJKm0WHFcKLGhj5L0Jb9a&#10;Be5nuHb62x2H6TZPdZX+ntlvlXp+6jcLEIH68Aj/t7+Mgtls/g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IfQsYAAADdAAAADwAAAAAAAAAAAAAAAACYAgAAZHJz&#10;L2Rvd25yZXYueG1sUEsFBgAAAAAEAAQA9QAAAIsDAAAAAA==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7,13;26,15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4298" o:spid="_x0000_s3118" style="position:absolute;left:12092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HNsUA&#10;AADdAAAADwAAAGRycy9kb3ducmV2LnhtbESPQWvCQBSE7wX/w/IK3uqmEkJNXaUIgniRph7s7bH7&#10;mqTNvo3Z1ST/3i0IHoeZ+YZZrgfbiCt1vnas4HWWgCDWztRcKjh+bV/eQPiAbLBxTApG8rBeTZ6W&#10;mBvX8yddi1CKCGGfo4IqhDaX0uuKLPqZa4mj9+M6iyHKrpSmwz7CbSPnSZJJizXHhQpb2lSk/4qL&#10;VeBO46XXB/c9zvdFpuvs/Mt+r9T0efh4BxFoCI/wvb0zCtJ0kcL/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24c2xQAAAN0AAAAPAAAAAAAAAAAAAAAAAJgCAABkcnMv&#10;ZG93bnJldi54bWxQSwUGAAAAAAQABAD1AAAAigMAAAAA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299" o:spid="_x0000_s3119" style="position:absolute;left:12175;top:18457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XI8cA&#10;AADdAAAADwAAAGRycy9kb3ducmV2LnhtbESPQWsCMRSE74L/ITyhF6nZFl10a5RaKO1BhFoPHp+b&#10;52bp5mVJsrr9940g9DjMzDfMct3bRlzIh9qxgqdJBoK4dLrmSsHh+/1xDiJEZI2NY1LwSwHWq+Fg&#10;iYV2V/6iyz5WIkE4FKjAxNgWUobSkMUwcS1x8s7OW4xJ+kpqj9cEt418zrJcWqw5LRhs6c1Q+bPv&#10;rIKT6/LtbHwe5+XOHz/mm93GyE6ph1H/+gIiUh//w/f2p1YwnS5mcHuTn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VlyP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7,13;27,15;26,15;26,17;25,19;24,20;23,20;23,20;23,21;22,21;22,21;22,22;21,23;18,24;17,24;16,25;14,25;8,24;4,21;2,19;1,17;0,13;1,7;4,3;8,1;14,0;18,1;21,2;23,3;26,7;27,13" o:connectangles="0,0,0,0,0,0,0,0,0,0,0,0,0,0,0,0,0,0,0,0,0,0,0,0,0,0,0,0,0,0,0"/>
              </v:shape>
              <v:shape id="Freeform 4300" o:spid="_x0000_s3120" style="position:absolute;left:12259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82sUA&#10;AADdAAAADwAAAGRycy9kb3ducmV2LnhtbESPQWvCQBSE70L/w/KE3nSjSKipq5SCULxIUw/29th9&#10;JrHZtzG7muTfuwXB4zAz3zCrTW9rcaPWV44VzKYJCGLtTMWFgsPPdvIGwgdkg7VjUjCQh836ZbTC&#10;zLiOv+mWh0JECPsMFZQhNJmUXpdk0U9dQxy9k2sthijbQpoWuwi3tZwnSSotVhwXSmzosyT9l1+t&#10;Anccrp3eu99hvstTXaWXM/udUq/j/uMdRKA+PMOP9pdRsFgsU/h/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bza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301" o:spid="_x0000_s3121" style="position:absolute;left:12342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kZQcYA&#10;AADdAAAADwAAAGRycy9kb3ducmV2LnhtbESPQWvCQBSE7wX/w/IK3uqmImmNriJCoXiRpj3U22P3&#10;mUSzb2N2Ncm/7wpCj8PMfMMs172txY1aXzlW8DpJQBBrZyouFPx8f7y8g/AB2WDtmBQM5GG9Gj0t&#10;MTOu4y+65aEQEcI+QwVlCE0mpdclWfQT1xBH7+haiyHKtpCmxS7CbS2nSZJKixXHhRIb2pakz/nV&#10;KnC/w7XTe3cYprs81VV6ObHfKTV+7jcLEIH68B9+tD+Ngtls/g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kZQcYAAADdAAAADwAAAAAAAAAAAAAAAACYAgAAZHJz&#10;L2Rvd25yZXYueG1sUEsFBgAAAAAEAAQA9QAAAIsDAAAAAA==&#10;" path="m55,37r-1,6l53,45r,5l50,55r-2,3l47,58r,1l47,62r-2,l44,62r,2l42,66r-5,5l34,71r-2,1l28,73,16,71,8,62,4,55,2,50,,37,2,21,8,10,16,2,28,r9,2l42,5r5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302" o:spid="_x0000_s3122" style="position:absolute;left:12342;top:1838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aNM8IA&#10;AADdAAAADwAAAGRycy9kb3ducmV2LnhtbERPz2vCMBS+D/wfwhO8zVSRop1RRBDEi6zuMG+P5K3t&#10;1rzUJtr2v18OgseP7/d629taPKj1lWMFs2kCglg7U3Gh4OtyeF+C8AHZYO2YFAzkYbsZva0xM67j&#10;T3rkoRAxhH2GCsoQmkxKr0uy6KeuIY7cj2sthgjbQpoWuxhuazlPklRarDg2lNjQviT9l9+tAvc9&#10;3Dt9dtdhfspTXaW3X/YnpSbjfvcBIlAfXuKn+2gULBarODe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o0zwgAAAN0AAAAPAAAAAAAAAAAAAAAAAJgCAABkcnMvZG93&#10;bnJldi54bWxQSwUGAAAAAAQABAD1AAAAhwMAAAAA&#10;" path="m55,37r-1,5l53,45r,4l50,55r-2,3l47,58r,1l47,62r-2,l44,62r,2l42,66r-5,5l34,71r-2,1l28,73,16,71,8,62,4,55,2,49,,37,2,21,8,10,16,2,28,r9,2l42,5r5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03" o:spid="_x0000_s3123" style="position:absolute;left:12342;top:1830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ooqMUA&#10;AADdAAAADwAAAGRycy9kb3ducmV2LnhtbESPQWvCQBSE74L/YXlCb7pRJNTUVYogFC/StIf29th9&#10;JrHZtzG7muTfuwXB4zAz3zDrbW9rcaPWV44VzGcJCGLtTMWFgu+v/fQVhA/IBmvHpGAgD9vNeLTG&#10;zLiOP+mWh0JECPsMFZQhNJmUXpdk0c9cQxy9k2sthijbQpoWuwi3tVwkSSotVhwXSmxoV5L+y69W&#10;gfsZrp0+ut9hcchTXaWXM/uDUi+T/v0NRKA+PMOP9odRsFyuVvD/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2iioxQAAAN0AAAAPAAAAAAAAAAAAAAAAAJgCAABkcnMv&#10;ZG93bnJldi54bWxQSwUGAAAAAAQABAD1AAAAigMAAAAA&#10;" path="m55,37r-1,5l53,45r,4l50,55r-2,3l47,58r,1l47,62r-2,l44,62r,1l42,66r-5,4l34,70r-2,2l28,73,16,70,8,62,4,55,2,49,,37,2,21,8,10,16,2,28,r9,2l42,5r5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04" o:spid="_x0000_s3124" style="position:absolute;left:12342;top:18235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bL8MA&#10;AADdAAAADwAAAGRycy9kb3ducmV2LnhtbERPz2vCMBS+D/wfwhvsNtMVLaMzliEI4mVYPWy3R/LW&#10;dmteahNt+9+bg+Dx4/u9Kkbbiiv1vnGs4G2egCDWzjRcKTgdt6/vIHxANtg6JgUTeSjWs6cV5sYN&#10;fKBrGSoRQ9jnqKAOocul9Lomi37uOuLI/breYoiwr6TpcYjhtpVpkmTSYsOxocaONjXp//JiFbjv&#10;6TLoL/czpfsy0012/mO/V+rlefz8ABFoDA/x3b0zChbLJO6P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bL8MAAADdAAAADwAAAAAAAAAAAAAAAACYAgAAZHJzL2Rv&#10;d25yZXYueG1sUEsFBgAAAAAEAAQA9QAAAIgDAAAAAA==&#10;" path="m55,36r-1,6l53,45r,4l50,54r-2,3l47,57r,2l47,61r-2,l44,61r,2l42,66r-5,4l34,70r-2,1l28,73,16,70,8,61,4,54,2,49,,36,2,21,8,9,16,1,28,r9,1l42,4r5,5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305" o:spid="_x0000_s3125" style="position:absolute;left:11683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e+tMYA&#10;AADdAAAADwAAAGRycy9kb3ducmV2LnhtbESPQWvCQBSE74L/YXlCb7pRaiipm1CEQvFSTD20t8fu&#10;M4nNvo3Z1ST/vlso9DjMzDfMrhhtK+7U+8axgvUqAUGsnWm4UnD6eF0+gfAB2WDrmBRM5KHI57Md&#10;ZsYNfKR7GSoRIewzVFCH0GVSel2TRb9yHXH0zq63GKLsK2l6HCLctnKTJKm02HBcqLGjfU36u7xZ&#10;Be5zug363X1Nm0OZ6ia9XtgflHpYjC/PIAKN4T/8134zCh63yRp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e+tMYAAADdAAAADwAAAAAAAAAAAAAAAACYAgAAZHJz&#10;L2Rvd25yZXYueG1sUEsFBgAAAAAEAAQA9QAAAIsDAAAAAA==&#10;" path="m55,37r-1,5l53,45r,4l50,55r-3,3l46,58r,1l46,62r-2,l43,62r,1l41,66r-4,4l34,70r-2,2l27,73,16,70,7,62,3,55,1,49,,37,1,21,7,10,16,2,27,,37,2r4,2l46,10r7,11l55,37xe" fillcolor="black" stroked="f">
                <v:path arrowok="t" o:connecttype="custom" o:connectlocs="27,12;27,14;26,15;26,16;25,18;23,19;23,19;23,19;23,20;22,20;21,20;21,21;20,22;18,23;17,23;16,24;13,24;8,23;3,20;1,18;0,16;0,12;0,7;3,3;8,1;13,0;18,1;20,1;23,3;26,7;27,12" o:connectangles="0,0,0,0,0,0,0,0,0,0,0,0,0,0,0,0,0,0,0,0,0,0,0,0,0,0,0,0,0,0,0"/>
              </v:shape>
              <v:shape id="Freeform 4306" o:spid="_x0000_s3126" style="position:absolute;left:11599;top:16707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eVTccA&#10;AADdAAAADwAAAGRycy9kb3ducmV2LnhtbESPT2sCMRTE74V+h/AKvYhmlbrIahQtlPZQBP8cPD43&#10;z83i5mVJsrr99k2h4HGYmd8wi1VvG3EjH2rHCsajDARx6XTNlYLj4WM4AxEissbGMSn4oQCr5fPT&#10;Agvt7ryj2z5WIkE4FKjAxNgWUobSkMUwci1x8i7OW4xJ+kpqj/cEt42cZFkuLdacFgy29G6ovO47&#10;q+Dsuvx7OrgM8nLrT5+zzXZjZKfU60u/noOI1MdH+L/9pRW8TbMJ/L1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XlU3HAAAA3QAAAA8AAAAAAAAAAAAAAAAAmAIAAGRy&#10;cy9kb3ducmV2LnhtbFBLBQYAAAAABAAEAPUAAACMAwAAAAA=&#10;" path="m54,37r-1,5l52,45r,4l49,55r-2,3l46,58r,1l46,62r-2,l43,62r,1l41,66r-5,4l33,70r-2,2l27,73,15,70,7,62,3,55,1,49,,37,1,21,7,10,15,2,27,r9,2l41,4r5,6l52,21r2,16xe" fillcolor="black" stroked="f">
                <v:path arrowok="t" o:connecttype="custom" o:connectlocs="28,12;27,14;27,15;27,16;25,18;24,19;24,19;24,19;24,20;23,20;22,20;22,21;21,22;19,23;17,23;16,24;14,24;8,23;4,20;2,18;1,16;0,12;1,7;4,3;8,1;14,0;19,1;21,1;24,3;27,7;28,12" o:connectangles="0,0,0,0,0,0,0,0,0,0,0,0,0,0,0,0,0,0,0,0,0,0,0,0,0,0,0,0,0,0,0"/>
              </v:shape>
              <v:shape id="Freeform 4307" o:spid="_x0000_s3127" style="position:absolute;left:11516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mFWMYA&#10;AADdAAAADwAAAGRycy9kb3ducmV2LnhtbESPQWvCQBSE70L/w/IEb2aj1lCiqxShULyUxh7a22P3&#10;maTNvo3Z1ST/vlsoeBxm5htmux9sI27U+dqxgkWSgiDWztRcKvg4vcyfQPiAbLBxTApG8rDfPUy2&#10;mBvX8zvdilCKCGGfo4IqhDaX0uuKLPrEtcTRO7vOYoiyK6XpsI9w28hlmmbSYs1xocKWDhXpn+Jq&#10;FbjP8drrN/c1Lo9Fpuvs8s3+qNRsOjxvQAQawj383341Ch7X6Qr+3s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mFWMYAAADdAAAADwAAAAAAAAAAAAAAAACYAgAAZHJz&#10;L2Rvd25yZXYueG1sUEsFBgAAAAAEAAQA9QAAAIsDAAAAAA==&#10;" path="m55,37r-1,5l53,45r,4l50,55r-2,3l46,58r,1l46,62r-2,l43,62r,1l41,66r-4,4l34,70r-2,2l28,73,16,70,8,62,3,55,1,49,,37,1,21,8,10,16,2,28,r9,2l41,4r5,6l53,21r2,16xe" fillcolor="black" stroked="f">
                <v:path arrowok="t" o:connecttype="custom" o:connectlocs="27,12;27,14;26,15;26,16;25,18;24,19;23,19;23,19;23,20;22,20;21,20;21,21;20,22;18,23;17,23;16,24;14,24;8,23;4,20;1,18;0,16;0,12;0,7;4,3;8,1;14,0;18,1;20,1;23,3;26,7;27,12" o:connectangles="0,0,0,0,0,0,0,0,0,0,0,0,0,0,0,0,0,0,0,0,0,0,0,0,0,0,0,0,0,0,0"/>
              </v:shape>
              <v:shape id="Freeform 4308" o:spid="_x0000_s3128" style="position:absolute;left:11432;top:16707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KooscA&#10;AADdAAAADwAAAGRycy9kb3ducmV2LnhtbESPT2sCMRTE74V+h/AKvYhmLbrIahQtlPZQBP8cPD43&#10;z83i5mVJsrr99k2h4HGYmd8wi1VvG3EjH2rHCsajDARx6XTNlYLj4WM4AxEissbGMSn4oQCr5fPT&#10;Agvt7ryj2z5WIkE4FKjAxNgWUobSkMUwci1x8i7OW4xJ+kpqj/cEt418y7JcWqw5LRhs6d1Qed13&#10;VsHZdfn3dHAZ5OXWnz5nm+3GyE6p15d+PQcRqY+P8H/7SyuYTLMJ/L1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yqKLHAAAA3QAAAA8AAAAAAAAAAAAAAAAAmAIAAGRy&#10;cy9kb3ducmV2LnhtbFBLBQYAAAAABAAEAPUAAACMAwAAAAA=&#10;" path="m54,37r-1,5l52,45r,4l49,55r-2,3l46,58r,1l46,62r-2,l43,62r,1l41,66r-4,4l33,70r-2,2l27,73,16,70,7,62,3,55,1,49,,37,1,21,7,10,16,2,27,,37,2r4,2l46,10r6,11l54,37xe" fillcolor="black" stroked="f">
                <v:path arrowok="t" o:connecttype="custom" o:connectlocs="27,12;27,14;26,15;26,16;25,18;24,19;23,19;23,19;23,20;22,20;22,20;22,21;21,22;19,23;17,23;16,24;14,24;8,23;4,20;2,18;1,16;0,12;1,7;4,3;8,1;14,0;19,1;21,1;23,3;26,7;27,12" o:connectangles="0,0,0,0,0,0,0,0,0,0,0,0,0,0,0,0,0,0,0,0,0,0,0,0,0,0,0,0,0,0,0"/>
              </v:shape>
              <v:shape id="Freeform 4309" o:spid="_x0000_s3129" style="position:absolute;left:11349;top:16707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4t8YA&#10;AADdAAAADwAAAGRycy9kb3ducmV2LnhtbESPQWvCQBSE74X+h+UJ3upGqUFSN6EUCsWLmHqwt8fu&#10;M4nNvk2zq0n+vVso9DjMzDfMthhtK27U+8axguUiAUGsnWm4UnD8fH/agPAB2WDrmBRM5KHIHx+2&#10;mBk38IFuZahEhLDPUEEdQpdJ6XVNFv3CdcTRO7veYoiyr6TpcYhw28pVkqTSYsNxocaO3mrS3+XV&#10;KnCn6TrovfuaVrsy1U36c2G/U2o+G19fQAQaw3/4r/1hFDyvkzX8vo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y4t8YAAADdAAAADwAAAAAAAAAAAAAAAACYAgAAZHJz&#10;L2Rvd25yZXYueG1sUEsFBgAAAAAEAAQA9QAAAIsDAAAAAA==&#10;" path="m55,37r-1,5l53,45r,4l50,55r-2,3l47,58r,1l47,62r-2,l44,62r,1l41,66r-4,4l34,70r-2,2l28,73,16,70,8,62,3,55,1,49,,37,1,21,8,10,16,2,28,r9,2l41,4r6,6l53,21r2,16xe" fillcolor="black" stroked="f">
                <v:path arrowok="t" o:connecttype="custom" o:connectlocs="27,12;27,14;26,15;26,16;25,18;24,19;23,19;23,19;23,20;22,20;22,20;22,21;20,22;18,23;17,23;16,24;14,24;8,23;4,20;1,18;0,16;0,12;0,7;4,3;8,1;14,0;18,1;20,1;23,3;26,7;27,12" o:connectangles="0,0,0,0,0,0,0,0,0,0,0,0,0,0,0,0,0,0,0,0,0,0,0,0,0,0,0,0,0,0,0"/>
              </v:shape>
              <v:shape id="Freeform 4310" o:spid="_x0000_s3130" style="position:absolute;left:11330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4mwMYA&#10;AADdAAAADwAAAGRycy9kb3ducmV2LnhtbESPQWvCQBSE74X+h+UVvNWNYkOJboIUCsVLaeyhvT12&#10;n0k0+zbNrib5911B8DjMzDfMphhtKy7U+8axgsU8AUGsnWm4UvC9f39+BeEDssHWMSmYyEORPz5s&#10;MDNu4C+6lKESEcI+QwV1CF0mpdc1WfRz1xFH7+B6iyHKvpKmxyHCbSuXSZJKiw3HhRo7eqtJn8qz&#10;VeB+pvOgP93vtNyVqW7SvyP7nVKzp3G7BhFoDPfwrf1hFKxekhSub+IT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4mwMYAAADdAAAADwAAAAAAAAAAAAAAAACYAgAAZHJz&#10;L2Rvd25yZXYueG1sUEsFBgAAAAAEAAQA9QAAAIsDAAAAAA==&#10;" path="m55,37r-1,5l53,45r,4l50,55r-2,3l47,58r,1l47,62r-2,l44,62r,1l41,66r-4,4l34,70r-2,2l28,73,16,70,8,62,4,55,1,49,,37,1,21,8,10,16,1,28,r9,1l41,4r6,6l53,21r2,16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4311" o:spid="_x0000_s3131" style="position:absolute;left:11413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DW8UA&#10;AADdAAAADwAAAGRycy9kb3ducmV2LnhtbESPQWvCQBSE74X+h+UVequbikaJriKFgngpjR709th9&#10;JrHZtzG7muTfu4VCj8PMfMMs172txZ1aXzlW8D5KQBBrZyouFBz2n29zED4gG6wdk4KBPKxXz09L&#10;zIzr+JvueShEhLDPUEEZQpNJ6XVJFv3INcTRO7vWYoiyLaRpsYtwW8txkqTSYsVxocSGPkrSP/nN&#10;KnDH4dbpL3caxrs81VV6vbDfKfX60m8WIAL14T/8194aBZNpMoP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4oNbxQAAAN0AAAAPAAAAAAAAAAAAAAAAAJgCAABkcnMv&#10;ZG93bnJldi54bWxQSwUGAAAAAAQABAD1AAAAigMAAAAA&#10;" path="m55,37r-1,5l53,45r,4l49,55r-2,3l46,58r,1l46,62r-2,l43,62r,1l41,66r-4,4l34,70r-3,2l27,73,16,70,7,62,3,55,1,49,,37,1,21,7,10,16,1,27,,37,1r4,3l46,10r7,11l55,37xe" fillcolor="black" stroked="f">
                <v:path arrowok="t" o:connecttype="custom" o:connectlocs="28,12;27,14;27,15;27,16;25,18;24,19;23,19;23,19;23,20;22,20;22,20;22,21;21,22;19,23;17,23;16,24;14,24;8,23;4,20;2,18;1,16;0,12;1,7;4,3;8,0;14,0;19,0;21,1;23,3;27,7;28,12" o:connectangles="0,0,0,0,0,0,0,0,0,0,0,0,0,0,0,0,0,0,0,0,0,0,0,0,0,0,0,0,0,0,0"/>
              </v:shape>
              <v:shape id="Freeform 4312" o:spid="_x0000_s3132" style="position:absolute;left:11497;top:16402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0XKcMA&#10;AADdAAAADwAAAGRycy9kb3ducmV2LnhtbERPz2vCMBS+D/wfwhvsNtMVLaMzliEI4mVYPWy3R/LW&#10;dmteahNt+9+bg+Dx4/u9Kkbbiiv1vnGs4G2egCDWzjRcKTgdt6/vIHxANtg6JgUTeSjWs6cV5sYN&#10;fKBrGSoRQ9jnqKAOocul9Lomi37uOuLI/breYoiwr6TpcYjhtpVpkmTSYsOxocaONjXp//JiFbjv&#10;6TLoL/czpfsy0012/mO/V+rlefz8ABFoDA/x3b0zChbLJM6Nb+IT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0XKcMAAADdAAAADwAAAAAAAAAAAAAAAACYAgAAZHJzL2Rv&#10;d25yZXYueG1sUEsFBgAAAAAEAAQA9QAAAIgDAAAAAA==&#10;" path="m55,37r-1,5l53,45r,4l50,55r-2,3l47,58r,1l47,62r-2,l43,62r,1l41,66r-4,4l34,70r-2,2l28,73,16,70,8,62,3,55,1,49,,37,1,21,8,10,16,1,28,r9,1l41,4r6,6l53,21r2,16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313" o:spid="_x0000_s3133" style="position:absolute;left:11581;top:16402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HPMcA&#10;AADdAAAADwAAAGRycy9kb3ducmV2LnhtbESPQWsCMRSE70L/Q3iCF9FspS66NUotlPYgQq0Hj6+b&#10;52Zx87IkWd3++6ZQ8DjMzDfMatPbRlzJh9qxgsdpBoK4dLrmSsHx622yABEissbGMSn4oQCb9cNg&#10;hYV2N/6k6yFWIkE4FKjAxNgWUobSkMUwdS1x8s7OW4xJ+kpqj7cEt42cZVkuLdacFgy29GqovBw6&#10;q+DbdfluPj6P83LvT++L7X5rZKfUaNi/PIOI1Md7+L/9oRU8zbMl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zBzzHAAAA3QAAAA8AAAAAAAAAAAAAAAAAmAIAAGRy&#10;cy9kb3ducmV2LnhtbFBLBQYAAAAABAAEAPUAAACMAwAAAAA=&#10;" path="m54,37r-1,5l52,45r,4l49,55r-2,3l46,58r,1l46,62r-2,l43,62r,1l41,66r-4,4l33,70r-2,2l27,73,16,70,7,62,3,55,1,49,,37,1,21,7,10,16,1,27,,37,1r4,3l46,10r6,11l54,37xe" fillcolor="black" stroked="f">
                <v:path arrowok="t" o:connecttype="custom" o:connectlocs="27,12;27,14;26,15;26,16;25,18;24,19;23,19;23,19;23,20;22,20;22,20;22,21;21,22;19,23;17,23;16,24;14,24;8,23;4,20;2,18;1,16;0,12;1,7;4,3;8,0;14,0;19,0;21,1;23,3;26,7;27,12" o:connectangles="0,0,0,0,0,0,0,0,0,0,0,0,0,0,0,0,0,0,0,0,0,0,0,0,0,0,0,0,0,0,0"/>
              </v:shape>
              <v:shape id="Freeform 4314" o:spid="_x0000_s3134" style="position:absolute;left:11664;top:1640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N8sMA&#10;AADdAAAADwAAAGRycy9kb3ducmV2LnhtbERPPWvDMBDdA/kP4gLZYtmhNcGNYkKgULKEuh2a7ZCu&#10;tlvr5FpKbP/7aih0fLzvfTnZTtxp8K1jBVmSgiDWzrRcK3h/e97sQPiAbLBzTApm8lAelos9FsaN&#10;/Er3KtQihrAvUEETQl9I6XVDFn3ieuLIfbrBYohwqKUZcIzhtpPbNM2lxZZjQ4M9nRrS39XNKnAf&#10;823UF3edt+cq123+88X+rNR6NR2fQASawr/4z/1iFDw8ZnF/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KN8sMAAADdAAAADwAAAAAAAAAAAAAAAACYAgAAZHJzL2Rv&#10;d25yZXYueG1sUEsFBgAAAAAEAAQA9QAAAIgDAAAAAA==&#10;" path="m55,37r-1,5l53,45r,4l50,55r-2,3l46,58r,1l46,62r-2,l43,62r,1l41,66r-4,4l34,70r-2,2l27,73,16,70,7,62,3,55,1,49,,37,1,21,7,10,16,1,27,,37,1r4,3l46,10r7,11l55,37xe" fillcolor="black" stroked="f">
                <v:path arrowok="t" o:connecttype="custom" o:connectlocs="27,12;27,14;26,15;26,16;25,18;24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315" o:spid="_x0000_s3135" style="position:absolute;left:11683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4oacYA&#10;AADdAAAADwAAAGRycy9kb3ducmV2LnhtbESPQWvCQBSE74X+h+UVems2kRokukoRCsVLMfWgt8fu&#10;M4nNvo3Z1ST/vlso9DjMzDfMajPaVtyp941jBVmSgiDWzjRcKTh8vb8sQPiAbLB1TAom8rBZPz6s&#10;sDBu4D3dy1CJCGFfoII6hK6Q0uuaLPrEdcTRO7veYoiyr6TpcYhw28pZmubSYsNxocaOtjXp7/Jm&#10;FbjjdBv0pztNs12Z6ya/XtjvlHp+Gt+WIAKN4T/81/4wCl7nWQa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4oac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316" o:spid="_x0000_s3136" style="position:absolute;left:11599;top:17886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4DkMcA&#10;AADdAAAADwAAAGRycy9kb3ducmV2LnhtbESPQWsCMRSE7wX/Q3gFL6JZpS6yNYoWij2IoO3B4+vm&#10;uVm6eVmSrG7/fSMUPA4z8w2zXPe2EVfyoXasYDrJQBCXTtdcKfj6fB8vQISIrLFxTAp+KcB6NXha&#10;YqHdjY90PcVKJAiHAhWYGNtCylAashgmriVO3sV5izFJX0nt8ZbgtpGzLMulxZrTgsGW3gyVP6fO&#10;Kvh2Xb6fjy6jvDz4826xPWyN7JQaPvebVxCR+vgI/7c/tIKX+XQG9zfpCc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OA5D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317" o:spid="_x0000_s3137" style="position:absolute;left:11516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ThcYA&#10;AADdAAAADwAAAGRycy9kb3ducmV2LnhtbESPQWvCQBSE7wX/w/IEb3WjtkGiq0hBEC+laQ96e+w+&#10;k2j2bZpdTfLvu4VCj8PMfMOst72txYNaXzlWMJsmIIi1MxUXCr4+989LED4gG6wdk4KBPGw3o6c1&#10;ZsZ1/EGPPBQiQthnqKAMocmk9Loki37qGuLoXVxrMUTZFtK02EW4reU8SVJpseK4UGJDbyXpW363&#10;CtxpuHf63Z2H+TFPdZV+X9kflZqM+90KRKA+/If/2gej4OV1toD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AThcYAAADdAAAADwAAAAAAAAAAAAAAAACYAgAAZHJz&#10;L2Rvd25yZXYueG1sUEsFBgAAAAAEAAQA9QAAAIsDAAAAAA==&#10;" path="m55,37r-1,6l53,45r,5l50,55r-2,3l46,58r,1l46,62r-2,l43,62r,2l41,66r-4,5l34,71r-2,1l28,73,16,71,8,62,3,55,1,50,,37,1,21,8,10,16,2,28,r9,2l41,5r5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318" o:spid="_x0000_s3138" style="position:absolute;left:11432;top:1788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+f8cA&#10;AADdAAAADwAAAGRycy9kb3ducmV2LnhtbESPQWsCMRSE74X+h/AKvYhmLbrI1ihVkHoogtsePL5u&#10;npulm5clyer235tCweMwM98wy/VgW3EhHxrHCqaTDARx5XTDtYKvz914ASJEZI2tY1LwSwHWq8eH&#10;JRbaXflIlzLWIkE4FKjAxNgVUobKkMUwcR1x8s7OW4xJ+lpqj9cEt618ybJcWmw4LRjsaGuo+il7&#10;q+Db9fnHfHQe5dXBn94Xm8PGyF6p56fh7RVEpCHew//tvVYwm09n8PcmPQ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rPn/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7,13;27,15;26,15;26,17;25,19;24,20;23,20;23,20;23,21;22,21;22,21;22,22;21,23;19,24;17,24;16,25;14,25;8,24;4,21;2,19;1,17;0,13;1,7;4,3;8,1;14,0;19,1;21,2;23,3;26,7;27,13" o:connectangles="0,0,0,0,0,0,0,0,0,0,0,0,0,0,0,0,0,0,0,0,0,0,0,0,0,0,0,0,0,0,0"/>
              </v:shape>
              <v:shape id="Freeform 4319" o:spid="_x0000_s3139" style="position:absolute;left:11349;top:1788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uasUA&#10;AADdAAAADwAAAGRycy9kb3ducmV2LnhtbESPQWvCQBSE7wX/w/IEb3Wj1FBSVxGhULxIowd7e+y+&#10;JtHs2zS7muTfdwXB4zAz3zDLdW9rcaPWV44VzKYJCGLtTMWFguPh8/UdhA/IBmvHpGAgD+vV6GWJ&#10;mXEdf9MtD4WIEPYZKihDaDIpvS7Jop+6hjh6v661GKJsC2la7CLc1nKeJKm0WHFcKLGhbUn6kl+t&#10;Ancarp3eu59hvstTXaV/Z/Y7pSbjfvMBIlAfnuFH+8soeFvMFnB/E5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S5qxQAAAN0AAAAPAAAAAAAAAAAAAAAAAJgCAABkcnMv&#10;ZG93bnJldi54bWxQSwUGAAAAAAQABAD1AAAAigMAAAAA&#10;" path="m55,37r-1,6l53,45r,5l50,55r-2,3l47,58r,1l47,62r-2,l44,62r,2l41,66r-4,5l34,71r-2,1l28,73,16,71,8,62,3,55,1,50,,37,1,21,8,10,16,2,28,r9,2l41,5r6,5l53,21r2,16xe" fillcolor="black" stroked="f">
                <v:path arrowok="t" o:connecttype="custom" o:connectlocs="27,13;27,15;26,15;26,17;25,19;24,20;23,20;23,20;23,21;22,21;22,21;22,22;20,23;18,24;17,24;16,25;14,25;8,24;4,21;1,19;0,17;0,13;0,7;4,3;8,1;14,0;18,1;20,2;23,3;26,7;27,13" o:connectangles="0,0,0,0,0,0,0,0,0,0,0,0,0,0,0,0,0,0,0,0,0,0,0,0,0,0,0,0,0,0,0"/>
              </v:shape>
              <v:shape id="Freeform 4320" o:spid="_x0000_s3140" style="position:absolute;left:11330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ewHcUA&#10;AADdAAAADwAAAGRycy9kb3ducmV2LnhtbESPQWvCQBSE7wX/w/KE3upGaUOJriJCoXgpjR7q7bH7&#10;TKLZtzG7muTfdwXB4zAz3zCLVW9rcaPWV44VTCcJCGLtTMWFgv3u6+0ThA/IBmvHpGAgD6vl6GWB&#10;mXEd/9ItD4WIEPYZKihDaDIpvS7Jop+4hjh6R9daDFG2hTQtdhFuazlLklRarDgulNjQpiR9zq9W&#10;gfsbrp3+cYdhts1TXaWXE/utUq/jfj0HEagPz/Cj/W0UvH9MU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7AdxQAAAN0AAAAPAAAAAAAAAAAAAAAAAJgCAABkcnMv&#10;ZG93bnJldi54bWxQSwUGAAAAAAQABAD1AAAAigMAAAAA&#10;" path="m55,36r-1,6l53,45r,4l50,55r-2,2l47,57r,2l47,62r-2,l44,62r,1l41,66r-4,4l34,70r-2,1l28,73,16,70,8,62,4,55,1,49,,36,1,21,8,10,16,1,28,r9,1l41,4r6,6l53,21r2,15xe" fillcolor="black" stroked="f">
                <v:path arrowok="t" o:connecttype="custom" o:connectlocs="27,12;27,14;26,15;26,16;25,18;24,19;23,19;23,19;23,20;22,20;22,20;22,21;20,22;18,23;17,23;16,23;14,24;8,23;4,20;2,18;0,16;0,12;0,7;4,3;8,0;14,0;18,0;20,1;23,3;26,7;27,12" o:connectangles="0,0,0,0,0,0,0,0,0,0,0,0,0,0,0,0,0,0,0,0,0,0,0,0,0,0,0,0,0,0,0"/>
              </v:shape>
              <v:shape id="Freeform 4321" o:spid="_x0000_s3141" style="position:absolute;left:11413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VhsYA&#10;AADdAAAADwAAAGRycy9kb3ducmV2LnhtbESPQWvCQBSE74X+h+UVeqsbpaYSXUUEoXgppj3U22P3&#10;mUSzb2N2Ncm/d4VCj8PMfMMsVr2txY1aXzlWMB4lIIi1MxUXCn6+t28zED4gG6wdk4KBPKyWz08L&#10;zIzreE+3PBQiQthnqKAMocmk9Loki37kGuLoHV1rMUTZFtK02EW4reUkSVJpseK4UGJDm5L0Ob9a&#10;Be53uHb6yx2GyS5PdZVeTux3Sr2+9Os5iEB9+A//tT+Ngvfp+AM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sVhsYAAADdAAAADwAAAAAAAAAAAAAAAACYAgAAZHJz&#10;L2Rvd25yZXYueG1sUEsFBgAAAAAEAAQA9QAAAIsDAAAAAA==&#10;" path="m55,36r-1,6l53,45r,4l49,55r-2,2l46,57r,2l46,62r-2,l43,62r,1l41,66r-4,4l34,70r-3,1l27,73,16,70,7,62,3,55,1,49,,36,1,21,7,10,16,1,27,,37,1r4,3l46,10r7,11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4322" o:spid="_x0000_s3142" style="position:absolute;left:11497;top:17598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B9MMA&#10;AADdAAAADwAAAGRycy9kb3ducmV2LnhtbERPPWvDMBDdA/kP4gLZYtmhNcGNYkKgULKEuh2a7ZCu&#10;tlvr5FpKbP/7aih0fLzvfTnZTtxp8K1jBVmSgiDWzrRcK3h/e97sQPiAbLBzTApm8lAelos9FsaN&#10;/Er3KtQihrAvUEETQl9I6XVDFn3ieuLIfbrBYohwqKUZcIzhtpPbNM2lxZZjQ4M9nRrS39XNKnAf&#10;823UF3edt+cq123+88X+rNR6NR2fQASawr/4z/1iFDw8ZnFu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SB9MMAAADdAAAADwAAAAAAAAAAAAAAAACYAgAAZHJzL2Rv&#10;d25yZXYueG1sUEsFBgAAAAAEAAQA9QAAAIgDAAAAAA==&#10;" path="m55,36r-1,6l53,45r,4l50,55r-2,2l47,57r,2l47,62r-2,l43,62r,1l41,66r-4,4l34,70r-2,1l28,73,16,70,8,62,3,55,1,49,,36,1,21,8,10,16,1,28,r9,1l41,4r6,6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323" o:spid="_x0000_s3143" style="position:absolute;left:11581;top:17598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R4ccA&#10;AADdAAAADwAAAGRycy9kb3ducmV2LnhtbESPQWsCMRSE70L/Q3iFXqRmLXXRrVFqQfQgQq0Hj8/N&#10;c7N087IkWd3+e1Mo9DjMzDfMfNnbRlzJh9qxgvEoA0FcOl1zpeD4tX6egggRWWPjmBT8UIDl4mEw&#10;x0K7G3/S9RArkSAcClRgYmwLKUNpyGIYuZY4eRfnLcYkfSW1x1uC20a+ZFkuLdacFgy29GGo/D50&#10;VsHZdfluMrwM83LvT5vpar8yslPq6bF/fwMRqY//4b/2Vit4nYxn8PsmPQ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qkeHHAAAA3QAAAA8AAAAAAAAAAAAAAAAAmAIAAGRy&#10;cy9kb3ducmV2LnhtbFBLBQYAAAAABAAEAPUAAACMAwAAAAA=&#10;" path="m54,36r-1,6l52,45r,4l49,55r-2,2l46,57r,2l46,62r-2,l43,62r,1l41,66r-4,4l33,70r-2,1l27,73,16,70,7,62,3,55,1,49,,36,1,21,7,10,16,1,27,,37,1r4,3l46,10r6,11l54,36xe" fillcolor="black" stroked="f">
                <v:path arrowok="t" o:connecttype="custom" o:connectlocs="27,12;27,14;26,15;26,16;25,18;24,19;23,19;23,19;23,20;22,20;22,20;22,21;21,22;19,23;17,23;16,23;14,24;8,23;4,20;2,18;1,16;0,12;1,7;4,3;8,0;14,0;19,0;21,1;23,3;26,7;27,12" o:connectangles="0,0,0,0,0,0,0,0,0,0,0,0,0,0,0,0,0,0,0,0,0,0,0,0,0,0,0,0,0,0,0"/>
              </v:shape>
              <v:shape id="Freeform 4324" o:spid="_x0000_s3144" style="position:absolute;left:11664;top:1759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5HT8IA&#10;AADdAAAADwAAAGRycy9kb3ducmV2LnhtbERPz2vCMBS+C/sfwhN209Qyi3RGGQNheBmrHtztkTzb&#10;uualNtG2//1yEDx+fL/X28E24k6drx0rWMwTEMTamZpLBcfDbrYC4QOywcYxKRjJw3bzMlljblzP&#10;P3QvQiliCPscFVQhtLmUXldk0c9dSxy5s+sshgi7UpoO+xhuG5kmSSYt1hwbKmzpsyL9V9ysAnca&#10;b73+dr9jui8yXWfXC/u9Uq/T4eMdRKAhPMUP95dR8LZM4/7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kdPwgAAAN0AAAAPAAAAAAAAAAAAAAAAAJgCAABkcnMvZG93&#10;bnJldi54bWxQSwUGAAAAAAQABAD1AAAAhwMAAAAA&#10;" path="m55,36r-1,6l53,45r,4l50,55r-2,2l46,57r,2l46,62r-2,l43,62r,1l41,66r-4,4l34,70r-2,1l27,73,16,70,7,62,3,55,1,49,,36,1,21,7,10,16,1,27,,37,1r4,3l46,10r7,11l55,36xe" fillcolor="black" stroked="f">
                <v:path arrowok="t" o:connecttype="custom" o:connectlocs="27,12;27,14;26,15;26,16;25,18;24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325" o:spid="_x0000_s3145" style="position:absolute;left:11683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i1MYA&#10;AADdAAAADwAAAGRycy9kb3ducmV2LnhtbESPQWvCQBSE74X+h+UVems2hhpK6ipFEMSLmHpob4/d&#10;1yRt9m3Mrib5964g9DjMzDfMYjXaVlyo941jBbMkBUGsnWm4UnD83Ly8gfAB2WDrmBRM5GG1fHxY&#10;YGHcwAe6lKESEcK+QAV1CF0hpdc1WfSJ64ij9+N6iyHKvpKmxyHCbSuzNM2lxYbjQo0drWvSf+XZ&#10;KnBf03nQe/c9Zbsy101++mW/U+r5afx4BxFoDP/he3trFLzOsxn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Li1MYAAADdAAAADwAAAAAAAAAAAAAAAACYAgAAZHJz&#10;L2Rvd25yZXYueG1sUEsFBgAAAAAEAAQA9QAAAIsDAAAAAA==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4326" o:spid="_x0000_s3146" style="position:absolute;left:11599;top:1611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JLccA&#10;AADdAAAADwAAAGRycy9kb3ducmV2LnhtbESPQWsCMRSE74X+h/AKXqRmu9RFtkaphaIHEdQeenzd&#10;PDdLNy9LktX13zdCweMwM98w8+VgW3EmHxrHCl4mGQjiyumGawVfx8/nGYgQkTW2jknBlQIsF48P&#10;cyy1u/CezodYiwThUKICE2NXShkqQxbDxHXEyTs5bzEm6WupPV4S3LYyz7JCWmw4LRjs6MNQ9Xvo&#10;rYIf1xfb6fg0Lqqd/17PVruVkb1So6fh/Q1EpCHew//tjVbwOs1z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iyS3HAAAA3QAAAA8AAAAAAAAAAAAAAAAAmAIAAGRy&#10;cy9kb3ducmV2LnhtbFBLBQYAAAAABAAEAPUAAACM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27" o:spid="_x0000_s3147" style="position:absolute;left:11516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ZOMYA&#10;AADdAAAADwAAAGRycy9kb3ducmV2LnhtbESPQWvCQBSE7wX/w/IKvdVNUxtK6ioiFIoXMXqwt8fu&#10;a5I2+zZmV5P8e1cQehxm5htmvhxsIy7U+dqxgpdpAoJYO1NzqeCw/3x+B+EDssHGMSkYycNyMXmY&#10;Y25czzu6FKEUEcI+RwVVCG0updcVWfRT1xJH78d1FkOUXSlNh32E20amSZJJizXHhQpbWlek/4qz&#10;VeCO47nXW/c9ppsi03V2+mW/UerpcVh9gAg0hP/wvf1lFMze0le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zZOMYAAADdAAAADwAAAAAAAAAAAAAAAACYAgAAZHJz&#10;L2Rvd25yZXYueG1sUEsFBgAAAAAEAAQA9QAAAIsDAAAAAA==&#10;" path="m55,37r-1,6l53,45r,5l50,55r-2,3l46,58r,1l46,62r-2,l43,62r,2l41,66r-4,5l34,71r-2,1l28,73,16,71,8,62,3,55,1,50,,37,1,21,8,10,16,2,28,r9,2l41,5r5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4328" o:spid="_x0000_s3148" style="position:absolute;left:11432;top:16113;width:27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f0wscA&#10;AADdAAAADwAAAGRycy9kb3ducmV2LnhtbESPQWsCMRSE74X+h/AKvYhmFV1ka5QqlHoogtsePL5u&#10;npulm5clyer235tCweMwM98wq81gW3EhHxrHCqaTDARx5XTDtYKvz7fxEkSIyBpbx6TglwJs1o8P&#10;Kyy0u/KRLmWsRYJwKFCBibErpAyVIYth4jri5J2dtxiT9LXUHq8Jbls5y7JcWmw4LRjsaGeo+il7&#10;q+Db9fnHYnQe5dXBn96X28PWyF6p56fh9QVEpCHew//tvVYwX8zm8PcmPQ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H9ML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7,12;27,14;26,15;26,16;25,18;24,19;23,19;23,19;23,20;22,20;22,20;22,21;21,22;19,23;17,23;16,24;14,24;8,23;4,20;2,18;1,16;0,12;1,7;4,3;8,1;14,0;19,1;21,2;23,3;26,7;27,12" o:connectangles="0,0,0,0,0,0,0,0,0,0,0,0,0,0,0,0,0,0,0,0,0,0,0,0,0,0,0,0,0,0,0"/>
              </v:shape>
              <v:shape id="Freeform 4329" o:spid="_x0000_s3149" style="position:absolute;left:11349;top:1611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nk18UA&#10;AADdAAAADwAAAGRycy9kb3ducmV2LnhtbESPQWvCQBSE74L/YXkFb7pp0CCpqxShIF6kqQd7e+y+&#10;Jmmzb9PsapJ/3xWEHoeZ+YbZ7AbbiBt1vnas4HmRgCDWztRcKjh/vM3XIHxANtg4JgUjedhtp5MN&#10;5sb1/E63IpQiQtjnqKAKoc2l9Loii37hWuLofbnOYoiyK6XpsI9w28g0STJpsea4UGFL+4r0T3G1&#10;CtxlvPb65D7H9Fhkus5+v9kflZo9Da8vIAIN4T/8aB+MguUqXcH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eTXxQAAAN0AAAAPAAAAAAAAAAAAAAAAAJgCAABkcnMv&#10;ZG93bnJldi54bWxQSwUGAAAAAAQABAD1AAAAigMAAAAA&#10;" path="m55,37r-1,6l53,45r,5l50,55r-2,3l47,58r,1l47,62r-2,l44,62r,2l41,66r-4,5l34,71r-2,1l28,73,16,71,8,62,3,55,1,50,,37,1,21,8,10,16,2,28,r9,2l41,5r6,5l53,21r2,16xe" fillcolor="black" stroked="f">
                <v:path arrowok="t" o:connecttype="custom" o:connectlocs="27,12;27,14;26,15;26,16;25,18;24,19;23,19;23,19;23,20;22,20;22,20;22,21;20,22;18,23;17,23;16,24;14,24;8,23;4,20;1,18;0,16;0,12;0,7;4,3;8,1;14,0;18,1;20,2;23,3;26,7;27,12" o:connectangles="0,0,0,0,0,0,0,0,0,0,0,0,0,0,0,0,0,0,0,0,0,0,0,0,0,0,0,0,0,0,0"/>
              </v:shape>
              <v:shape id="Freeform 4330" o:spid="_x0000_s3150" style="position:absolute;left:11330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6oMUA&#10;AADdAAAADwAAAGRycy9kb3ducmV2LnhtbESPQWvCQBSE7wX/w/IEb3XTYINEVykFQbxI0x7q7bH7&#10;TKLZt2l2Ncm/dwuFHoeZ+YZZbwfbiDt1vnas4GWegCDWztRcKvj63D0vQfiAbLBxTApG8rDdTJ7W&#10;mBvX8wfdi1CKCGGfo4IqhDaX0uuKLPq5a4mjd3adxRBlV0rTYR/htpFpkmTSYs1xocKW3ivS1+Jm&#10;Fbjv8dbrozuN6aHIdJ39XNgflJpNh7cViEBD+A//tfdGweI1zeD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3qgxQAAAN0AAAAPAAAAAAAAAAAAAAAAAJgCAABkcnMv&#10;ZG93bnJldi54bWxQSwUGAAAAAAQABAD1AAAAigMAAAAA&#10;" path="m55,36r-1,6l53,44r,5l50,54r-2,3l47,57r,1l47,61r-2,l44,61r,2l41,65r-4,5l34,70r-2,1l28,73,16,70,8,61,4,54,1,49,,36,1,21,8,9,16,1,28,r9,1l41,4r6,5l53,21r2,15xe" fillcolor="black" stroked="f">
                <v:path arrowok="t" o:connecttype="custom" o:connectlocs="27,12;27,14;26,15;26,17;25,18;24,20;23,20;23,20;23,21;22,21;22,21;22,22;20,22;18,24;17,24;16,24;14,25;8,24;4,21;2,18;0,17;0,12;0,7;4,3;8,0;14,0;18,0;20,1;23,3;26,7;27,12" o:connectangles="0,0,0,0,0,0,0,0,0,0,0,0,0,0,0,0,0,0,0,0,0,0,0,0,0,0,0,0,0,0,0"/>
              </v:shape>
              <v:shape id="Freeform 4331" o:spid="_x0000_s3151" style="position:absolute;left:11413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fO8YA&#10;AADdAAAADwAAAGRycy9kb3ducmV2LnhtbESPQWvCQBSE74X+h+UVvNWNwaYldRURBPEixh7a22P3&#10;NUnNvo3Z1ST/visUehxm5htmsRpsI27U+dqxgtk0AUGsnam5VPBx2j6/gfAB2WDjmBSM5GG1fHxY&#10;YG5cz0e6FaEUEcI+RwVVCG0updcVWfRT1xJH79t1FkOUXSlNh32E20amSZJJizXHhQpb2lSkz8XV&#10;KnCf47XXB/c1pvsi03V2+WG/V2ryNKzfQQQawn/4r70zCuYv6Svc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ffO8YAAADdAAAADwAAAAAAAAAAAAAAAACYAgAAZHJz&#10;L2Rvd25yZXYueG1sUEsFBgAAAAAEAAQA9QAAAIsDAAAAAA==&#10;" path="m55,36r-1,6l53,44r,5l49,54r-2,3l46,57r,1l46,61r-2,l43,61r,2l41,65r-4,5l34,70r-3,1l27,73,16,70,7,61,3,54,1,49,,36,1,21,7,9,16,1,27,,37,1r4,3l46,9r7,12l55,36xe" fillcolor="black" stroked="f">
                <v:path arrowok="t" o:connecttype="custom" o:connectlocs="28,12;27,14;27,15;27,17;25,18;24,20;23,20;23,20;23,21;22,21;22,21;22,22;21,22;19,24;17,24;16,24;14,25;8,24;4,21;2,18;1,17;0,12;1,7;4,3;8,0;14,0;19,0;21,1;23,3;27,7;28,12" o:connectangles="0,0,0,0,0,0,0,0,0,0,0,0,0,0,0,0,0,0,0,0,0,0,0,0,0,0,0,0,0,0,0"/>
              </v:shape>
              <v:shape id="Freeform 4332" o:spid="_x0000_s3152" style="position:absolute;left:11497;top:15816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LScIA&#10;AADdAAAADwAAAGRycy9kb3ducmV2LnhtbERPz2vCMBS+C/sfwhN209Qyi3RGGQNheBmrHtztkTzb&#10;uualNtG2//1yEDx+fL/X28E24k6drx0rWMwTEMTamZpLBcfDbrYC4QOywcYxKRjJw3bzMlljblzP&#10;P3QvQiliCPscFVQhtLmUXldk0c9dSxy5s+sshgi7UpoO+xhuG5kmSSYt1hwbKmzpsyL9V9ysAnca&#10;b73+dr9jui8yXWfXC/u9Uq/T4eMdRKAhPMUP95dR8LZM49z4Jj4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EtJwgAAAN0AAAAPAAAAAAAAAAAAAAAAAJgCAABkcnMvZG93&#10;bnJldi54bWxQSwUGAAAAAAQABAD1AAAAhwMAAAAA&#10;" path="m55,36r-1,6l53,44r,5l50,54r-2,3l47,57r,1l47,61r-2,l43,61r,2l41,65r-4,5l34,70r-2,1l28,73,16,70,8,61,3,54,1,49,,36,1,21,8,9,16,1,28,r9,1l41,4r6,5l53,21r2,15xe" fillcolor="black" stroked="f">
                <v:path arrowok="t" o:connecttype="custom" o:connectlocs="28,12;27,14;27,15;27,17;25,18;24,20;24,20;24,20;24,21;23,21;22,21;22,22;21,22;19,24;17,24;16,24;14,25;8,24;4,21;2,18;1,17;0,12;1,7;4,3;8,0;14,0;19,0;21,1;24,3;27,7;28,12" o:connectangles="0,0,0,0,0,0,0,0,0,0,0,0,0,0,0,0,0,0,0,0,0,0,0,0,0,0,0,0,0,0,0"/>
              </v:shape>
              <v:shape id="Freeform 4333" o:spid="_x0000_s3153" style="position:absolute;left:11581;top:15816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bXMcA&#10;AADdAAAADwAAAGRycy9kb3ducmV2LnhtbESPQWsCMRSE70L/Q3iFXqRmK3XRrVFqQfQgQq0Hj8/N&#10;c7N087IkWd3+e1Mo9DjMzDfMfNnbRlzJh9qxgpdRBoK4dLrmSsHxa/08BREissbGMSn4oQDLxcNg&#10;joV2N/6k6yFWIkE4FKjAxNgWUobSkMUwci1x8i7OW4xJ+kpqj7cEt40cZ1kuLdacFgy29GGo/D50&#10;VsHZdfluMrwM83LvT5vpar8yslPq6bF/fwMRqY//4b/2Vit4nYxn8PsmPQ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GW1zHAAAA3QAAAA8AAAAAAAAAAAAAAAAAmAIAAGRy&#10;cy9kb3ducmV2LnhtbFBLBQYAAAAABAAEAPUAAACMAwAAAAA=&#10;" path="m54,36r-1,6l52,44r,5l49,54r-2,3l46,57r,1l46,61r-2,l43,61r,2l41,65r-4,5l33,70r-2,1l27,73,16,70,7,61,3,54,1,49,,36,1,21,7,9,16,1,27,,37,1r4,3l46,9r6,12l54,36xe" fillcolor="black" stroked="f">
                <v:path arrowok="t" o:connecttype="custom" o:connectlocs="27,12;27,14;26,15;26,17;25,18;24,20;23,20;23,20;23,21;22,21;22,21;22,22;21,22;19,24;17,24;16,24;14,25;8,24;4,21;2,18;1,17;0,12;1,7;4,3;8,0;14,0;19,0;21,1;23,3;26,7;27,12" o:connectangles="0,0,0,0,0,0,0,0,0,0,0,0,0,0,0,0,0,0,0,0,0,0,0,0,0,0,0,0,0,0,0"/>
              </v:shape>
              <v:shape id="Freeform 4334" o:spid="_x0000_s3154" style="position:absolute;left:11664;top:15816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RksMA&#10;AADdAAAADwAAAGRycy9kb3ducmV2LnhtbERPz2vCMBS+C/4P4Qm7abq6FalGGYOBeBl2O2y3R/Js&#10;65qXrklt+98vB2HHj+/37jDaRtyo87VjBY+rBASxdqbmUsHnx9tyA8IHZIONY1IwkYfDfj7bYW7c&#10;wGe6FaEUMYR9jgqqENpcSq8rsuhXriWO3MV1FkOEXSlNh0MMt41MkySTFmuODRW29FqR/il6q8B9&#10;Tf2g3933lJ6KTNfZ75X9SamHxfiyBRFoDP/iu/toFDw9r+P++CY+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fRksMAAADdAAAADwAAAAAAAAAAAAAAAACYAgAAZHJzL2Rv&#10;d25yZXYueG1sUEsFBgAAAAAEAAQA9QAAAIgDAAAAAA==&#10;" path="m55,36r-1,6l53,44r,5l50,54r-2,3l46,57r,1l46,61r-2,l43,61r,2l41,65r-4,5l34,70r-2,1l27,73,16,70,7,61,3,54,1,49,,36,1,21,7,9,16,1,27,,37,1r4,3l46,9r7,12l55,36xe" fillcolor="black" stroked="f">
                <v:path arrowok="t" o:connecttype="custom" o:connectlocs="27,12;27,14;26,15;26,17;25,18;24,20;23,20;23,20;23,21;22,21;21,21;21,22;20,22;18,24;17,24;16,24;13,25;8,24;3,21;1,18;0,17;0,12;0,7;3,3;8,0;13,0;18,0;20,1;23,3;26,7;27,12" o:connectangles="0,0,0,0,0,0,0,0,0,0,0,0,0,0,0,0,0,0,0,0,0,0,0,0,0,0,0,0,0,0,0"/>
              </v:shape>
              <v:shape id="Freeform 4335" o:spid="_x0000_s3155" style="position:absolute;left:11330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0CcYA&#10;AADdAAAADwAAAGRycy9kb3ducmV2LnhtbESPQWvCQBSE7wX/w/IEb3WjtkGiq0hBEC+laQ96e+w+&#10;k2j2bZpdTfLvu4VCj8PMfMOst72txYNaXzlWMJsmIIi1MxUXCr4+989LED4gG6wdk4KBPGw3o6c1&#10;ZsZ1/EGPPBQiQthnqKAMocmk9Loki37qGuLoXVxrMUTZFtK02EW4reU8SVJpseK4UGJDbyXpW363&#10;CtxpuHf63Z2H+TFPdZV+X9kflZqM+90KRKA+/If/2gej4OV1MYP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t0CcYAAADdAAAADwAAAAAAAAAAAAAAAACYAgAAZHJz&#10;L2Rvd25yZXYueG1sUEsFBgAAAAAEAAQA9QAAAIsDAAAAAA==&#10;" path="m55,37r-1,6l53,45r,5l50,55r-2,3l47,58r,1l47,62r-2,l44,62r,2l41,66r-4,5l34,71r-2,1l28,73,16,71,8,62,4,55,1,50,,37,1,21,8,10,16,2,28,r9,2l41,5r6,5l53,21r2,16xe" fillcolor="black" stroked="f">
                <v:path arrowok="t" o:connecttype="custom" o:connectlocs="27,13;27,15;26,15;26,17;25,19;24,20;23,20;23,20;23,21;22,21;22,21;22,22;20,23;18,24;17,24;16,25;14,25;8,24;4,21;2,19;0,17;0,13;0,7;4,3;8,1;14,0;18,1;20,2;23,3;26,7;27,13" o:connectangles="0,0,0,0,0,0,0,0,0,0,0,0,0,0,0,0,0,0,0,0,0,0,0,0,0,0,0,0,0,0,0"/>
              </v:shape>
              <v:shape id="Freeform 4336" o:spid="_x0000_s3156" style="position:absolute;left:11413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nqfsYA&#10;AADdAAAADwAAAGRycy9kb3ducmV2LnhtbESPQWvCQBSE7wX/w/IKvdVNUxtK6ioiFIoXMXqwt8fu&#10;a5I2+zZmV5P8e1cQehxm5htmvhxsIy7U+dqxgpdpAoJYO1NzqeCw/3x+B+EDssHGMSkYycNyMXmY&#10;Y25czzu6FKEUEcI+RwVVCG0updcVWfRT1xJH78d1FkOUXSlNh32E20amSZJJizXHhQpbWlek/4qz&#10;VeCO47nXW/c9ppsi03V2+mW/UerpcVh9gAg0hP/wvf1lFMzeXlO4vY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nqfsYAAADdAAAADwAAAAAAAAAAAAAAAACYAgAAZHJz&#10;L2Rvd25yZXYueG1sUEsFBgAAAAAEAAQA9QAAAIsDAAAAAA==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337" o:spid="_x0000_s3157" style="position:absolute;left:11497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P5cYA&#10;AADdAAAADwAAAGRycy9kb3ducmV2LnhtbESPzWrDMBCE74G+g9hCb7Hc/JjgRAmhUCi5hDo5tLdF&#10;2tpurZVjKbH99lWhkOMwM98wm91gG3GjzteOFTwnKQhi7UzNpYLz6XW6AuEDssHGMSkYycNu+zDZ&#10;YG5cz+90K0IpIoR9jgqqENpcSq8rsugT1xJH78t1FkOUXSlNh32E20bO0jSTFmuOCxW29FKR/imu&#10;VoH7GK+9PrrPcXYoMl1nl2/2B6WeHof9GkSgIdzD/+03o2CxnM/h7018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VP5cYAAADdAAAADwAAAAAAAAAAAAAAAACYAgAAZHJz&#10;L2Rvd25yZXYueG1sUEsFBgAAAAAEAAQA9QAAAIsDAAAAAA==&#10;" path="m55,37r-1,6l53,45r,5l50,55r-2,3l47,58r,1l47,62r-2,l43,62r,2l41,66r-4,5l34,71r-2,1l28,73,16,71,8,62,3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338" o:spid="_x0000_s3158" style="position:absolute;left:11581;top:18457;width:27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iH8cA&#10;AADdAAAADwAAAGRycy9kb3ducmV2LnhtbESPQWsCMRSE74X+h/CEXqRmbXWR1ShVKO2hCLUePD43&#10;z83i5mVJsrr9940g9DjMzDfMYtXbRlzIh9qxgvEoA0FcOl1zpWD/8/48AxEissbGMSn4pQCr5ePD&#10;AgvtrvxNl12sRIJwKFCBibEtpAylIYth5Fri5J2ctxiT9JXUHq8Jbhv5kmW5tFhzWjDY0sZQed51&#10;VsHRdfnXdHga5uXWHz5m6+3ayE6pp0H/NgcRqY//4Xv7UyuYTF8ncHuTn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eYh/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7,13;27,15;26,15;26,17;25,19;24,20;23,20;23,20;23,21;22,21;22,21;22,22;21,23;19,24;17,24;16,25;14,25;8,24;4,21;2,19;1,17;0,13;1,7;4,3;8,1;14,0;19,1;21,2;23,3;26,7;27,13" o:connectangles="0,0,0,0,0,0,0,0,0,0,0,0,0,0,0,0,0,0,0,0,0,0,0,0,0,0,0,0,0,0,0"/>
              </v:shape>
              <v:shape id="Freeform 4339" o:spid="_x0000_s3159" style="position:absolute;left:11664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yCsYA&#10;AADdAAAADwAAAGRycy9kb3ducmV2LnhtbESPT2vCQBTE7wW/w/IEb3XjvyDRVaRQEC/StIf29th9&#10;TVKzb2N2Ncm3dwuFHoeZ+Q2z3fe2FndqfeVYwWyagCDWzlRcKPh4f31eg/AB2WDtmBQM5GG/Gz1t&#10;MTOu4ze656EQEcI+QwVlCE0mpdclWfRT1xBH79u1FkOUbSFNi12E21rOkySVFiuOCyU29FKSvuQ3&#10;q8B9DrdOn93XMD/lqa7S6w/7k1KTcX/YgAjUh//wX/toFCxXixX8volPQO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ByCsYAAADdAAAADwAAAAAAAAAAAAAAAACYAgAAZHJz&#10;L2Rvd25yZXYueG1sUEsFBgAAAAAEAAQA9QAAAIsDAAAAAA==&#10;" path="m55,37r-1,6l53,45r,5l50,55r-2,3l46,58r,1l46,62r-2,l43,62r,2l41,66r-4,5l34,71r-2,1l27,73,16,71,7,62,3,55,1,50,,37,1,21,7,10,16,2,27,,37,2r4,3l46,10r7,11l55,37xe" fillcolor="black" stroked="f">
                <v:path arrowok="t" o:connecttype="custom" o:connectlocs="27,13;27,15;26,15;26,17;25,19;24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340" o:spid="_x0000_s3160" style="position:absolute;left:12008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sfcYA&#10;AADdAAAADwAAAGRycy9kb3ducmV2LnhtbESPQWvCQBSE70L/w/IEb2aj1lCiqxShULyUxh7a22P3&#10;maTNvo3Z1ST/vlsoeBxm5htmux9sI27U+dqxgkWSgiDWztRcKvg4vcyfQPiAbLBxTApG8rDfPUy2&#10;mBvX8zvdilCKCGGfo4IqhDaX0uuKLPrEtcTRO7vOYoiyK6XpsI9w28hlmmbSYs1xocKWDhXpn+Jq&#10;FbjP8drrN/c1Lo9Fpuvs8s3+qNRsOjxvQAQawj383341Ch7Xqwz+3s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LsfcYAAADdAAAADwAAAAAAAAAAAAAAAACYAgAAZHJz&#10;L2Rvd25yZXYueG1sUEsFBgAAAAAEAAQA9QAAAIsDAAAAAA==&#10;" path="m55,37r-2,5l52,45r,4l49,55r-2,3l46,58r,1l46,62r-2,l43,62r,1l41,66r-4,4l33,70r-2,2l27,73,16,70,7,62,3,55,1,49,,37,1,21,7,10,16,2,27,,37,2r4,3l46,10r6,11l55,37xe" fillcolor="black" stroked="f">
                <v:path arrowok="t" o:connecttype="custom" o:connectlocs="27,13;26,14;26,15;26,17;24,19;23,20;23,20;23,20;23,21;22,21;21,21;21,22;20,23;18,24;16,24;15,25;13,25;8,24;3,21;1,19;0,17;0,13;0,7;3,3;8,1;13,0;18,1;20,2;23,3;26,7;27,13" o:connectangles="0,0,0,0,0,0,0,0,0,0,0,0,0,0,0,0,0,0,0,0,0,0,0,0,0,0,0,0,0,0,0"/>
              </v:shape>
              <v:shape id="Freeform 4341" o:spid="_x0000_s3161" style="position:absolute;left:12008;top:1825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5J5sYA&#10;AADdAAAADwAAAGRycy9kb3ducmV2LnhtbESPQWvCQBSE74X+h+UVeqsbbRsldRUpFIqXYvSgt8fu&#10;M0nNvo3Z1ST/visUPA4z8w0zX/a2FldqfeVYwXiUgCDWzlRcKNhtv15mIHxANlg7JgUDeVguHh/m&#10;mBnX8YaueShEhLDPUEEZQpNJ6XVJFv3INcTRO7rWYoiyLaRpsYtwW8tJkqTSYsVxocSGPkvSp/xi&#10;Fbj9cOn0jzsMk3We6io9/7JfK/X81K8+QATqwz383/42Ct7eX6d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5J5sYAAADdAAAADwAAAAAAAAAAAAAAAACYAgAAZHJz&#10;L2Rvd25yZXYueG1sUEsFBgAAAAAEAAQA9QAAAIsDAAAAAA==&#10;" path="m55,37r-2,5l52,45r,4l49,55r-2,3l46,58r,1l46,62r-2,l43,62r,2l41,66r-4,5l33,71r-2,1l27,73,16,71,7,62,3,55,1,49,,37,1,21,7,10,16,2,27,,37,2r4,3l46,10r6,11l55,37xe" fillcolor="black" stroked="f">
                <v:path arrowok="t" o:connecttype="custom" o:connectlocs="27,12;26,14;26,15;26,16;24,18;23,19;23,19;23,19;23,20;22,20;21,20;21,21;20,22;18,23;16,23;15,24;13,24;8,23;3,20;1,18;0,16;0,12;0,7;3,3;8,1;13,0;18,1;20,2;23,3;26,7;27,12" o:connectangles="0,0,0,0,0,0,0,0,0,0,0,0,0,0,0,0,0,0,0,0,0,0,0,0,0,0,0,0,0,0,0"/>
              </v:shape>
              <v:shape id="Freeform 4342" o:spid="_x0000_s3162" style="position:absolute;left:12008;top:1833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dlMMA&#10;AADdAAAADwAAAGRycy9kb3ducmV2LnhtbERPz2vCMBS+C/4P4Qm7abq6FalGGYOBeBl2O2y3R/Js&#10;65qXrklt+98vB2HHj+/37jDaRtyo87VjBY+rBASxdqbmUsHnx9tyA8IHZIONY1IwkYfDfj7bYW7c&#10;wGe6FaEUMYR9jgqqENpcSq8rsuhXriWO3MV1FkOEXSlNh0MMt41MkySTFmuODRW29FqR/il6q8B9&#10;Tf2g3933lJ6KTNfZ75X9SamHxfiyBRFoDP/iu/toFDw9r+Pc+CY+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HdlMMAAADdAAAADwAAAAAAAAAAAAAAAACYAgAAZHJzL2Rv&#10;d25yZXYueG1sUEsFBgAAAAAEAAQA9QAAAIgDAAAAAA==&#10;" path="m55,37r-2,6l52,45r,5l49,55r-2,3l46,58r,1l46,62r-2,l43,62r,2l41,66r-4,5l33,71r-2,1l27,73,16,71,7,62,3,55,1,50,,37,1,21,7,10,16,2,27,,37,2r4,3l46,10r6,11l55,37xe" fillcolor="black" stroked="f">
                <v:path arrowok="t" o:connecttype="custom" o:connectlocs="27,12;26,14;26,15;26,16;24,18;23,19;23,19;23,19;23,20;22,20;21,20;21,21;20,22;18,23;16,23;15,24;13,24;8,23;3,20;1,18;0,16;0,12;0,7;3,3;8,1;13,0;18,1;20,2;23,3;26,7;27,12" o:connectangles="0,0,0,0,0,0,0,0,0,0,0,0,0,0,0,0,0,0,0,0,0,0,0,0,0,0,0,0,0,0,0"/>
              </v:shape>
              <v:shape id="Freeform 4343" o:spid="_x0000_s3163" style="position:absolute;left:12008;top:18407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zGcIA&#10;AADdAAAADwAAAGRycy9kb3ducmV2LnhtbESPS2sCMRSF94L/IVyhO82oVXRqFBEK3Ul94PYyuU6G&#10;Tm7CJDoz/74pFFwezuPjbHadrcWTmlA5VjCdZCCIC6crLhVczp/jFYgQkTXWjklBTwF22+Fgg7l2&#10;LX/T8xRLkUY45KjAxOhzKUNhyGKYOE+cvLtrLMYkm1LqBts0bms5y7KltFhxIhj0dDBU/JweNkGm&#10;Mvqrn+/rO5q2vB17fhx7pd5G3f4DRKQuvsL/7S+t4H0xX8Pfm/Q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ULMZwgAAAN0AAAAPAAAAAAAAAAAAAAAAAJgCAABkcnMvZG93&#10;bnJldi54bWxQSwUGAAAAAAQABAD1AAAAhwMAAAAA&#10;" path="m55,36r-2,6l52,44r,5l49,54r-2,3l46,57r,1l46,61r-2,l43,61r,2l41,65r-4,5l33,70r-2,1l27,72,16,70,7,61,3,54,1,49,,36,1,21,7,9,16,1,27,,37,1r4,3l46,9r6,12l55,36xe" fillcolor="black" stroked="f">
                <v:path arrowok="t" o:connecttype="custom" o:connectlocs="27,12;26,14;26,15;26,16;24,18;23,19;23,19;23,19;23,20;22,20;21,20;21,21;20,22;18,23;16,23;15,24;13,24;8,23;3,20;1,18;0,16;0,12;0,7;3,3;8,0;13,0;18,0;20,1;23,3;26,7;27,12" o:connectangles="0,0,0,0,0,0,0,0,0,0,0,0,0,0,0,0,0,0,0,0,0,0,0,0,0,0,0,0,0,0,0"/>
              </v:shape>
              <v:shape id="Freeform 4344" o:spid="_x0000_s3164" style="position:absolute;left:11683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i78IA&#10;AADdAAAADwAAAGRycy9kb3ducmV2LnhtbERPz2vCMBS+D/wfwhO8zVTRIp1RRBDEi6zuMG+P5K3t&#10;1rzUJtr2v18OgseP7/d629taPKj1lWMFs2kCglg7U3Gh4OtyeF+B8AHZYO2YFAzkYbsZva0xM67j&#10;T3rkoRAxhH2GCsoQmkxKr0uy6KeuIY7cj2sthgjbQpoWuxhuazlPklRarDg2lNjQviT9l9+tAvc9&#10;3Dt9dtdhfspTXaW3X/YnpSbjfvcBIlAfXuKn+2gULJaLuD+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aLvwgAAAN0AAAAPAAAAAAAAAAAAAAAAAJgCAABkcnMvZG93&#10;bnJldi54bWxQSwUGAAAAAAQABAD1AAAAhw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3;27,15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345" o:spid="_x0000_s3165" style="position:absolute;left:11683;top:1838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HdMUA&#10;AADdAAAADwAAAGRycy9kb3ducmV2LnhtbESPQWvCQBSE7wX/w/IEb3Wj2CDRVUQoiJfS1IPeHrvP&#10;JJp9m2ZXk/z7bqHQ4zAz3zDrbW9r8aTWV44VzKYJCGLtTMWFgtPX++sShA/IBmvHpGAgD9vN6GWN&#10;mXEdf9IzD4WIEPYZKihDaDIpvS7Jop+6hjh6V9daDFG2hTQtdhFuazlPklRarDgulNjQviR9zx9W&#10;gTsPj05/uMswP+aprtLvG/ujUpNxv1uBCNSH//Bf+2AULN4WM/h9E5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Qd0xQAAAN0AAAAPAAAAAAAAAAAAAAAAAJgCAABkcnMv&#10;ZG93bnJldi54bWxQSwUGAAAAAAQABAD1AAAAigMAAAAA&#10;" path="m55,37r-1,5l53,45r,4l50,55r-3,3l46,58r,1l46,62r-2,l43,62r,2l41,66r-4,5l34,71r-2,1l27,73,16,71,7,62,3,55,1,49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4346" o:spid="_x0000_s3166" style="position:absolute;left:11683;top:1830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ZA8UA&#10;AADdAAAADwAAAGRycy9kb3ducmV2LnhtbESPQWvCQBSE74L/YXkFb7ppsEFSVylCQbxIowd7e+y+&#10;Jmmzb9PsapJ/7xYKHoeZ+YZZbwfbiBt1vnas4HmRgCDWztRcKjif3ucrED4gG2wck4KRPGw308ka&#10;c+N6/qBbEUoRIexzVFCF0OZSel2RRb9wLXH0vlxnMUTZldJ02Ee4bWSaJJm0WHNcqLClXUX6p7ha&#10;Be4yXnt9dJ9jeigyXWe/3+wPSs2ehrdXEIGG8Aj/t/dGwfJlmcLfm/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5kDxQAAAN0AAAAPAAAAAAAAAAAAAAAAAJgCAABkcnMv&#10;ZG93bnJldi54bWxQSwUGAAAAAAQABAD1AAAAigMAAAAA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4347" o:spid="_x0000_s3167" style="position:absolute;left:11683;top:18235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M8mMYA&#10;AADdAAAADwAAAGRycy9kb3ducmV2LnhtbESPQWvCQBSE7wX/w/KE3upGa4NEV5FCoXgppj3o7bH7&#10;TKLZtzG7muTfu4VCj8PMfMOsNr2txZ1aXzlWMJ0kIIi1MxUXCn6+P14WIHxANlg7JgUDedisR08r&#10;zIzreE/3PBQiQthnqKAMocmk9Loki37iGuLonVxrMUTZFtK02EW4reUsSVJpseK4UGJD7yXpS36z&#10;CtxhuHX6yx2H2S5PdZVez+x3Sj2P++0SRKA+/If/2p9Gwfxt/gq/b+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M8mMYAAADdAAAADwAAAAAAAAAAAAAAAACYAgAAZHJz&#10;L2Rvd25yZXYueG1sUEsFBgAAAAAEAAQA9QAAAIsDAAAAAA==&#10;" path="m55,36r-1,6l53,45r,4l50,54r-3,3l46,57r,2l46,61r-2,l43,61r,2l41,66r-4,4l34,70r-2,1l27,73,16,70,7,61,3,54,1,49,,36,1,21,7,9,16,1,27,,37,1r4,3l46,9r7,12l55,36xe" fillcolor="black" stroked="f">
                <v:path arrowok="t" o:connecttype="custom" o:connectlocs="27,12;27,14;26,15;26,16;25,18;23,19;23,19;23,19;23,20;22,20;21,20;21,21;20,22;18,23;17,23;16,23;13,24;8,23;3,20;1,18;0,16;0,12;0,7;3,3;8,0;13,0;18,0;20,1;23,3;26,7;27,12" o:connectangles="0,0,0,0,0,0,0,0,0,0,0,0,0,0,0,0,0,0,0,0,0,0,0,0,0,0,0,0,0,0,0"/>
              </v:shape>
              <v:shape id="Freeform 4348" o:spid="_x0000_s3168" style="position:absolute;left:9008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k7MUA&#10;AADdAAAADwAAAGRycy9kb3ducmV2LnhtbESPQWvCQBSE74L/YXkFb7qppEFSVymCIF5Kowd7e+y+&#10;Jmmzb2N2Ncm/7xYKHoeZ+YZZbwfbiDt1vnas4HmRgCDWztRcKjif9vMVCB+QDTaOScFIHrab6WSN&#10;uXE9f9C9CKWIEPY5KqhCaHMpva7Iol+4ljh6X66zGKLsSmk67CPcNnKZJJm0WHNcqLClXUX6p7hZ&#10;Be4y3nr97j7H5bHIdJ1dv9kflZo9DW+vIAIN4RH+bx+MgvQlTeHvTX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qTsxQAAAN0AAAAPAAAAAAAAAAAAAAAAAJgCAABkcnMv&#10;ZG93bnJldi54bWxQSwUGAAAAAAQABAD1AAAAigMAAAAA&#10;" path="m55,37r-1,6l53,45r,5l50,55r-2,3l47,58r,1l47,62r-2,l44,62r,2l41,66r-4,5l34,71r-2,1l28,73,16,71,8,62,4,55,1,50,,37,1,21,8,10,16,2,28,r9,2l41,5r6,5l53,21r2,16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349" o:spid="_x0000_s3169" style="position:absolute;left:9008;top:1838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Bd8UA&#10;AADdAAAADwAAAGRycy9kb3ducmV2LnhtbESPQWvCQBSE70L/w/IK3nSjaJDUVaRQKF7EtId6e+y+&#10;JtHs2zS7muTfu4LQ4zAz3zDrbW9rcaPWV44VzKYJCGLtTMWFgu+vj8kKhA/IBmvHpGAgD9vNy2iN&#10;mXEdH+mWh0JECPsMFZQhNJmUXpdk0U9dQxy9X9daDFG2hTQtdhFuazlPklRarDgulNjQe0n6kl+t&#10;AvczXDt9cKdhvs9TXaV/Z/Z7pcav/e4NRKA+/Ief7U+jYLFcLOHx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FgF3xQAAAN0AAAAPAAAAAAAAAAAAAAAAAJgCAABkcnMv&#10;ZG93bnJldi54bWxQSwUGAAAAAAQABAD1AAAAigMAAAAA&#10;" path="m55,37r-1,5l53,45r,4l50,55r-2,3l47,58r,1l47,62r-2,l44,62r,2l41,66r-4,5l34,71r-2,1l28,73,16,71,8,62,4,55,1,49,,37,1,21,8,10,16,2,28,r9,2l41,5r6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50" o:spid="_x0000_s3170" style="position:absolute;left:9008;top:1830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fAMUA&#10;AADdAAAADwAAAGRycy9kb3ducmV2LnhtbESPQWvCQBSE74X+h+UJvdWNYoOkrlIKQvEijR7s7bH7&#10;TGKzb2N2Ncm/dwXB4zAz3zCLVW9rcaXWV44VTMYJCGLtTMWFgv1u/T4H4QOywdoxKRjIw2r5+rLA&#10;zLiOf+mah0JECPsMFZQhNJmUXpdk0Y9dQxy9o2sthijbQpoWuwi3tZwmSSotVhwXSmzouyT9n1+s&#10;AncYLp3eur9huslTXaXnE/uNUm+j/usTRKA+PMOP9o9RMPuYpX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J8AxQAAAN0AAAAPAAAAAAAAAAAAAAAAAJgCAABkcnMv&#10;ZG93bnJldi54bWxQSwUGAAAAAAQABAD1AAAAigMAAAAA&#10;" path="m55,37r-1,5l53,45r,4l50,55r-2,3l47,58r,1l47,62r-2,l44,62r,1l41,66r-4,4l34,70r-2,2l28,73,16,70,8,62,4,55,1,49,,37,1,21,8,10,16,2,28,r9,2l41,5r6,5l53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51" o:spid="_x0000_s3171" style="position:absolute;left:9008;top:18235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g6m8YA&#10;AADdAAAADwAAAGRycy9kb3ducmV2LnhtbESPQWvCQBSE7wX/w/IK3uqmYlOJriJCoXgR0x7q7bH7&#10;TKLZtzG7muTfd4VCj8PMfMMs172txZ1aXzlW8DpJQBBrZyouFHx/fbzMQfiAbLB2TAoG8rBejZ6W&#10;mBnX8YHueShEhLDPUEEZQpNJ6XVJFv3ENcTRO7nWYoiyLaRpsYtwW8tpkqTSYsVxocSGtiXpS36z&#10;CtzPcOv03h2H6S5PdZVez+x3So2f+80CRKA+/If/2p9Gwext9g6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g6m8YAAADdAAAADwAAAAAAAAAAAAAAAACYAgAAZHJz&#10;L2Rvd25yZXYueG1sUEsFBgAAAAAEAAQA9QAAAIsDAAAAAA==&#10;" path="m55,36r-1,6l53,45r,4l50,54r-2,3l47,57r,2l47,61r-2,l44,61r,2l41,66r-4,4l34,70r-2,1l28,73,16,70,8,61,4,54,1,49,,36,1,21,8,9,16,1,28,r9,1l41,4r6,5l53,21r2,15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352" o:spid="_x0000_s3172" style="position:absolute;left:9333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u6cIA&#10;AADdAAAADwAAAGRycy9kb3ducmV2LnhtbERPz2vCMBS+D/wfwhO8zVTRIp1RRBDEi6zuMG+P5K3t&#10;1rzUJtr2v18OgseP7/d629taPKj1lWMFs2kCglg7U3Gh4OtyeF+B8AHZYO2YFAzkYbsZva0xM67j&#10;T3rkoRAxhH2GCsoQmkxKr0uy6KeuIY7cj2sthgjbQpoWuxhuazlPklRarDg2lNjQviT9l9+tAvc9&#10;3Dt9dtdhfspTXaW3X/YnpSbjfvcBIlAfXuKn+2gULJaLODe+iU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67pwgAAAN0AAAAPAAAAAAAAAAAAAAAAAJgCAABkcnMvZG93&#10;bnJldi54bWxQSwUGAAAAAAQABAD1AAAAhwMAAAAA&#10;" path="m55,37r-1,5l53,45r,4l50,55r-2,3l47,58r,1l47,62r-3,l43,62r,1l41,66r-4,4l34,70r-2,2l28,73,16,70,8,62,3,55,1,49,,37,1,21,8,10,16,2,28,r9,2l41,5r6,5l53,21r2,16xe" fillcolor="black" stroked="f">
                <v:path arrowok="t" o:connecttype="custom" o:connectlocs="27,13;27,14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353" o:spid="_x0000_s3173" style="position:absolute;left:9333;top:1825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LcsYA&#10;AADdAAAADwAAAGRycy9kb3ducmV2LnhtbESPQWvCQBSE7wX/w/IK3uqmYkONriJCoXgR0x7q7bH7&#10;TKLZtzG7muTfd4VCj8PMfMMs172txZ1aXzlW8DpJQBBrZyouFHx/fby8g/AB2WDtmBQM5GG9Gj0t&#10;MTOu4wPd81CICGGfoYIyhCaT0uuSLPqJa4ijd3KtxRBlW0jTYhfhtpbTJEmlxYrjQokNbUvSl/xm&#10;Fbif4dbpvTsO012e6iq9ntnvlBo/95sFiEB9+A//tT+NgtnbbA6PN/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sLcsYAAADdAAAADwAAAAAAAAAAAAAAAACYAgAAZHJz&#10;L2Rvd25yZXYueG1sUEsFBgAAAAAEAAQA9QAAAIsDAAAAAA==&#10;" path="m55,37r-1,5l53,45r,4l50,55r-2,3l47,58r,1l47,62r-3,l43,62r,2l41,66r-4,5l34,71r-2,1l28,73,16,71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4354" o:spid="_x0000_s3174" style="position:absolute;left:9333;top:1833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0MsMA&#10;AADdAAAADwAAAGRycy9kb3ducmV2LnhtbERPz2vCMBS+D/Y/hDfwNlOLllGNRYTB8DLWeXC3R/Js&#10;q81LbaJt//vlMNjx4/u9KUbbigf1vnGsYDFPQBBrZxquFBy/31/fQPiAbLB1TAom8lBsn582mBs3&#10;8Bc9ylCJGMI+RwV1CF0updc1WfRz1xFH7ux6iyHCvpKmxyGG21amSZJJiw3Hhho72tekr+XdKnCn&#10;6T7oT/czpYcy0012u7A/KDV7GXdrEIHG8C/+c38YBcvVKu6Pb+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g0MsMAAADdAAAADwAAAAAAAAAAAAAAAACYAgAAZHJzL2Rv&#10;d25yZXYueG1sUEsFBgAAAAAEAAQA9QAAAIgDAAAAAA==&#10;" path="m55,37r-1,6l53,45r,5l50,55r-2,3l47,58r,1l47,62r-3,l43,62r,2l41,66r-4,5l34,71r-2,1l28,73,16,71,8,62,3,55,1,50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4355" o:spid="_x0000_s3175" style="position:absolute;left:9333;top:18407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lav8IA&#10;AADdAAAADwAAAGRycy9kb3ducmV2LnhtbESPS4vCMBSF9wP+h3CF2Y1pxwdSjSLCgDsZncHtpbk2&#10;xeYmNNG2/34yILg8nMfHWW9724gHtaF2rCCfZCCIS6drrhT8nL8+liBCRNbYOCYFAwXYbkZvayy0&#10;6/ibHqdYiTTCoUAFJkZfSBlKQxbDxHni5F1dazEm2VZSt9ilcdvIzyxbSIs1J4JBT3tD5e10twmS&#10;y+h//XTXXNF01eU48P04KPU+7ncrEJH6+Ao/2wetYDaf5/D/Jj0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+Vq/wgAAAN0AAAAPAAAAAAAAAAAAAAAAAJgCAABkcnMvZG93&#10;bnJldi54bWxQSwUGAAAAAAQABAD1AAAAhwMAAAAA&#10;" path="m55,36r-1,6l53,44r,5l50,54r-2,3l47,57r,1l47,61r-3,l43,61r,2l41,65r-4,5l34,70r-2,1l28,72,16,70,8,61,3,54,1,49,,36,1,21,8,9,16,1,28,r9,1l41,4r6,5l53,21r2,15xe" fillcolor="black" stroked="f">
                <v:path arrowok="t" o:connecttype="custom" o:connectlocs="27,12;27,14;26,15;26,16;25,18;24,19;23,19;23,19;23,20;22,20;21,20;21,21;20,22;18,23;17,23;16,24;14,24;8,23;4,20;1,18;0,16;0,12;0,7;4,3;8,0;14,0;18,0;20,1;23,3;26,7;27,12" o:connectangles="0,0,0,0,0,0,0,0,0,0,0,0,0,0,0,0,0,0,0,0,0,0,0,0,0,0,0,0,0,0,0"/>
              </v:shape>
              <v:shape id="Freeform 4356" o:spid="_x0000_s3176" style="position:absolute;left:9667;top:18457;width:28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P3sUA&#10;AADdAAAADwAAAGRycy9kb3ducmV2LnhtbESPQWvCQBSE74L/YXkFb7pp0CCpqxShIF6kqQd7e+y+&#10;Jmmzb9PsapJ/3xWEHoeZ+YbZ7AbbiBt1vnas4HmRgCDWztRcKjh/vM3XIHxANtg4JgUjedhtp5MN&#10;5sb1/E63IpQiQtjnqKAKoc2l9Loii37hWuLofbnOYoiyK6XpsI9w28g0STJpsea4UGFL+4r0T3G1&#10;CtxlvPb65D7H9Fhkus5+v9kflZo9Da8vIAIN4T/8aB+MguVqlcL9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g/exQAAAN0AAAAPAAAAAAAAAAAAAAAAAJgCAABkcnMv&#10;ZG93bnJldi54bWxQSwUGAAAAAAQABAD1AAAAigMAAAAA&#10;" path="m55,37r-1,6l53,45r,5l49,55r-2,3l46,58r,1l46,62r-2,l43,62r,2l41,66r-4,5l34,71r-3,1l27,73,16,71,7,62,3,55,1,50,,37,1,21,7,10,16,2,27,,37,2r4,3l46,10r7,11l55,37xe" fillcolor="black" stroked="f">
                <v:path arrowok="t" o:connecttype="custom" o:connectlocs="28,13;27,15;27,15;27,17;25,19;24,20;23,20;23,20;23,21;22,21;22,21;22,22;21,23;19,24;17,24;16,25;14,25;8,24;4,21;2,19;1,17;0,13;1,7;4,3;8,1;14,0;19,1;21,2;23,3;27,7;28,13" o:connectangles="0,0,0,0,0,0,0,0,0,0,0,0,0,0,0,0,0,0,0,0,0,0,0,0,0,0,0,0,0,0,0"/>
              </v:shape>
              <v:shape id="Freeform 4357" o:spid="_x0000_s3177" style="position:absolute;left:9667;top:18383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qRcYA&#10;AADdAAAADwAAAGRycy9kb3ducmV2LnhtbESPT2vCQBTE7wW/w/IEb3XjvyDRVaRQEC/StIf29th9&#10;TVKzb2N2Ncm3dwuFHoeZ+Q2z3fe2FndqfeVYwWyagCDWzlRcKPh4f31eg/AB2WDtmBQM5GG/Gz1t&#10;MTOu4ze656EQEcI+QwVlCE0mpdclWfRT1xBH79u1FkOUbSFNi12E21rOkySVFiuOCyU29FKSvuQ3&#10;q8B9DrdOn93XMD/lqa7S6w/7k1KTcX/YgAjUh//wX/toFCxXqwX8volPQO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qqRcYAAADdAAAADwAAAAAAAAAAAAAAAACYAgAAZHJz&#10;L2Rvd25yZXYueG1sUEsFBgAAAAAEAAQA9QAAAIsDAAAAAA==&#10;" path="m55,37r-1,5l53,45r,4l49,55r-2,3l46,58r,1l46,62r-2,l43,62r,2l41,66r-4,5l34,71r-3,1l27,73,16,71,7,62,3,55,1,49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4358" o:spid="_x0000_s3178" style="position:absolute;left:9667;top:18309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MyMcUA&#10;AADdAAAADwAAAGRycy9kb3ducmV2LnhtbESPQWvCQBSE70L/w/IK3nSjaJDUVaRQKF7EtId6e+y+&#10;JtHs2zS7muTfu4LQ4zAz3zDrbW9rcaPWV44VzKYJCGLtTMWFgu+vj8kKhA/IBmvHpGAgD9vNy2iN&#10;mXEdH+mWh0JECPsMFZQhNJmUXpdk0U9dQxy9X9daDFG2hTQtdhFuazlPklRarDgulNjQe0n6kl+t&#10;AvczXDt9cKdhvs9TXaV/Z/Z7pcav/e4NRKA+/Ief7U+jYLFcLuDxJj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zIxxQAAAN0AAAAPAAAAAAAAAAAAAAAAAJgCAABkcnMv&#10;ZG93bnJldi54bWxQSwUGAAAAAAQABAD1AAAAigMAAAAA&#10;" path="m55,37r-1,5l53,45r,4l49,55r-2,3l46,58r,1l46,62r-2,l43,62r,1l41,66r-4,4l34,70r-3,2l27,73,16,70,7,62,3,55,1,49,,37,1,21,7,10,16,2,27,,37,2r4,3l46,10r7,11l55,37xe" fillcolor="black" stroked="f">
                <v:path arrowok="t" o:connecttype="custom" o:connectlocs="28,12;27,14;27,15;27,16;25,18;24,19;23,19;23,19;23,20;22,20;22,20;22,21;21,22;19,23;17,23;16,24;14,24;8,23;4,20;2,18;1,16;0,12;1,7;4,3;8,1;14,0;19,1;21,2;23,3;27,7;28,12" o:connectangles="0,0,0,0,0,0,0,0,0,0,0,0,0,0,0,0,0,0,0,0,0,0,0,0,0,0,0,0,0,0,0"/>
              </v:shape>
              <v:shape id="Freeform 4359" o:spid="_x0000_s3179" style="position:absolute;left:9667;top:18235;width:28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+XqsYA&#10;AADdAAAADwAAAGRycy9kb3ducmV2LnhtbESPQWvCQBSE74L/YXlCb2ajNEFSVxGhULyUph7s7bH7&#10;mqRm36bZ1ST/vlso9DjMzDfMdj/aVtyp941jBaskBUGsnWm4UnB+f15uQPiAbLB1TAom8rDfzWdb&#10;LIwb+I3uZahEhLAvUEEdQldI6XVNFn3iOuLofbreYoiyr6TpcYhw28p1mubSYsNxocaOjjXpa3mz&#10;Ctxlug361X1M61OZ6yb//mJ/UuphMR6eQAQaw3/4r/1iFDxmWQa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+XqsYAAADdAAAADwAAAAAAAAAAAAAAAACYAgAAZHJz&#10;L2Rvd25yZXYueG1sUEsFBgAAAAAEAAQA9QAAAIsDAAAAAA==&#10;" path="m55,36r-1,6l53,45r,4l49,54r-2,3l46,57r,2l46,61r-2,l43,61r,2l41,66r-4,4l34,70r-3,1l27,73,16,70,7,61,3,54,1,49,,36,1,21,7,9,16,1,27,,37,1r4,3l46,9r7,12l55,36xe" fillcolor="black" stroked="f">
                <v:path arrowok="t" o:connecttype="custom" o:connectlocs="28,12;27,14;27,15;27,16;25,18;24,19;23,19;23,19;23,20;22,20;22,20;22,21;21,22;19,23;17,23;16,23;14,24;8,23;4,20;2,18;1,16;0,12;1,7;4,3;8,0;14,0;19,0;21,1;23,3;27,7;28,12" o:connectangles="0,0,0,0,0,0,0,0,0,0,0,0,0,0,0,0,0,0,0,0,0,0,0,0,0,0,0,0,0,0,0"/>
              </v:shape>
              <v:shape id="Freeform 4360" o:spid="_x0000_s3180" style="position:absolute;left:9992;top:18183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8U8cA&#10;AADdAAAADwAAAGRycy9kb3ducmV2LnhtbESPQWsCMRSE74X+h/AKXkSzLe4iq1FqodhDEbQ9eHxu&#10;npulm5clyer235tCweMwM98wy/VgW3EhHxrHCp6nGQjiyumGawXfX++TOYgQkTW2jknBLwVYrx4f&#10;llhqd+U9XQ6xFgnCoUQFJsaulDJUhiyGqeuIk3d23mJM0tdSe7wmuG3lS5YV0mLDacFgR2+Gqp9D&#10;bxWcXF985uPzuKh2/ridb3YbI3ulRk/D6wJEpCHew//tD61glucF/L1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fvFPHAAAA3QAAAA8AAAAAAAAAAAAAAAAAmAIAAGRy&#10;cy9kb3ducmV2LnhtbFBLBQYAAAAABAAEAPUAAACMAwAAAAA=&#10;" path="m54,37r-1,5l52,45r,4l49,55r-2,3l46,58r,1l46,62r-2,l43,62r,1l41,66r-5,4l33,70r-2,2l27,73,15,70,7,62,3,55,1,49,,37,1,21,7,10,15,2,27,r9,2l41,5r5,5l52,21r2,16xe" fillcolor="black" stroked="f">
                <v:path arrowok="t" o:connecttype="custom" o:connectlocs="28,13;27,14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361" o:spid="_x0000_s3181" style="position:absolute;left:9992;top:18258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ZyMcA&#10;AADdAAAADwAAAGRycy9kb3ducmV2LnhtbESPQWsCMRSE74X+h/CEXkSzLe4qW6PUQmkPRajtocfX&#10;zXOzuHlZkqyu/74RBI/DzHzDLNeDbcWRfGgcK3icZiCIK6cbrhX8fL9NFiBCRNbYOiYFZwqwXt3f&#10;LbHU7sRfdNzFWiQIhxIVmBi7UspQGbIYpq4jTt7eeYsxSV9L7fGU4LaVT1lWSIsNpwWDHb0aqg67&#10;3ir4c33xmY/346La+t/3xWa7MbJX6mE0vDyDiDTEW/ja/tAKZnk+h8ub9AT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TGcjHAAAA3QAAAA8AAAAAAAAAAAAAAAAAmAIAAGRy&#10;cy9kb3ducmV2LnhtbFBLBQYAAAAABAAEAPUAAACMAwAAAAA=&#10;" path="m54,37r-1,5l52,45r,4l49,55r-2,3l46,58r,1l46,62r-2,l43,62r,2l41,66r-5,5l33,71r-2,1l27,73,15,71,7,62,3,55,1,49,,37,1,21,7,10,15,2,27,r9,2l41,5r5,5l52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62" o:spid="_x0000_s3182" style="position:absolute;left:9992;top:18332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NusQA&#10;AADdAAAADwAAAGRycy9kb3ducmV2LnhtbERPTWvCMBi+D/wP4R3sIjOd2CLVKDqQ7TAEPw47vjav&#10;TVnzpiSpdv/eHAY7Pjzfy/VgW3EjHxrHCt4mGQjiyumGawXn0+51DiJEZI2tY1LwSwHWq9HTEkvt&#10;7nyg2zHWIoVwKFGBibErpQyVIYth4jrixF2dtxgT9LXUHu8p3LZymmWFtNhwajDY0buh6ufYWwUX&#10;1xdf+fg6Lqq9//6Yb/dbI3ulXp6HzQJEpCH+i//cn1rBLM/T3PQmP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MjbrEAAAA3QAAAA8AAAAAAAAAAAAAAAAAmAIAAGRycy9k&#10;b3ducmV2LnhtbFBLBQYAAAAABAAEAPUAAACJAwAAAAA=&#10;" path="m54,37r-1,6l52,45r,5l49,55r-2,3l46,58r,1l46,62r-2,l43,62r,2l41,66r-5,5l33,71r-2,1l27,73,15,71,7,62,3,55,1,50,,37,1,21,7,10,15,2,27,r9,2l41,5r5,5l52,21r2,16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63" o:spid="_x0000_s3183" style="position:absolute;left:9992;top:18407;width:28;height:24;visibility:visible;mso-wrap-style:square;v-text-anchor:top" coordsize="5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5l8MA&#10;AADdAAAADwAAAGRycy9kb3ducmV2LnhtbESPwW7CMBBE75X6D9ZW4lbsRlDagEGAqMS1wAes4iWO&#10;iNdpbCDh62skJI6jmXmjmS06V4sLtaHyrOFjqEAQF95UXGo47H/ev0CEiGyw9kwaegqwmL++zDA3&#10;/sq/dNnFUiQIhxw12BibXMpQWHIYhr4hTt7Rtw5jkm0pTYvXBHe1zJT6lA4rTgsWG1pbKk67s9OQ&#10;rUxv/8qb2tS3kwtNtlY46bUevHXLKYhIXXyGH+2t0TAaj7/h/iY9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t5l8MAAADdAAAADwAAAAAAAAAAAAAAAACYAgAAZHJzL2Rv&#10;d25yZXYueG1sUEsFBgAAAAAEAAQA9QAAAIgDAAAAAA==&#10;" path="m54,36r-1,6l52,44r,5l49,54r-2,3l46,57r,1l46,61r-2,l43,61r,2l41,65r-5,5l33,70r-2,1l27,72,15,70,7,61,3,54,1,49,,36,1,21,7,9,15,1,27,r9,1l41,4r5,5l52,21r2,15xe" fillcolor="black" stroked="f">
                <v:path arrowok="t" o:connecttype="custom" o:connectlocs="28,12;27,14;27,15;27,16;25,18;24,19;24,19;24,19;24,20;23,20;22,20;22,21;21,22;19,23;17,23;16,24;14,24;8,23;4,20;2,18;1,16;0,12;1,7;4,3;8,0;14,0;19,0;21,1;24,3;27,7;28,12" o:connectangles="0,0,0,0,0,0,0,0,0,0,0,0,0,0,0,0,0,0,0,0,0,0,0,0,0,0,0,0,0,0,0"/>
              </v:shape>
              <v:shape id="Freeform 4364" o:spid="_x0000_s3184" style="position:absolute;left:10661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+j8MA&#10;AADdAAAADwAAAGRycy9kb3ducmV2LnhtbERPz2vCMBS+D/Y/hCd4m6llK1KNRQaD4UXWedDbI3m2&#10;1eala6Jt//vlMNjx4/u9KUbbigf1vnGsYLlIQBBrZxquFBy/P15WIHxANtg6JgUTeSi2z08bzI0b&#10;+IseZahEDGGfo4I6hC6X0uuaLPqF64gjd3G9xRBhX0nT4xDDbSvTJMmkxYZjQ40dvdekb+XdKnCn&#10;6T7ogztP6b7MdJP9XNnvlZrPxt0aRKAx/Iv/3J9GwetbF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T+j8MAAADdAAAADwAAAAAAAAAAAAAAAACYAgAAZHJzL2Rv&#10;d25yZXYueG1sUEsFBgAAAAAEAAQA9QAAAIgDAAAAAA==&#10;" path="m55,37r-1,5l53,45r,4l50,55r-3,3l46,58r,1l46,62r-2,l43,62r,1l41,66r-4,4l34,70r-2,2l27,73,16,70,7,62,3,55,1,49,,37,1,21,7,10,16,2,27,,37,2r4,3l46,10r7,11l55,37xe" fillcolor="black" stroked="f">
                <v:path arrowok="t" o:connecttype="custom" o:connectlocs="27,13;27,14;26,15;26,17;25,19;23,20;23,20;23,20;23,21;22,21;21,21;21,22;20,23;18,24;17,24;16,25;13,25;8,24;3,21;1,19;0,17;0,13;0,7;3,3;8,1;13,0;18,1;20,2;23,3;26,7;27,13" o:connectangles="0,0,0,0,0,0,0,0,0,0,0,0,0,0,0,0,0,0,0,0,0,0,0,0,0,0,0,0,0,0,0"/>
              </v:shape>
              <v:shape id="Freeform 4365" o:spid="_x0000_s3185" style="position:absolute;left:10661;top:1825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bFMUA&#10;AADdAAAADwAAAGRycy9kb3ducmV2LnhtbESPQWvCQBSE7wX/w/KE3upGaUOJriJCoXgpjR7q7bH7&#10;TKLZtzG7muTfdwXB4zAz3zCLVW9rcaPWV44VTCcJCGLtTMWFgv3u6+0ThA/IBmvHpGAgD6vl6GWB&#10;mXEd/9ItD4WIEPYZKihDaDIpvS7Jop+4hjh6R9daDFG2hTQtdhFuazlLklRarDgulNjQpiR9zq9W&#10;gfsbrp3+cYdhts1TXaWXE/utUq/jfj0HEagPz/Cj/W0UvH+kU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FsUxQAAAN0AAAAPAAAAAAAAAAAAAAAAAJgCAABkcnMv&#10;ZG93bnJldi54bWxQSwUGAAAAAAQABAD1AAAAigMAAAAA&#10;" path="m55,37r-1,5l53,45r,4l50,55r-3,3l46,58r,1l46,62r-2,l43,62r,2l41,66r-4,5l34,71r-2,1l27,73,16,71,7,62,3,55,1,49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4366" o:spid="_x0000_s3186" style="position:absolute;left:10661;top:1833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FY8UA&#10;AADdAAAADwAAAGRycy9kb3ducmV2LnhtbESPQWvCQBSE7wX/w/IEb3XTYINEVykFQbxI0x7q7bH7&#10;TKLZt2l2Ncm/dwuFHoeZ+YZZbwfbiDt1vnas4GWegCDWztRcKvj63D0vQfiAbLBxTApG8rDdTJ7W&#10;mBvX8wfdi1CKCGGfo4IqhDaX0uuKLPq5a4mjd3adxRBlV0rTYR/htpFpkmTSYs1xocKW3ivS1+Jm&#10;Fbjv8dbrozuN6aHIdJ39XNgflJpNh7cViEBD+A//tfdGweI1S+H3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sVjxQAAAN0AAAAPAAAAAAAAAAAAAAAAAJgCAABkcnMv&#10;ZG93bnJldi54bWxQSwUGAAAAAAQABAD1AAAAigMAAAAA&#10;" path="m55,37r-1,6l53,45r,5l50,55r-3,3l46,58r,1l46,62r-2,l43,62r,2l41,66r-4,5l34,71r-2,1l27,73,16,71,7,62,3,55,1,50,,37,1,21,7,10,16,2,27,,37,2r4,3l46,10r7,11l55,37xe" fillcolor="black" stroked="f">
                <v:path arrowok="t" o:connecttype="custom" o:connectlocs="27,12;27,14;26,15;26,16;25,18;23,19;23,19;23,19;23,20;22,20;21,20;21,21;20,22;18,23;17,23;16,24;13,24;8,23;3,20;1,18;0,16;0,12;0,7;3,3;8,1;13,0;18,1;20,2;23,3;26,7;27,12" o:connectangles="0,0,0,0,0,0,0,0,0,0,0,0,0,0,0,0,0,0,0,0,0,0,0,0,0,0,0,0,0,0,0"/>
              </v:shape>
              <v:shape id="Freeform 4367" o:spid="_x0000_s3187" style="position:absolute;left:10661;top:18407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r7sIA&#10;AADdAAAADwAAAGRycy9kb3ducmV2LnhtbESPS4vCMBSF9wP+h3AFd2OqjiLVKCII7mR84PbSXJti&#10;cxOaaNt/PxkYmOXhPD7OetvZWrypCZVjBZNxBoK4cLriUsH1cvhcgggRWWPtmBT0FGC7GXysMdeu&#10;5W96n2Mp0giHHBWYGH0uZSgMWQxj54mT93CNxZhkU0rdYJvGbS2nWbaQFitOBIOe9oaK5/llE2Qi&#10;o7/52a5+oGnL+6nn16lXajTsdisQkbr4H/5rH7WCr/liBr9v0hO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6vuwgAAAN0AAAAPAAAAAAAAAAAAAAAAAJgCAABkcnMvZG93&#10;bnJldi54bWxQSwUGAAAAAAQABAD1AAAAhwMAAAAA&#10;" path="m55,36r-1,6l53,44r,5l50,54r-3,3l46,57r,1l46,61r-2,l43,61r,2l41,65r-4,5l34,70r-2,1l27,72,16,70,7,61,3,54,1,49,,36,1,21,7,9,16,1,27,,37,1r4,3l46,9r7,12l55,36xe" fillcolor="black" stroked="f">
                <v:path arrowok="t" o:connecttype="custom" o:connectlocs="27,12;27,14;26,15;26,16;25,18;23,19;23,19;23,19;23,20;22,20;21,20;21,21;20,22;18,23;17,23;16,24;13,24;8,23;3,20;1,18;0,16;0,12;0,7;3,3;8,0;13,0;18,0;20,1;23,3;26,7;27,12" o:connectangles="0,0,0,0,0,0,0,0,0,0,0,0,0,0,0,0,0,0,0,0,0,0,0,0,0,0,0,0,0,0,0"/>
              </v:shape>
              <v:shape id="Freeform 4368" o:spid="_x0000_s3188" style="position:absolute;left:10327;top:18457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/4jMUA&#10;AADdAAAADwAAAGRycy9kb3ducmV2LnhtbESPQWvCQBSE74X+h+UJvdWNYoOkrlIKQvEijR7s7bH7&#10;TGKzb2N2Ncm/dwXB4zAz3zCLVW9rcaXWV44VTMYJCGLtTMWFgv1u/T4H4QOywdoxKRjIw2r5+rLA&#10;zLiOf+mah0JECPsMFZQhNJmUXpdk0Y9dQxy9o2sthijbQpoWuwi3tZwmSSotVhwXSmzouyT9n1+s&#10;AncYLp3eur9huslTXaXnE/uNUm+j/usTRKA+PMOP9o9RMPtIZ3B/E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/iMxQAAAN0AAAAPAAAAAAAAAAAAAAAAAJgCAABkcnMv&#10;ZG93bnJldi54bWxQSwUGAAAAAAQABAD1AAAAigMAAAAA&#10;" path="m55,37r-1,6l53,45r,5l50,55r-2,3l47,58r,1l47,62r-2,l43,62r,2l41,66r-4,5l34,71r-2,1l28,73,16,71,8,62,3,55,1,50,,37,1,21,8,10,16,2,28,r9,2l41,5r6,5l53,21r2,16xe" fillcolor="black" stroked="f">
                <v:path arrowok="t" o:connecttype="custom" o:connectlocs="27,13;27,15;26,15;26,17;25,19;24,20;23,20;23,20;23,21;22,21;21,21;21,22;20,23;18,24;17,24;16,25;14,25;8,24;4,21;1,19;0,17;0,13;0,7;4,3;8,1;14,0;18,1;20,2;23,3;26,7;27,13" o:connectangles="0,0,0,0,0,0,0,0,0,0,0,0,0,0,0,0,0,0,0,0,0,0,0,0,0,0,0,0,0,0,0"/>
              </v:shape>
              <v:shape id="Freeform 4369" o:spid="_x0000_s3189" style="position:absolute;left:10327;top:18383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NdF8UA&#10;AADdAAAADwAAAGRycy9kb3ducmV2LnhtbESPQWvCQBSE74X+h+UJ3upGqUFSVymFQvEiRg/29th9&#10;JrHZt2l2Ncm/dwXB4zAz3zDLdW9rcaXWV44VTCcJCGLtTMWFgsP++20Bwgdkg7VjUjCQh/Xq9WWJ&#10;mXEd7+iah0JECPsMFZQhNJmUXpdk0U9cQxy9k2sthijbQpoWuwi3tZwlSSotVhwXSmzoqyT9l1+s&#10;AnccLp3eut9htslTXaX/Z/Ybpcaj/vMDRKA+PMOP9o9R8D5P53B/E5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o10XxQAAAN0AAAAPAAAAAAAAAAAAAAAAAJgCAABkcnMv&#10;ZG93bnJldi54bWxQSwUGAAAAAAQABAD1AAAAigMAAAAA&#10;" path="m55,37r-1,5l53,45r,4l50,55r-2,3l47,58r,1l47,62r-2,l43,62r,2l41,66r-4,5l34,71r-2,1l28,73,16,71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4370" o:spid="_x0000_s3190" style="position:absolute;left:10327;top:18309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DYMUA&#10;AADdAAAADwAAAGRycy9kb3ducmV2LnhtbESPQWvCQBSE7wX/w/KE3uqm0i4ldZUiFIoXafRgb4/d&#10;1yRt9m3Mrib5964geBxm5htmsRpcI87UhdqzhudZBoLYeFtzqWG/+3x6AxEissXGM2kYKcBqOXlY&#10;YG59z990LmIpEoRDjhqqGNtcymAqchhmviVO3q/vHMYku1LaDvsEd42cZ5mSDmtOCxW2tK7I/Bcn&#10;p8EfxlNvtv5nnG8KZWp1/OOw0fpxOny8g4g0xHv41v6yGl5elYLrm/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cNgxQAAAN0AAAAPAAAAAAAAAAAAAAAAAJgCAABkcnMv&#10;ZG93bnJldi54bWxQSwUGAAAAAAQABAD1AAAAigMAAAAA&#10;" path="m55,37r-1,5l53,45r,4l50,55r-2,3l47,58r,1l47,62r-2,l43,62r,1l41,66r-4,4l34,70r-2,2l28,73,16,70,8,62,3,55,1,49,,37,1,21,8,10,16,2,28,r9,2l41,5r6,5l53,21r2,16xe" fillcolor="black" stroked="f">
                <v:path arrowok="t" o:connecttype="custom" o:connectlocs="27,12;27,14;26,15;26,16;25,18;24,19;23,19;23,19;23,20;22,20;21,20;21,21;20,22;18,23;17,23;16,24;14,24;8,23;4,20;1,18;0,16;0,12;0,7;4,3;8,1;14,0;18,1;20,2;23,3;26,7;27,12" o:connectangles="0,0,0,0,0,0,0,0,0,0,0,0,0,0,0,0,0,0,0,0,0,0,0,0,0,0,0,0,0,0,0"/>
              </v:shape>
              <v:shape id="Freeform 4371" o:spid="_x0000_s3191" style="position:absolute;left:10327;top:18235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1m+8UA&#10;AADdAAAADwAAAGRycy9kb3ducmV2LnhtbESPQWvCQBSE74L/YXlCb3Wj1FSiq0ihULwUYw/t7bH7&#10;mqRm38bsapJ/7woFj8PMfMOst72txZVaXzlWMJsmIIi1MxUXCr6O789LED4gG6wdk4KBPGw349Ea&#10;M+M6PtA1D4WIEPYZKihDaDIpvS7Jop+6hjh6v661GKJsC2la7CLc1nKeJKm0WHFcKLGht5L0Kb9Y&#10;Be57uHT60/0M832e6io9/7HfK/U06XcrEIH68Aj/tz+MgpdF+g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Wb7xQAAAN0AAAAPAAAAAAAAAAAAAAAAAJgCAABkcnMv&#10;ZG93bnJldi54bWxQSwUGAAAAAAQABAD1AAAAigMAAAAA&#10;" path="m55,36r-1,6l53,45r,4l50,54r-2,3l47,57r,2l47,61r-2,l43,61r,2l41,66r-4,4l34,70r-2,1l28,73,16,70,8,61,3,54,1,49,,36,1,21,8,9,16,1,28,r9,1l41,4r6,5l53,21r2,15xe" fillcolor="black" stroked="f">
                <v:path arrowok="t" o:connecttype="custom" o:connectlocs="27,12;27,14;26,15;26,16;25,18;24,19;23,19;23,19;23,20;22,20;21,20;21,21;20,22;18,23;17,23;16,23;14,24;8,23;4,20;1,18;0,16;0,12;0,7;4,3;8,0;14,0;18,0;20,1;23,3;26,7;27,12" o:connectangles="0,0,0,0,0,0,0,0,0,0,0,0,0,0,0,0,0,0,0,0,0,0,0,0,0,0,0,0,0,0,0"/>
              </v:shape>
              <v:shape id="Freeform 4372" o:spid="_x0000_s3192" style="position:absolute;left:11330;top:18183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yicMA&#10;AADdAAAADwAAAGRycy9kb3ducmV2LnhtbERPz2vCMBS+D/Y/hCd4m6llK1KNRQaD4UXWedDbI3m2&#10;1eala6Jt//vlMNjx4/u9KUbbigf1vnGsYLlIQBBrZxquFBy/P15WIHxANtg6JgUTeSi2z08bzI0b&#10;+IseZahEDGGfo4I6hC6X0uuaLPqF64gjd3G9xRBhX0nT4xDDbSvTJMmkxYZjQ40dvdekb+XdKnCn&#10;6T7ogztP6b7MdJP9XNnvlZrPxt0aRKAx/Iv/3J9GwetbF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LyicMAAADdAAAADwAAAAAAAAAAAAAAAACYAgAAZHJzL2Rv&#10;d25yZXYueG1sUEsFBgAAAAAEAAQA9QAAAIgDAAAAAA==&#10;" path="m55,37r-1,5l53,45r,4l50,55r-2,3l47,58r,1l47,62r-2,l44,62r,1l41,66r-4,4l34,70r-2,2l28,73,16,70,8,62,4,55,1,49,,37,1,21,8,10,16,2,28,r9,2l41,5r6,5l53,21r2,16xe" fillcolor="black" stroked="f">
                <v:path arrowok="t" o:connecttype="custom" o:connectlocs="27,13;27,14;26,15;26,17;25,19;24,20;23,20;23,20;23,21;22,21;22,21;22,22;20,23;18,24;17,24;16,25;14,25;8,24;4,21;2,19;0,17;0,13;0,7;4,3;8,1;14,0;18,1;20,2;23,3;26,7;27,13" o:connectangles="0,0,0,0,0,0,0,0,0,0,0,0,0,0,0,0,0,0,0,0,0,0,0,0,0,0,0,0,0,0,0"/>
              </v:shape>
              <v:shape id="Freeform 4373" o:spid="_x0000_s3193" style="position:absolute;left:11330;top:18258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5XEsUA&#10;AADdAAAADwAAAGRycy9kb3ducmV2LnhtbESPQWvCQBSE74L/YXlCb3Wj1FCjq0ihULwUYw/t7bH7&#10;mqRm38bsapJ/7woFj8PMfMOst72txZVaXzlWMJsmIIi1MxUXCr6O78+vIHxANlg7JgUDedhuxqM1&#10;ZsZ1fKBrHgoRIewzVFCG0GRSel2SRT91DXH0fl1rMUTZFtK02EW4reU8SVJpseK4UGJDbyXpU36x&#10;Ctz3cOn0p/sZ5vs81VV6/mO/V+pp0u9WIAL14RH+b38YBS+LdAn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7lcSxQAAAN0AAAAPAAAAAAAAAAAAAAAAAJgCAABkcnMv&#10;ZG93bnJldi54bWxQSwUGAAAAAAQABAD1AAAAigMAAAAA&#10;" path="m55,37r-1,5l53,45r,4l50,55r-2,3l47,58r,1l47,62r-2,l44,62r,2l41,66r-4,5l34,71r-2,1l28,73,16,71,8,62,4,55,1,49,,37,1,21,8,10,16,2,28,r9,2l41,5r6,5l53,21r2,16xe" fillcolor="black" stroked="f">
                <v:path arrowok="t" o:connecttype="custom" o:connectlocs="27,12;27,14;26,15;26,16;25,18;24,19;23,19;23,19;23,20;22,20;22,20;22,21;20,22;18,23;17,23;16,24;14,24;8,23;4,20;2,18;0,16;0,12;0,7;4,3;8,1;14,0;18,1;20,2;23,3;26,7;27,12" o:connectangles="0,0,0,0,0,0,0,0,0,0,0,0,0,0,0,0,0,0,0,0,0,0,0,0,0,0,0,0,0,0,0"/>
              </v:shape>
              <v:shape id="Freeform 4374" o:spid="_x0000_s3194" style="position:absolute;left:11330;top:18332;width:27;height:24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1oUsMA&#10;AADdAAAADwAAAGRycy9kb3ducmV2LnhtbERPz2vCMBS+C/sfwhvspunK7KQaZQwGw4tYPczbI3m2&#10;3ZqXrklt+9+bw2DHj+/3ZjfaRtyo87VjBc+LBASxdqbmUsH59DFfgfAB2WDjmBRM5GG3fZhtMDdu&#10;4CPdilCKGMI+RwVVCG0updcVWfQL1xJH7uo6iyHCrpSmwyGG20amSZJJizXHhgpbeq9I/xS9VeC+&#10;pn7QB3eZ0n2R6Tr7/Wa/V+rpcXxbgwg0hn/xn/vTKHhZvsb9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1oUsMAAADdAAAADwAAAAAAAAAAAAAAAACYAgAAZHJzL2Rv&#10;d25yZXYueG1sUEsFBgAAAAAEAAQA9QAAAIgDAAAAAA==&#10;" path="m55,37r-1,6l53,45r,5l50,55r-2,3l47,58r,1l47,62r-2,l44,62r,2l41,66r-4,5l34,71r-2,1l28,73,16,71,8,62,4,55,1,50,,37,1,21,8,10,16,2,28,r9,2l41,5r6,5l53,21r2,16xe" fillcolor="black" stroked="f">
                <v:path arrowok="t" o:connecttype="custom" o:connectlocs="27,12;27,14;26,15;26,16;25,18;24,19;23,19;23,19;23,20;22,20;22,20;22,21;20,22;18,23;17,23;16,24;14,24;8,23;4,20;2,18;0,16;0,12;0,7;4,3;8,1;14,0;18,1;20,2;23,3;26,7;27,12" o:connectangles="0,0,0,0,0,0,0,0,0,0,0,0,0,0,0,0,0,0,0,0,0,0,0,0,0,0,0,0,0,0,0"/>
              </v:shape>
              <v:shape id="Freeform 4375" o:spid="_x0000_s3195" style="position:absolute;left:11330;top:18407;width:27;height:24;visibility:visible;mso-wrap-style:square;v-text-anchor:top" coordsize="5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G38MA&#10;AADdAAAADwAAAGRycy9kb3ducmV2LnhtbESPXWvCMBSG7wf7D+EMvJtpp9ukGkUEwTvxY+z20Byb&#10;suYkNNG2/94Iwi5f3o+Hd7HqbSNu1IbasYJ8nIEgLp2uuVJwPm3fZyBCRNbYOCYFAwVYLV9fFlho&#10;1/GBbsdYiTTCoUAFJkZfSBlKQxbD2Hni5F1cazEm2VZSt9ilcdvIjyz7khZrTgSDnjaGyr/j1SZI&#10;LqP/8ZN1c0HTVb/7ga/7QanRW7+eg4jUx//ws73TCqaf3zk83qQn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wG38MAAADdAAAADwAAAAAAAAAAAAAAAACYAgAAZHJzL2Rv&#10;d25yZXYueG1sUEsFBgAAAAAEAAQA9QAAAIgDAAAAAA==&#10;" path="m55,36r-1,6l53,44r,5l50,54r-2,3l47,57r,1l47,61r-2,l44,61r,2l41,65r-4,5l34,70r-2,1l28,72,16,70,8,61,4,54,1,49,,36,1,21,8,9,16,1,28,r9,1l41,4r6,5l53,21r2,15xe" fillcolor="black" stroked="f">
                <v:path arrowok="t" o:connecttype="custom" o:connectlocs="27,12;27,14;26,15;26,16;25,18;24,19;23,19;23,19;23,20;22,20;22,20;22,21;20,22;18,23;17,23;16,24;14,24;8,23;4,20;2,18;0,16;0,12;0,7;4,3;8,0;14,0;18,0;20,1;23,3;26,7;27,12" o:connectangles="0,0,0,0,0,0,0,0,0,0,0,0,0,0,0,0,0,0,0,0,0,0,0,0,0,0,0,0,0,0,0"/>
              </v:shape>
              <v:shape id="Freeform 4376" o:spid="_x0000_s3196" style="position:absolute;left:10995;top:18457;width:28;height:25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HmMMcA&#10;AADdAAAADwAAAGRycy9kb3ducmV2LnhtbESPQWsCMRSE70L/Q3iFXkSzlbqVrVFqQfQgQq0Hj8/N&#10;c7N087IkWd3+e1Mo9DjMzDfMfNnbRlzJh9qxgudxBoK4dLrmSsHxaz2agQgRWWPjmBT8UIDl4mEw&#10;x0K7G3/S9RArkSAcClRgYmwLKUNpyGIYu5Y4eRfnLcYkfSW1x1uC20ZOsiyXFmtOCwZb+jBUfh86&#10;q+Dsunw3HV6Gebn3p81stV8Z2Sn19Ni/v4GI1Mf/8F97qxW8TF8n8PsmPQ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R5jDHAAAA3QAAAA8AAAAAAAAAAAAAAAAAmAIAAGRy&#10;cy9kb3ducmV2LnhtbFBLBQYAAAAABAAEAPUAAACMAwAAAAA=&#10;" path="m54,37r-1,6l52,45r,5l49,55r-2,3l46,58r,1l46,62r-2,l43,62r,2l41,66r-4,5l33,71r-2,1l27,73,16,71,7,62,3,55,1,50,,37,1,21,7,10,16,2,27,,37,2r4,3l46,10r6,11l54,37xe" fillcolor="black" stroked="f">
                <v:path arrowok="t" o:connecttype="custom" o:connectlocs="28,13;27,15;27,15;27,17;25,19;24,20;24,20;24,20;24,21;23,21;22,21;22,22;21,23;19,24;17,24;16,25;14,25;8,24;4,21;2,19;1,17;0,13;1,7;4,3;8,1;14,0;19,1;21,2;24,3;27,7;28,13" o:connectangles="0,0,0,0,0,0,0,0,0,0,0,0,0,0,0,0,0,0,0,0,0,0,0,0,0,0,0,0,0,0,0"/>
              </v:shape>
              <v:shape id="Freeform 4377" o:spid="_x0000_s3197" style="position:absolute;left:10995;top:18383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1Dq8gA&#10;AADdAAAADwAAAGRycy9kb3ducmV2LnhtbESPQUsDMRSE7wX/Q3iCl2Kzancta9NiBbEHKdj24PG5&#10;ed0sbl6WJNuu/74pFDwOM/MNM18OthVH8qFxrOBhkoEgrpxuuFaw373fz0CEiKyxdUwK/ijAcnEz&#10;mmOp3Ym/6LiNtUgQDiUqMDF2pZShMmQxTFxHnLyD8xZjkr6W2uMpwW0rH7OskBYbTgsGO3ozVP1u&#10;e6vgx/XFZz4+jItq478/ZqvNysheqbvb4fUFRKQh/oev7bVWMM2fn+DyJj0BuT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3UOryAAAAN0AAAAPAAAAAAAAAAAAAAAAAJgCAABk&#10;cnMvZG93bnJldi54bWxQSwUGAAAAAAQABAD1AAAAjQMAAAAA&#10;" path="m54,37r-1,5l52,45r,4l49,55r-2,3l46,58r,1l46,62r-2,l43,62r,2l41,66r-4,5l33,71r-2,1l27,73,16,71,7,62,3,55,1,49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78" o:spid="_x0000_s3198" style="position:absolute;left:10995;top:18309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b38cA&#10;AADdAAAADwAAAGRycy9kb3ducmV2LnhtbESPQWsCMRSE74L/ITyhF9Fsi25la5RaKO1BhFoPHp+b&#10;52bp5mVJsrr9940g9DjMzDfMct3bRlzIh9qxgsdpBoK4dLrmSsHh+32yABEissbGMSn4pQDr1XCw&#10;xEK7K3/RZR8rkSAcClRgYmwLKUNpyGKYupY4eWfnLcYkfSW1x2uC20Y+ZVkuLdacFgy29Gao/Nl3&#10;VsHJdfl2Pj6P83Lnjx+LzW5jZKfUw6h/fQERqY//4Xv7UyuYzZ9ncHuTn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029/HAAAA3QAAAA8AAAAAAAAAAAAAAAAAmAIAAGRy&#10;cy9kb3ducmV2LnhtbFBLBQYAAAAABAAEAPUAAACMAwAAAAA=&#10;" path="m54,37r-1,5l52,45r,4l49,55r-2,3l46,58r,1l46,62r-2,l43,62r,1l41,66r-4,4l33,70r-2,2l27,73,16,70,7,62,3,55,1,49,,37,1,21,7,10,16,2,27,,37,2r4,3l46,10r6,11l54,37xe" fillcolor="black" stroked="f">
                <v:path arrowok="t" o:connecttype="custom" o:connectlocs="28,12;27,14;27,15;27,16;25,18;24,19;24,19;24,19;24,20;23,20;22,20;22,21;21,22;19,23;17,23;16,24;14,24;8,23;4,20;2,18;1,16;0,12;1,7;4,3;8,1;14,0;19,1;21,2;24,3;27,7;28,12" o:connectangles="0,0,0,0,0,0,0,0,0,0,0,0,0,0,0,0,0,0,0,0,0,0,0,0,0,0,0,0,0,0,0"/>
              </v:shape>
              <v:shape id="Freeform 4379" o:spid="_x0000_s3199" style="position:absolute;left:10995;top:18235;width:28;height:24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+RMcA&#10;AADdAAAADwAAAGRycy9kb3ducmV2LnhtbESPQWsCMRSE74X+h/CEXkSzLe4qW6PUQmkPRajtocfX&#10;zXOzuHlZkqyu/74RBI/DzHzDLNeDbcWRfGgcK3icZiCIK6cbrhX8fL9NFiBCRNbYOiYFZwqwXt3f&#10;LbHU7sRfdNzFWiQIhxIVmBi7UspQGbIYpq4jTt7eeYsxSV9L7fGU4LaVT1lWSIsNpwWDHb0aqg67&#10;3ir4c33xmY/346La+t/3xWa7MbJX6mE0vDyDiDTEW/ja/tAKZvk8h8ub9AT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4fkTHAAAA3QAAAA8AAAAAAAAAAAAAAAAAmAIAAGRy&#10;cy9kb3ducmV2LnhtbFBLBQYAAAAABAAEAPUAAACMAwAAAAA=&#10;" path="m54,36r-1,6l52,45r,4l49,54r-2,3l46,57r,2l46,61r-2,l43,61r,2l41,66r-4,4l33,70r-2,1l27,73,16,70,7,61,3,54,1,49,,36,1,21,7,9,16,1,27,,37,1r4,3l46,9r6,12l54,36xe" fillcolor="black" stroked="f">
                <v:path arrowok="t" o:connecttype="custom" o:connectlocs="28,12;27,14;27,15;27,16;25,18;24,19;24,19;24,19;24,20;23,20;22,20;22,21;21,22;19,23;17,23;16,23;14,24;8,23;4,20;2,18;1,16;0,12;1,7;4,3;8,0;14,0;19,0;21,1;24,3;27,7;28,12" o:connectangles="0,0,0,0,0,0,0,0,0,0,0,0,0,0,0,0,0,0,0,0,0,0,0,0,0,0,0,0,0,0,0"/>
              </v:shape>
              <v:shape id="Freeform 4380" o:spid="_x0000_s3200" style="position:absolute;left:11683;top:15519;width:27;height:25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VvcUA&#10;AADdAAAADwAAAGRycy9kb3ducmV2LnhtbESPQWvCQBSE74L/YXlCb3Wj1FSiq0ihULwUYw/t7bH7&#10;mqRm38bsapJ/7woFj8PMfMOst72txZVaXzlWMJsmIIi1MxUXCr6O789LED4gG6wdk4KBPGw349Ea&#10;M+M6PtA1D4WIEPYZKihDaDIpvS7Jop+6hjh6v661GKJsC2la7CLc1nKeJKm0WHFcKLGht5L0Kb9Y&#10;Be57uHT60/0M832e6io9/7HfK/U06XcrEIH68Aj/tz+MgpfFawr3N/EJ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FW9xQAAAN0AAAAPAAAAAAAAAAAAAAAAAJgCAABkcnMv&#10;ZG93bnJldi54bWxQSwUGAAAAAAQABAD1AAAAigMAAAAA&#10;" path="m55,36r-1,6l53,45r,4l50,54r-3,3l46,57r,2l46,61r-2,l43,61r,2l41,66r-4,4l34,70r-2,1l27,73,16,70,7,61,3,54,1,49,,36,1,21,7,10,16,1,27,,37,1r4,3l46,10r7,11l55,36xe" fillcolor="black" stroked="f">
                <v:path arrowok="t" o:connecttype="custom" o:connectlocs="27,12;27,14;26,15;26,17;25,18;23,20;23,20;23,20;23,21;22,21;21,21;21,22;20,23;18,24;17,24;16,24;13,25;8,24;3,21;1,18;0,17;0,12;0,7;3,3;8,0;13,0;18,0;20,1;23,3;26,7;27,12" o:connectangles="0,0,0,0,0,0,0,0,0,0,0,0,0,0,0,0,0,0,0,0,0,0,0,0,0,0,0,0,0,0,0"/>
              </v:shape>
            </v:group>
            <v:shape id="Freeform 4381" o:spid="_x0000_s3201" style="position:absolute;left:18872;top:482;width:178;height:159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ZFqMcA&#10;AADdAAAADwAAAGRycy9kb3ducmV2LnhtbESPQWsCMRSE74X+h/CEXqRmLXWV1ShVKO2hCLUePD43&#10;z83i5mVJsrr9940g9DjMzDfMYtXbRlzIh9qxgvEoA0FcOl1zpWD/8/48AxEissbGMSn4pQCr5ePD&#10;AgvtrvxNl12sRIJwKFCBibEtpAylIYth5Fri5J2ctxiT9JXUHq8Jbhv5kmW5tFhzWjDY0sZQed51&#10;VsHRdfnXZHga5uXWHz5m6+3ayE6pp0H/NgcRqY//4Xv7Uyt4nUyncHuTn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mRajHAAAA3QAAAA8AAAAAAAAAAAAAAAAAmAIAAGRy&#10;cy9kb3ducmV2LnhtbFBLBQYAAAAABAAEAPUAAACMAwAAAAA=&#10;" path="m54,36r-1,6l52,45r,4l49,54r-2,3l46,57r,2l46,61r-2,l43,61r,2l41,66r-5,4l33,70r-2,1l27,73,15,70,7,61,3,54,1,49,,36,1,21,7,10,15,1,27,r9,1l41,4r5,6l52,21r2,15xe" fillcolor="black" stroked="f">
              <v:path arrowok="t" o:connecttype="custom" o:connectlocs="17780,7829;17451,9134;17121,9786;17121,10656;16134,11743;15475,12396;15146,12396;15146,12830;15146,13265;14487,13265;14158,13265;14158,13700;13500,14353;11853,15223;10866,15223;10207,15440;8890,15875;4939,15223;2305,13265;988,11743;329,10656;0,7829;329,4567;2305,2175;4939,217;8890,0;11853,217;13500,870;15146,2175;17121,4567;17780,7829" o:connectangles="0,0,0,0,0,0,0,0,0,0,0,0,0,0,0,0,0,0,0,0,0,0,0,0,0,0,0,0,0,0,0"/>
            </v:shape>
            <v:shape id="Freeform 4382" o:spid="_x0000_s3202" style="position:absolute;left:18345;top:482;width:171;height:159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kVMMA&#10;AADdAAAADwAAAGRycy9kb3ducmV2LnhtbERPz2vCMBS+C/sfwhvspunK7KQaZQwGw4tYPczbI3m2&#10;3ZqXrklt+9+bw2DHj+/3ZjfaRtyo87VjBc+LBASxdqbmUsH59DFfgfAB2WDjmBRM5GG3fZhtMDdu&#10;4CPdilCKGMI+RwVVCG0updcVWfQL1xJH7uo6iyHCrpSmwyGG20amSZJJizXHhgpbeq9I/xS9VeC+&#10;pn7QB3eZ0n2R6Tr7/Wa/V+rpcXxbgwg0hn/xn/vTKHhZvsa5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tkVMMAAADdAAAADwAAAAAAAAAAAAAAAACYAgAAZHJzL2Rv&#10;d25yZXYueG1sUEsFBgAAAAAEAAQA9QAAAIgDAAAAAA==&#10;" path="m55,36r-1,6l53,45r,4l50,54r-2,3l46,57r,2l46,61r-2,l43,61r,2l41,66r-4,4l34,70r-2,1l28,73,16,70,8,61,3,54,1,49,,36,1,21,8,10,16,1,28,r9,1l41,4r5,6l53,21r2,15xe" fillcolor="black" stroked="f">
              <v:path arrowok="t" o:connecttype="custom" o:connectlocs="17145,7829;16833,9134;16522,9786;16522,10656;15586,11743;14963,12396;14339,12396;14339,12830;14339,13265;13716,13265;13404,13265;13404,13700;12781,14353;11534,15223;10599,15223;9975,15440;8728,15875;4988,15223;2494,13265;935,11743;312,10656;0,7829;312,4567;2494,2175;4988,217;8728,0;11534,217;12781,870;14339,2175;16522,4567;17145,7829" o:connectangles="0,0,0,0,0,0,0,0,0,0,0,0,0,0,0,0,0,0,0,0,0,0,0,0,0,0,0,0,0,0,0"/>
            </v:shape>
            <v:shape id="Freeform 4383" o:spid="_x0000_s3203" style="position:absolute;left:17811;top:482;width:172;height:159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0QcgA&#10;AADdAAAADwAAAGRycy9kb3ducmV2LnhtbESPQWsCMRSE70L/Q3iCF9FspW7tapRaKPVQhKoHj6+b&#10;52bp5mVJsrr9902h0OMwM98wq01vG3ElH2rHCu6nGQji0umaKwWn4+tkASJEZI2NY1LwTQE267vB&#10;CgvtbvxB10OsRIJwKFCBibEtpAylIYth6lri5F2ctxiT9JXUHm8Jbhs5y7JcWqw5LRhs6cVQ+XXo&#10;rIJP1+Xv8/FlnJd7f35bbPdbIzulRsP+eQkiUh//w3/tnVbwMH98gt836Qn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NXRByAAAAN0AAAAPAAAAAAAAAAAAAAAAAJgCAABk&#10;cnMvZG93bnJldi54bWxQSwUGAAAAAAQABAD1AAAAjQMAAAAA&#10;" path="m54,36r-1,6l52,45r,4l49,54r-2,3l46,57r,2l46,61r-2,l43,61r,2l41,66r-4,4l33,70r-2,1l27,73,16,70,7,61,3,54,1,49,,36,1,21,7,10,16,1,27,,37,1r4,3l46,10r6,11l54,36xe" fillcolor="black" stroked="f">
              <v:path arrowok="t" o:connecttype="custom" o:connectlocs="17145,7829;16828,9134;16510,9786;16510,10656;15558,11743;14923,12396;14605,12396;14605,12830;14605,13265;13970,13265;13653,13265;13653,13700;13018,14353;11748,15223;10478,15223;9843,15440;8573,15875;5080,15223;2223,13265;953,11743;318,10656;0,7829;318,4567;2223,2175;5080,217;8573,0;11748,217;13018,870;14605,2175;16510,4567;17145,7829" o:connectangles="0,0,0,0,0,0,0,0,0,0,0,0,0,0,0,0,0,0,0,0,0,0,0,0,0,0,0,0,0,0,0"/>
            </v:shape>
            <v:shape id="Freeform 4384" o:spid="_x0000_s3204" style="position:absolute;left:17284;top:482;width:172;height:159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gYdcIA&#10;AADdAAAADwAAAGRycy9kb3ducmV2LnhtbERPz2vCMBS+D/Y/hDfYbaYTLdIZRQaCeBlWD+72SJ5t&#10;tXmpTbTtf28OgseP7/d82dta3Kn1lWMF36MEBLF2puJCwWG//pqB8AHZYO2YFAzkYbl4f5tjZlzH&#10;O7rnoRAxhH2GCsoQmkxKr0uy6EeuIY7cybUWQ4RtIU2LXQy3tRwnSSotVhwbSmzotyR9yW9WgTsO&#10;t07/uf9hvM1TXaXXM/utUp8f/eoHRKA+vMRP98YomExncX9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2Bh1wgAAAN0AAAAPAAAAAAAAAAAAAAAAAJgCAABkcnMvZG93&#10;bnJldi54bWxQSwUGAAAAAAQABAD1AAAAhwMAAAAA&#10;" path="m55,36r-1,6l53,45r,4l50,54r-2,3l47,57r,2l47,61r-2,l44,61r,2l41,66r-4,4l34,70r-2,1l28,73,16,70,8,61,3,54,1,49,,36,1,21,8,10,16,1,28,r9,1l41,4r6,6l53,21r2,15xe" fillcolor="black" stroked="f">
              <v:path arrowok="t" o:connecttype="custom" o:connectlocs="17145,7829;16833,9134;16522,9786;16522,10656;15586,11743;14963,12396;14651,12396;14651,12830;14651,13265;14028,13265;13716,13265;13716,13700;12781,14353;11534,15223;10599,15223;9975,15440;8728,15875;4988,15223;2494,13265;935,11743;312,10656;0,7829;312,4567;2494,2175;4988,217;8728,0;11534,217;12781,870;14651,2175;16522,4567;17145,7829" o:connectangles="0,0,0,0,0,0,0,0,0,0,0,0,0,0,0,0,0,0,0,0,0,0,0,0,0,0,0,0,0,0,0"/>
            </v:shape>
            <v:shape id="Freeform 4385" o:spid="_x0000_s3205" style="position:absolute;left:19405;top:9912;width:172;height:152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97sUA&#10;AADdAAAADwAAAGRycy9kb3ducmV2LnhtbESPQWvCQBSE74L/YXlCb7pRapDUVYpQKF6KsYf29th9&#10;JrHZtzG7muTfdwXB4zAz3zDrbW9rcaPWV44VzGcJCGLtTMWFgu/jx3QFwgdkg7VjUjCQh+1mPFpj&#10;ZlzHB7rloRARwj5DBWUITSal1yVZ9DPXEEfv5FqLIcq2kKbFLsJtLRdJkkqLFceFEhvalaT/8qtV&#10;4H6Ga6e/3O+w2OeprtLLmf1eqZdJ//4GIlAfnuFH+9MoeF2u5nB/E5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L3uxQAAAN0AAAAPAAAAAAAAAAAAAAAAAJgCAABkcnMv&#10;ZG93bnJldi54bWxQSwUGAAAAAAQABAD1AAAAigMAAAAA&#10;" path="m55,37r-1,5l53,45r,4l50,55r-3,3l46,58r,1l46,62r-2,l43,62r,1l41,66r-4,4l34,70r-2,2l27,73,16,70,7,62,3,55,1,49,,37,1,21,7,10,16,1,27,,37,1r4,3l46,10r7,11l55,37xe" fillcolor="black" stroked="f">
              <v:path arrowok="t" o:connecttype="custom" o:connectlocs="17145,7724;16833,8768;16522,9395;16522,10230;15586,11482;14651,12108;14339,12108;14339,12317;14339,12944;13716,12944;13404,12944;13404,13152;12781,13779;11534,14614;10599,14614;9975,15031;8417,15240;4988,14614;2182,12944;935,11482;312,10230;0,7724;312,4384;2182,2088;4988,209;8417,0;11534,209;12781,835;14339,2088;16522,4384;17145,7724" o:connectangles="0,0,0,0,0,0,0,0,0,0,0,0,0,0,0,0,0,0,0,0,0,0,0,0,0,0,0,0,0,0,0"/>
            </v:shape>
            <v:shape id="Freeform 4386" o:spid="_x0000_s3206" style="position:absolute;left:18872;top:9912;width:178;height:152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WF8cA&#10;AADdAAAADwAAAGRycy9kb3ducmV2LnhtbESPQWsCMRSE74X+h/AKXqRmK3VZtkapgtiDCGoPPb5u&#10;npulm5clyer23zdCweMwM98w8+VgW3EhHxrHCl4mGQjiyumGawWfp81zASJEZI2tY1LwSwGWi8eH&#10;OZbaXflAl2OsRYJwKFGBibErpQyVIYth4jri5J2dtxiT9LXUHq8Jbls5zbJcWmw4LRjsaG2o+jn2&#10;VsG36/PdbHwe59Xef22L1X5lZK/U6Gl4fwMRaYj38H/7Qyt4nRVTuL1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ElhfHAAAA3QAAAA8AAAAAAAAAAAAAAAAAmAIAAGRy&#10;cy9kb3ducmV2LnhtbFBLBQYAAAAABAAEAPUAAACMAwAAAAA=&#10;" path="m54,37r-1,5l52,45r,4l49,55r-2,3l46,58r,1l46,62r-2,l43,62r,1l41,66r-5,4l33,70r-2,2l27,73,15,70,7,62,3,55,1,49,,37,1,21,7,10,15,1,27,r9,1l41,4r5,6l52,21r2,16xe" fillcolor="black" stroked="f">
              <v:path arrowok="t" o:connecttype="custom" o:connectlocs="17780,7724;17451,8768;17121,9395;17121,10230;16134,11482;15475,12108;15146,12108;15146,12317;15146,12944;14487,12944;14158,12944;14158,13152;13500,13779;11853,14614;10866,14614;10207,15031;8890,15240;4939,14614;2305,12944;988,11482;329,10230;0,7724;329,4384;2305,2088;4939,209;8890,0;11853,209;13500,835;15146,2088;17121,4384;17780,7724" o:connectangles="0,0,0,0,0,0,0,0,0,0,0,0,0,0,0,0,0,0,0,0,0,0,0,0,0,0,0,0,0,0,0"/>
            </v:shape>
            <v:shape id="Freeform 4387" o:spid="_x0000_s3207" style="position:absolute;left:18345;top:9912;width:171;height:152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GAsYA&#10;AADdAAAADwAAAGRycy9kb3ducmV2LnhtbESPQWvCQBSE7wX/w/IEb3WjtkGiq0hBEC+laQ96e+w+&#10;k2j2bZpdTfLvu4VCj8PMfMOst72txYNaXzlWMJsmIIi1MxUXCr4+989LED4gG6wdk4KBPGw3o6c1&#10;ZsZ1/EGPPBQiQthnqKAMocmk9Loki37qGuLoXVxrMUTZFtK02EW4reU8SVJpseK4UGJDbyXpW363&#10;CtxpuHf63Z2H+TFPdZV+X9kflZqM+90KRKA+/If/2gej4OV1uYD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qGAsYAAADdAAAADwAAAAAAAAAAAAAAAACYAgAAZHJz&#10;L2Rvd25yZXYueG1sUEsFBgAAAAAEAAQA9QAAAIsDAAAAAA==&#10;" path="m55,37r-1,5l53,45r,4l50,55r-2,3l46,58r,1l46,62r-2,l43,62r,1l41,66r-4,4l34,70r-2,2l28,73,16,70,8,62,3,55,1,49,,37,1,21,8,10,16,1,28,r9,1l41,4r5,6l53,21r2,16xe" fillcolor="black" stroked="f">
              <v:path arrowok="t" o:connecttype="custom" o:connectlocs="17145,7724;16833,8768;16522,9395;16522,10230;15586,11482;14963,12108;14339,12108;14339,12317;14339,12944;13716,12944;13404,12944;13404,13152;12781,13779;11534,14614;10599,14614;9975,15031;8728,15240;4988,14614;2494,12944;935,11482;312,10230;0,7724;312,4384;2494,2088;4988,209;8728,0;11534,209;12781,835;14339,2088;16522,4384;17145,7724" o:connectangles="0,0,0,0,0,0,0,0,0,0,0,0,0,0,0,0,0,0,0,0,0,0,0,0,0,0,0,0,0,0,0"/>
            </v:shape>
            <v:shape id="Freeform 4388" o:spid="_x0000_s3208" style="position:absolute;left:17811;top:9912;width:172;height:152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r+McA&#10;AADdAAAADwAAAGRycy9kb3ducmV2LnhtbESPQWsCMRSE74X+h/AKXqRmK7osW6PUQtFDEdQeenzd&#10;PDdLNy9LktX135tCweMwM98wi9VgW3EmHxrHCl4mGQjiyumGawVfx4/nAkSIyBpbx6TgSgFWy8eH&#10;BZbaXXhP50OsRYJwKFGBibErpQyVIYth4jri5J2ctxiT9LXUHi8Jbls5zbJcWmw4LRjs6N1Q9Xvo&#10;rYIf1+ef8/FpnFc7/70p1ru1kb1So6fh7RVEpCHew//trVYwmxcz+HuTn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hq/jHAAAA3QAAAA8AAAAAAAAAAAAAAAAAmAIAAGRy&#10;cy9kb3ducmV2LnhtbFBLBQYAAAAABAAEAPUAAACMAwAAAAA=&#10;" path="m54,37r-1,5l52,45r,4l49,55r-2,3l46,58r,1l46,62r-2,l43,62r,1l41,66r-4,4l33,70r-2,2l27,73,16,70,7,62,3,55,1,49,,37,1,21,7,10,16,1,27,,37,1r4,3l46,10r6,11l54,37xe" fillcolor="black" stroked="f">
              <v:path arrowok="t" o:connecttype="custom" o:connectlocs="17145,7724;16828,8768;16510,9395;16510,10230;15558,11482;14923,12108;14605,12108;14605,12317;14605,12944;13970,12944;13653,12944;13653,13152;13018,13779;11748,14614;10478,14614;9843,15031;8573,15240;5080,14614;2223,12944;953,11482;318,10230;0,7724;318,4384;2223,2088;5080,209;8573,0;11748,209;13018,835;14605,2088;16510,4384;17145,7724" o:connectangles="0,0,0,0,0,0,0,0,0,0,0,0,0,0,0,0,0,0,0,0,0,0,0,0,0,0,0,0,0,0,0"/>
            </v:shape>
            <v:shape id="Freeform 4389" o:spid="_x0000_s3209" style="position:absolute;left:17284;top:9912;width:172;height:152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77cUA&#10;AADdAAAADwAAAGRycy9kb3ducmV2LnhtbESPQWvCQBSE7wX/w/IEb3Wj1CCpqxShULxIowd7e+w+&#10;k9js2zS7muTfdwXB4zAz3zCrTW9rcaPWV44VzKYJCGLtTMWFguPh83UJwgdkg7VjUjCQh8169LLC&#10;zLiOv+mWh0JECPsMFZQhNJmUXpdk0U9dQxy9s2sthijbQpoWuwi3tZwnSSotVhwXSmxoW5L+za9W&#10;gTsN107v3c8w3+WprtK/C/udUpNx//EOIlAfnuFH+8soeFssF3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7vtxQAAAN0AAAAPAAAAAAAAAAAAAAAAAJgCAABkcnMv&#10;ZG93bnJldi54bWxQSwUGAAAAAAQABAD1AAAAigMAAAAA&#10;" path="m55,37r-1,5l53,45r,4l50,55r-2,3l47,58r,1l47,62r-2,l44,62r,1l41,66r-4,4l34,70r-2,2l28,73,16,70,8,62,3,55,1,49,,37,1,21,8,10,16,1,28,r9,1l41,4r6,6l53,21r2,16xe" fillcolor="black" stroked="f">
              <v:path arrowok="t" o:connecttype="custom" o:connectlocs="17145,7724;16833,8768;16522,9395;16522,10230;15586,11482;14963,12108;14651,12108;14651,12317;14651,12944;14028,12944;13716,12944;13716,13152;12781,13779;11534,14614;10599,14614;9975,15031;8728,15240;4988,14614;2494,12944;935,11482;312,10230;0,7724;312,4384;2494,2088;4988,209;8728,0;11534,209;12781,835;14651,2088;16522,4384;17145,7724" o:connectangles="0,0,0,0,0,0,0,0,0,0,0,0,0,0,0,0,0,0,0,0,0,0,0,0,0,0,0,0,0,0,0"/>
            </v:shape>
            <v:shape id="Freeform 4390" o:spid="_x0000_s3210" style="position:absolute;left:17164;top:11849;width:171;height:158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lmsUA&#10;AADdAAAADwAAAGRycy9kb3ducmV2LnhtbESPQWvCQBSE7wX/w/IEb3VTsUGiq5SCIF6kqQe9PXaf&#10;STT7Ns2uJvn3bqHQ4zAz3zCrTW9r8aDWV44VvE0TEMTamYoLBcfv7esChA/IBmvHpGAgD5v16GWF&#10;mXEdf9EjD4WIEPYZKihDaDIpvS7Jop+6hjh6F9daDFG2hTQtdhFuazlLklRarDgulNjQZ0n6lt+t&#10;Anca7p0+uPMw2+eprtKfK/u9UpNx/7EEEagP/+G/9s4omL8vUvh9E5+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fSWaxQAAAN0AAAAPAAAAAAAAAAAAAAAAAJgCAABkcnMv&#10;ZG93bnJldi54bWxQSwUGAAAAAAQABAD1AAAAigMAAAAA&#10;" path="m55,37r-1,5l53,45r,4l50,55r-2,3l47,58r,1l47,62r-2,l44,62r,1l41,66r-4,4l34,70r-2,2l28,73,16,70,8,62,4,55,1,49,,37,1,21,8,10,16,2,28,r9,2l41,4r6,6l53,21r2,16xe" fillcolor="black" stroked="f">
              <v:path arrowok="t" o:connecttype="custom" o:connectlocs="17145,8046;16833,9134;16522,9786;16522,10656;15586,11961;14963,12613;14651,12613;14651,12830;14651,13483;14028,13483;13716,13483;13716,13700;12781,14353;11534,15223;10599,15223;9975,15658;8728,15875;4988,15223;2494,13483;1247,11961;312,10656;0,8046;312,4567;2494,2175;4988,435;8728,0;11534,435;12781,870;14651,2175;16522,4567;17145,8046" o:connectangles="0,0,0,0,0,0,0,0,0,0,0,0,0,0,0,0,0,0,0,0,0,0,0,0,0,0,0,0,0,0,0"/>
            </v:shape>
            <v:shape id="Freeform 4391" o:spid="_x0000_s3211" style="position:absolute;left:17691;top:11849;width:177;height:158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AAcYA&#10;AADdAAAADwAAAGRycy9kb3ducmV2LnhtbESPQWvCQBSE70L/w/IKvZlNpaaSuooUCsVLafTQ3h67&#10;zyQ2+zZmV5P8e7cgeBxm5htmuR5sIy7U+dqxguckBUGsnam5VLDffUwXIHxANtg4JgUjeVivHiZL&#10;zI3r+ZsuRShFhLDPUUEVQptL6XVFFn3iWuLoHVxnMUTZldJ02Ee4beQsTTNpsea4UGFL7xXpv+Js&#10;Fbif8dzrL/c7zrZFpuvsdGS/Verpcdi8gQg0hHv41v40Cl7mi1f4fxOf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GAAcYAAADdAAAADwAAAAAAAAAAAAAAAACYAgAAZHJz&#10;L2Rvd25yZXYueG1sUEsFBgAAAAAEAAQA9QAAAIsDAAAAAA==&#10;" path="m55,37r-1,5l53,45r,4l49,55r-2,3l46,58r,1l46,62r-2,l43,62r,1l41,66r-4,4l34,70r-3,2l27,73,16,70,7,62,3,55,1,49,,37,1,21,7,10,16,2,27,,37,2r4,2l46,10r7,11l55,37xe" fillcolor="black" stroked="f">
              <v:path arrowok="t" o:connecttype="custom" o:connectlocs="17780,8046;17457,9134;17133,9786;17133,10656;15840,11961;15194,12613;14871,12613;14871,12830;14871,13483;14224,13483;13901,13483;13901,13700;13254,14353;11961,15223;10991,15223;10021,15658;8728,15875;5172,15223;2263,13483;970,11961;323,10656;0,8046;323,4567;2263,2175;5172,435;8728,0;11961,435;13254,870;14871,2175;17133,4567;17780,8046" o:connectangles="0,0,0,0,0,0,0,0,0,0,0,0,0,0,0,0,0,0,0,0,0,0,0,0,0,0,0,0,0,0,0"/>
            </v:shape>
            <v:shape id="Freeform 4392" o:spid="_x0000_s3212" style="position:absolute;left:18224;top:11849;width:178;height:158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4Uc8IA&#10;AADdAAAADwAAAGRycy9kb3ducmV2LnhtbERPz2vCMBS+D/Y/hDfYbaYTLdIZRQaCeBlWD+72SJ5t&#10;tXmpTbTtf28OgseP7/d82dta3Kn1lWMF36MEBLF2puJCwWG//pqB8AHZYO2YFAzkYbl4f5tjZlzH&#10;O7rnoRAxhH2GCsoQmkxKr0uy6EeuIY7cybUWQ4RtIU2LXQy3tRwnSSotVhwbSmzotyR9yW9WgTsO&#10;t07/uf9hvM1TXaXXM/utUp8f/eoHRKA+vMRP98YomExncW58E5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hRzwgAAAN0AAAAPAAAAAAAAAAAAAAAAAJgCAABkcnMvZG93&#10;bnJldi54bWxQSwUGAAAAAAQABAD1AAAAhwMAAAAA&#10;" path="m55,37r-1,5l53,45r,4l50,55r-2,3l47,58r,1l47,62r-2,l43,62r,1l41,66r-4,4l34,70r-2,2l28,73,16,70,8,62,3,55,1,49,,37,1,21,8,10,16,2,28,r9,2l41,4r6,6l53,21r2,16xe" fillcolor="black" stroked="f">
              <v:path arrowok="t" o:connecttype="custom" o:connectlocs="17780,8046;17457,9134;17133,9786;17133,10656;16164,11961;15517,12613;15194,12613;15194,12830;15194,13483;14547,13483;13901,13483;13901,13700;13254,14353;11961,15223;10991,15223;10345,15658;9052,15875;5172,15223;2586,13483;970,11961;323,10656;0,8046;323,4567;2586,2175;5172,435;9052,0;11961,435;13254,870;15194,2175;17133,4567;17780,8046" o:connectangles="0,0,0,0,0,0,0,0,0,0,0,0,0,0,0,0,0,0,0,0,0,0,0,0,0,0,0,0,0,0,0"/>
            </v:shape>
            <v:shape id="Freeform 4393" o:spid="_x0000_s3213" style="position:absolute;left:18757;top:11849;width:172;height:158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EZscA&#10;AADdAAAADwAAAGRycy9kb3ducmV2LnhtbESPQUvDQBSE74L/YXmCl2I3ShtizKZYQfQgBaMHj8/s&#10;azaYfRt2N236711B6HGYmW+YajPbQRzIh96xgttlBoK4dbrnTsHnx/NNASJEZI2DY1JwogCb+vKi&#10;wlK7I7/ToYmdSBAOJSowMY6llKE1ZDEs3UicvL3zFmOSvpPa4zHB7SDvsiyXFntOCwZHejLU/jST&#10;VfDtpvxtvdgv8nbnv16K7W5r5KTU9dX8+AAi0hzP4f/2q1awWhf38PcmPQFZ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gBGbHAAAA3QAAAA8AAAAAAAAAAAAAAAAAmAIAAGRy&#10;cy9kb3ducmV2LnhtbFBLBQYAAAAABAAEAPUAAACMAwAAAAA=&#10;" path="m54,37r-1,5l52,45r,4l49,55r-2,3l46,58r,1l46,62r-2,l43,62r,1l41,66r-4,4l33,70r-2,2l27,73,16,70,7,62,3,55,1,49,,37,1,21,7,10,16,2,27,,37,2r4,2l46,10r6,11l54,37xe" fillcolor="black" stroked="f">
              <v:path arrowok="t" o:connecttype="custom" o:connectlocs="17145,8046;16828,9134;16510,9786;16510,10656;15558,11961;14923,12613;14605,12613;14605,12830;14605,13483;13970,13483;13653,13483;13653,13700;13018,14353;11748,15223;10478,15223;9843,15658;8573,15875;5080,15223;2223,13483;953,11961;318,10656;0,8046;318,4567;2223,2175;5080,435;8573,0;11748,435;13018,870;14605,2175;16510,4567;17145,8046" o:connectangles="0,0,0,0,0,0,0,0,0,0,0,0,0,0,0,0,0,0,0,0,0,0,0,0,0,0,0,0,0,0,0"/>
            </v:shape>
            <v:shape id="Freeform 4394" o:spid="_x0000_s3214" style="position:absolute;left:19284;top:11849;width:172;height:158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GOqMMA&#10;AADdAAAADwAAAGRycy9kb3ducmV2LnhtbERPz2vCMBS+C/sfwhvspunKLLMaZQwGw4tYPczbI3m2&#10;3ZqXrklt+9+bw2DHj+/3ZjfaRtyo87VjBc+LBASxdqbmUsH59DF/BeEDssHGMSmYyMNu+zDbYG7c&#10;wEe6FaEUMYR9jgqqENpcSq8rsugXriWO3NV1FkOEXSlNh0MMt41MkySTFmuODRW29F6R/il6q8B9&#10;Tf2gD+4ypfsi03X2+81+r9TT4/i2BhFoDP/iP/enUfCyXMX98U18An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GOqMMAAADdAAAADwAAAAAAAAAAAAAAAACYAgAAZHJzL2Rv&#10;d25yZXYueG1sUEsFBgAAAAAEAAQA9QAAAIgDAAAAAA==&#10;" path="m55,37r-1,5l53,45r,4l50,55r-2,3l46,58r,1l46,62r-2,l43,62r,1l41,66r-4,4l34,70r-2,2l27,73,16,70,7,62,3,55,1,49,,37,1,21,7,10,16,2,27,,37,2r4,2l46,10r7,11l55,37xe" fillcolor="black" stroked="f">
              <v:path arrowok="t" o:connecttype="custom" o:connectlocs="17145,8046;16833,9134;16522,9786;16522,10656;15586,11961;14963,12613;14339,12613;14339,12830;14339,13483;13716,13483;13404,13483;13404,13700;12781,14353;11534,15223;10599,15223;9975,15658;8417,15875;4988,15223;2182,13483;935,11961;312,10656;0,8046;312,4567;2182,2175;4988,435;8417,0;11534,435;12781,870;14339,2175;16522,4567;17145,8046" o:connectangles="0,0,0,0,0,0,0,0,0,0,0,0,0,0,0,0,0,0,0,0,0,0,0,0,0,0,0,0,0,0,0"/>
            </v:shape>
            <v:shape id="Freeform 4395" o:spid="_x0000_s3215" style="position:absolute;left:19405;top:17399;width:172;height:158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rM8YA&#10;AADdAAAADwAAAGRycy9kb3ducmV2LnhtbESPQWvCQBSE74X+h+UVeqsbpYYaXUUEoXgppj3U22P3&#10;mUSzb2N2Ncm/d4VCj8PMfMMsVr2txY1aXzlWMB4lIIi1MxUXCn6+t28fIHxANlg7JgUDeVgtn58W&#10;mBnX8Z5ueShEhLDPUEEZQpNJ6XVJFv3INcTRO7rWYoiyLaRpsYtwW8tJkqTSYsVxocSGNiXpc361&#10;CtzvcO30lzsMk12e6iq9nNjvlHp96ddzEIH68B/+a38aBe/T2Rg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0rM8YAAADdAAAADwAAAAAAAAAAAAAAAACYAgAAZHJz&#10;L2Rvd25yZXYueG1sUEsFBgAAAAAEAAQA9QAAAIsDAAAAAA==&#10;" path="m55,37r-1,5l53,45r,4l50,55r-3,3l46,58r,1l46,62r-2,l43,62r,1l41,66r-4,4l34,70r-2,2l27,73,16,70,7,62,3,55,1,49,,37,1,21,7,10,16,2,27,,37,2r4,3l46,10r7,11l55,37xe" fillcolor="black" stroked="f">
              <v:path arrowok="t" o:connecttype="custom" o:connectlocs="17145,8046;16833,9134;16522,9786;16522,10656;15586,11961;14651,12613;14339,12613;14339,12830;14339,13483;13716,13483;13404,13483;13404,13700;12781,14353;11534,15223;10599,15223;9975,15658;8417,15875;4988,15223;2182,13483;935,11961;312,10656;0,8046;312,4567;2182,2175;4988,435;8417,0;11534,435;12781,1087;14339,2175;16522,4567;17145,8046" o:connectangles="0,0,0,0,0,0,0,0,0,0,0,0,0,0,0,0,0,0,0,0,0,0,0,0,0,0,0,0,0,0,0"/>
            </v:shape>
            <v:shape id="Freeform 4396" o:spid="_x0000_s3216" style="position:absolute;left:18872;top:17399;width:178;height:158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0AyscA&#10;AADdAAAADwAAAGRycy9kb3ducmV2LnhtbESPQWsCMRSE70L/Q3iFXqRmK3XRrVFqQfQgQq0Hj8/N&#10;c7N087IkWd3+e1Mo9DjMzDfMfNnbRlzJh9qxgpdRBoK4dLrmSsHxa/08BREissbGMSn4oQDLxcNg&#10;joV2N/6k6yFWIkE4FKjAxNgWUobSkMUwci1x8i7OW4xJ+kpqj7cEt40cZ1kuLdacFgy29GGo/D50&#10;VsHZdfluMrwM83LvT5vpar8yslPq6bF/fwMRqY//4b/2Vit4nczG8PsmPQ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dAMrHAAAA3QAAAA8AAAAAAAAAAAAAAAAAmAIAAGRy&#10;cy9kb3ducmV2LnhtbFBLBQYAAAAABAAEAPUAAACMAwAAAAA=&#10;" path="m54,37r-1,5l52,45r,4l49,55r-2,3l46,58r,1l46,62r-2,l43,62r,1l41,66r-5,4l33,70r-2,2l27,73,15,70,7,62,3,55,1,49,,37,1,21,7,10,15,2,27,r9,2l41,5r5,5l52,21r2,16xe" fillcolor="black" stroked="f">
              <v:path arrowok="t" o:connecttype="custom" o:connectlocs="17780,8046;17451,9134;17121,9786;17121,10656;16134,11961;15475,12613;15146,12613;15146,12830;15146,13483;14487,13483;14158,13483;14158,13700;13500,14353;11853,15223;10866,15223;10207,15658;8890,15875;4939,15223;2305,13483;988,11961;329,10656;0,8046;329,4567;2305,2175;4939,435;8890,0;11853,435;13500,1087;15146,2175;17121,4567;17780,8046" o:connectangles="0,0,0,0,0,0,0,0,0,0,0,0,0,0,0,0,0,0,0,0,0,0,0,0,0,0,0,0,0,0,0"/>
            </v:shape>
            <v:shape id="Freeform 4397" o:spid="_x0000_s3217" style="position:absolute;left:18345;top:17399;width:171;height:158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MQ38YA&#10;AADdAAAADwAAAGRycy9kb3ducmV2LnhtbESPQWvCQBSE74X+h+UVeqsbbRs0dRUpFIqXYvSgt8fu&#10;M0nNvo3Z1ST/visUPA4z8w0zX/a2FldqfeVYwXiUgCDWzlRcKNhtv16mIHxANlg7JgUDeVguHh/m&#10;mBnX8YaueShEhLDPUEEZQpNJ6XVJFv3INcTRO7rWYoiyLaRpsYtwW8tJkqTSYsVxocSGPkvSp/xi&#10;Fbj9cOn0jzsMk3We6io9/7JfK/X81K8+QATqwz383/42Ct7eZ69wex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MQ38YAAADdAAAADwAAAAAAAAAAAAAAAACYAgAAZHJz&#10;L2Rvd25yZXYueG1sUEsFBgAAAAAEAAQA9QAAAIsDAAAAAA==&#10;" path="m55,37r-1,5l53,45r,4l50,55r-2,3l46,58r,1l46,62r-2,l43,62r,1l41,66r-4,4l34,70r-2,2l28,73,16,70,8,62,3,55,1,49,,37,1,21,8,10,16,2,28,r9,2l41,5r5,5l53,21r2,16xe" fillcolor="black" stroked="f">
              <v:path arrowok="t" o:connecttype="custom" o:connectlocs="17145,8046;16833,9134;16522,9786;16522,10656;15586,11961;14963,12613;14339,12613;14339,12830;14339,13483;13716,13483;13404,13483;13404,13700;12781,14353;11534,15223;10599,15223;9975,15658;8728,15875;4988,15223;2494,13483;935,11961;312,10656;0,8046;312,4567;2494,2175;4988,435;8728,0;11534,435;12781,1087;14339,2175;16522,4567;17145,8046" o:connectangles="0,0,0,0,0,0,0,0,0,0,0,0,0,0,0,0,0,0,0,0,0,0,0,0,0,0,0,0,0,0,0"/>
            </v:shape>
            <v:shape id="Freeform 4398" o:spid="_x0000_s3218" style="position:absolute;left:17811;top:17399;width:172;height:158;visibility:visible;mso-wrap-style:square;v-text-anchor:top" coordsize="5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9JccA&#10;AADdAAAADwAAAGRycy9kb3ducmV2LnhtbESPQWsCMRSE74L/ITyhF6nZFl10a5RaKO1BhFoPHp+b&#10;52bp5mVJsrr9940g9DjMzDfMct3bRlzIh9qxgqdJBoK4dLrmSsHh+/1xDiJEZI2NY1LwSwHWq+Fg&#10;iYV2V/6iyz5WIkE4FKjAxNgWUobSkMUwcS1x8s7OW4xJ+kpqj9cEt418zrJcWqw5LRhs6c1Q+bPv&#10;rIKT6/LtbHwe5+XOHz/mm93GyE6ph1H/+gIiUh//w/f2p1YwnS2mcHuTn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4PSXHAAAA3QAAAA8AAAAAAAAAAAAAAAAAmAIAAGRy&#10;cy9kb3ducmV2LnhtbFBLBQYAAAAABAAEAPUAAACMAwAAAAA=&#10;" path="m54,37r-1,5l52,45r,4l49,55r-2,3l46,58r,1l46,62r-2,l43,62r,1l41,66r-4,4l33,70r-2,2l27,73,16,70,7,62,3,55,1,49,,37,1,21,7,10,16,2,27,,37,2r4,3l46,10r6,11l54,37xe" fillcolor="black" stroked="f">
              <v:path arrowok="t" o:connecttype="custom" o:connectlocs="17145,8046;16828,9134;16510,9786;16510,10656;15558,11961;14923,12613;14605,12613;14605,12830;14605,13483;13970,13483;13653,13483;13653,13700;13018,14353;11748,15223;10478,15223;9843,15658;8573,15875;5080,15223;2223,13483;953,11961;318,10656;0,8046;318,4567;2223,2175;5080,435;8573,0;11748,435;13018,1087;14605,2175;16510,4567;17145,8046" o:connectangles="0,0,0,0,0,0,0,0,0,0,0,0,0,0,0,0,0,0,0,0,0,0,0,0,0,0,0,0,0,0,0"/>
            </v:shape>
            <v:shape id="Freeform 4399" o:spid="_x0000_s3219" style="position:absolute;left:17284;top:17399;width:172;height:158;visibility:visible;mso-wrap-style:square;v-text-anchor:top" coordsize="5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YtMMYA&#10;AADdAAAADwAAAGRycy9kb3ducmV2LnhtbESPQWvCQBSE74L/YXmF3uqmUkONriKFQvFSjB7q7bH7&#10;TKLZt2l2Ncm/7woFj8PMfMMs172txY1aXzlW8DpJQBBrZyouFBz2ny/vIHxANlg7JgUDeVivxqMl&#10;ZsZ1vKNbHgoRIewzVFCG0GRSel2SRT9xDXH0Tq61GKJsC2la7CLc1nKaJKm0WHFcKLGhj5L0Jb9a&#10;Be5nuHb62x2H6TZPdZX+ntlvlXp+6jcLEIH68Aj/t7+MgrfZfAb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YtMMYAAADdAAAADwAAAAAAAAAAAAAAAACYAgAAZHJz&#10;L2Rvd25yZXYueG1sUEsFBgAAAAAEAAQA9QAAAIsDAAAAAA==&#10;" path="m55,37r-1,5l53,45r,4l50,55r-2,3l47,58r,1l47,62r-2,l44,62r,1l41,66r-4,4l34,70r-2,2l28,73,16,70,8,62,3,55,1,49,,37,1,21,8,10,16,2,28,r9,2l41,5r6,5l53,21r2,16xe" fillcolor="black" stroked="f">
              <v:path arrowok="t" o:connecttype="custom" o:connectlocs="17145,8046;16833,9134;16522,9786;16522,10656;15586,11961;14963,12613;14651,12613;14651,12830;14651,13483;14028,13483;13716,13483;13716,13700;12781,14353;11534,15223;10599,15223;9975,15658;8728,15875;4988,15223;2494,13483;935,11961;312,10656;0,8046;312,4567;2494,2175;4988,435;8728,0;11534,435;12781,1087;14651,2175;16522,4567;17145,8046" o:connectangles="0,0,0,0,0,0,0,0,0,0,0,0,0,0,0,0,0,0,0,0,0,0,0,0,0,0,0,0,0,0,0"/>
            </v:shape>
            <v:rect id="Rectangle 4400" o:spid="_x0000_s3220" style="position:absolute;left:9912;top:5467;width:705;height:19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wHsMA&#10;AADdAAAADwAAAGRycy9kb3ducmV2LnhtbESP3WoCMRSE7wu+QziCdzVbqaKrUUQQtPTG1Qc4bM7+&#10;0ORkSVJ3fXtTEHo5zMw3zGY3WCPu5EPrWMHHNANBXDrdcq3gdj2+L0GEiKzROCYFDwqw247eNphr&#10;1/OF7kWsRYJwyFFBE2OXSxnKhiyGqeuIk1c5bzEm6WupPfYJbo2cZdlCWmw5LTTY0aGh8qf4tQrk&#10;tTj2y8L4zH3Nqm9zPl0qckpNxsN+DSLSEP/Dr/ZJK/icrxbw9yY9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EwHsMAAADdAAAADwAAAAAAAAAAAAAAAACYAgAAZHJzL2Rv&#10;d25yZXYueG1sUEsFBgAAAAAEAAQA9QAAAIgDAAAAAA==&#10;" filled="f" stroked="f">
              <v:textbox style="mso-fit-shape-to-text:t" inset="0,0,0,0">
                <w:txbxContent>
                  <w:p w:rsidR="00E32170" w:rsidRDefault="00E32170" w:rsidP="007F77D8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rect>
            <v:rect id="Rectangle 4401" o:spid="_x0000_s3221" style="position:absolute;left:7626;top:8083;width:1410;height:39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VhcQA&#10;AADdAAAADwAAAGRycy9kb3ducmV2LnhtbESP3WoCMRSE7wXfIRyhd5pV2mq3RhFBsNIb1z7AYXP2&#10;hyYnSxLd7ds3guDlMDPfMOvtYI24kQ+tYwXzWQaCuHS65VrBz+UwXYEIEVmjcUwK/ijAdjMerTHX&#10;rucz3YpYiwThkKOCJsYulzKUDVkMM9cRJ69y3mJM0tdSe+wT3Bq5yLJ3abHltNBgR/uGyt/iahXI&#10;S3HoV4XxmTstqm/zdTxX5JR6mQy7TxCRhvgMP9pHreD17WMJ9zfp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9lYXEAAAA3QAAAA8AAAAAAAAAAAAAAAAAmAIAAGRycy9k&#10;b3ducmV2LnhtbFBLBQYAAAAABAAEAPUAAACJAwAAAAA=&#10;" filled="f" stroked="f">
              <v:textbox style="mso-fit-shape-to-text:t" inset="0,0,0,0">
                <w:txbxContent>
                  <w:p w:rsidR="00E32170" w:rsidRDefault="00E32170" w:rsidP="007F77D8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sz w:val="22"/>
                        <w:szCs w:val="22"/>
                      </w:rPr>
                      <w:t>-1</w:t>
                    </w:r>
                  </w:p>
                </w:txbxContent>
              </v:textbox>
            </v:rect>
            <v:rect id="Rectangle 4402" o:spid="_x0000_s3222" style="position:absolute;left:12566;top:8140;width:705;height:19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B98AA&#10;AADdAAAADwAAAGRycy9kb3ducmV2LnhtbERPy4rCMBTdC/MP4Q7MTlNlFK1GEUFQmY3VD7g0tw9M&#10;bkqSsZ2/Nwthlofz3uwGa8STfGgdK5hOMhDEpdMt1wrut+N4CSJEZI3GMSn4owC77cdog7l2PV/p&#10;WcRapBAOOSpoYuxyKUPZkMUwcR1x4irnLcYEfS21xz6FWyNnWbaQFltODQ12dGiofBS/VoG8Fcd+&#10;WRifucus+jHn07Uip9TX57Bfg4g0xH/x233SCr7nqzQ3vUlP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IB98AAAADdAAAADwAAAAAAAAAAAAAAAACYAgAAZHJzL2Rvd25y&#10;ZXYueG1sUEsFBgAAAAAEAAQA9QAAAIUDAAAAAA==&#10;" filled="f" stroked="f">
              <v:textbox style="mso-fit-shape-to-text:t" inset="0,0,0,0">
                <w:txbxContent>
                  <w:p w:rsidR="00E32170" w:rsidRDefault="00E32170" w:rsidP="007F77D8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rect>
            <v:rect id="Rectangle 4403" o:spid="_x0000_s3223" style="position:absolute;left:9239;top:9341;width:1410;height:39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kbMMA&#10;AADd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w+1mv4f5Oe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6kbMMAAADdAAAADwAAAAAAAAAAAAAAAACYAgAAZHJzL2Rv&#10;d25yZXYueG1sUEsFBgAAAAAEAAQA9QAAAIgDAAAAAA==&#10;" filled="f" stroked="f">
              <v:textbox style="mso-fit-shape-to-text:t" inset="0,0,0,0">
                <w:txbxContent>
                  <w:p w:rsidR="00E32170" w:rsidRDefault="00E32170" w:rsidP="007F77D8">
                    <w:r>
                      <w:rPr>
                        <w:rFonts w:ascii="黑体" w:eastAsia="黑体" w:cs="黑体"/>
                        <w:b/>
                        <w:bCs/>
                        <w:color w:val="000000"/>
                        <w:sz w:val="22"/>
                        <w:szCs w:val="22"/>
                      </w:rPr>
                      <w:t>-1</w:t>
                    </w:r>
                  </w:p>
                </w:txbxContent>
              </v:textbox>
            </v:rect>
            <w10:wrap type="square"/>
          </v:group>
        </w:pic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1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E7720C">
        <w:rPr>
          <w:rFonts w:ascii="宋体" w:hAnsi="宋体" w:hint="eastAsia"/>
          <w:bCs/>
          <w:color w:val="000000"/>
          <w:sz w:val="24"/>
        </w:rPr>
        <w:t>画出⊿</w:t>
      </w:r>
      <w:r w:rsidRPr="00E7720C">
        <w:rPr>
          <w:rFonts w:ascii="宋体" w:hAnsi="宋体"/>
          <w:bCs/>
          <w:color w:val="000000"/>
          <w:sz w:val="24"/>
        </w:rPr>
        <w:t>ABC</w:t>
      </w:r>
      <w:r>
        <w:rPr>
          <w:rFonts w:ascii="宋体" w:hAnsi="宋体" w:hint="eastAsia"/>
          <w:bCs/>
          <w:color w:val="000000"/>
          <w:szCs w:val="21"/>
        </w:rPr>
        <w:t>；</w:t>
      </w:r>
    </w:p>
    <w:p w:rsidR="00E32170" w:rsidRDefault="00E32170" w:rsidP="007F77D8">
      <w:pPr>
        <w:ind w:firstLine="42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2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E7720C">
        <w:rPr>
          <w:rFonts w:ascii="宋体" w:hAnsi="宋体" w:hint="eastAsia"/>
          <w:bCs/>
          <w:color w:val="000000"/>
          <w:sz w:val="24"/>
        </w:rPr>
        <w:t>求出⊿</w:t>
      </w:r>
      <w:r w:rsidRPr="00E7720C">
        <w:rPr>
          <w:rFonts w:ascii="宋体" w:hAnsi="宋体"/>
          <w:bCs/>
          <w:color w:val="000000"/>
          <w:sz w:val="24"/>
        </w:rPr>
        <w:t xml:space="preserve">ABC </w:t>
      </w:r>
      <w:r w:rsidRPr="00E7720C">
        <w:rPr>
          <w:rFonts w:ascii="宋体" w:hAnsi="宋体" w:hint="eastAsia"/>
          <w:bCs/>
          <w:color w:val="000000"/>
          <w:sz w:val="24"/>
        </w:rPr>
        <w:t>的面积</w:t>
      </w:r>
      <w:r>
        <w:rPr>
          <w:rFonts w:ascii="宋体" w:hAnsi="宋体" w:hint="eastAsia"/>
          <w:bCs/>
          <w:color w:val="000000"/>
          <w:szCs w:val="21"/>
        </w:rPr>
        <w:t>；</w:t>
      </w:r>
      <w:r w:rsidRPr="0010335C">
        <w:rPr>
          <w:rFonts w:ascii="宋体" w:hAnsi="宋体" w:hint="eastAsia"/>
          <w:bCs/>
          <w:color w:val="000000"/>
          <w:position w:val="-10"/>
          <w:szCs w:val="21"/>
        </w:rPr>
        <w:object w:dxaOrig="180" w:dyaOrig="340">
          <v:shape id="_x0000_i1065" type="#_x0000_t75" style="width:8.25pt;height:17.25pt" o:ole="">
            <v:imagedata r:id="rId84" o:title=""/>
          </v:shape>
          <o:OLEObject Type="Embed" ProgID="Equation.3" ShapeID="_x0000_i1065" DrawAspect="Content" ObjectID="_1364847322" r:id="rId85"/>
        </w:object>
      </w:r>
    </w:p>
    <w:p w:rsidR="00E32170" w:rsidRDefault="00E32170" w:rsidP="007F77D8">
      <w:pPr>
        <w:ind w:firstLine="420"/>
        <w:rPr>
          <w:rFonts w:asci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3</w:t>
      </w:r>
      <w:r>
        <w:rPr>
          <w:rFonts w:ascii="宋体" w:hAnsi="宋体" w:hint="eastAsia"/>
          <w:bCs/>
          <w:color w:val="000000"/>
          <w:szCs w:val="21"/>
        </w:rPr>
        <w:t>）</w:t>
      </w:r>
      <w:r w:rsidRPr="007F77D8">
        <w:rPr>
          <w:rFonts w:ascii="宋体" w:hAnsi="宋体" w:hint="eastAsia"/>
          <w:bCs/>
          <w:color w:val="000000"/>
          <w:sz w:val="28"/>
          <w:szCs w:val="28"/>
        </w:rPr>
        <w:t>若把⊿</w:t>
      </w:r>
      <w:r w:rsidRPr="007F77D8">
        <w:rPr>
          <w:rFonts w:ascii="宋体" w:hAnsi="宋体"/>
          <w:bCs/>
          <w:color w:val="000000"/>
          <w:sz w:val="28"/>
          <w:szCs w:val="28"/>
        </w:rPr>
        <w:t>ABC</w:t>
      </w:r>
      <w:r w:rsidRPr="007F77D8">
        <w:rPr>
          <w:rFonts w:ascii="宋体" w:hAnsi="宋体" w:hint="eastAsia"/>
          <w:bCs/>
          <w:color w:val="000000"/>
          <w:sz w:val="28"/>
          <w:szCs w:val="28"/>
        </w:rPr>
        <w:t>向上平移</w:t>
      </w:r>
      <w:r w:rsidRPr="007F77D8">
        <w:rPr>
          <w:rFonts w:ascii="宋体" w:hAnsi="宋体"/>
          <w:bCs/>
          <w:color w:val="000000"/>
          <w:sz w:val="28"/>
          <w:szCs w:val="28"/>
        </w:rPr>
        <w:t>2</w:t>
      </w:r>
      <w:r w:rsidRPr="007F77D8">
        <w:rPr>
          <w:rFonts w:ascii="宋体" w:hAnsi="宋体" w:hint="eastAsia"/>
          <w:bCs/>
          <w:color w:val="000000"/>
          <w:sz w:val="28"/>
          <w:szCs w:val="28"/>
        </w:rPr>
        <w:t>个单位长度，</w:t>
      </w:r>
    </w:p>
    <w:p w:rsidR="00E32170" w:rsidRDefault="00E32170" w:rsidP="007F77D8">
      <w:pPr>
        <w:ind w:firstLine="420"/>
        <w:rPr>
          <w:rFonts w:ascii="宋体"/>
          <w:bCs/>
          <w:color w:val="000000"/>
          <w:sz w:val="28"/>
          <w:szCs w:val="28"/>
        </w:rPr>
      </w:pPr>
      <w:r w:rsidRPr="007F77D8">
        <w:rPr>
          <w:rFonts w:ascii="宋体" w:hAnsi="宋体" w:hint="eastAsia"/>
          <w:bCs/>
          <w:color w:val="000000"/>
          <w:sz w:val="28"/>
          <w:szCs w:val="28"/>
        </w:rPr>
        <w:t>再向左平移</w:t>
      </w:r>
      <w:r w:rsidRPr="007F77D8">
        <w:rPr>
          <w:rFonts w:ascii="宋体" w:hAnsi="宋体"/>
          <w:bCs/>
          <w:color w:val="000000"/>
          <w:sz w:val="28"/>
          <w:szCs w:val="28"/>
        </w:rPr>
        <w:t>4</w:t>
      </w:r>
      <w:r w:rsidRPr="007F77D8">
        <w:rPr>
          <w:rFonts w:ascii="宋体" w:hAnsi="宋体" w:hint="eastAsia"/>
          <w:bCs/>
          <w:color w:val="000000"/>
          <w:sz w:val="28"/>
          <w:szCs w:val="28"/>
        </w:rPr>
        <w:t>个单位长度得到⊿</w:t>
      </w:r>
      <w:r w:rsidRPr="007F77D8">
        <w:rPr>
          <w:rFonts w:ascii="宋体" w:hAnsi="宋体" w:hint="eastAsia"/>
          <w:bCs/>
          <w:color w:val="000000"/>
          <w:position w:val="-4"/>
          <w:sz w:val="28"/>
          <w:szCs w:val="28"/>
        </w:rPr>
        <w:object w:dxaOrig="240" w:dyaOrig="260">
          <v:shape id="_x0000_i1066" type="#_x0000_t75" style="width:12.75pt;height:12.75pt" o:ole="">
            <v:imagedata r:id="rId86" o:title=""/>
          </v:shape>
          <o:OLEObject Type="Embed" ProgID="Equation.3" ShapeID="_x0000_i1066" DrawAspect="Content" ObjectID="_1364847323" r:id="rId87"/>
        </w:object>
      </w:r>
      <w:r w:rsidRPr="007F77D8">
        <w:rPr>
          <w:rFonts w:ascii="宋体" w:hAnsi="宋体" w:hint="eastAsia"/>
          <w:bCs/>
          <w:color w:val="000000"/>
          <w:position w:val="-4"/>
          <w:sz w:val="28"/>
          <w:szCs w:val="28"/>
        </w:rPr>
        <w:object w:dxaOrig="100" w:dyaOrig="300">
          <v:shape id="_x0000_i1067" type="#_x0000_t75" style="width:6pt;height:15.75pt" o:ole="">
            <v:imagedata r:id="rId88" o:title=""/>
          </v:shape>
          <o:OLEObject Type="Embed" ProgID="Equation.3" ShapeID="_x0000_i1067" DrawAspect="Content" ObjectID="_1364847324" r:id="rId89"/>
        </w:object>
      </w:r>
      <w:r w:rsidRPr="007F77D8">
        <w:rPr>
          <w:rFonts w:ascii="宋体" w:hAnsi="宋体"/>
          <w:bCs/>
          <w:color w:val="000000"/>
          <w:sz w:val="28"/>
          <w:szCs w:val="28"/>
        </w:rPr>
        <w:t>B</w:t>
      </w:r>
      <w:r w:rsidRPr="007F77D8">
        <w:rPr>
          <w:rFonts w:ascii="宋体" w:hAnsi="宋体" w:hint="eastAsia"/>
          <w:bCs/>
          <w:color w:val="000000"/>
          <w:position w:val="-4"/>
          <w:sz w:val="28"/>
          <w:szCs w:val="28"/>
        </w:rPr>
        <w:object w:dxaOrig="100" w:dyaOrig="300">
          <v:shape id="_x0000_i1068" type="#_x0000_t75" style="width:6pt;height:15.75pt" o:ole="">
            <v:imagedata r:id="rId90" o:title=""/>
          </v:shape>
          <o:OLEObject Type="Embed" ProgID="Equation.3" ShapeID="_x0000_i1068" DrawAspect="Content" ObjectID="_1364847325" r:id="rId91"/>
        </w:object>
      </w:r>
      <w:r w:rsidRPr="007F77D8">
        <w:rPr>
          <w:rFonts w:ascii="宋体" w:hAnsi="宋体"/>
          <w:bCs/>
          <w:color w:val="000000"/>
          <w:sz w:val="28"/>
          <w:szCs w:val="28"/>
        </w:rPr>
        <w:t>C</w:t>
      </w:r>
      <w:r w:rsidRPr="007F77D8">
        <w:rPr>
          <w:rFonts w:ascii="宋体" w:hAnsi="宋体" w:hint="eastAsia"/>
          <w:bCs/>
          <w:color w:val="000000"/>
          <w:position w:val="-4"/>
          <w:sz w:val="28"/>
          <w:szCs w:val="28"/>
        </w:rPr>
        <w:object w:dxaOrig="100" w:dyaOrig="300">
          <v:shape id="_x0000_i1069" type="#_x0000_t75" style="width:6pt;height:15.75pt" o:ole="">
            <v:imagedata r:id="rId92" o:title=""/>
          </v:shape>
          <o:OLEObject Type="Embed" ProgID="Equation.3" ShapeID="_x0000_i1069" DrawAspect="Content" ObjectID="_1364847326" r:id="rId93"/>
        </w:object>
      </w:r>
      <w:r w:rsidRPr="007F77D8">
        <w:rPr>
          <w:rFonts w:ascii="宋体" w:hAnsi="宋体" w:hint="eastAsia"/>
          <w:bCs/>
          <w:color w:val="000000"/>
          <w:sz w:val="28"/>
          <w:szCs w:val="28"/>
        </w:rPr>
        <w:t>，</w:t>
      </w:r>
    </w:p>
    <w:p w:rsidR="00E32170" w:rsidRPr="007F77D8" w:rsidRDefault="00E32170" w:rsidP="007F77D8">
      <w:pPr>
        <w:ind w:firstLine="420"/>
        <w:rPr>
          <w:rFonts w:ascii="宋体"/>
          <w:bCs/>
          <w:color w:val="000000"/>
          <w:sz w:val="28"/>
          <w:szCs w:val="28"/>
        </w:rPr>
      </w:pPr>
      <w:r w:rsidRPr="007F77D8">
        <w:rPr>
          <w:rFonts w:ascii="宋体" w:hAnsi="宋体" w:hint="eastAsia"/>
          <w:bCs/>
          <w:color w:val="000000"/>
          <w:sz w:val="28"/>
          <w:szCs w:val="28"/>
        </w:rPr>
        <w:t>在图中画出⊿</w:t>
      </w:r>
      <w:r w:rsidRPr="007F77D8">
        <w:rPr>
          <w:rFonts w:ascii="宋体" w:hAnsi="宋体" w:hint="eastAsia"/>
          <w:bCs/>
          <w:color w:val="000000"/>
          <w:position w:val="-4"/>
          <w:sz w:val="28"/>
          <w:szCs w:val="28"/>
        </w:rPr>
        <w:object w:dxaOrig="240" w:dyaOrig="260">
          <v:shape id="_x0000_i1070" type="#_x0000_t75" style="width:12.75pt;height:12.75pt" o:ole="">
            <v:imagedata r:id="rId86" o:title=""/>
          </v:shape>
          <o:OLEObject Type="Embed" ProgID="Equation.3" ShapeID="_x0000_i1070" DrawAspect="Content" ObjectID="_1364847327" r:id="rId94"/>
        </w:object>
      </w:r>
      <w:r w:rsidRPr="007F77D8">
        <w:rPr>
          <w:rFonts w:ascii="宋体" w:hAnsi="宋体" w:hint="eastAsia"/>
          <w:bCs/>
          <w:color w:val="000000"/>
          <w:position w:val="-4"/>
          <w:sz w:val="28"/>
          <w:szCs w:val="28"/>
        </w:rPr>
        <w:object w:dxaOrig="100" w:dyaOrig="300">
          <v:shape id="_x0000_i1071" type="#_x0000_t75" style="width:6pt;height:15.75pt" o:ole="">
            <v:imagedata r:id="rId95" o:title=""/>
          </v:shape>
          <o:OLEObject Type="Embed" ProgID="Equation.3" ShapeID="_x0000_i1071" DrawAspect="Content" ObjectID="_1364847328" r:id="rId96"/>
        </w:object>
      </w:r>
      <w:r w:rsidRPr="007F77D8">
        <w:rPr>
          <w:rFonts w:ascii="宋体" w:hAnsi="宋体"/>
          <w:bCs/>
          <w:color w:val="000000"/>
          <w:sz w:val="28"/>
          <w:szCs w:val="28"/>
        </w:rPr>
        <w:t>B</w:t>
      </w:r>
      <w:r w:rsidRPr="00C22FDC">
        <w:rPr>
          <w:rFonts w:ascii="宋体"/>
          <w:bCs/>
          <w:color w:val="000000"/>
          <w:position w:val="-4"/>
          <w:sz w:val="28"/>
          <w:szCs w:val="28"/>
        </w:rPr>
        <w:pict>
          <v:shape id="_x0000_i1072" type="#_x0000_t75" style="width:6pt;height:15.75pt">
            <v:imagedata r:id="rId97" o:title=""/>
          </v:shape>
        </w:pict>
      </w:r>
      <w:r w:rsidRPr="007F77D8">
        <w:rPr>
          <w:rFonts w:ascii="宋体" w:hAnsi="宋体"/>
          <w:bCs/>
          <w:color w:val="000000"/>
          <w:sz w:val="28"/>
          <w:szCs w:val="28"/>
        </w:rPr>
        <w:t>C</w:t>
      </w:r>
      <w:r w:rsidRPr="007F77D8">
        <w:rPr>
          <w:rFonts w:ascii="宋体" w:hAnsi="宋体" w:hint="eastAsia"/>
          <w:bCs/>
          <w:color w:val="000000"/>
          <w:position w:val="-4"/>
          <w:sz w:val="28"/>
          <w:szCs w:val="28"/>
        </w:rPr>
        <w:object w:dxaOrig="100" w:dyaOrig="300">
          <v:shape id="_x0000_i1073" type="#_x0000_t75" style="width:6pt;height:15.75pt" o:ole="">
            <v:imagedata r:id="rId98" o:title=""/>
          </v:shape>
          <o:OLEObject Type="Embed" ProgID="Equation.3" ShapeID="_x0000_i1073" DrawAspect="Content" ObjectID="_1364847329" r:id="rId99"/>
        </w:object>
      </w:r>
      <w:r w:rsidRPr="007F77D8">
        <w:rPr>
          <w:rFonts w:ascii="宋体" w:hAnsi="宋体" w:hint="eastAsia"/>
          <w:bCs/>
          <w:color w:val="000000"/>
          <w:sz w:val="28"/>
          <w:szCs w:val="28"/>
        </w:rPr>
        <w:t>，并写出</w:t>
      </w:r>
      <w:r w:rsidRPr="007F77D8">
        <w:rPr>
          <w:rFonts w:ascii="宋体" w:hAnsi="宋体"/>
          <w:bCs/>
          <w:color w:val="000000"/>
          <w:sz w:val="28"/>
          <w:szCs w:val="28"/>
        </w:rPr>
        <w:t>B</w:t>
      </w:r>
      <w:r w:rsidRPr="007F77D8">
        <w:rPr>
          <w:rFonts w:ascii="宋体" w:hAnsi="宋体" w:hint="eastAsia"/>
          <w:bCs/>
          <w:color w:val="000000"/>
          <w:position w:val="-4"/>
          <w:sz w:val="28"/>
          <w:szCs w:val="28"/>
        </w:rPr>
        <w:object w:dxaOrig="100" w:dyaOrig="300">
          <v:shape id="_x0000_i1074" type="#_x0000_t75" style="width:6pt;height:15.75pt" o:ole="">
            <v:imagedata r:id="rId97" o:title=""/>
          </v:shape>
          <o:OLEObject Type="Embed" ProgID="Equation.3" ShapeID="_x0000_i1074" DrawAspect="Content" ObjectID="_1364847330" r:id="rId100"/>
        </w:object>
      </w:r>
      <w:r w:rsidRPr="007F77D8">
        <w:rPr>
          <w:rFonts w:ascii="宋体" w:hAnsi="宋体" w:hint="eastAsia"/>
          <w:bCs/>
          <w:color w:val="000000"/>
          <w:sz w:val="28"/>
          <w:szCs w:val="28"/>
        </w:rPr>
        <w:t>的坐标。</w:t>
      </w:r>
    </w:p>
    <w:p w:rsidR="00E32170" w:rsidRDefault="00E32170" w:rsidP="007F77D8">
      <w:pPr>
        <w:rPr>
          <w:rFonts w:ascii="宋体"/>
          <w:szCs w:val="21"/>
        </w:rPr>
      </w:pPr>
    </w:p>
    <w:p w:rsidR="00E32170" w:rsidRDefault="00E32170" w:rsidP="007F77D8">
      <w:pPr>
        <w:rPr>
          <w:rFonts w:ascii="宋体"/>
          <w:szCs w:val="21"/>
        </w:rPr>
      </w:pPr>
    </w:p>
    <w:p w:rsidR="00E32170" w:rsidRDefault="00E32170" w:rsidP="007F77D8">
      <w:pPr>
        <w:rPr>
          <w:rFonts w:ascii="宋体"/>
          <w:szCs w:val="21"/>
        </w:rPr>
      </w:pPr>
    </w:p>
    <w:p w:rsidR="00E32170" w:rsidRDefault="00E32170" w:rsidP="007F77D8">
      <w:pPr>
        <w:rPr>
          <w:rFonts w:ascii="宋体"/>
          <w:szCs w:val="21"/>
        </w:rPr>
      </w:pPr>
    </w:p>
    <w:p w:rsidR="00E32170" w:rsidRDefault="00E32170" w:rsidP="007F77D8">
      <w:pPr>
        <w:rPr>
          <w:rFonts w:ascii="宋体"/>
          <w:szCs w:val="21"/>
        </w:rPr>
      </w:pPr>
    </w:p>
    <w:p w:rsidR="00E32170" w:rsidRDefault="00E32170" w:rsidP="007F77D8">
      <w:pPr>
        <w:rPr>
          <w:rFonts w:ascii="宋体"/>
          <w:szCs w:val="21"/>
        </w:rPr>
      </w:pPr>
    </w:p>
    <w:p w:rsidR="00E32170" w:rsidRDefault="00E32170" w:rsidP="007F77D8">
      <w:pPr>
        <w:rPr>
          <w:rFonts w:ascii="宋体"/>
          <w:szCs w:val="21"/>
        </w:rPr>
      </w:pPr>
    </w:p>
    <w:p w:rsidR="00E32170" w:rsidRPr="00F07A37" w:rsidRDefault="00E32170" w:rsidP="00917510">
      <w:pPr>
        <w:adjustRightInd w:val="0"/>
        <w:snapToGrid w:val="0"/>
        <w:spacing w:line="360" w:lineRule="auto"/>
        <w:rPr>
          <w:sz w:val="24"/>
        </w:rPr>
      </w:pPr>
    </w:p>
    <w:p w:rsidR="00E32170" w:rsidRDefault="00E32170" w:rsidP="003E1AF5">
      <w:pPr>
        <w:adjustRightInd w:val="0"/>
        <w:spacing w:line="360" w:lineRule="auto"/>
        <w:ind w:left="31680" w:hangingChars="150" w:firstLine="31680"/>
        <w:textAlignment w:val="baseline"/>
        <w:rPr>
          <w:rFonts w:ascii="宋体"/>
          <w:kern w:val="0"/>
          <w:sz w:val="24"/>
        </w:rPr>
      </w:pPr>
      <w:r>
        <w:rPr>
          <w:noProof/>
        </w:rPr>
        <w:pict>
          <v:shape id="图片 169" o:spid="_x0000_s3224" type="#_x0000_t75" alt="中考资源网( www.zk5u.com)，专注初中教育，服务一线教师" style="position:absolute;left:0;text-align:left;margin-left:368.1pt;margin-top:37pt;width:132pt;height:1in;z-index:251661824;visibility:visible">
            <v:imagedata r:id="rId101" o:title=""/>
            <w10:wrap type="square"/>
          </v:shape>
        </w:pict>
      </w:r>
      <w:r w:rsidRPr="00D05524">
        <w:rPr>
          <w:rFonts w:ascii="宋体" w:hAnsi="宋体"/>
          <w:kern w:val="0"/>
          <w:sz w:val="28"/>
          <w:szCs w:val="28"/>
        </w:rPr>
        <w:t>2</w:t>
      </w:r>
      <w:r>
        <w:rPr>
          <w:rFonts w:ascii="宋体" w:hAnsi="宋体"/>
          <w:kern w:val="0"/>
          <w:sz w:val="28"/>
          <w:szCs w:val="28"/>
        </w:rPr>
        <w:t>2</w:t>
      </w:r>
      <w:r w:rsidRPr="00D05524">
        <w:rPr>
          <w:rFonts w:ascii="宋体" w:hAnsi="宋体" w:hint="eastAsia"/>
          <w:sz w:val="28"/>
          <w:szCs w:val="28"/>
        </w:rPr>
        <w:t>（</w:t>
      </w:r>
      <w:r w:rsidRPr="00D05524">
        <w:rPr>
          <w:rFonts w:ascii="宋体" w:hAnsi="宋体" w:hint="eastAsia"/>
          <w:b/>
          <w:sz w:val="28"/>
          <w:szCs w:val="28"/>
        </w:rPr>
        <w:t>本题</w:t>
      </w:r>
      <w:r w:rsidRPr="00D05524">
        <w:rPr>
          <w:rFonts w:ascii="宋体" w:hAnsi="宋体"/>
          <w:b/>
          <w:sz w:val="28"/>
          <w:szCs w:val="28"/>
        </w:rPr>
        <w:t>10</w:t>
      </w:r>
      <w:r w:rsidRPr="00D05524">
        <w:rPr>
          <w:rFonts w:ascii="宋体" w:hAnsi="宋体" w:hint="eastAsia"/>
          <w:b/>
          <w:sz w:val="28"/>
          <w:szCs w:val="28"/>
        </w:rPr>
        <w:t>分</w:t>
      </w:r>
      <w:r w:rsidRPr="00D05524">
        <w:rPr>
          <w:rFonts w:ascii="宋体" w:hAnsi="宋体" w:hint="eastAsia"/>
          <w:sz w:val="28"/>
          <w:szCs w:val="28"/>
        </w:rPr>
        <w:t>）</w:t>
      </w:r>
      <w:r w:rsidRPr="00F07A37">
        <w:rPr>
          <w:rFonts w:ascii="宋体" w:hAnsi="宋体" w:hint="eastAsia"/>
          <w:kern w:val="0"/>
          <w:sz w:val="24"/>
        </w:rPr>
        <w:t>如图，已知，</w:t>
      </w:r>
      <w:r w:rsidRPr="00F07A37">
        <w:rPr>
          <w:rFonts w:ascii="宋体" w:hAnsi="宋体"/>
          <w:kern w:val="0"/>
          <w:sz w:val="24"/>
        </w:rPr>
        <w:t>AB</w:t>
      </w:r>
      <w:r w:rsidRPr="00F07A37">
        <w:rPr>
          <w:rFonts w:ascii="宋体" w:hAnsi="宋体" w:hint="eastAsia"/>
          <w:kern w:val="0"/>
          <w:sz w:val="24"/>
        </w:rPr>
        <w:t>∥</w:t>
      </w:r>
      <w:r w:rsidRPr="00F07A37">
        <w:rPr>
          <w:rFonts w:ascii="宋体" w:hAnsi="宋体"/>
          <w:kern w:val="0"/>
          <w:sz w:val="24"/>
        </w:rPr>
        <w:t>CD</w:t>
      </w:r>
      <w:r w:rsidRPr="00F07A37">
        <w:rPr>
          <w:rFonts w:ascii="宋体" w:hAnsi="宋体" w:hint="eastAsia"/>
          <w:kern w:val="0"/>
          <w:sz w:val="24"/>
        </w:rPr>
        <w:t>，直线</w:t>
      </w:r>
      <w:r w:rsidRPr="00F07A37">
        <w:rPr>
          <w:rFonts w:ascii="宋体" w:hAnsi="宋体"/>
          <w:kern w:val="0"/>
          <w:sz w:val="24"/>
        </w:rPr>
        <w:t>EF</w:t>
      </w:r>
      <w:r w:rsidRPr="00F07A37">
        <w:rPr>
          <w:rFonts w:ascii="宋体" w:hAnsi="宋体" w:hint="eastAsia"/>
          <w:kern w:val="0"/>
          <w:sz w:val="24"/>
        </w:rPr>
        <w:t>分别交</w:t>
      </w:r>
      <w:r w:rsidRPr="00F07A37">
        <w:rPr>
          <w:rFonts w:ascii="宋体" w:hAnsi="宋体"/>
          <w:kern w:val="0"/>
          <w:sz w:val="24"/>
        </w:rPr>
        <w:t>AB</w:t>
      </w:r>
      <w:r w:rsidRPr="00F07A37">
        <w:rPr>
          <w:rFonts w:ascii="宋体" w:hAnsi="宋体" w:hint="eastAsia"/>
          <w:kern w:val="0"/>
          <w:sz w:val="24"/>
        </w:rPr>
        <w:t>、</w:t>
      </w:r>
      <w:r w:rsidRPr="00F07A37">
        <w:rPr>
          <w:rFonts w:ascii="宋体" w:hAnsi="宋体"/>
          <w:kern w:val="0"/>
          <w:sz w:val="24"/>
        </w:rPr>
        <w:t>CD</w:t>
      </w:r>
      <w:r w:rsidRPr="00F07A37">
        <w:rPr>
          <w:rFonts w:ascii="宋体" w:hAnsi="宋体" w:hint="eastAsia"/>
          <w:kern w:val="0"/>
          <w:sz w:val="24"/>
        </w:rPr>
        <w:t>于点</w:t>
      </w:r>
      <w:r w:rsidRPr="00F07A37">
        <w:rPr>
          <w:rFonts w:ascii="宋体" w:hAnsi="宋体"/>
          <w:kern w:val="0"/>
          <w:sz w:val="24"/>
        </w:rPr>
        <w:t>E</w:t>
      </w:r>
      <w:r w:rsidRPr="00F07A37">
        <w:rPr>
          <w:rFonts w:ascii="宋体" w:hAnsi="宋体" w:hint="eastAsia"/>
          <w:kern w:val="0"/>
          <w:sz w:val="24"/>
        </w:rPr>
        <w:t>、</w:t>
      </w:r>
      <w:r w:rsidRPr="00F07A37">
        <w:rPr>
          <w:rFonts w:ascii="宋体" w:hAnsi="宋体"/>
          <w:kern w:val="0"/>
          <w:sz w:val="24"/>
        </w:rPr>
        <w:t>F</w:t>
      </w:r>
      <w:r w:rsidRPr="00F07A37">
        <w:rPr>
          <w:rFonts w:ascii="宋体" w:hAnsi="宋体" w:hint="eastAsia"/>
          <w:kern w:val="0"/>
          <w:sz w:val="24"/>
        </w:rPr>
        <w:t>，</w:t>
      </w:r>
      <w:r w:rsidRPr="00F07A37">
        <w:rPr>
          <w:rFonts w:ascii="宋体" w:hAnsi="宋体"/>
          <w:kern w:val="0"/>
          <w:sz w:val="24"/>
        </w:rPr>
        <w:t>EG</w:t>
      </w:r>
      <w:r w:rsidRPr="00F07A37">
        <w:rPr>
          <w:rFonts w:ascii="宋体" w:hAnsi="宋体" w:hint="eastAsia"/>
          <w:kern w:val="0"/>
          <w:sz w:val="24"/>
        </w:rPr>
        <w:t>平分∠</w:t>
      </w:r>
      <w:r w:rsidRPr="00F07A37">
        <w:rPr>
          <w:rFonts w:ascii="宋体" w:hAnsi="宋体"/>
          <w:kern w:val="0"/>
          <w:sz w:val="24"/>
        </w:rPr>
        <w:t>AEF</w:t>
      </w:r>
      <w:r w:rsidRPr="00F07A37">
        <w:rPr>
          <w:rFonts w:ascii="宋体" w:hAnsi="宋体" w:hint="eastAsia"/>
          <w:kern w:val="0"/>
          <w:sz w:val="24"/>
        </w:rPr>
        <w:t>，</w:t>
      </w:r>
    </w:p>
    <w:p w:rsidR="00E32170" w:rsidRPr="00F07A37" w:rsidRDefault="00E32170" w:rsidP="003E1AF5">
      <w:pPr>
        <w:adjustRightInd w:val="0"/>
        <w:spacing w:line="360" w:lineRule="auto"/>
        <w:ind w:leftChars="171" w:left="31680" w:firstLineChars="50" w:firstLine="31680"/>
        <w:textAlignment w:val="baseline"/>
        <w:rPr>
          <w:rFonts w:ascii="宋体"/>
          <w:kern w:val="0"/>
          <w:sz w:val="24"/>
        </w:rPr>
      </w:pPr>
      <w:r w:rsidRPr="00F07A37">
        <w:rPr>
          <w:rFonts w:ascii="宋体" w:hAnsi="宋体" w:hint="eastAsia"/>
          <w:kern w:val="0"/>
          <w:sz w:val="24"/>
        </w:rPr>
        <w:t>∠</w:t>
      </w:r>
      <w:r w:rsidRPr="00F07A37">
        <w:rPr>
          <w:rFonts w:ascii="宋体" w:hAnsi="宋体"/>
          <w:kern w:val="0"/>
          <w:sz w:val="24"/>
        </w:rPr>
        <w:t>1</w:t>
      </w:r>
      <w:r w:rsidRPr="00F07A37">
        <w:rPr>
          <w:rFonts w:ascii="宋体" w:hAnsi="宋体" w:hint="eastAsia"/>
          <w:kern w:val="0"/>
          <w:sz w:val="24"/>
        </w:rPr>
        <w:t>＝</w:t>
      </w:r>
      <w:r w:rsidRPr="00F07A37">
        <w:rPr>
          <w:rFonts w:ascii="宋体" w:hAnsi="宋体"/>
          <w:kern w:val="0"/>
          <w:sz w:val="24"/>
        </w:rPr>
        <w:t>40</w:t>
      </w:r>
      <w:r w:rsidRPr="00F07A37">
        <w:rPr>
          <w:rFonts w:ascii="宋体"/>
          <w:kern w:val="0"/>
          <w:sz w:val="24"/>
          <w:vertAlign w:val="superscript"/>
        </w:rPr>
        <w:t>0</w:t>
      </w:r>
      <w:r w:rsidRPr="00F07A37">
        <w:rPr>
          <w:rFonts w:ascii="宋体" w:hAnsi="宋体" w:hint="eastAsia"/>
          <w:kern w:val="0"/>
          <w:sz w:val="24"/>
        </w:rPr>
        <w:t>，求∠</w:t>
      </w:r>
      <w:r w:rsidRPr="00F07A37">
        <w:rPr>
          <w:rFonts w:ascii="宋体" w:hAnsi="宋体"/>
          <w:kern w:val="0"/>
          <w:sz w:val="24"/>
        </w:rPr>
        <w:t>2</w:t>
      </w:r>
      <w:r w:rsidRPr="00F07A37">
        <w:rPr>
          <w:rFonts w:ascii="宋体" w:hAnsi="宋体" w:hint="eastAsia"/>
          <w:kern w:val="0"/>
          <w:sz w:val="24"/>
        </w:rPr>
        <w:t>的度数。</w:t>
      </w:r>
    </w:p>
    <w:p w:rsidR="00E32170" w:rsidRPr="00F07A37" w:rsidRDefault="00E32170" w:rsidP="003E1AF5">
      <w:pPr>
        <w:adjustRightInd w:val="0"/>
        <w:spacing w:line="360" w:lineRule="auto"/>
        <w:ind w:firstLineChars="2600" w:firstLine="31680"/>
        <w:textAlignment w:val="baseline"/>
        <w:rPr>
          <w:rFonts w:ascii="宋体"/>
          <w:kern w:val="0"/>
          <w:sz w:val="24"/>
        </w:rPr>
      </w:pPr>
    </w:p>
    <w:p w:rsidR="00E32170" w:rsidRDefault="00E32170" w:rsidP="002E2E62">
      <w:pPr>
        <w:rPr>
          <w:sz w:val="24"/>
        </w:rPr>
      </w:pPr>
    </w:p>
    <w:p w:rsidR="00E32170" w:rsidRDefault="00E32170" w:rsidP="002E2E62">
      <w:pPr>
        <w:rPr>
          <w:sz w:val="24"/>
        </w:rPr>
      </w:pPr>
    </w:p>
    <w:p w:rsidR="00E32170" w:rsidRDefault="00E32170" w:rsidP="002E2E62">
      <w:pPr>
        <w:rPr>
          <w:sz w:val="24"/>
        </w:rPr>
      </w:pPr>
    </w:p>
    <w:p w:rsidR="00E32170" w:rsidRDefault="00E32170" w:rsidP="002E2E62">
      <w:pPr>
        <w:rPr>
          <w:sz w:val="24"/>
        </w:rPr>
      </w:pPr>
    </w:p>
    <w:p w:rsidR="00E32170" w:rsidRPr="00F07A37" w:rsidRDefault="00E32170" w:rsidP="002E2E62">
      <w:pPr>
        <w:rPr>
          <w:sz w:val="24"/>
        </w:rPr>
      </w:pPr>
    </w:p>
    <w:p w:rsidR="00E32170" w:rsidRPr="009159D1" w:rsidRDefault="00E32170" w:rsidP="002E2E62">
      <w:pPr>
        <w:rPr>
          <w:sz w:val="24"/>
        </w:rPr>
      </w:pPr>
      <w:r w:rsidRPr="00E7720C">
        <w:rPr>
          <w:rFonts w:ascii="Arial" w:hAnsi="Arial" w:cs="Arial"/>
          <w:color w:val="000000"/>
          <w:sz w:val="28"/>
          <w:szCs w:val="28"/>
        </w:rPr>
        <w:t>2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E7720C">
        <w:rPr>
          <w:rFonts w:ascii="Arial" w:hAnsi="Arial" w:cs="Arial" w:hint="eastAsia"/>
          <w:b/>
          <w:color w:val="000000"/>
          <w:sz w:val="28"/>
          <w:szCs w:val="28"/>
        </w:rPr>
        <w:t>（本题</w:t>
      </w:r>
      <w:r w:rsidRPr="00E7720C">
        <w:rPr>
          <w:rFonts w:ascii="Arial" w:hAnsi="Arial" w:cs="Arial"/>
          <w:b/>
          <w:color w:val="000000"/>
          <w:sz w:val="28"/>
          <w:szCs w:val="28"/>
        </w:rPr>
        <w:t>10</w:t>
      </w:r>
      <w:r w:rsidRPr="00E7720C">
        <w:rPr>
          <w:rFonts w:ascii="Arial" w:hAnsi="Arial" w:cs="Arial" w:hint="eastAsia"/>
          <w:b/>
          <w:color w:val="000000"/>
          <w:sz w:val="28"/>
          <w:szCs w:val="28"/>
        </w:rPr>
        <w:t>分）</w:t>
      </w:r>
      <w:r w:rsidRPr="009159D1">
        <w:rPr>
          <w:rFonts w:ascii="Arial" w:hAnsi="Arial" w:cs="Arial" w:hint="eastAsia"/>
          <w:color w:val="000000"/>
          <w:sz w:val="24"/>
        </w:rPr>
        <w:t>家电下乡政策是对农民购买纳入补贴范围的家电产品给予一定比例</w:t>
      </w:r>
      <w:r w:rsidRPr="009159D1">
        <w:rPr>
          <w:rFonts w:ascii="Arial" w:hAnsi="Arial" w:cs="Arial"/>
          <w:color w:val="000000"/>
          <w:sz w:val="24"/>
        </w:rPr>
        <w:t>(13%)</w:t>
      </w:r>
      <w:r w:rsidRPr="009159D1">
        <w:rPr>
          <w:rFonts w:ascii="Arial" w:hAnsi="Arial" w:cs="Arial" w:hint="eastAsia"/>
          <w:color w:val="000000"/>
          <w:sz w:val="24"/>
        </w:rPr>
        <w:t>的财政补贴，自从这政策施行之后，某种型号的海尔冰箱比以前便宜了</w:t>
      </w:r>
      <w:r w:rsidRPr="009159D1">
        <w:rPr>
          <w:rFonts w:ascii="Arial" w:hAnsi="Arial" w:cs="Arial"/>
          <w:color w:val="000000"/>
          <w:sz w:val="24"/>
        </w:rPr>
        <w:t>260</w:t>
      </w:r>
      <w:r w:rsidRPr="009159D1">
        <w:rPr>
          <w:rFonts w:ascii="Arial" w:hAnsi="Arial" w:cs="Arial" w:hint="eastAsia"/>
          <w:color w:val="000000"/>
          <w:sz w:val="24"/>
        </w:rPr>
        <w:t>元</w:t>
      </w:r>
      <w:r w:rsidRPr="009159D1">
        <w:rPr>
          <w:rFonts w:ascii="Arial" w:hAnsi="Arial" w:cs="Arial"/>
          <w:color w:val="000000"/>
          <w:sz w:val="24"/>
        </w:rPr>
        <w:t>.</w:t>
      </w:r>
      <w:r w:rsidRPr="009159D1">
        <w:rPr>
          <w:rFonts w:ascii="Arial" w:hAnsi="Arial" w:cs="Arial" w:hint="eastAsia"/>
          <w:color w:val="000000"/>
          <w:sz w:val="24"/>
        </w:rPr>
        <w:t>求家电下乡政策施行前后该型号海尔冰箱的价格分别是多少？</w:t>
      </w:r>
    </w:p>
    <w:p w:rsidR="00E32170" w:rsidRDefault="00E32170" w:rsidP="003E1AF5">
      <w:pPr>
        <w:spacing w:line="360" w:lineRule="auto"/>
        <w:ind w:rightChars="-330" w:right="31680"/>
        <w:jc w:val="left"/>
        <w:rPr>
          <w:rFonts w:ascii="宋体"/>
          <w:bCs/>
          <w:iCs/>
          <w:sz w:val="24"/>
        </w:rPr>
      </w:pPr>
    </w:p>
    <w:p w:rsidR="00E32170" w:rsidRDefault="00E32170" w:rsidP="003E1AF5">
      <w:pPr>
        <w:spacing w:line="360" w:lineRule="auto"/>
        <w:ind w:rightChars="-330" w:right="31680"/>
        <w:jc w:val="left"/>
        <w:rPr>
          <w:rFonts w:ascii="宋体"/>
          <w:bCs/>
          <w:iCs/>
          <w:sz w:val="24"/>
        </w:rPr>
      </w:pPr>
    </w:p>
    <w:p w:rsidR="00E32170" w:rsidRDefault="00E32170" w:rsidP="003E1AF5">
      <w:pPr>
        <w:spacing w:line="360" w:lineRule="auto"/>
        <w:ind w:rightChars="-330" w:right="31680"/>
        <w:jc w:val="left"/>
        <w:rPr>
          <w:rFonts w:ascii="宋体"/>
          <w:bCs/>
          <w:iCs/>
          <w:sz w:val="24"/>
        </w:rPr>
      </w:pPr>
    </w:p>
    <w:p w:rsidR="00E32170" w:rsidRPr="009159D1" w:rsidRDefault="00E32170" w:rsidP="009159D1">
      <w:pPr>
        <w:adjustRightInd w:val="0"/>
        <w:spacing w:line="360" w:lineRule="auto"/>
        <w:textAlignment w:val="baseline"/>
        <w:rPr>
          <w:rFonts w:ascii="宋体"/>
          <w:kern w:val="0"/>
          <w:szCs w:val="21"/>
        </w:rPr>
      </w:pPr>
      <w:r w:rsidRPr="00E7720C">
        <w:rPr>
          <w:rFonts w:ascii="Arial" w:hAnsi="Arial" w:cs="Arial"/>
          <w:color w:val="000000"/>
          <w:sz w:val="28"/>
          <w:szCs w:val="28"/>
        </w:rPr>
        <w:t>2</w:t>
      </w:r>
      <w:r>
        <w:rPr>
          <w:rFonts w:ascii="Arial" w:hAnsi="Arial" w:cs="Arial"/>
          <w:color w:val="000000"/>
          <w:sz w:val="28"/>
          <w:szCs w:val="28"/>
        </w:rPr>
        <w:t>4</w:t>
      </w:r>
      <w:r w:rsidRPr="00E7720C">
        <w:rPr>
          <w:rFonts w:ascii="Arial" w:hAnsi="Arial" w:cs="Arial" w:hint="eastAsia"/>
          <w:b/>
          <w:color w:val="000000"/>
          <w:sz w:val="28"/>
          <w:szCs w:val="28"/>
        </w:rPr>
        <w:t>（本题</w:t>
      </w:r>
      <w:r w:rsidRPr="00E7720C">
        <w:rPr>
          <w:rFonts w:ascii="Arial" w:hAnsi="Arial" w:cs="Arial"/>
          <w:b/>
          <w:color w:val="000000"/>
          <w:sz w:val="28"/>
          <w:szCs w:val="28"/>
        </w:rPr>
        <w:t>1</w:t>
      </w: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Pr="00E7720C">
        <w:rPr>
          <w:rFonts w:ascii="Arial" w:hAnsi="Arial" w:cs="Arial" w:hint="eastAsia"/>
          <w:b/>
          <w:color w:val="000000"/>
          <w:sz w:val="28"/>
          <w:szCs w:val="28"/>
        </w:rPr>
        <w:t>分）</w:t>
      </w:r>
      <w:r w:rsidRPr="009159D1">
        <w:rPr>
          <w:rFonts w:ascii="宋体" w:hAnsi="宋体" w:hint="eastAsia"/>
          <w:kern w:val="0"/>
          <w:sz w:val="24"/>
        </w:rPr>
        <w:t>如图，已知</w:t>
      </w:r>
      <w:r w:rsidRPr="009159D1">
        <w:rPr>
          <w:rFonts w:ascii="宋体" w:hAnsi="宋体"/>
          <w:kern w:val="0"/>
          <w:sz w:val="24"/>
        </w:rPr>
        <w:t>AB</w:t>
      </w:r>
      <w:r w:rsidRPr="009159D1">
        <w:rPr>
          <w:rFonts w:ascii="宋体" w:hAnsi="宋体" w:hint="eastAsia"/>
          <w:kern w:val="0"/>
          <w:sz w:val="24"/>
        </w:rPr>
        <w:t>∥</w:t>
      </w:r>
      <w:r w:rsidRPr="009159D1">
        <w:rPr>
          <w:rFonts w:ascii="宋体" w:hAnsi="宋体"/>
          <w:kern w:val="0"/>
          <w:sz w:val="24"/>
        </w:rPr>
        <w:t>CD</w:t>
      </w:r>
      <w:r w:rsidRPr="009159D1">
        <w:rPr>
          <w:rFonts w:ascii="宋体" w:hAnsi="宋体" w:hint="eastAsia"/>
          <w:kern w:val="0"/>
          <w:sz w:val="24"/>
        </w:rPr>
        <w:t>，分别探究下面四个图形中∠</w:t>
      </w:r>
      <w:r w:rsidRPr="009159D1">
        <w:rPr>
          <w:rFonts w:ascii="宋体" w:hAnsi="宋体"/>
          <w:kern w:val="0"/>
          <w:sz w:val="24"/>
        </w:rPr>
        <w:t>APC</w:t>
      </w:r>
      <w:r w:rsidRPr="009159D1">
        <w:rPr>
          <w:rFonts w:ascii="宋体" w:hAnsi="宋体" w:hint="eastAsia"/>
          <w:kern w:val="0"/>
          <w:sz w:val="24"/>
        </w:rPr>
        <w:t>和∠</w:t>
      </w:r>
      <w:r w:rsidRPr="009159D1">
        <w:rPr>
          <w:rFonts w:ascii="宋体" w:hAnsi="宋体"/>
          <w:kern w:val="0"/>
          <w:sz w:val="24"/>
        </w:rPr>
        <w:t>PAB</w:t>
      </w:r>
      <w:r w:rsidRPr="009159D1">
        <w:rPr>
          <w:rFonts w:ascii="宋体" w:hAnsi="宋体" w:hint="eastAsia"/>
          <w:kern w:val="0"/>
          <w:sz w:val="24"/>
        </w:rPr>
        <w:t>、∠</w:t>
      </w:r>
      <w:r w:rsidRPr="009159D1">
        <w:rPr>
          <w:rFonts w:ascii="宋体" w:hAnsi="宋体"/>
          <w:kern w:val="0"/>
          <w:sz w:val="24"/>
        </w:rPr>
        <w:t>PCD</w:t>
      </w:r>
      <w:r w:rsidRPr="009159D1">
        <w:rPr>
          <w:rFonts w:ascii="宋体" w:hAnsi="宋体" w:hint="eastAsia"/>
          <w:kern w:val="0"/>
          <w:sz w:val="24"/>
        </w:rPr>
        <w:t>的关系，请从你所得四个关系中选出任意一个，说明你探究的结论的正确性。</w:t>
      </w:r>
    </w:p>
    <w:p w:rsidR="00E32170" w:rsidRPr="009159D1" w:rsidRDefault="00E32170" w:rsidP="009159D1">
      <w:pPr>
        <w:adjustRightInd w:val="0"/>
        <w:spacing w:line="360" w:lineRule="auto"/>
        <w:textAlignment w:val="baseline"/>
        <w:rPr>
          <w:rFonts w:ascii="宋体"/>
          <w:kern w:val="0"/>
          <w:szCs w:val="21"/>
        </w:rPr>
      </w:pPr>
      <w:r w:rsidRPr="00442D9A">
        <w:rPr>
          <w:rFonts w:ascii="宋体"/>
          <w:noProof/>
          <w:kern w:val="0"/>
          <w:szCs w:val="21"/>
        </w:rPr>
        <w:pict>
          <v:shape id="图片 4604" o:spid="_x0000_i1075" type="#_x0000_t75" alt="中考资源网( www.zk5u.com)，专注初中教育，服务一线教师" style="width:89.25pt;height:64.5pt;visibility:visible">
            <v:imagedata r:id="rId102" o:title=""/>
          </v:shape>
        </w:pict>
      </w:r>
      <w:r w:rsidRPr="009159D1">
        <w:rPr>
          <w:rFonts w:ascii="宋体" w:hAnsi="宋体"/>
          <w:kern w:val="0"/>
          <w:szCs w:val="21"/>
        </w:rPr>
        <w:t xml:space="preserve">     </w:t>
      </w:r>
      <w:r w:rsidRPr="00442D9A">
        <w:rPr>
          <w:rFonts w:ascii="宋体"/>
          <w:noProof/>
          <w:kern w:val="0"/>
          <w:szCs w:val="21"/>
        </w:rPr>
        <w:pict>
          <v:shape id="图片 4603" o:spid="_x0000_i1076" type="#_x0000_t75" alt="中考资源网( www.zk5u.com)，专注初中教育，服务一线教师" style="width:74.25pt;height:66.75pt;visibility:visible">
            <v:imagedata r:id="rId103" o:title=""/>
          </v:shape>
        </w:pict>
      </w:r>
      <w:r w:rsidRPr="009159D1">
        <w:rPr>
          <w:rFonts w:ascii="宋体" w:hAnsi="宋体"/>
          <w:kern w:val="0"/>
          <w:szCs w:val="21"/>
        </w:rPr>
        <w:t xml:space="preserve">     </w:t>
      </w:r>
      <w:r w:rsidRPr="00442D9A">
        <w:rPr>
          <w:rFonts w:ascii="宋体"/>
          <w:noProof/>
          <w:kern w:val="0"/>
          <w:szCs w:val="21"/>
        </w:rPr>
        <w:pict>
          <v:shape id="图片 4602" o:spid="_x0000_i1077" type="#_x0000_t75" alt="中考资源网( www.zk5u.com)，专注初中教育，服务一线教师" style="width:73.5pt;height:68.25pt;visibility:visible">
            <v:imagedata r:id="rId104" o:title=""/>
          </v:shape>
        </w:pict>
      </w:r>
      <w:r w:rsidRPr="009159D1">
        <w:rPr>
          <w:rFonts w:ascii="宋体" w:hAnsi="宋体"/>
          <w:kern w:val="0"/>
          <w:szCs w:val="21"/>
        </w:rPr>
        <w:t xml:space="preserve">      </w:t>
      </w:r>
      <w:r w:rsidRPr="00442D9A">
        <w:rPr>
          <w:rFonts w:ascii="宋体"/>
          <w:noProof/>
          <w:kern w:val="0"/>
          <w:szCs w:val="21"/>
        </w:rPr>
        <w:pict>
          <v:shape id="图片 4601" o:spid="_x0000_i1078" type="#_x0000_t75" alt="中考资源网( www.zk5u.com)，专注初中教育，服务一线教师" style="width:82.5pt;height:72.75pt;visibility:visible">
            <v:imagedata r:id="rId105" o:title=""/>
          </v:shape>
        </w:pict>
      </w:r>
    </w:p>
    <w:p w:rsidR="00E32170" w:rsidRPr="009159D1" w:rsidRDefault="00E32170" w:rsidP="003E1AF5">
      <w:pPr>
        <w:adjustRightInd w:val="0"/>
        <w:spacing w:line="360" w:lineRule="auto"/>
        <w:ind w:firstLineChars="400" w:firstLine="31680"/>
        <w:textAlignment w:val="baseline"/>
        <w:rPr>
          <w:rFonts w:ascii="宋体"/>
          <w:kern w:val="0"/>
          <w:szCs w:val="21"/>
        </w:rPr>
      </w:pPr>
      <w:r w:rsidRPr="009159D1">
        <w:rPr>
          <w:rFonts w:ascii="宋体" w:hAnsi="宋体"/>
          <w:kern w:val="0"/>
          <w:szCs w:val="21"/>
        </w:rPr>
        <w:t>(1)                (2)                (3)                  (4)</w:t>
      </w:r>
    </w:p>
    <w:p w:rsidR="00E32170" w:rsidRPr="009159D1" w:rsidRDefault="00E32170" w:rsidP="009159D1">
      <w:pPr>
        <w:adjustRightInd w:val="0"/>
        <w:spacing w:line="360" w:lineRule="auto"/>
        <w:textAlignment w:val="baseline"/>
        <w:rPr>
          <w:rFonts w:ascii="宋体"/>
          <w:kern w:val="0"/>
          <w:szCs w:val="21"/>
        </w:rPr>
      </w:pPr>
      <w:r w:rsidRPr="009159D1">
        <w:rPr>
          <w:rFonts w:ascii="宋体" w:hAnsi="宋体" w:hint="eastAsia"/>
          <w:kern w:val="0"/>
          <w:szCs w:val="21"/>
        </w:rPr>
        <w:t>结论：（</w:t>
      </w:r>
      <w:r w:rsidRPr="009159D1">
        <w:rPr>
          <w:rFonts w:ascii="宋体" w:hAnsi="宋体"/>
          <w:kern w:val="0"/>
          <w:szCs w:val="21"/>
        </w:rPr>
        <w:t>1</w:t>
      </w:r>
      <w:r w:rsidRPr="009159D1">
        <w:rPr>
          <w:rFonts w:ascii="宋体" w:hAnsi="宋体" w:hint="eastAsia"/>
          <w:kern w:val="0"/>
          <w:szCs w:val="21"/>
        </w:rPr>
        <w:t>）</w:t>
      </w:r>
      <w:r w:rsidRPr="009159D1">
        <w:rPr>
          <w:rFonts w:ascii="宋体" w:hAnsi="宋体"/>
          <w:kern w:val="0"/>
          <w:szCs w:val="21"/>
          <w:u w:val="single"/>
        </w:rPr>
        <w:t xml:space="preserve">____________   ____   </w:t>
      </w:r>
      <w:r>
        <w:rPr>
          <w:rFonts w:ascii="宋体" w:hAnsi="宋体"/>
          <w:kern w:val="0"/>
          <w:szCs w:val="21"/>
        </w:rPr>
        <w:t xml:space="preserve">                     </w:t>
      </w:r>
      <w:r w:rsidRPr="009159D1">
        <w:rPr>
          <w:rFonts w:ascii="宋体" w:hAnsi="宋体" w:hint="eastAsia"/>
          <w:kern w:val="0"/>
          <w:szCs w:val="21"/>
        </w:rPr>
        <w:t>（</w:t>
      </w:r>
      <w:r w:rsidRPr="009159D1">
        <w:rPr>
          <w:rFonts w:ascii="宋体" w:hAnsi="宋体"/>
          <w:kern w:val="0"/>
          <w:szCs w:val="21"/>
        </w:rPr>
        <w:t>2</w:t>
      </w:r>
      <w:r w:rsidRPr="009159D1">
        <w:rPr>
          <w:rFonts w:ascii="宋体" w:hAnsi="宋体" w:hint="eastAsia"/>
          <w:kern w:val="0"/>
          <w:szCs w:val="21"/>
        </w:rPr>
        <w:t>）</w:t>
      </w:r>
      <w:r w:rsidRPr="009159D1">
        <w:rPr>
          <w:rFonts w:ascii="宋体" w:hAnsi="宋体"/>
          <w:kern w:val="0"/>
          <w:szCs w:val="21"/>
        </w:rPr>
        <w:t>_______</w:t>
      </w:r>
      <w:r>
        <w:rPr>
          <w:rFonts w:ascii="宋体" w:hAnsi="宋体"/>
          <w:kern w:val="0"/>
          <w:szCs w:val="21"/>
          <w:u w:val="single"/>
        </w:rPr>
        <w:t xml:space="preserve">       </w:t>
      </w:r>
      <w:r w:rsidRPr="009159D1">
        <w:rPr>
          <w:rFonts w:ascii="宋体" w:hAnsi="宋体"/>
          <w:kern w:val="0"/>
          <w:szCs w:val="21"/>
        </w:rPr>
        <w:t>________</w:t>
      </w:r>
    </w:p>
    <w:p w:rsidR="00E32170" w:rsidRPr="009159D1" w:rsidRDefault="00E32170" w:rsidP="003E1AF5">
      <w:pPr>
        <w:adjustRightInd w:val="0"/>
        <w:spacing w:line="360" w:lineRule="auto"/>
        <w:ind w:firstLineChars="300" w:firstLine="31680"/>
        <w:textAlignment w:val="baseline"/>
        <w:rPr>
          <w:rFonts w:ascii="宋体"/>
          <w:kern w:val="0"/>
          <w:szCs w:val="21"/>
        </w:rPr>
      </w:pPr>
      <w:r w:rsidRPr="009159D1">
        <w:rPr>
          <w:rFonts w:ascii="宋体" w:hAnsi="宋体" w:hint="eastAsia"/>
          <w:kern w:val="0"/>
          <w:szCs w:val="21"/>
        </w:rPr>
        <w:t>（</w:t>
      </w:r>
      <w:r w:rsidRPr="009159D1">
        <w:rPr>
          <w:rFonts w:ascii="宋体" w:hAnsi="宋体"/>
          <w:kern w:val="0"/>
          <w:szCs w:val="21"/>
        </w:rPr>
        <w:t>3</w:t>
      </w:r>
      <w:r w:rsidRPr="009159D1">
        <w:rPr>
          <w:rFonts w:ascii="宋体" w:hAnsi="宋体" w:hint="eastAsia"/>
          <w:kern w:val="0"/>
          <w:szCs w:val="21"/>
        </w:rPr>
        <w:t>）</w:t>
      </w:r>
      <w:r w:rsidRPr="009159D1">
        <w:rPr>
          <w:rFonts w:ascii="宋体" w:hAnsi="宋体"/>
          <w:kern w:val="0"/>
          <w:szCs w:val="21"/>
          <w:u w:val="single"/>
        </w:rPr>
        <w:t xml:space="preserve">____________    ____  </w:t>
      </w:r>
      <w:r w:rsidRPr="009159D1"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 xml:space="preserve">                    </w:t>
      </w:r>
      <w:r w:rsidRPr="009159D1">
        <w:rPr>
          <w:rFonts w:ascii="宋体" w:hAnsi="宋体" w:hint="eastAsia"/>
          <w:kern w:val="0"/>
          <w:szCs w:val="21"/>
        </w:rPr>
        <w:t>（</w:t>
      </w:r>
      <w:r w:rsidRPr="009159D1">
        <w:rPr>
          <w:rFonts w:ascii="宋体" w:hAnsi="宋体"/>
          <w:kern w:val="0"/>
          <w:szCs w:val="21"/>
        </w:rPr>
        <w:t>4</w:t>
      </w:r>
      <w:r w:rsidRPr="009159D1">
        <w:rPr>
          <w:rFonts w:ascii="宋体" w:hAnsi="宋体" w:hint="eastAsia"/>
          <w:kern w:val="0"/>
          <w:szCs w:val="21"/>
        </w:rPr>
        <w:t>）</w:t>
      </w:r>
      <w:r w:rsidRPr="009159D1">
        <w:rPr>
          <w:rFonts w:ascii="宋体" w:hAnsi="宋体"/>
          <w:kern w:val="0"/>
          <w:szCs w:val="21"/>
        </w:rPr>
        <w:t>_____</w:t>
      </w:r>
      <w:r>
        <w:rPr>
          <w:rFonts w:ascii="宋体" w:hAnsi="宋体"/>
          <w:kern w:val="0"/>
          <w:szCs w:val="21"/>
          <w:u w:val="single"/>
        </w:rPr>
        <w:t xml:space="preserve">        </w:t>
      </w:r>
      <w:r w:rsidRPr="009159D1">
        <w:rPr>
          <w:rFonts w:ascii="宋体" w:hAnsi="宋体"/>
          <w:kern w:val="0"/>
          <w:szCs w:val="21"/>
        </w:rPr>
        <w:t>__________</w:t>
      </w:r>
    </w:p>
    <w:p w:rsidR="00E32170" w:rsidRPr="009159D1" w:rsidRDefault="00E32170" w:rsidP="009159D1">
      <w:pPr>
        <w:adjustRightInd w:val="0"/>
        <w:spacing w:line="360" w:lineRule="auto"/>
        <w:textAlignment w:val="baseline"/>
        <w:rPr>
          <w:rFonts w:ascii="宋体"/>
          <w:kern w:val="0"/>
          <w:szCs w:val="21"/>
        </w:rPr>
      </w:pPr>
      <w:r w:rsidRPr="009159D1">
        <w:rPr>
          <w:rFonts w:ascii="宋体" w:hAnsi="宋体" w:hint="eastAsia"/>
          <w:kern w:val="0"/>
          <w:szCs w:val="21"/>
        </w:rPr>
        <w:t>选择结论：</w:t>
      </w:r>
      <w:r w:rsidRPr="009159D1">
        <w:rPr>
          <w:rFonts w:ascii="宋体" w:hAnsi="宋体"/>
          <w:kern w:val="0"/>
          <w:szCs w:val="21"/>
        </w:rPr>
        <w:t>____________</w:t>
      </w:r>
      <w:r w:rsidRPr="009159D1">
        <w:rPr>
          <w:rFonts w:ascii="宋体" w:hAnsi="宋体" w:hint="eastAsia"/>
          <w:kern w:val="0"/>
          <w:szCs w:val="21"/>
        </w:rPr>
        <w:t>，说明理由。</w:t>
      </w:r>
    </w:p>
    <w:p w:rsidR="00E32170" w:rsidRPr="009159D1" w:rsidRDefault="00E32170" w:rsidP="00715952">
      <w:pPr>
        <w:rPr>
          <w:sz w:val="24"/>
        </w:rPr>
      </w:pPr>
    </w:p>
    <w:p w:rsidR="00E32170" w:rsidRPr="00F07A37" w:rsidRDefault="00E32170" w:rsidP="00715952">
      <w:pPr>
        <w:rPr>
          <w:sz w:val="24"/>
        </w:rPr>
      </w:pPr>
    </w:p>
    <w:p w:rsidR="00E32170" w:rsidRDefault="00E32170" w:rsidP="00715952">
      <w:pPr>
        <w:rPr>
          <w:sz w:val="24"/>
        </w:rPr>
      </w:pPr>
    </w:p>
    <w:p w:rsidR="00E32170" w:rsidRDefault="00E32170" w:rsidP="00715952">
      <w:pPr>
        <w:rPr>
          <w:sz w:val="24"/>
        </w:rPr>
      </w:pPr>
    </w:p>
    <w:p w:rsidR="00E32170" w:rsidRPr="00F07A37" w:rsidRDefault="00E32170" w:rsidP="00715952">
      <w:pPr>
        <w:rPr>
          <w:sz w:val="24"/>
        </w:rPr>
      </w:pPr>
      <w:r>
        <w:rPr>
          <w:color w:val="FFFFFF"/>
        </w:rPr>
        <w:t>Xkb1.com</w:t>
      </w:r>
    </w:p>
    <w:p w:rsidR="00E32170" w:rsidRPr="00F07A37" w:rsidRDefault="00E32170" w:rsidP="00FE036B">
      <w:pPr>
        <w:rPr>
          <w:sz w:val="24"/>
        </w:rPr>
      </w:pPr>
      <w:r w:rsidRPr="00E7720C">
        <w:rPr>
          <w:rFonts w:ascii="Arial" w:hAnsi="Arial" w:cs="Arial"/>
          <w:color w:val="000000"/>
          <w:sz w:val="28"/>
          <w:szCs w:val="28"/>
        </w:rPr>
        <w:t>2</w:t>
      </w:r>
      <w:r>
        <w:rPr>
          <w:rFonts w:ascii="Arial" w:hAnsi="Arial" w:cs="Arial"/>
          <w:color w:val="000000"/>
          <w:sz w:val="28"/>
          <w:szCs w:val="28"/>
        </w:rPr>
        <w:t>5</w:t>
      </w:r>
      <w:r w:rsidRPr="00E7720C">
        <w:rPr>
          <w:rFonts w:ascii="Arial" w:hAnsi="Arial" w:cs="Arial" w:hint="eastAsia"/>
          <w:b/>
          <w:color w:val="000000"/>
          <w:sz w:val="28"/>
          <w:szCs w:val="28"/>
        </w:rPr>
        <w:t>（本题</w:t>
      </w:r>
      <w:r w:rsidRPr="00E7720C">
        <w:rPr>
          <w:rFonts w:ascii="Arial" w:hAnsi="Arial" w:cs="Arial"/>
          <w:b/>
          <w:color w:val="000000"/>
          <w:sz w:val="28"/>
          <w:szCs w:val="28"/>
        </w:rPr>
        <w:t>1</w:t>
      </w: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Pr="00E7720C">
        <w:rPr>
          <w:rFonts w:ascii="Arial" w:hAnsi="Arial" w:cs="Arial" w:hint="eastAsia"/>
          <w:b/>
          <w:color w:val="000000"/>
          <w:sz w:val="28"/>
          <w:szCs w:val="28"/>
        </w:rPr>
        <w:t>分）</w:t>
      </w:r>
      <w:r w:rsidRPr="00F07A37">
        <w:rPr>
          <w:rFonts w:hint="eastAsia"/>
          <w:sz w:val="24"/>
        </w:rPr>
        <w:t>据电力部门统计，每天</w:t>
      </w:r>
      <w:r w:rsidRPr="00F07A37">
        <w:rPr>
          <w:sz w:val="24"/>
        </w:rPr>
        <w:t>8</w:t>
      </w:r>
      <w:r w:rsidRPr="00F07A37">
        <w:rPr>
          <w:rFonts w:hint="eastAsia"/>
          <w:sz w:val="24"/>
        </w:rPr>
        <w:t>：</w:t>
      </w:r>
      <w:r w:rsidRPr="00F07A37">
        <w:rPr>
          <w:sz w:val="24"/>
        </w:rPr>
        <w:t>00</w:t>
      </w:r>
      <w:r w:rsidRPr="00F07A37">
        <w:rPr>
          <w:rFonts w:hint="eastAsia"/>
          <w:sz w:val="24"/>
        </w:rPr>
        <w:t>至</w:t>
      </w:r>
      <w:r w:rsidRPr="00F07A37">
        <w:rPr>
          <w:sz w:val="24"/>
        </w:rPr>
        <w:t>21</w:t>
      </w:r>
      <w:r w:rsidRPr="00F07A37">
        <w:rPr>
          <w:rFonts w:hint="eastAsia"/>
          <w:sz w:val="24"/>
        </w:rPr>
        <w:t>：</w:t>
      </w:r>
      <w:r w:rsidRPr="00F07A37">
        <w:rPr>
          <w:sz w:val="24"/>
        </w:rPr>
        <w:t>00</w:t>
      </w:r>
      <w:r w:rsidRPr="00F07A37">
        <w:rPr>
          <w:rFonts w:hint="eastAsia"/>
          <w:sz w:val="24"/>
        </w:rPr>
        <w:t>是用电高峰期，简称“峰时”，</w:t>
      </w:r>
      <w:r w:rsidRPr="00F07A37">
        <w:rPr>
          <w:sz w:val="24"/>
        </w:rPr>
        <w:t>21</w:t>
      </w:r>
      <w:r w:rsidRPr="00F07A37">
        <w:rPr>
          <w:rFonts w:hint="eastAsia"/>
          <w:sz w:val="24"/>
        </w:rPr>
        <w:t>：</w:t>
      </w:r>
      <w:r w:rsidRPr="00F07A37">
        <w:rPr>
          <w:sz w:val="24"/>
        </w:rPr>
        <w:t>00</w:t>
      </w:r>
      <w:r w:rsidRPr="00F07A37">
        <w:rPr>
          <w:rFonts w:hint="eastAsia"/>
          <w:sz w:val="24"/>
        </w:rPr>
        <w:t>至次日</w:t>
      </w:r>
      <w:r w:rsidRPr="00F07A37">
        <w:rPr>
          <w:sz w:val="24"/>
        </w:rPr>
        <w:t>8</w:t>
      </w:r>
      <w:r w:rsidRPr="00F07A37">
        <w:rPr>
          <w:rFonts w:hint="eastAsia"/>
          <w:sz w:val="24"/>
        </w:rPr>
        <w:t>：</w:t>
      </w:r>
      <w:r w:rsidRPr="00F07A37">
        <w:rPr>
          <w:sz w:val="24"/>
        </w:rPr>
        <w:t>00</w:t>
      </w:r>
      <w:r w:rsidRPr="00F07A37">
        <w:rPr>
          <w:rFonts w:hint="eastAsia"/>
          <w:sz w:val="24"/>
        </w:rPr>
        <w:t>是用电低谷期，简称“谷时”．为了缓解供电紧张的矛盾，我市电力部门拟逐步统一换装“峰谷分时”电表，对用电实行“峰谷分时电价”新政策，具体见下表：</w:t>
      </w: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692"/>
        <w:gridCol w:w="2268"/>
        <w:gridCol w:w="2700"/>
      </w:tblGrid>
      <w:tr w:rsidR="00E32170" w:rsidRPr="00F07A37" w:rsidTr="001933A2">
        <w:trPr>
          <w:cantSplit/>
        </w:trPr>
        <w:tc>
          <w:tcPr>
            <w:tcW w:w="720" w:type="dxa"/>
            <w:vMerge w:val="restart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rFonts w:hint="eastAsia"/>
                <w:sz w:val="24"/>
              </w:rPr>
              <w:t>时间</w:t>
            </w:r>
          </w:p>
        </w:tc>
        <w:tc>
          <w:tcPr>
            <w:tcW w:w="1692" w:type="dxa"/>
            <w:vMerge w:val="restart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rFonts w:hint="eastAsia"/>
                <w:sz w:val="24"/>
              </w:rPr>
              <w:t>换表前</w:t>
            </w:r>
          </w:p>
        </w:tc>
        <w:tc>
          <w:tcPr>
            <w:tcW w:w="4968" w:type="dxa"/>
            <w:gridSpan w:val="2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rFonts w:hint="eastAsia"/>
                <w:sz w:val="24"/>
              </w:rPr>
              <w:t>换表后</w:t>
            </w:r>
          </w:p>
        </w:tc>
      </w:tr>
      <w:tr w:rsidR="00E32170" w:rsidRPr="00F07A37" w:rsidTr="001933A2">
        <w:trPr>
          <w:cantSplit/>
        </w:trPr>
        <w:tc>
          <w:tcPr>
            <w:tcW w:w="720" w:type="dxa"/>
            <w:vMerge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rFonts w:hint="eastAsia"/>
                <w:sz w:val="24"/>
              </w:rPr>
              <w:t>峰时（</w:t>
            </w:r>
            <w:r w:rsidRPr="00F07A37">
              <w:rPr>
                <w:sz w:val="24"/>
              </w:rPr>
              <w:t>8</w:t>
            </w:r>
            <w:r w:rsidRPr="00F07A37">
              <w:rPr>
                <w:rFonts w:hint="eastAsia"/>
                <w:sz w:val="24"/>
              </w:rPr>
              <w:t>：</w:t>
            </w:r>
            <w:r w:rsidRPr="00F07A37">
              <w:rPr>
                <w:sz w:val="24"/>
              </w:rPr>
              <w:t>00</w:t>
            </w:r>
            <w:r w:rsidRPr="00F07A37">
              <w:rPr>
                <w:rFonts w:hint="eastAsia"/>
                <w:sz w:val="24"/>
              </w:rPr>
              <w:t>～</w:t>
            </w:r>
            <w:r w:rsidRPr="00F07A37">
              <w:rPr>
                <w:sz w:val="24"/>
              </w:rPr>
              <w:t>21</w:t>
            </w:r>
            <w:r w:rsidRPr="00F07A37">
              <w:rPr>
                <w:rFonts w:hint="eastAsia"/>
                <w:sz w:val="24"/>
              </w:rPr>
              <w:t>：</w:t>
            </w:r>
            <w:r w:rsidRPr="00F07A37">
              <w:rPr>
                <w:sz w:val="24"/>
              </w:rPr>
              <w:t>00</w:t>
            </w:r>
            <w:r w:rsidRPr="00F07A37">
              <w:rPr>
                <w:rFonts w:hint="eastAsia"/>
                <w:sz w:val="24"/>
              </w:rPr>
              <w:t>）</w:t>
            </w:r>
          </w:p>
        </w:tc>
        <w:tc>
          <w:tcPr>
            <w:tcW w:w="2700" w:type="dxa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rFonts w:hint="eastAsia"/>
                <w:sz w:val="24"/>
              </w:rPr>
              <w:t>谷时（</w:t>
            </w:r>
            <w:r w:rsidRPr="00F07A37">
              <w:rPr>
                <w:sz w:val="24"/>
              </w:rPr>
              <w:t>21</w:t>
            </w:r>
            <w:r w:rsidRPr="00F07A37">
              <w:rPr>
                <w:rFonts w:hint="eastAsia"/>
                <w:sz w:val="24"/>
              </w:rPr>
              <w:t>：</w:t>
            </w:r>
            <w:r w:rsidRPr="00F07A37">
              <w:rPr>
                <w:sz w:val="24"/>
              </w:rPr>
              <w:t>00</w:t>
            </w:r>
            <w:r w:rsidRPr="00F07A37">
              <w:rPr>
                <w:rFonts w:hint="eastAsia"/>
                <w:sz w:val="24"/>
              </w:rPr>
              <w:t>～次日</w:t>
            </w:r>
            <w:r w:rsidRPr="00F07A37">
              <w:rPr>
                <w:sz w:val="24"/>
              </w:rPr>
              <w:t>8</w:t>
            </w:r>
            <w:r w:rsidRPr="00F07A37">
              <w:rPr>
                <w:rFonts w:hint="eastAsia"/>
                <w:sz w:val="24"/>
              </w:rPr>
              <w:t>：</w:t>
            </w:r>
            <w:r w:rsidRPr="00F07A37">
              <w:rPr>
                <w:sz w:val="24"/>
              </w:rPr>
              <w:t>00</w:t>
            </w:r>
            <w:r w:rsidRPr="00F07A37">
              <w:rPr>
                <w:rFonts w:hint="eastAsia"/>
                <w:sz w:val="24"/>
              </w:rPr>
              <w:t>）</w:t>
            </w:r>
          </w:p>
        </w:tc>
      </w:tr>
      <w:tr w:rsidR="00E32170" w:rsidRPr="00F07A37" w:rsidTr="001933A2">
        <w:tc>
          <w:tcPr>
            <w:tcW w:w="720" w:type="dxa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rFonts w:hint="eastAsia"/>
                <w:sz w:val="24"/>
              </w:rPr>
              <w:t>电价</w:t>
            </w:r>
          </w:p>
        </w:tc>
        <w:tc>
          <w:tcPr>
            <w:tcW w:w="1692" w:type="dxa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sz w:val="24"/>
              </w:rPr>
              <w:t>0.52</w:t>
            </w:r>
            <w:r w:rsidRPr="00F07A37">
              <w:rPr>
                <w:rFonts w:hint="eastAsia"/>
                <w:sz w:val="24"/>
              </w:rPr>
              <w:t>元</w:t>
            </w:r>
            <w:r w:rsidRPr="00F07A37">
              <w:rPr>
                <w:sz w:val="24"/>
              </w:rPr>
              <w:t>/</w:t>
            </w:r>
            <w:r w:rsidRPr="00F07A37">
              <w:rPr>
                <w:rFonts w:hint="eastAsia"/>
                <w:sz w:val="24"/>
              </w:rPr>
              <w:t>千瓦·时</w:t>
            </w:r>
          </w:p>
        </w:tc>
        <w:tc>
          <w:tcPr>
            <w:tcW w:w="2268" w:type="dxa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i/>
                <w:iCs/>
                <w:sz w:val="24"/>
              </w:rPr>
              <w:t>x</w:t>
            </w:r>
            <w:r w:rsidRPr="00F07A37">
              <w:rPr>
                <w:rFonts w:hint="eastAsia"/>
                <w:sz w:val="24"/>
              </w:rPr>
              <w:t>元</w:t>
            </w:r>
            <w:r w:rsidRPr="00F07A37">
              <w:rPr>
                <w:sz w:val="24"/>
              </w:rPr>
              <w:t>/</w:t>
            </w:r>
            <w:r w:rsidRPr="00F07A37">
              <w:rPr>
                <w:rFonts w:hint="eastAsia"/>
                <w:sz w:val="24"/>
              </w:rPr>
              <w:t>千瓦·时</w:t>
            </w:r>
          </w:p>
        </w:tc>
        <w:tc>
          <w:tcPr>
            <w:tcW w:w="2700" w:type="dxa"/>
            <w:vAlign w:val="center"/>
          </w:tcPr>
          <w:p w:rsidR="00E32170" w:rsidRPr="00F07A37" w:rsidRDefault="00E32170" w:rsidP="001933A2">
            <w:pPr>
              <w:jc w:val="center"/>
              <w:rPr>
                <w:sz w:val="24"/>
              </w:rPr>
            </w:pPr>
            <w:r w:rsidRPr="00F07A37">
              <w:rPr>
                <w:i/>
                <w:iCs/>
                <w:sz w:val="24"/>
              </w:rPr>
              <w:t>y</w:t>
            </w:r>
            <w:r w:rsidRPr="00F07A37">
              <w:rPr>
                <w:rFonts w:hint="eastAsia"/>
                <w:sz w:val="24"/>
              </w:rPr>
              <w:t>元</w:t>
            </w:r>
            <w:r w:rsidRPr="00F07A37">
              <w:rPr>
                <w:sz w:val="24"/>
              </w:rPr>
              <w:t>/</w:t>
            </w:r>
            <w:r w:rsidRPr="00F07A37">
              <w:rPr>
                <w:rFonts w:hint="eastAsia"/>
                <w:sz w:val="24"/>
              </w:rPr>
              <w:t>千瓦·时</w:t>
            </w:r>
          </w:p>
        </w:tc>
      </w:tr>
    </w:tbl>
    <w:p w:rsidR="00E32170" w:rsidRPr="00F07A37" w:rsidRDefault="00E32170" w:rsidP="00715952">
      <w:pPr>
        <w:rPr>
          <w:sz w:val="24"/>
        </w:rPr>
      </w:pPr>
      <w:r w:rsidRPr="00F07A37">
        <w:rPr>
          <w:rFonts w:hint="eastAsia"/>
          <w:sz w:val="24"/>
        </w:rPr>
        <w:t xml:space="preserve">　已知每千瓦·时的峰时价比谷时价高</w:t>
      </w:r>
      <w:r w:rsidRPr="00F07A37">
        <w:rPr>
          <w:sz w:val="24"/>
        </w:rPr>
        <w:t>0.25</w:t>
      </w:r>
      <w:r w:rsidRPr="00F07A37">
        <w:rPr>
          <w:rFonts w:hint="eastAsia"/>
          <w:sz w:val="24"/>
        </w:rPr>
        <w:t>元．小卫家对换表后最初使用的</w:t>
      </w:r>
      <w:r w:rsidRPr="00F07A37">
        <w:rPr>
          <w:sz w:val="24"/>
        </w:rPr>
        <w:t>100</w:t>
      </w:r>
      <w:r w:rsidRPr="00F07A37">
        <w:rPr>
          <w:rFonts w:hint="eastAsia"/>
          <w:sz w:val="24"/>
        </w:rPr>
        <w:t>千瓦·时的用电情况进行统计分析得知：峰时用电量占</w:t>
      </w:r>
      <w:r w:rsidRPr="00F07A37">
        <w:rPr>
          <w:sz w:val="24"/>
        </w:rPr>
        <w:t>80%</w:t>
      </w:r>
      <w:r w:rsidRPr="00F07A37">
        <w:rPr>
          <w:rFonts w:hint="eastAsia"/>
          <w:sz w:val="24"/>
        </w:rPr>
        <w:t>，谷时用电量占</w:t>
      </w:r>
      <w:r w:rsidRPr="00F07A37">
        <w:rPr>
          <w:sz w:val="24"/>
        </w:rPr>
        <w:t>20%</w:t>
      </w:r>
      <w:r w:rsidRPr="00F07A37">
        <w:rPr>
          <w:rFonts w:hint="eastAsia"/>
          <w:sz w:val="24"/>
        </w:rPr>
        <w:t>，与换表前相比，电费共下降</w:t>
      </w:r>
      <w:r w:rsidRPr="00F07A37">
        <w:rPr>
          <w:sz w:val="24"/>
        </w:rPr>
        <w:t>2</w:t>
      </w:r>
      <w:r w:rsidRPr="00F07A37">
        <w:rPr>
          <w:rFonts w:hint="eastAsia"/>
          <w:sz w:val="24"/>
        </w:rPr>
        <w:t>元．请你求出表格中的</w:t>
      </w:r>
      <w:r w:rsidRPr="00F07A37">
        <w:rPr>
          <w:i/>
          <w:iCs/>
          <w:sz w:val="24"/>
        </w:rPr>
        <w:t>x</w:t>
      </w:r>
      <w:r w:rsidRPr="00F07A37">
        <w:rPr>
          <w:rFonts w:hint="eastAsia"/>
          <w:sz w:val="24"/>
        </w:rPr>
        <w:t>和</w:t>
      </w:r>
      <w:r w:rsidRPr="00F07A37">
        <w:rPr>
          <w:i/>
          <w:iCs/>
          <w:sz w:val="24"/>
        </w:rPr>
        <w:t>y</w:t>
      </w:r>
      <w:r w:rsidRPr="00F07A37">
        <w:rPr>
          <w:rFonts w:hint="eastAsia"/>
          <w:sz w:val="24"/>
        </w:rPr>
        <w:t>的值．</w:t>
      </w:r>
    </w:p>
    <w:p w:rsidR="00E32170" w:rsidRPr="00F07A37" w:rsidRDefault="00E32170" w:rsidP="00715952">
      <w:pPr>
        <w:rPr>
          <w:sz w:val="24"/>
        </w:rPr>
      </w:pPr>
    </w:p>
    <w:p w:rsidR="00E32170" w:rsidRPr="00F07A37" w:rsidRDefault="00E32170" w:rsidP="00715952">
      <w:pPr>
        <w:rPr>
          <w:sz w:val="24"/>
        </w:rPr>
      </w:pPr>
      <w:r>
        <w:t xml:space="preserve">              </w:t>
      </w:r>
      <w:r>
        <w:rPr>
          <w:color w:val="FFFFFF"/>
        </w:rPr>
        <w:t xml:space="preserve"> xkb1.com  </w:t>
      </w:r>
    </w:p>
    <w:sectPr w:rsidR="00E32170" w:rsidRPr="00F07A37" w:rsidSect="00205CA1">
      <w:headerReference w:type="default" r:id="rId106"/>
      <w:footerReference w:type="default" r:id="rId107"/>
      <w:pgSz w:w="11906" w:h="16838"/>
      <w:pgMar w:top="720" w:right="720" w:bottom="720" w:left="720" w:header="510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170" w:rsidRDefault="00E32170" w:rsidP="00AA04D6">
      <w:r>
        <w:separator/>
      </w:r>
    </w:p>
  </w:endnote>
  <w:endnote w:type="continuationSeparator" w:id="0">
    <w:p w:rsidR="00E32170" w:rsidRDefault="00E32170" w:rsidP="00AA0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70" w:rsidRPr="003E1AF5" w:rsidRDefault="00E32170">
    <w:pPr>
      <w:pStyle w:val="Footer"/>
    </w:pPr>
    <w:r w:rsidRPr="003E1AF5">
      <w:rPr>
        <w:rFonts w:hint="eastAsia"/>
      </w:rPr>
      <w:t>新课标第一网</w:t>
    </w:r>
    <w:r w:rsidRPr="003E1AF5">
      <w:t>xkb1.com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170" w:rsidRDefault="00E32170" w:rsidP="00AA04D6">
      <w:r>
        <w:separator/>
      </w:r>
    </w:p>
  </w:footnote>
  <w:footnote w:type="continuationSeparator" w:id="0">
    <w:p w:rsidR="00E32170" w:rsidRDefault="00E32170" w:rsidP="00AA0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70" w:rsidRDefault="00E32170" w:rsidP="003E1AF5">
    <w:pPr>
      <w:pStyle w:val="Header"/>
      <w:jc w:val="lef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611.8pt;height:55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新课标第一网  xkb1.com"/>
          <w10:wrap anchorx="margin" anchory="margin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pt;height:27.75pt">
          <v:imagedata r:id="rId1" o:title=""/>
        </v:shape>
      </w:pict>
    </w:r>
    <w:r>
      <w:t xml:space="preserve">  </w:t>
    </w:r>
    <w:r>
      <w:rPr>
        <w:rFonts w:ascii="宋体" w:hAnsi="宋体"/>
        <w:color w:val="242424"/>
      </w:rPr>
      <w:t xml:space="preserve">            </w:t>
    </w:r>
    <w:hyperlink r:id="rId2" w:history="1">
      <w:r>
        <w:rPr>
          <w:rStyle w:val="Hyperlink"/>
          <w:rFonts w:ascii="宋体" w:hAnsi="宋体"/>
          <w:sz w:val="20"/>
        </w:rPr>
        <w:t>www.xkb1.com</w:t>
      </w:r>
    </w:hyperlink>
    <w:r>
      <w:rPr>
        <w:rFonts w:ascii="宋体" w:hAnsi="宋体"/>
        <w:color w:val="242424"/>
      </w:rPr>
      <w:t xml:space="preserve">              </w:t>
    </w:r>
    <w:r>
      <w:rPr>
        <w:rFonts w:eastAsia="仿宋_GB2312" w:hint="eastAsia"/>
      </w:rPr>
      <w:t>新课标第一网不用注册，免费下载！</w:t>
    </w:r>
    <w:fldSimple w:instr="PAGE   \* MERGEFORMAT">
      <w:r w:rsidRPr="003E1AF5">
        <w:rPr>
          <w:noProof/>
          <w:lang w:val="zh-CN"/>
        </w:rPr>
        <w:t>3</w:t>
      </w:r>
    </w:fldSimple>
  </w:p>
  <w:p w:rsidR="00E32170" w:rsidRDefault="00E32170" w:rsidP="00AA04D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5DB2"/>
    <w:multiLevelType w:val="hybridMultilevel"/>
    <w:tmpl w:val="6BBA23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6422FC1"/>
    <w:multiLevelType w:val="hybridMultilevel"/>
    <w:tmpl w:val="CEEE1D50"/>
    <w:lvl w:ilvl="0" w:tplc="C600A11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2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F07"/>
    <w:rsid w:val="00024630"/>
    <w:rsid w:val="000335FB"/>
    <w:rsid w:val="00034F86"/>
    <w:rsid w:val="00045006"/>
    <w:rsid w:val="00075EE1"/>
    <w:rsid w:val="00090EC5"/>
    <w:rsid w:val="000D208B"/>
    <w:rsid w:val="000E558A"/>
    <w:rsid w:val="000F2894"/>
    <w:rsid w:val="000F511C"/>
    <w:rsid w:val="00101213"/>
    <w:rsid w:val="0010335C"/>
    <w:rsid w:val="00112244"/>
    <w:rsid w:val="0019139F"/>
    <w:rsid w:val="001933A2"/>
    <w:rsid w:val="00194F9D"/>
    <w:rsid w:val="001D17AA"/>
    <w:rsid w:val="001E2F87"/>
    <w:rsid w:val="00205CA1"/>
    <w:rsid w:val="002157E5"/>
    <w:rsid w:val="0022119F"/>
    <w:rsid w:val="00221894"/>
    <w:rsid w:val="00224842"/>
    <w:rsid w:val="002548FE"/>
    <w:rsid w:val="00274AE7"/>
    <w:rsid w:val="002934B8"/>
    <w:rsid w:val="002A7397"/>
    <w:rsid w:val="002C4EAE"/>
    <w:rsid w:val="002E2E62"/>
    <w:rsid w:val="0030025A"/>
    <w:rsid w:val="00311321"/>
    <w:rsid w:val="00341117"/>
    <w:rsid w:val="0036211C"/>
    <w:rsid w:val="00373F2A"/>
    <w:rsid w:val="003C778F"/>
    <w:rsid w:val="003D2F57"/>
    <w:rsid w:val="003E1AF5"/>
    <w:rsid w:val="003F04E6"/>
    <w:rsid w:val="004001D9"/>
    <w:rsid w:val="00402FAC"/>
    <w:rsid w:val="004271EE"/>
    <w:rsid w:val="00442D27"/>
    <w:rsid w:val="00442D9A"/>
    <w:rsid w:val="00445195"/>
    <w:rsid w:val="00460C37"/>
    <w:rsid w:val="004621CF"/>
    <w:rsid w:val="00476E65"/>
    <w:rsid w:val="004F7975"/>
    <w:rsid w:val="00537A78"/>
    <w:rsid w:val="00542CA5"/>
    <w:rsid w:val="005619C7"/>
    <w:rsid w:val="00583571"/>
    <w:rsid w:val="005840BC"/>
    <w:rsid w:val="00587914"/>
    <w:rsid w:val="00594864"/>
    <w:rsid w:val="005A277A"/>
    <w:rsid w:val="005A28DB"/>
    <w:rsid w:val="005B55EE"/>
    <w:rsid w:val="005C39AE"/>
    <w:rsid w:val="005D2563"/>
    <w:rsid w:val="006204B5"/>
    <w:rsid w:val="00643DBF"/>
    <w:rsid w:val="00657C89"/>
    <w:rsid w:val="00667BE1"/>
    <w:rsid w:val="00685D5F"/>
    <w:rsid w:val="00686334"/>
    <w:rsid w:val="006A2589"/>
    <w:rsid w:val="006A5F07"/>
    <w:rsid w:val="006C2800"/>
    <w:rsid w:val="00711B81"/>
    <w:rsid w:val="00715952"/>
    <w:rsid w:val="007374D0"/>
    <w:rsid w:val="0074089F"/>
    <w:rsid w:val="00757D57"/>
    <w:rsid w:val="00762C14"/>
    <w:rsid w:val="00774146"/>
    <w:rsid w:val="007A4093"/>
    <w:rsid w:val="007E0E9F"/>
    <w:rsid w:val="007E2715"/>
    <w:rsid w:val="007F254A"/>
    <w:rsid w:val="007F77D8"/>
    <w:rsid w:val="007F7F5C"/>
    <w:rsid w:val="00817877"/>
    <w:rsid w:val="00842463"/>
    <w:rsid w:val="008467E9"/>
    <w:rsid w:val="008641A5"/>
    <w:rsid w:val="00874D4E"/>
    <w:rsid w:val="008B4A2E"/>
    <w:rsid w:val="008E3861"/>
    <w:rsid w:val="009159D1"/>
    <w:rsid w:val="00917510"/>
    <w:rsid w:val="009B5B46"/>
    <w:rsid w:val="009D3528"/>
    <w:rsid w:val="00A21EFA"/>
    <w:rsid w:val="00A2397C"/>
    <w:rsid w:val="00A51389"/>
    <w:rsid w:val="00A740F7"/>
    <w:rsid w:val="00A80AD2"/>
    <w:rsid w:val="00A91671"/>
    <w:rsid w:val="00AA04D6"/>
    <w:rsid w:val="00AA7C23"/>
    <w:rsid w:val="00AC0A64"/>
    <w:rsid w:val="00B0384E"/>
    <w:rsid w:val="00B62723"/>
    <w:rsid w:val="00BA14E1"/>
    <w:rsid w:val="00BC2449"/>
    <w:rsid w:val="00BD10E9"/>
    <w:rsid w:val="00BD7108"/>
    <w:rsid w:val="00BF2729"/>
    <w:rsid w:val="00BF360E"/>
    <w:rsid w:val="00C10018"/>
    <w:rsid w:val="00C21BDE"/>
    <w:rsid w:val="00C22FDC"/>
    <w:rsid w:val="00C377C1"/>
    <w:rsid w:val="00C425EB"/>
    <w:rsid w:val="00C825EA"/>
    <w:rsid w:val="00CA449B"/>
    <w:rsid w:val="00CB1D6D"/>
    <w:rsid w:val="00CB7CF2"/>
    <w:rsid w:val="00CD3BAE"/>
    <w:rsid w:val="00CD7BB1"/>
    <w:rsid w:val="00D05524"/>
    <w:rsid w:val="00D2059B"/>
    <w:rsid w:val="00D21137"/>
    <w:rsid w:val="00D463CC"/>
    <w:rsid w:val="00D63009"/>
    <w:rsid w:val="00D72D8B"/>
    <w:rsid w:val="00DA02A1"/>
    <w:rsid w:val="00DC45C4"/>
    <w:rsid w:val="00E0159A"/>
    <w:rsid w:val="00E3115E"/>
    <w:rsid w:val="00E32170"/>
    <w:rsid w:val="00E4092C"/>
    <w:rsid w:val="00E46D33"/>
    <w:rsid w:val="00E55F46"/>
    <w:rsid w:val="00E62FD5"/>
    <w:rsid w:val="00E7720C"/>
    <w:rsid w:val="00E83537"/>
    <w:rsid w:val="00E84F72"/>
    <w:rsid w:val="00E95977"/>
    <w:rsid w:val="00EE11F4"/>
    <w:rsid w:val="00F06ABD"/>
    <w:rsid w:val="00F07A37"/>
    <w:rsid w:val="00F475EB"/>
    <w:rsid w:val="00F6161F"/>
    <w:rsid w:val="00F73729"/>
    <w:rsid w:val="00FB797F"/>
    <w:rsid w:val="00FC1F1C"/>
    <w:rsid w:val="00FD05CF"/>
    <w:rsid w:val="00FD7AE3"/>
    <w:rsid w:val="00FE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225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0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E2E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E2E62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AA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04D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A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04D6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FE03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FE036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E036B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3E1AF5"/>
    <w:rPr>
      <w:rFonts w:cs="Times New Roman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image" Target="media/image35.wmf"/><Relationship Id="rId84" Type="http://schemas.openxmlformats.org/officeDocument/2006/relationships/image" Target="media/image42.wmf"/><Relationship Id="rId89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07" Type="http://schemas.openxmlformats.org/officeDocument/2006/relationships/footer" Target="foot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oleObject" Target="embeddings/oleObject13.bin"/><Relationship Id="rId40" Type="http://schemas.openxmlformats.org/officeDocument/2006/relationships/image" Target="media/image20.png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image" Target="media/image38.emf"/><Relationship Id="rId79" Type="http://schemas.openxmlformats.org/officeDocument/2006/relationships/oleObject" Target="embeddings/oleObject32.bin"/><Relationship Id="rId87" Type="http://schemas.openxmlformats.org/officeDocument/2006/relationships/oleObject" Target="embeddings/oleObject37.bin"/><Relationship Id="rId102" Type="http://schemas.openxmlformats.org/officeDocument/2006/relationships/image" Target="media/image51.png"/><Relationship Id="rId5" Type="http://schemas.openxmlformats.org/officeDocument/2006/relationships/footnotes" Target="footnotes.xml"/><Relationship Id="rId61" Type="http://schemas.openxmlformats.org/officeDocument/2006/relationships/image" Target="media/image31.wmf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image" Target="media/image47.wmf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27.bin"/><Relationship Id="rId77" Type="http://schemas.openxmlformats.org/officeDocument/2006/relationships/image" Target="media/image40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4.png"/><Relationship Id="rId8" Type="http://schemas.openxmlformats.org/officeDocument/2006/relationships/image" Target="media/image1.wmf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80" Type="http://schemas.openxmlformats.org/officeDocument/2006/relationships/oleObject" Target="embeddings/oleObject33.bin"/><Relationship Id="rId85" Type="http://schemas.openxmlformats.org/officeDocument/2006/relationships/oleObject" Target="embeddings/oleObject36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emf"/><Relationship Id="rId38" Type="http://schemas.openxmlformats.org/officeDocument/2006/relationships/image" Target="media/image18.emf"/><Relationship Id="rId46" Type="http://schemas.openxmlformats.org/officeDocument/2006/relationships/oleObject" Target="embeddings/oleObject16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103" Type="http://schemas.openxmlformats.org/officeDocument/2006/relationships/image" Target="media/image52.png"/><Relationship Id="rId108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image" Target="media/image36.wmf"/><Relationship Id="rId75" Type="http://schemas.openxmlformats.org/officeDocument/2006/relationships/image" Target="media/image39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4.wmf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emf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3.wmf"/><Relationship Id="rId73" Type="http://schemas.openxmlformats.org/officeDocument/2006/relationships/oleObject" Target="embeddings/oleObject29.bin"/><Relationship Id="rId78" Type="http://schemas.openxmlformats.org/officeDocument/2006/relationships/oleObject" Target="embeddings/oleObject31.bin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94" Type="http://schemas.openxmlformats.org/officeDocument/2006/relationships/oleObject" Target="embeddings/oleObject41.bin"/><Relationship Id="rId99" Type="http://schemas.openxmlformats.org/officeDocument/2006/relationships/oleObject" Target="embeddings/oleObject43.bin"/><Relationship Id="rId101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jpeg"/><Relationship Id="rId39" Type="http://schemas.openxmlformats.org/officeDocument/2006/relationships/image" Target="media/image19.jpeg"/><Relationship Id="rId109" Type="http://schemas.openxmlformats.org/officeDocument/2006/relationships/theme" Target="theme/theme1.xml"/><Relationship Id="rId34" Type="http://schemas.openxmlformats.org/officeDocument/2006/relationships/image" Target="media/image16.png"/><Relationship Id="rId50" Type="http://schemas.openxmlformats.org/officeDocument/2006/relationships/oleObject" Target="embeddings/oleObject18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8.wmf"/><Relationship Id="rId104" Type="http://schemas.openxmlformats.org/officeDocument/2006/relationships/image" Target="media/image53.png"/><Relationship Id="rId7" Type="http://schemas.openxmlformats.org/officeDocument/2006/relationships/hyperlink" Target="http://www.xkb1.com/" TargetMode="External"/><Relationship Id="rId71" Type="http://schemas.openxmlformats.org/officeDocument/2006/relationships/oleObject" Target="embeddings/oleObject28.bin"/><Relationship Id="rId92" Type="http://schemas.openxmlformats.org/officeDocument/2006/relationships/image" Target="media/image46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xkb1.com/" TargetMode="External"/><Relationship Id="rId1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4</Pages>
  <Words>566</Words>
  <Characters>3228</Characters>
  <Application>Microsoft Office Outlook</Application>
  <DocSecurity>0</DocSecurity>
  <Lines>0</Lines>
  <Paragraphs>0</Paragraphs>
  <ScaleCrop>false</ScaleCrop>
  <Manager>新课标第一网xkb1.com</Manager>
  <Company>新课标第一网xkb1.com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新课标第一网xkb1.com</dc:title>
  <dc:subject/>
  <dc:creator>新课标第一网xkb1.com; Administrator</dc:creator>
  <cp:keywords>新课标第一网xkb1.com</cp:keywords>
  <dc:description>新课标第一网xkb1.com不用注册，免费下载！</dc:description>
  <cp:lastModifiedBy>新课标第一网</cp:lastModifiedBy>
  <cp:revision>50</cp:revision>
  <dcterms:created xsi:type="dcterms:W3CDTF">2011-04-14T12:24:00Z</dcterms:created>
  <dcterms:modified xsi:type="dcterms:W3CDTF">2011-04-20T15:28:00Z</dcterms:modified>
</cp:coreProperties>
</file>