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ED4C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高中</w:t>
      </w:r>
      <w:r>
        <w:rPr>
          <w:rFonts w:hint="eastAsia" w:ascii="黑体" w:eastAsia="黑体"/>
          <w:b/>
          <w:bCs/>
          <w:sz w:val="44"/>
          <w:szCs w:val="44"/>
        </w:rPr>
        <w:t>心理健康学科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</w:rPr>
        <w:t>教师专业能力考核试题</w:t>
      </w:r>
    </w:p>
    <w:p w14:paraId="34996E47"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（时间：120分钟   满分：100分）</w:t>
      </w:r>
    </w:p>
    <w:p w14:paraId="7D287953"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5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748"/>
        <w:gridCol w:w="812"/>
      </w:tblGrid>
      <w:tr w14:paraId="6225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4C355B3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 w14:paraId="24BB60E9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43819CEA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5E6DA7C7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2FCA7747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748" w:type="dxa"/>
            <w:tcBorders>
              <w:top w:val="single" w:color="auto" w:sz="8" w:space="0"/>
            </w:tcBorders>
            <w:vAlign w:val="center"/>
          </w:tcPr>
          <w:p w14:paraId="054EAD8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 w14:paraId="4E5D08C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 w14:paraId="102F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5BD12CD4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 w14:paraId="02B19936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724F5813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68F2B83B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42928C6B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48" w:type="dxa"/>
            <w:tcBorders>
              <w:bottom w:val="single" w:color="auto" w:sz="8" w:space="0"/>
            </w:tcBorders>
            <w:vAlign w:val="center"/>
          </w:tcPr>
          <w:p w14:paraId="0B21CEAC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 w14:paraId="6154E058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</w:tbl>
    <w:p w14:paraId="0670D693">
      <w:pPr>
        <w:rPr>
          <w:rFonts w:hint="eastAsia" w:ascii="黑体" w:hAnsi="宋体" w:eastAsia="黑体"/>
          <w:sz w:val="21"/>
          <w:szCs w:val="21"/>
        </w:rPr>
      </w:pPr>
    </w:p>
    <w:p w14:paraId="54DA028A">
      <w:pPr>
        <w:jc w:val="center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第一部分  理论知识</w:t>
      </w:r>
    </w:p>
    <w:p w14:paraId="31E468EB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选择题。（每小题1分，共30分）。</w:t>
      </w:r>
    </w:p>
    <w:p w14:paraId="442854D5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1、根据埃里克森的心理社会发展理论，高中生（</w:t>
      </w:r>
      <w:r>
        <w:rPr>
          <w:rFonts w:ascii="宋体"/>
          <w:sz w:val="28"/>
          <w:szCs w:val="28"/>
        </w:rPr>
        <w:t>12-18</w:t>
      </w:r>
      <w:r>
        <w:rPr>
          <w:rFonts w:hint="eastAsia" w:ascii="宋体"/>
          <w:sz w:val="28"/>
          <w:szCs w:val="28"/>
        </w:rPr>
        <w:t>岁）的核心发展任务是（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</w:t>
      </w:r>
    </w:p>
    <w:p w14:paraId="5A4B5A4D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勤奋感 vs 自卑感  </w:t>
      </w:r>
    </w:p>
    <w:p w14:paraId="17D41D88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同一性 vs 角色混乱  </w:t>
      </w:r>
    </w:p>
    <w:p w14:paraId="3F7DB0EA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亲密感 vs 孤独感  </w:t>
      </w:r>
    </w:p>
    <w:p w14:paraId="35F77485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自主性 vs 羞怯感  </w:t>
      </w:r>
    </w:p>
    <w:p w14:paraId="713DD1EE">
      <w:pPr>
        <w:spacing w:line="360" w:lineRule="exact"/>
        <w:rPr>
          <w:rFonts w:ascii="宋体"/>
          <w:sz w:val="28"/>
          <w:szCs w:val="28"/>
        </w:rPr>
      </w:pPr>
    </w:p>
    <w:p w14:paraId="6BAB7977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2</w:t>
      </w:r>
      <w:r>
        <w:rPr>
          <w:rFonts w:hint="eastAsia" w:ascii="宋体"/>
          <w:sz w:val="28"/>
          <w:szCs w:val="28"/>
        </w:rPr>
        <w:t>、心理咨询中“共情”的核心是（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2C5FBA8D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同情来访者的遭遇  </w:t>
      </w:r>
    </w:p>
    <w:p w14:paraId="6F84717C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完全认同来访者的观点  </w:t>
      </w:r>
    </w:p>
    <w:p w14:paraId="4702A013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理解并反馈来访者的情感体验  </w:t>
      </w:r>
    </w:p>
    <w:p w14:paraId="4AC3E6D2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给予直接的解决方案  </w:t>
      </w:r>
    </w:p>
    <w:p w14:paraId="5722BFA7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6B1F44B4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3</w:t>
      </w:r>
      <w:r>
        <w:rPr>
          <w:rFonts w:hint="eastAsia" w:ascii="宋体"/>
          <w:sz w:val="28"/>
          <w:szCs w:val="28"/>
        </w:rPr>
        <w:t>、</w:t>
      </w:r>
      <w:r>
        <w:rPr>
          <w:rFonts w:ascii="宋体"/>
          <w:sz w:val="28"/>
          <w:szCs w:val="28"/>
        </w:rPr>
        <w:t xml:space="preserve"> </w:t>
      </w:r>
      <w:r>
        <w:rPr>
          <w:rFonts w:hint="eastAsia" w:ascii="宋体"/>
          <w:sz w:val="28"/>
          <w:szCs w:val="28"/>
        </w:rPr>
        <w:t>以下哪种情况属于心理危机干预的“高危信号”（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299BA1D5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学生因考试失利哭泣  </w:t>
      </w:r>
    </w:p>
    <w:p w14:paraId="529C2658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学生持续两周情绪低落、自我否定  </w:t>
      </w:r>
    </w:p>
    <w:p w14:paraId="4B77E020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学生在社交媒体发布“希望一切结束”  </w:t>
      </w:r>
    </w:p>
    <w:p w14:paraId="50DE0384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学生与同学发生口角后摔书本  </w:t>
      </w:r>
    </w:p>
    <w:p w14:paraId="1E1D29BB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5FD6A633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4</w:t>
      </w:r>
      <w:r>
        <w:rPr>
          <w:rFonts w:hint="eastAsia" w:ascii="宋体"/>
          <w:sz w:val="28"/>
          <w:szCs w:val="28"/>
        </w:rPr>
        <w:t>、学校心理健康教育应遵循的首要原则是（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48B2E65E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治疗性原则  </w:t>
      </w:r>
    </w:p>
    <w:p w14:paraId="123C76F3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发展性原则  </w:t>
      </w:r>
    </w:p>
    <w:p w14:paraId="34ABF0BD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权威性原则  </w:t>
      </w:r>
    </w:p>
    <w:p w14:paraId="433F5FCC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保密性原则  </w:t>
      </w:r>
    </w:p>
    <w:p w14:paraId="754BD318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78EE374D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5</w:t>
      </w:r>
      <w:r>
        <w:rPr>
          <w:rFonts w:hint="eastAsia" w:ascii="宋体"/>
          <w:sz w:val="28"/>
          <w:szCs w:val="28"/>
        </w:rPr>
        <w:t>、以下关于“抑郁症”的描述，正确的是（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65CC8147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抑郁症必须伴有自杀倾向  </w:t>
      </w:r>
    </w:p>
    <w:p w14:paraId="718867D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持续两周以上情绪低落可确诊  </w:t>
      </w:r>
    </w:p>
    <w:p w14:paraId="1903B3C4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需由精神科医生进行医学诊断  </w:t>
      </w:r>
    </w:p>
    <w:p w14:paraId="3E141CFA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仅通过心理咨询即可治愈  </w:t>
      </w:r>
    </w:p>
    <w:p w14:paraId="242974EC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65774BFD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6</w:t>
      </w:r>
      <w:r>
        <w:rPr>
          <w:rFonts w:hint="eastAsia" w:ascii="宋体"/>
          <w:sz w:val="28"/>
          <w:szCs w:val="28"/>
        </w:rPr>
        <w:t>、团体心理辅导中，成员分享个人信息时，教师应强调（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2CAB02FA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要求所有成员必须发言  </w:t>
      </w:r>
    </w:p>
    <w:p w14:paraId="379DF109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保密原则和尊重他人隐私  </w:t>
      </w:r>
    </w:p>
    <w:p w14:paraId="4134B34C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教师有权公开典型案例  </w:t>
      </w:r>
    </w:p>
    <w:p w14:paraId="1DCF39F6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允许成员互相批评建议  </w:t>
      </w:r>
    </w:p>
    <w:p w14:paraId="59C08D75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4AFFADED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7</w:t>
      </w:r>
      <w:r>
        <w:rPr>
          <w:rFonts w:hint="eastAsia" w:ascii="宋体"/>
          <w:sz w:val="28"/>
          <w:szCs w:val="28"/>
        </w:rPr>
        <w:t>、学生因父母离异出现情绪问题，心理教师的首要任务是（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4DC0309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联系班主任调整座位  </w:t>
      </w:r>
    </w:p>
    <w:p w14:paraId="611411DA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评估学生的心理状态和风险  </w:t>
      </w:r>
    </w:p>
    <w:p w14:paraId="59FDB69B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建议家长带孩子就医  </w:t>
      </w:r>
    </w:p>
    <w:p w14:paraId="75532D0D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布置情绪日记作为作业  </w:t>
      </w:r>
    </w:p>
    <w:p w14:paraId="5D0D584B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02426E64">
      <w:pPr>
        <w:spacing w:line="360" w:lineRule="exact"/>
        <w:ind w:left="560" w:hanging="560" w:hangingChars="200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8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cs="宋体"/>
          <w:sz w:val="28"/>
        </w:rPr>
        <w:t>心理健康筛查工具中，常用于评估焦虑症状的是（ ）</w:t>
      </w:r>
      <w:r>
        <w:rPr>
          <w:rFonts w:hint="eastAsia" w:cs="宋体"/>
          <w:sz w:val="28"/>
        </w:rPr>
        <w:br w:type="textWrapping"/>
      </w:r>
      <w:r>
        <w:rPr>
          <w:rFonts w:hint="eastAsia" w:ascii="宋体"/>
          <w:sz w:val="28"/>
          <w:szCs w:val="28"/>
        </w:rPr>
        <w:t>A. SAS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B. SDS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C. SCL-90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D. EPQ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 xml:space="preserve">    </w:t>
      </w:r>
    </w:p>
    <w:p w14:paraId="4991A1C2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9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关于</w:t>
      </w:r>
      <w:r>
        <w:rPr>
          <w:rFonts w:hint="eastAsia" w:ascii="宋体"/>
          <w:sz w:val="28"/>
          <w:szCs w:val="28"/>
        </w:rPr>
        <w:t>心理测评结果的使用，正确的是（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72F7687E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作为学生分班依据  </w:t>
      </w:r>
    </w:p>
    <w:p w14:paraId="18709287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仅限学生本人和心理教师知情  </w:t>
      </w:r>
    </w:p>
    <w:p w14:paraId="31B1F61F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C. 公开全班测评结果进行对比  </w:t>
      </w:r>
    </w:p>
    <w:p w14:paraId="133BDC2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D. 直接提交给家长作为教育建议  </w:t>
      </w:r>
    </w:p>
    <w:p w14:paraId="4E140B25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343E5721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10</w:t>
      </w:r>
      <w:r>
        <w:rPr>
          <w:rFonts w:hint="eastAsia" w:ascii="宋体"/>
          <w:sz w:val="28"/>
          <w:szCs w:val="28"/>
        </w:rPr>
        <w:t>、高中生沉迷网络游戏的主要心理动因可能是（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56A163C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智力水平低下  </w:t>
      </w:r>
    </w:p>
    <w:p w14:paraId="087CC9FE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家庭经济条件优越</w:t>
      </w:r>
    </w:p>
    <w:p w14:paraId="365DD7D0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C. 缺乏道德观念  </w:t>
      </w:r>
    </w:p>
    <w:p w14:paraId="492D056D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D. 逃避现实压力  </w:t>
      </w:r>
    </w:p>
    <w:p w14:paraId="4FE68A92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</w:t>
      </w:r>
    </w:p>
    <w:p w14:paraId="5A5EDC6D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11</w:t>
      </w:r>
      <w:r>
        <w:rPr>
          <w:rFonts w:hint="eastAsia" w:ascii="宋体"/>
          <w:sz w:val="28"/>
          <w:szCs w:val="28"/>
        </w:rPr>
        <w:t>、</w:t>
      </w:r>
      <w:r>
        <w:rPr>
          <w:rFonts w:ascii="宋体"/>
          <w:sz w:val="28"/>
          <w:szCs w:val="28"/>
        </w:rPr>
        <w:t>“</w:t>
      </w:r>
      <w:r>
        <w:rPr>
          <w:rFonts w:hint="eastAsia" w:ascii="宋体"/>
          <w:sz w:val="28"/>
          <w:szCs w:val="28"/>
        </w:rPr>
        <w:t>合理情绪疗法（</w:t>
      </w:r>
      <w:r>
        <w:rPr>
          <w:rFonts w:ascii="宋体"/>
          <w:sz w:val="28"/>
          <w:szCs w:val="28"/>
        </w:rPr>
        <w:t>ABC</w:t>
      </w:r>
      <w:r>
        <w:rPr>
          <w:rFonts w:hint="eastAsia" w:ascii="宋体"/>
          <w:sz w:val="28"/>
          <w:szCs w:val="28"/>
        </w:rPr>
        <w:t>理论）”中，</w:t>
      </w:r>
      <w:r>
        <w:rPr>
          <w:rFonts w:ascii="宋体"/>
          <w:sz w:val="28"/>
          <w:szCs w:val="28"/>
        </w:rPr>
        <w:t>B</w:t>
      </w:r>
      <w:r>
        <w:rPr>
          <w:rFonts w:hint="eastAsia" w:ascii="宋体"/>
          <w:sz w:val="28"/>
          <w:szCs w:val="28"/>
        </w:rPr>
        <w:t>指的是（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043B363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诱发事件  </w:t>
      </w:r>
    </w:p>
    <w:p w14:paraId="6E9A9B30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信念系统  </w:t>
      </w:r>
    </w:p>
    <w:p w14:paraId="07EF1ECE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C. 情绪结果  </w:t>
      </w:r>
    </w:p>
    <w:p w14:paraId="3C4072C7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D. 行为反应  </w:t>
      </w:r>
    </w:p>
    <w:p w14:paraId="1982BD13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</w:t>
      </w:r>
    </w:p>
    <w:p w14:paraId="479C4DBB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12</w:t>
      </w:r>
      <w:r>
        <w:rPr>
          <w:rFonts w:hint="eastAsia" w:ascii="宋体"/>
          <w:sz w:val="28"/>
          <w:szCs w:val="28"/>
        </w:rPr>
        <w:t>、学生说“老师，我觉得自己一无是处”，教师的最佳回应是（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525ED1E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“能具体说说发生了什么吗？”</w:t>
      </w:r>
    </w:p>
    <w:p w14:paraId="1AA6818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“你成绩不错，别乱想。”   </w:t>
      </w:r>
    </w:p>
    <w:p w14:paraId="6F29A367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C. “你应该多和同学交流。”</w:t>
      </w:r>
    </w:p>
    <w:p w14:paraId="00C2E066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D. “这没什么的，别往心里去。”  </w:t>
      </w:r>
    </w:p>
    <w:p w14:paraId="5E300C6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7457D195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13</w:t>
      </w:r>
      <w:r>
        <w:rPr>
          <w:rFonts w:hint="eastAsia" w:ascii="宋体"/>
          <w:sz w:val="28"/>
          <w:szCs w:val="28"/>
        </w:rPr>
        <w:t>、发现学生有自伤行为，教师应（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681033FE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承诺保密以获取信任  </w:t>
      </w:r>
    </w:p>
    <w:p w14:paraId="50A782A5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立即启动危机干预程序  </w:t>
      </w:r>
    </w:p>
    <w:p w14:paraId="454BD8F2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C. 联系家长并要求休学  </w:t>
      </w:r>
    </w:p>
    <w:p w14:paraId="355540C9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D. 要求家长立刻带往医院就诊 </w:t>
      </w:r>
    </w:p>
    <w:p w14:paraId="50AF2EB8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6BA020F5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14</w:t>
      </w:r>
      <w:r>
        <w:rPr>
          <w:rFonts w:hint="eastAsia" w:ascii="宋体"/>
          <w:sz w:val="28"/>
          <w:szCs w:val="28"/>
        </w:rPr>
        <w:t>、</w:t>
      </w:r>
      <w:r>
        <w:rPr>
          <w:rFonts w:ascii="宋体"/>
          <w:sz w:val="28"/>
          <w:szCs w:val="28"/>
        </w:rPr>
        <w:t>“</w:t>
      </w:r>
      <w:r>
        <w:rPr>
          <w:rFonts w:hint="eastAsia" w:ascii="宋体"/>
          <w:sz w:val="28"/>
          <w:szCs w:val="28"/>
        </w:rPr>
        <w:t>生涯规划”教育的核心目标是帮助学生（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791D4838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提高考试成绩  </w:t>
      </w:r>
    </w:p>
    <w:p w14:paraId="736877DD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探索自我与社会需求的匹配  </w:t>
      </w:r>
    </w:p>
    <w:p w14:paraId="09CB4C4E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C. 选择热门专业  </w:t>
      </w:r>
    </w:p>
    <w:p w14:paraId="400C47B5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D. 放松心情</w:t>
      </w:r>
    </w:p>
    <w:p w14:paraId="0C6C2C23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2CE5E93F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15</w:t>
      </w:r>
      <w:r>
        <w:rPr>
          <w:rFonts w:hint="eastAsia" w:ascii="宋体"/>
          <w:sz w:val="28"/>
          <w:szCs w:val="28"/>
        </w:rPr>
        <w:t>、心理咨询中的“面质”技术指（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0B31E803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指出来访者的矛盾言行  </w:t>
      </w:r>
    </w:p>
    <w:p w14:paraId="149E719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批评来访者的错误认知  </w:t>
      </w:r>
    </w:p>
    <w:p w14:paraId="1D777D2D">
      <w:pPr>
        <w:spacing w:line="3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C. 分析来访者的童年经历  </w:t>
      </w:r>
    </w:p>
    <w:p w14:paraId="35E19BC7">
      <w:pPr>
        <w:spacing w:line="3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D．引导学生说出心里话</w:t>
      </w:r>
    </w:p>
    <w:p w14:paraId="2A2F8298">
      <w:pPr>
        <w:spacing w:line="360" w:lineRule="exact"/>
        <w:ind w:firstLine="560" w:firstLineChars="200"/>
        <w:rPr>
          <w:rFonts w:ascii="宋体"/>
          <w:sz w:val="28"/>
          <w:szCs w:val="28"/>
        </w:rPr>
      </w:pPr>
    </w:p>
    <w:p w14:paraId="12678218">
      <w:pPr>
        <w:spacing w:line="360" w:lineRule="exact"/>
        <w:ind w:left="560" w:hanging="560" w:hanging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16、学生因父母离异情绪低落，教师应避免（ ）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A. 倾听共情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B. 批评家庭选择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C. 提供心理支持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 xml:space="preserve">D. </w:t>
      </w:r>
      <w:r>
        <w:rPr>
          <w:rFonts w:hint="eastAsia" w:ascii="宋体"/>
          <w:sz w:val="28"/>
          <w:szCs w:val="28"/>
          <w:lang w:val="en-US" w:eastAsia="zh-CN"/>
        </w:rPr>
        <w:t>建议</w:t>
      </w:r>
      <w:r>
        <w:rPr>
          <w:rFonts w:hint="eastAsia" w:ascii="宋体"/>
          <w:sz w:val="28"/>
          <w:szCs w:val="28"/>
        </w:rPr>
        <w:t>转介</w:t>
      </w:r>
    </w:p>
    <w:p w14:paraId="0FE5F4C3">
      <w:pPr>
        <w:spacing w:line="360" w:lineRule="exact"/>
        <w:rPr>
          <w:rFonts w:ascii="宋体"/>
          <w:sz w:val="28"/>
          <w:szCs w:val="28"/>
        </w:rPr>
      </w:pPr>
    </w:p>
    <w:p w14:paraId="3C87C3B7">
      <w:pPr>
        <w:spacing w:line="360" w:lineRule="exact"/>
        <w:ind w:left="560" w:hanging="560" w:hanging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17、心理测评工具必须具备（ ）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A. 趣味性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B. 复杂性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C. 信效度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D. 主观性</w:t>
      </w:r>
    </w:p>
    <w:p w14:paraId="4480588B">
      <w:pPr>
        <w:spacing w:line="360" w:lineRule="exact"/>
        <w:rPr>
          <w:rFonts w:ascii="宋体"/>
          <w:sz w:val="28"/>
          <w:szCs w:val="28"/>
        </w:rPr>
      </w:pPr>
    </w:p>
    <w:p w14:paraId="7DDFD0C5">
      <w:pPr>
        <w:spacing w:line="360" w:lineRule="exact"/>
        <w:ind w:left="560" w:hanging="560" w:hangingChars="200"/>
        <w:rPr>
          <w:rFonts w:cs="宋体"/>
          <w:sz w:val="28"/>
        </w:rPr>
      </w:pPr>
      <w:r>
        <w:rPr>
          <w:rFonts w:hint="eastAsia" w:ascii="宋体"/>
          <w:sz w:val="28"/>
          <w:szCs w:val="28"/>
        </w:rPr>
        <w:t>18、</w:t>
      </w:r>
      <w:r>
        <w:rPr>
          <w:rFonts w:hint="eastAsia" w:cs="宋体"/>
          <w:sz w:val="28"/>
        </w:rPr>
        <w:t>“正强化”是指（  ）</w:t>
      </w:r>
      <w:r>
        <w:rPr>
          <w:rFonts w:hint="eastAsia" w:cs="宋体"/>
          <w:sz w:val="28"/>
        </w:rPr>
        <w:br w:type="textWrapping"/>
      </w:r>
      <w:r>
        <w:rPr>
          <w:rFonts w:hint="eastAsia" w:cs="宋体"/>
          <w:sz w:val="28"/>
        </w:rPr>
        <w:t>A. 通过惩罚减少行为</w:t>
      </w:r>
      <w:r>
        <w:rPr>
          <w:rFonts w:hint="eastAsia" w:cs="宋体"/>
          <w:sz w:val="28"/>
        </w:rPr>
        <w:br w:type="textWrapping"/>
      </w:r>
      <w:r>
        <w:rPr>
          <w:rFonts w:hint="eastAsia" w:cs="宋体"/>
          <w:sz w:val="28"/>
        </w:rPr>
        <w:t xml:space="preserve">B. 忽视不良行为 </w:t>
      </w:r>
      <w:r>
        <w:rPr>
          <w:rFonts w:hint="eastAsia" w:cs="宋体"/>
          <w:sz w:val="28"/>
        </w:rPr>
        <w:br w:type="textWrapping"/>
      </w:r>
      <w:r>
        <w:rPr>
          <w:rFonts w:hint="eastAsia" w:cs="宋体"/>
          <w:sz w:val="28"/>
        </w:rPr>
        <w:t>C. 通过奖励增加行为</w:t>
      </w:r>
    </w:p>
    <w:p w14:paraId="254D5F5F">
      <w:pPr>
        <w:spacing w:line="360" w:lineRule="exact"/>
        <w:ind w:left="560" w:hanging="560" w:hangingChars="200"/>
        <w:rPr>
          <w:rFonts w:ascii="宋体"/>
          <w:sz w:val="28"/>
          <w:szCs w:val="28"/>
        </w:rPr>
      </w:pPr>
      <w:r>
        <w:rPr>
          <w:rFonts w:hint="eastAsia" w:cs="宋体"/>
          <w:sz w:val="28"/>
        </w:rPr>
        <w:t xml:space="preserve">    D. 通过奖励减少行为</w:t>
      </w:r>
      <w:r>
        <w:rPr>
          <w:rFonts w:hint="eastAsia" w:cs="宋体"/>
          <w:sz w:val="28"/>
        </w:rPr>
        <w:br w:type="textWrapping"/>
      </w:r>
    </w:p>
    <w:p w14:paraId="6C33BC91">
      <w:pPr>
        <w:spacing w:line="360" w:lineRule="exact"/>
        <w:ind w:left="560" w:hanging="560" w:hanging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19、教师发现学生有自伤倾向时，错误的做法是（ ）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A. 立即上报学校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B. 承诺不告知任何人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C. 评估风险等级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D. 联系家长沟通</w:t>
      </w:r>
    </w:p>
    <w:p w14:paraId="57FA48FC">
      <w:pPr>
        <w:spacing w:line="360" w:lineRule="exact"/>
        <w:rPr>
          <w:rFonts w:ascii="宋体"/>
          <w:sz w:val="28"/>
          <w:szCs w:val="28"/>
        </w:rPr>
      </w:pPr>
    </w:p>
    <w:p w14:paraId="7516348A">
      <w:pPr>
        <w:spacing w:line="360" w:lineRule="exact"/>
        <w:ind w:left="560" w:hanging="560" w:hanging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20、学校心理辅导室应具备的条件不包括（ ）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A. 独立安静的空间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 xml:space="preserve">B. 伦理规范文件 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C. 基本心理测评工具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D. 公开监控设备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 xml:space="preserve">    </w:t>
      </w:r>
    </w:p>
    <w:p w14:paraId="6B608410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21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根据《</w:t>
      </w:r>
      <w:r>
        <w:rPr>
          <w:rFonts w:hint="eastAsia" w:ascii="宋体"/>
          <w:sz w:val="28"/>
          <w:szCs w:val="28"/>
        </w:rPr>
        <w:t>中华人民共和国精神卫生法》规定，心理咨询师不得（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70B749D4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开展心理健康教育  </w:t>
      </w:r>
    </w:p>
    <w:p w14:paraId="42983922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诊断和治疗精神障碍  </w:t>
      </w:r>
    </w:p>
    <w:p w14:paraId="381B54C3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C. 使用心理测评工具 </w:t>
      </w:r>
    </w:p>
    <w:p w14:paraId="64D4B593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D. 给来访者作团体辅导 </w:t>
      </w:r>
    </w:p>
    <w:p w14:paraId="0391EE7E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</w:t>
      </w:r>
    </w:p>
    <w:p w14:paraId="10770B8D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22</w:t>
      </w:r>
      <w:r>
        <w:rPr>
          <w:rFonts w:hint="eastAsia" w:ascii="宋体"/>
          <w:sz w:val="28"/>
          <w:szCs w:val="28"/>
        </w:rPr>
        <w:t>、</w:t>
      </w:r>
      <w:r>
        <w:rPr>
          <w:rFonts w:ascii="宋体"/>
          <w:sz w:val="28"/>
          <w:szCs w:val="28"/>
        </w:rPr>
        <w:t>“</w:t>
      </w:r>
      <w:r>
        <w:rPr>
          <w:rFonts w:hint="eastAsia" w:ascii="宋体"/>
          <w:sz w:val="28"/>
          <w:szCs w:val="28"/>
        </w:rPr>
        <w:t>创伤后应激障碍（</w:t>
      </w:r>
      <w:r>
        <w:rPr>
          <w:rFonts w:ascii="宋体"/>
          <w:sz w:val="28"/>
          <w:szCs w:val="28"/>
        </w:rPr>
        <w:t>PTSD</w:t>
      </w:r>
      <w:r>
        <w:rPr>
          <w:rFonts w:hint="eastAsia" w:ascii="宋体"/>
          <w:sz w:val="28"/>
          <w:szCs w:val="28"/>
        </w:rPr>
        <w:t>）”的典型症状是（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4202E768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持续情绪高涨  </w:t>
      </w:r>
    </w:p>
    <w:p w14:paraId="047449B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反复重现创伤体验  </w:t>
      </w:r>
    </w:p>
    <w:p w14:paraId="7C3BB4A8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C. 注意力过度集中  </w:t>
      </w:r>
    </w:p>
    <w:p w14:paraId="0EED6AF5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D. 持续情绪低落</w:t>
      </w:r>
    </w:p>
    <w:p w14:paraId="3E10434A">
      <w:pPr>
        <w:spacing w:line="360" w:lineRule="exact"/>
        <w:ind w:firstLine="563"/>
        <w:rPr>
          <w:rFonts w:ascii="宋体"/>
          <w:sz w:val="28"/>
          <w:szCs w:val="28"/>
        </w:rPr>
      </w:pPr>
    </w:p>
    <w:p w14:paraId="452D01FC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23</w:t>
      </w:r>
      <w:r>
        <w:rPr>
          <w:rFonts w:hint="eastAsia" w:ascii="宋体"/>
          <w:sz w:val="28"/>
          <w:szCs w:val="28"/>
        </w:rPr>
        <w:t>、团体辅导中“破冰活动”的目的是（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6AB1F73D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建立信任与安全感  </w:t>
      </w:r>
    </w:p>
    <w:p w14:paraId="4866BF1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深化成员自我暴露</w:t>
      </w:r>
    </w:p>
    <w:p w14:paraId="28BCDC33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C. 分析成员心理问题  </w:t>
      </w:r>
    </w:p>
    <w:p w14:paraId="2EB69649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D. 提供心理支持</w:t>
      </w:r>
    </w:p>
    <w:p w14:paraId="06DC3907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49847CA9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24</w:t>
      </w:r>
      <w:r>
        <w:rPr>
          <w:rFonts w:hint="eastAsia" w:ascii="宋体"/>
          <w:sz w:val="28"/>
          <w:szCs w:val="28"/>
        </w:rPr>
        <w:t>、高中生情绪调节的常见误区是（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7AAF454B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通过运动释放压力  </w:t>
      </w:r>
    </w:p>
    <w:p w14:paraId="31024FA6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压抑负面情绪  </w:t>
      </w:r>
    </w:p>
    <w:p w14:paraId="44A6CC9C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C. 向朋友倾诉 </w:t>
      </w:r>
    </w:p>
    <w:p w14:paraId="40B66175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D．</w:t>
      </w:r>
      <w:r>
        <w:rPr>
          <w:rFonts w:hint="eastAsia" w:ascii="宋体"/>
          <w:sz w:val="28"/>
          <w:szCs w:val="28"/>
          <w:lang w:val="en-US" w:eastAsia="zh-CN"/>
        </w:rPr>
        <w:t>通过</w:t>
      </w:r>
      <w:r>
        <w:rPr>
          <w:rFonts w:hint="eastAsia" w:ascii="宋体"/>
          <w:sz w:val="28"/>
          <w:szCs w:val="28"/>
        </w:rPr>
        <w:t>哭泣来宣泄情绪</w:t>
      </w:r>
    </w:p>
    <w:p w14:paraId="485708FB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</w:t>
      </w:r>
    </w:p>
    <w:p w14:paraId="4E0065B1"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25</w:t>
      </w:r>
      <w:r>
        <w:rPr>
          <w:rFonts w:hint="eastAsia" w:ascii="宋体"/>
          <w:sz w:val="28"/>
          <w:szCs w:val="28"/>
        </w:rPr>
        <w:t>、心理健康教师发现学生遭受家庭暴力，应（</w:t>
      </w:r>
      <w:r>
        <w:rPr>
          <w:rFonts w:ascii="宋体"/>
          <w:sz w:val="28"/>
          <w:szCs w:val="28"/>
        </w:rPr>
        <w:t> </w:t>
      </w:r>
      <w:r>
        <w:rPr>
          <w:rFonts w:hint="eastAsia" w:ascii="宋体"/>
          <w:sz w:val="28"/>
          <w:szCs w:val="28"/>
        </w:rPr>
        <w:t>）</w:t>
      </w:r>
      <w:r>
        <w:rPr>
          <w:rFonts w:ascii="宋体"/>
          <w:sz w:val="28"/>
          <w:szCs w:val="28"/>
        </w:rPr>
        <w:t xml:space="preserve">   </w:t>
      </w:r>
    </w:p>
    <w:p w14:paraId="004A0F59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立即报警  </w:t>
      </w:r>
    </w:p>
    <w:p w14:paraId="343B66DB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建议学生忍耐  </w:t>
      </w:r>
    </w:p>
    <w:p w14:paraId="65E5A8C3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C. 联系学校及相关部门  </w:t>
      </w:r>
    </w:p>
    <w:p w14:paraId="3CA90EF9">
      <w:pPr>
        <w:spacing w:line="360" w:lineRule="exact"/>
        <w:ind w:firstLine="563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D．为了减少学生心理创伤，闭口不言</w:t>
      </w:r>
    </w:p>
    <w:p w14:paraId="2F81F351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</w:t>
      </w:r>
    </w:p>
    <w:p w14:paraId="37CDCD6A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26、下列(    )项属于心理健康的核心标准？  </w:t>
      </w:r>
    </w:p>
    <w:p w14:paraId="6D4E333F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成绩优异  </w:t>
      </w:r>
    </w:p>
    <w:p w14:paraId="6C10EC9F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情绪稳定且适应环境  </w:t>
      </w:r>
    </w:p>
    <w:p w14:paraId="60528FF6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C. 社交活跃  </w:t>
      </w:r>
    </w:p>
    <w:p w14:paraId="5A69C87A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D. 无身体疾病  </w:t>
      </w:r>
    </w:p>
    <w:p w14:paraId="39DA445B">
      <w:pPr>
        <w:spacing w:line="360" w:lineRule="exact"/>
        <w:rPr>
          <w:rFonts w:ascii="宋体"/>
          <w:sz w:val="28"/>
          <w:szCs w:val="28"/>
        </w:rPr>
      </w:pPr>
    </w:p>
    <w:p w14:paraId="631E6D50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27、在心理咨询中，以下(   )技术属于“积极倾听”。</w:t>
      </w:r>
    </w:p>
    <w:p w14:paraId="2154888E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重复来访者的关键话语   </w:t>
      </w:r>
    </w:p>
    <w:p w14:paraId="4307780B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直接给出建议</w:t>
      </w:r>
    </w:p>
    <w:p w14:paraId="10950A47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分析问题根源  </w:t>
      </w:r>
    </w:p>
    <w:p w14:paraId="40B7F5D3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布置家庭作业  </w:t>
      </w:r>
    </w:p>
    <w:p w14:paraId="6C5E63AF">
      <w:pPr>
        <w:spacing w:line="360" w:lineRule="exact"/>
        <w:rPr>
          <w:rFonts w:ascii="宋体"/>
          <w:sz w:val="28"/>
          <w:szCs w:val="28"/>
        </w:rPr>
      </w:pPr>
    </w:p>
    <w:p w14:paraId="51AFE099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28、学生因考试焦虑出现躯体症状（如手抖、出汗），教师应优先采取的措施是(   )  </w:t>
      </w:r>
    </w:p>
    <w:p w14:paraId="63481FED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推荐药物治疗  </w:t>
      </w:r>
    </w:p>
    <w:p w14:paraId="60FDB8D6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教授放松技巧  </w:t>
      </w:r>
    </w:p>
    <w:p w14:paraId="00A8DF9C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要求家长陪读  </w:t>
      </w:r>
    </w:p>
    <w:p w14:paraId="69970C6E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批评其心理脆弱  </w:t>
      </w:r>
    </w:p>
    <w:p w14:paraId="5CA8B819">
      <w:pPr>
        <w:spacing w:line="360" w:lineRule="exact"/>
        <w:rPr>
          <w:rFonts w:ascii="宋体"/>
          <w:sz w:val="28"/>
          <w:szCs w:val="28"/>
        </w:rPr>
      </w:pPr>
    </w:p>
    <w:p w14:paraId="3391ACCF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29、学校心理健康教育的主要目标是(   ) </w:t>
      </w:r>
    </w:p>
    <w:p w14:paraId="769F5E8F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提高升学率  </w:t>
      </w:r>
    </w:p>
    <w:p w14:paraId="5AFB7A3A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促进学生的心理潜能发展  </w:t>
      </w:r>
    </w:p>
    <w:p w14:paraId="7C8CDAA8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替代家庭教育  </w:t>
      </w:r>
    </w:p>
    <w:p w14:paraId="63E34EB2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治疗心理疾病  </w:t>
      </w:r>
    </w:p>
    <w:p w14:paraId="4B0A3E15">
      <w:pPr>
        <w:spacing w:line="360" w:lineRule="exact"/>
        <w:rPr>
          <w:rFonts w:ascii="宋体"/>
          <w:sz w:val="28"/>
          <w:szCs w:val="28"/>
        </w:rPr>
      </w:pPr>
    </w:p>
    <w:p w14:paraId="21E6B021">
      <w:pPr>
        <w:spacing w:line="360" w:lineRule="exact"/>
        <w:ind w:left="560" w:hanging="560" w:hanging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30、关于心理健康教师的角色定位，正确的是（ ）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A. 替代班主任管理班级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B. 解决所有学生问题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C. 诊断精神疾病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D. 提供专业心理支持</w:t>
      </w:r>
      <w:r>
        <w:rPr>
          <w:rFonts w:hint="eastAsia" w:ascii="宋体"/>
          <w:sz w:val="28"/>
          <w:szCs w:val="28"/>
        </w:rPr>
        <w:br w:type="textWrapping"/>
      </w:r>
    </w:p>
    <w:p w14:paraId="02ADDC6E">
      <w:pPr>
        <w:spacing w:line="360" w:lineRule="exact"/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（每小题1分，共10分）</w:t>
      </w:r>
    </w:p>
    <w:p w14:paraId="60D91A72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中学生的自我意识发展正处于“心理断乳期”，其典型特征是独立性与依赖性并存。                                                （ ）</w:t>
      </w:r>
    </w:p>
    <w:p w14:paraId="03D86EE5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心理咨询中，“共情”等同于“同情”，都是对来访者情感的共鸣。（ ）</w:t>
      </w:r>
    </w:p>
    <w:p w14:paraId="5ACA9F0A">
      <w:pPr>
        <w:spacing w:line="360" w:lineRule="exact"/>
        <w:ind w:left="8400" w:hanging="8400" w:hangingChars="30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</w:t>
      </w:r>
      <w:bookmarkStart w:id="0" w:name="_Hlk198314103"/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cs="宋体"/>
          <w:sz w:val="28"/>
        </w:rPr>
        <w:t>建立咨询关系的关键技术是解释</w:t>
      </w:r>
      <w:bookmarkEnd w:id="0"/>
      <w:r>
        <w:rPr>
          <w:rFonts w:hint="eastAsia" w:ascii="宋体"/>
          <w:sz w:val="28"/>
          <w:szCs w:val="28"/>
        </w:rPr>
        <w:t>。                           （ ）</w:t>
      </w:r>
    </w:p>
    <w:p w14:paraId="743E30C3">
      <w:pPr>
        <w:spacing w:line="360" w:lineRule="exact"/>
        <w:ind w:left="8400" w:hanging="8400" w:hangingChars="30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4、</w:t>
      </w:r>
      <w:r>
        <w:rPr>
          <w:rFonts w:hint="eastAsia" w:ascii="宋体"/>
          <w:sz w:val="28"/>
          <w:szCs w:val="28"/>
        </w:rPr>
        <w:t>抑郁症的核心症状是持续两周以上的情绪低落、兴趣减退和精力下降。     （ ）</w:t>
      </w:r>
    </w:p>
    <w:p w14:paraId="5B4829B8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5、 </w:t>
      </w:r>
      <w:r>
        <w:rPr>
          <w:rFonts w:hint="eastAsia" w:ascii="宋体"/>
          <w:sz w:val="28"/>
          <w:szCs w:val="28"/>
        </w:rPr>
        <w:t>团体心理辅导中，领导者应避免在成员间引发冲突，保持氛围和谐。 （ ）</w:t>
      </w:r>
    </w:p>
    <w:p w14:paraId="68451C34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6</w:t>
      </w:r>
      <w:r>
        <w:rPr>
          <w:rFonts w:hint="eastAsia" w:ascii="宋体"/>
          <w:sz w:val="28"/>
          <w:szCs w:val="28"/>
          <w:lang w:eastAsia="zh-CN"/>
        </w:rPr>
        <w:t>、</w:t>
      </w:r>
      <w:bookmarkStart w:id="3" w:name="_GoBack"/>
      <w:bookmarkEnd w:id="3"/>
      <w:r>
        <w:rPr>
          <w:rFonts w:hint="eastAsia" w:ascii="宋体"/>
          <w:sz w:val="28"/>
          <w:szCs w:val="28"/>
        </w:rPr>
        <w:t>心理测验结果可以直接作为学生心理问题的诊断依据。         （ ）</w:t>
      </w:r>
    </w:p>
    <w:p w14:paraId="3E57D440">
      <w:pPr>
        <w:spacing w:line="360" w:lineRule="exact"/>
        <w:ind w:left="8400" w:hanging="8400" w:hangingChars="30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7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青春期学生的“逆反心理”完全是消极现象，需通过权威压制加以纠正。    （ ）</w:t>
      </w:r>
    </w:p>
    <w:p w14:paraId="0F687EB6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8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学校心理教师在处理学生自伤事件时，应首先遵守“保密原则”，不告知班主任或家长。                                            （ ）</w:t>
      </w:r>
    </w:p>
    <w:p w14:paraId="6A740287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9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积极心理学认为，“乐观”是一种可通过训练培养的心理品质。  （ ）</w:t>
      </w:r>
    </w:p>
    <w:p w14:paraId="0DE39BE8">
      <w:pPr>
        <w:spacing w:line="360" w:lineRule="exact"/>
        <w:ind w:left="8400" w:hanging="8400" w:hangingChars="30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10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高中生的抽象逻辑思维已完全成熟，能够进行辩证思维和系统分析。</w:t>
      </w:r>
      <w:r>
        <w:rPr>
          <w:rFonts w:hint="eastAsia" w:ascii="宋体"/>
          <w:sz w:val="28"/>
          <w:szCs w:val="28"/>
          <w:lang w:eastAsia="zh-CN"/>
        </w:rPr>
        <w:t>（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  <w:lang w:eastAsia="zh-CN"/>
        </w:rPr>
        <w:t>）</w:t>
      </w:r>
      <w:r>
        <w:rPr>
          <w:rFonts w:hint="eastAsia" w:ascii="宋体"/>
          <w:sz w:val="28"/>
          <w:szCs w:val="28"/>
        </w:rPr>
        <w:t xml:space="preserve">      </w:t>
      </w:r>
    </w:p>
    <w:p w14:paraId="53A63966">
      <w:pPr>
        <w:jc w:val="center"/>
        <w:rPr>
          <w:rFonts w:hint="eastAsia" w:ascii="黑体" w:hAnsi="宋体" w:eastAsia="黑体"/>
        </w:rPr>
      </w:pPr>
    </w:p>
    <w:p w14:paraId="7AEAAB4F">
      <w:pPr>
        <w:jc w:val="center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第二部分  操作技能</w:t>
      </w:r>
    </w:p>
    <w:p w14:paraId="6FE0DECE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三、简答题</w:t>
      </w:r>
      <w:bookmarkStart w:id="1" w:name="OLE_LINK1"/>
      <w:r>
        <w:rPr>
          <w:rFonts w:hint="eastAsia" w:ascii="宋体" w:hAnsi="宋体"/>
          <w:b/>
          <w:bCs/>
          <w:sz w:val="28"/>
          <w:szCs w:val="28"/>
        </w:rPr>
        <w:t>（第1小题5分，第2小题10分，共15分）</w:t>
      </w:r>
      <w:bookmarkEnd w:id="1"/>
    </w:p>
    <w:p w14:paraId="356C2F9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1、什么是心理危机？（5</w:t>
      </w:r>
      <w:r>
        <w:rPr>
          <w:rFonts w:hint="eastAsia" w:ascii="宋体" w:hAnsi="宋体"/>
          <w:sz w:val="28"/>
          <w:szCs w:val="28"/>
          <w:lang w:val="en-US" w:eastAsia="zh-CN"/>
        </w:rPr>
        <w:t>分</w:t>
      </w:r>
      <w:r>
        <w:rPr>
          <w:rFonts w:hint="eastAsia" w:ascii="宋体" w:hAnsi="宋体"/>
          <w:sz w:val="28"/>
          <w:szCs w:val="28"/>
        </w:rPr>
        <w:t>）</w:t>
      </w:r>
    </w:p>
    <w:p w14:paraId="5CA9DC4F">
      <w:pPr>
        <w:rPr>
          <w:rFonts w:hint="eastAsia" w:ascii="宋体" w:hAnsi="宋体"/>
          <w:sz w:val="28"/>
          <w:szCs w:val="28"/>
        </w:rPr>
      </w:pPr>
    </w:p>
    <w:p w14:paraId="6109E4F3">
      <w:pPr>
        <w:rPr>
          <w:rFonts w:hint="eastAsia" w:ascii="宋体" w:hAnsi="宋体"/>
          <w:sz w:val="28"/>
          <w:szCs w:val="28"/>
        </w:rPr>
      </w:pPr>
    </w:p>
    <w:p w14:paraId="5E045597"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66DFE591">
      <w:pPr>
        <w:rPr>
          <w:rFonts w:hint="eastAsia" w:ascii="宋体" w:hAnsi="宋体"/>
          <w:sz w:val="28"/>
          <w:szCs w:val="28"/>
        </w:rPr>
      </w:pPr>
    </w:p>
    <w:p w14:paraId="7F585FC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2、列举三种适用于高中心理健康教育的教学方式，并说明其优势。（10分）</w:t>
      </w:r>
    </w:p>
    <w:p w14:paraId="7DA5C297">
      <w:pPr>
        <w:rPr>
          <w:rFonts w:hint="eastAsia" w:ascii="宋体" w:hAnsi="宋体"/>
          <w:sz w:val="32"/>
          <w:szCs w:val="28"/>
        </w:rPr>
      </w:pPr>
    </w:p>
    <w:p w14:paraId="20B5B0A9">
      <w:pPr>
        <w:rPr>
          <w:rFonts w:hint="eastAsia" w:ascii="宋体" w:hAnsi="宋体"/>
          <w:sz w:val="32"/>
          <w:szCs w:val="28"/>
        </w:rPr>
      </w:pPr>
    </w:p>
    <w:p w14:paraId="7716BF4A">
      <w:pPr>
        <w:rPr>
          <w:rFonts w:hint="eastAsia" w:ascii="宋体" w:hAnsi="宋体"/>
          <w:sz w:val="32"/>
          <w:szCs w:val="28"/>
        </w:rPr>
      </w:pPr>
    </w:p>
    <w:p w14:paraId="53559208">
      <w:pPr>
        <w:rPr>
          <w:rFonts w:hint="eastAsia" w:ascii="宋体" w:hAnsi="宋体"/>
          <w:sz w:val="32"/>
          <w:szCs w:val="28"/>
        </w:rPr>
      </w:pPr>
    </w:p>
    <w:p w14:paraId="22D28B1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四、案例分析</w:t>
      </w:r>
      <w:r>
        <w:rPr>
          <w:rFonts w:hint="eastAsia" w:ascii="宋体" w:hAnsi="宋体"/>
          <w:b/>
          <w:bCs/>
          <w:sz w:val="28"/>
          <w:szCs w:val="28"/>
        </w:rPr>
        <w:t>（每题10分，共20分）</w:t>
      </w:r>
    </w:p>
    <w:p w14:paraId="022DB9C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案例1：</w:t>
      </w:r>
    </w:p>
    <w:p w14:paraId="6654BDD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高二年级学生小薇近三个月来常因考试焦虑求助心理老师。她自述“一拿到试卷就手抖，大脑空白，明明会做的题也想不起来”，最近一次月考数学成绩从班级中等下滑至倒数。班主任反馈她课堂上频繁举手但回答时声音颤抖，课后拒绝参加小组讨论。母亲来电称小薇常熬夜刷题，凌晨仍在背书，“说自己考不好就对不起父母”。</w:t>
      </w:r>
    </w:p>
    <w:p w14:paraId="52B419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1、请从认知、情绪、行为三个层面分析小薇的焦虑表现。（4分）</w:t>
      </w:r>
    </w:p>
    <w:p w14:paraId="6234BAC3">
      <w:pPr>
        <w:rPr>
          <w:sz w:val="28"/>
          <w:szCs w:val="28"/>
        </w:rPr>
      </w:pPr>
    </w:p>
    <w:p w14:paraId="71696D40">
      <w:pPr>
        <w:rPr>
          <w:sz w:val="28"/>
          <w:szCs w:val="28"/>
        </w:rPr>
      </w:pPr>
    </w:p>
    <w:p w14:paraId="68056387">
      <w:pPr>
        <w:rPr>
          <w:sz w:val="28"/>
          <w:szCs w:val="28"/>
        </w:rPr>
      </w:pPr>
    </w:p>
    <w:p w14:paraId="1732EA1B">
      <w:pPr>
        <w:rPr>
          <w:sz w:val="28"/>
          <w:szCs w:val="28"/>
        </w:rPr>
      </w:pPr>
    </w:p>
    <w:p w14:paraId="109F1795">
      <w:pPr>
        <w:rPr>
          <w:sz w:val="28"/>
          <w:szCs w:val="28"/>
        </w:rPr>
      </w:pPr>
    </w:p>
    <w:p w14:paraId="05474D4B">
      <w:pPr>
        <w:rPr>
          <w:sz w:val="28"/>
          <w:szCs w:val="28"/>
        </w:rPr>
      </w:pPr>
    </w:p>
    <w:p w14:paraId="7C01B41E">
      <w:pPr>
        <w:rPr>
          <w:sz w:val="28"/>
          <w:szCs w:val="28"/>
        </w:rPr>
      </w:pPr>
    </w:p>
    <w:p w14:paraId="09146511">
      <w:pPr>
        <w:rPr>
          <w:sz w:val="28"/>
          <w:szCs w:val="28"/>
        </w:rPr>
      </w:pPr>
    </w:p>
    <w:p w14:paraId="624A739E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作为心理老师，会采取哪些具体干预措施？请结合心理学理论说明。（6分）</w:t>
      </w:r>
    </w:p>
    <w:p w14:paraId="45D65A47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2723CB27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4E83437D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0F29F471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1B794E07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28BE3115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0DCADD7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案例2：</w:t>
      </w:r>
    </w:p>
    <w:p w14:paraId="76D68E4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高一女生小林在团体辅导中突然落泪，称“在班上没有朋友，每天吃饭都是一个人”。后续个体咨询中，她透露自开学以来多次被同寝室同学嘲笑“土气”，甚至被故意孤立（如集体约饭不叫她）。最近一周出现入睡困难、食欲下降，手腕有划伤痕迹（自称“想通过疼痛缓解压力”）。</w:t>
      </w:r>
    </w:p>
    <w:p w14:paraId="201D19DA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请判断小林的情况是否属于“校园欺凌”，并说明判断依据。（4分）</w:t>
      </w:r>
    </w:p>
    <w:p w14:paraId="19195B40"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 w14:paraId="177594F1">
      <w:pPr>
        <w:rPr>
          <w:sz w:val="28"/>
          <w:szCs w:val="28"/>
        </w:rPr>
      </w:pPr>
    </w:p>
    <w:p w14:paraId="3F539B23">
      <w:pPr>
        <w:rPr>
          <w:sz w:val="28"/>
          <w:szCs w:val="28"/>
        </w:rPr>
      </w:pPr>
    </w:p>
    <w:p w14:paraId="12BF467A">
      <w:pPr>
        <w:rPr>
          <w:sz w:val="28"/>
          <w:szCs w:val="28"/>
        </w:rPr>
      </w:pPr>
    </w:p>
    <w:p w14:paraId="19C619E0">
      <w:pPr>
        <w:rPr>
          <w:sz w:val="28"/>
          <w:szCs w:val="28"/>
        </w:rPr>
      </w:pPr>
    </w:p>
    <w:p w14:paraId="0D804500">
      <w:pPr>
        <w:rPr>
          <w:sz w:val="28"/>
          <w:szCs w:val="28"/>
        </w:rPr>
      </w:pPr>
    </w:p>
    <w:p w14:paraId="416576F1">
      <w:pPr>
        <w:rPr>
          <w:sz w:val="28"/>
          <w:szCs w:val="28"/>
        </w:rPr>
      </w:pPr>
    </w:p>
    <w:p w14:paraId="3EAA790C">
      <w:pPr>
        <w:rPr>
          <w:sz w:val="28"/>
          <w:szCs w:val="28"/>
        </w:rPr>
      </w:pPr>
    </w:p>
    <w:p w14:paraId="10ABBA2F">
      <w:pPr>
        <w:rPr>
          <w:sz w:val="28"/>
          <w:szCs w:val="28"/>
        </w:rPr>
      </w:pPr>
    </w:p>
    <w:p w14:paraId="7F35C6D0">
      <w:pPr>
        <w:rPr>
          <w:sz w:val="28"/>
          <w:szCs w:val="28"/>
        </w:rPr>
      </w:pPr>
    </w:p>
    <w:p w14:paraId="1108214B"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作为心理老师，你需要启动哪些干预流程？请列出具体步骤及伦理考量。（6分）</w:t>
      </w:r>
    </w:p>
    <w:p w14:paraId="21656CD4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141BA992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709B0D6B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5B6C8BF7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2C5E0181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5A26EDC4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6A9D7A4B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4971F6E0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4D40ADE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五、综合题（25分）</w:t>
      </w:r>
    </w:p>
    <w:p w14:paraId="288D7889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</w:t>
      </w:r>
      <w:bookmarkStart w:id="2" w:name="OLE_LINK2"/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最近高一年级</w:t>
      </w:r>
      <w:r>
        <w:rPr>
          <w:rFonts w:hint="eastAsia"/>
          <w:sz w:val="28"/>
          <w:szCs w:val="28"/>
          <w:lang w:val="en-US" w:eastAsia="zh-CN"/>
        </w:rPr>
        <w:t>的班主任反映</w:t>
      </w:r>
      <w:r>
        <w:rPr>
          <w:rFonts w:hint="eastAsia"/>
          <w:sz w:val="28"/>
          <w:szCs w:val="28"/>
        </w:rPr>
        <w:t>同学</w:t>
      </w:r>
      <w:r>
        <w:rPr>
          <w:rFonts w:hint="eastAsia"/>
          <w:sz w:val="28"/>
          <w:szCs w:val="28"/>
          <w:lang w:val="en-US" w:eastAsia="zh-CN"/>
        </w:rPr>
        <w:t>之间存在</w:t>
      </w:r>
      <w:r>
        <w:rPr>
          <w:rFonts w:hint="eastAsia"/>
          <w:sz w:val="28"/>
          <w:szCs w:val="28"/>
        </w:rPr>
        <w:t>拉帮结派，搞小团体的情况特别明显，在同学们的聊天中总是反复提到“背刺”一词，经过</w:t>
      </w:r>
      <w:r>
        <w:rPr>
          <w:rFonts w:hint="eastAsia"/>
          <w:sz w:val="28"/>
          <w:szCs w:val="28"/>
          <w:lang w:val="en-US" w:eastAsia="zh-CN"/>
        </w:rPr>
        <w:t>心理</w:t>
      </w:r>
      <w:r>
        <w:rPr>
          <w:rFonts w:hint="eastAsia"/>
          <w:sz w:val="28"/>
          <w:szCs w:val="28"/>
        </w:rPr>
        <w:t>老师了解，大部分同学们都说，自己从某个同学那里听到好朋友在背后说自己坏话，做一些不利于自己的事等等，背刺自己。面对这种情况，请老师设计一节课</w:t>
      </w:r>
      <w:r>
        <w:rPr>
          <w:rFonts w:hint="eastAsia"/>
          <w:sz w:val="28"/>
          <w:szCs w:val="28"/>
          <w:lang w:val="en-US" w:eastAsia="zh-CN"/>
        </w:rPr>
        <w:t>或团体辅导</w:t>
      </w:r>
      <w:r>
        <w:rPr>
          <w:rFonts w:hint="eastAsia"/>
          <w:sz w:val="28"/>
          <w:szCs w:val="28"/>
        </w:rPr>
        <w:t>，缓解这种情况。</w:t>
      </w:r>
    </w:p>
    <w:bookmarkEnd w:id="2"/>
    <w:p w14:paraId="455D10F3">
      <w:pPr>
        <w:rPr>
          <w:b/>
          <w:bCs/>
          <w:sz w:val="32"/>
          <w:szCs w:val="32"/>
        </w:rPr>
      </w:pPr>
    </w:p>
    <w:p w14:paraId="1E60086E">
      <w:pPr>
        <w:rPr>
          <w:b/>
          <w:bCs/>
          <w:sz w:val="32"/>
          <w:szCs w:val="32"/>
        </w:rPr>
      </w:pPr>
    </w:p>
    <w:p w14:paraId="60C084BB">
      <w:pPr>
        <w:rPr>
          <w:b/>
          <w:bCs/>
          <w:sz w:val="32"/>
          <w:szCs w:val="32"/>
        </w:rPr>
      </w:pPr>
    </w:p>
    <w:p w14:paraId="54B0E275">
      <w:pPr>
        <w:rPr>
          <w:b/>
          <w:bCs/>
          <w:sz w:val="32"/>
          <w:szCs w:val="32"/>
        </w:rPr>
      </w:pPr>
    </w:p>
    <w:p w14:paraId="20EC8B42">
      <w:pPr>
        <w:rPr>
          <w:b/>
          <w:bCs/>
          <w:sz w:val="32"/>
          <w:szCs w:val="32"/>
        </w:rPr>
      </w:pPr>
    </w:p>
    <w:p w14:paraId="2DA713E8">
      <w:pPr>
        <w:rPr>
          <w:rFonts w:hint="eastAsia" w:ascii="宋体" w:hAnsi="宋体"/>
          <w:sz w:val="28"/>
          <w:szCs w:val="28"/>
        </w:rPr>
      </w:pPr>
    </w:p>
    <w:p w14:paraId="7DB37635">
      <w:pPr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LKATIP Basma Tom">
    <w:altName w:val="Trebuchet MS"/>
    <w:panose1 w:val="00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586F3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6672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jYXatwA&#10;AAANAQAADwAAAAAAAAABACAAAAAiAAAAZHJzL2Rvd25yZXYueG1sUEsBAhQAFAAAAAgAh07iQDgL&#10;jdbiAQAA0QMAAA4AAAAAAAAAAQAgAAAAKwEAAGRycy9lMm9Eb2MueG1sUEsFBgAAAAAGAAYAWQEA&#10;AH8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4624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K+qANoAAAAM&#10;AQAADwAAAAAAAAABACAAAAAiAAAAZHJzL2Rvd25yZXYueG1sUEsBAhQAFAAAAAgAh07iQLpaM1nh&#10;AQAA0QMAAA4AAAAAAAAAAQAgAAAAKQEAAGRycy9lMm9Eb2MueG1sUEsFBgAAAAAGAAYAWQEAAHwF&#10;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052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8m5jaAAAADQEAAA8AAAAAAAAAAQAgAAAAIgAAAGRycy9kb3du&#10;cmV2LnhtbFBLAQIUABQAAAAIAIdO4kDj/vNL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66432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kQoVW2wAA&#10;AA0BAAAPAAAAAAAAAAEAIAAAACIAAABkcnMvZG93bnJldi54bWxQSwECFAAUAAAACACHTuJA7n7K&#10;IOIBAADRAwAADgAAAAAAAAABACAAAAAqAQAAZHJzL2Uyb0RvYy54bWxQSwUGAAAAAAYABgBZAQAA&#10;fg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62336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QUkn2wAAAA0BAAAPAAAAAAAAAAEAIAAAACIAAABkcnMvZG93&#10;bnJldi54bWxQSwECFAAUAAAACACHTuJAEHXZlP0BAAAkBAAADgAAAAAAAAABACAAAAAqAQAAZHJz&#10;L2Uyb0RvYy54bWxQSwUGAAAAAAYABgBZAQAAmQ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61312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L2KBF2gAAAA0B&#10;AAAPAAAAAAAAAAEAIAAAACIAAABkcnMvZG93bnJldi54bWxQSwECFAAUAAAACACHTuJA08IIgeAB&#10;AADRAwAADgAAAAAAAAABACAAAAApAQAAZHJzL2Uyb0RvYy54bWxQSwUGAAAAAAYABgBZAQAAewUA&#10;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60288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hKstoAAAANAQAADwAAAAAAAAABACAAAAAiAAAAZHJzL2Rvd25y&#10;ZXYueG1sUEsBAhQAFAAAAAgAh07iQJ17wi38AQAAJAQAAA4AAAAAAAAAAQAgAAAAKQEAAGRycy9l&#10;Mm9Eb2MueG1sUEsFBgAAAAAGAAYAWQEAAJc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59264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h/imNYAAAAKAQAADwAAAAAAAAABACAAAAAiAAAAZHJzL2Rvd25yZXYueG1sUEsBAhQAFAAAAAgA&#10;h07iQC9PRIPuAQAA6AMAAA4AAAAAAAAAAQAgAAAAJQEAAGRycy9lMm9Eb2MueG1sUEsFBgAAAAAG&#10;AAYAWQEAAIU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 xml:space="preserve"> 页   共</w:t>
    </w:r>
    <w:r>
      <w:rPr>
        <w:rFonts w:hint="eastAsia"/>
        <w:lang w:val="en-US" w:eastAsia="zh-CN"/>
      </w:rPr>
      <w:t>8</w:t>
    </w:r>
    <w:r>
      <w:rPr>
        <w:rFonts w:hint="eastAsia"/>
      </w:rPr>
      <w:t xml:space="preserve">页                                                                                            第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 xml:space="preserve"> 页   共</w:t>
    </w:r>
    <w:r>
      <w:rPr>
        <w:rFonts w:hint="eastAsia"/>
        <w:lang w:val="en-US" w:eastAsia="zh-CN"/>
      </w:rPr>
      <w:t>8</w:t>
    </w:r>
    <w:r>
      <w:rPr>
        <w:rFonts w:hint="eastAsia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302E5">
    <w:pPr>
      <w:pStyle w:val="7"/>
    </w:pPr>
    <w:r>
      <w:rPr>
        <w:rFonts w:hint="eastAsia"/>
      </w:rPr>
      <w:t xml:space="preserve">                                </w:t>
    </w:r>
  </w:p>
  <w:p w14:paraId="02F2F392">
    <w:pPr>
      <w:pStyle w:val="7"/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4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 xml:space="preserve"> 页  共</w:t>
    </w:r>
    <w:r>
      <w:rPr>
        <w:rFonts w:hint="eastAsia"/>
        <w:lang w:val="en-US" w:eastAsia="zh-CN"/>
      </w:rPr>
      <w:t>8</w:t>
    </w:r>
    <w:r>
      <w:rPr>
        <w:rFonts w:hint="eastAsia"/>
      </w:rPr>
      <w:t>页                                                                                              第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 页  共</w:t>
    </w:r>
    <w:r>
      <w:rPr>
        <w:rFonts w:hint="eastAsia"/>
        <w:lang w:val="en-US" w:eastAsia="zh-CN"/>
      </w:rPr>
      <w:t>8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C3E8E"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2816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prjht1QAAAAoBAAAPAAAAAAAAAAEAIAAAACIAAABkcnMvZG93bnJldi54bWxQSwECFAAU&#10;AAAACACHTuJAEOyZQvQBAADlAwAADgAAAAAAAAABACAAAAAkAQAAZHJzL2Uyb0RvYy54bWxQSwUG&#10;AAAAAAYABgBZAQAAigUAAAAA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C56371E"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1792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GIGLcAAAACgEAAA8AAAAAAAAAAQAg&#10;AAAAIgAAAGRycy9kb3ducmV2LnhtbFBLAQIUABQAAAAIAIdO4kBhtH+rCgIAADoEAAAOAAAAAAAA&#10;AAEAIAAAACsBAABkcnMvZTJvRG9jLnhtbFBLBQYAAAAABgAGAFkBAACnBQAAAAA=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 w14:paraId="1C56371E"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70BB3D"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77FD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E91F544"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98F8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4891A9"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DE6E85"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3EAD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B18FBA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B911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0768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zx9e3QAAAA4BAAAPAAAAAAAAAAEAIAAAACIA&#10;AABkcnMvZG93bnJldi54bWxQSwECFAAUAAAACACHTuJAvLjtAcwDAAAxGQAADgAAAAAAAAABACAA&#10;AAAsAQAAZHJzL2Uyb0RvYy54bWxQSwUGAAAAAAYABgBZAQAAagcAAAAA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70BB3D"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777FD8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 w14:paraId="6E91F544"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C98F8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E4891A9"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DE6E85"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8F3EAD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3AB18FBA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0B9110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79744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LmiI2gAA&#10;AAsBAAAPAAAAAAAAAAEAIAAAACIAAABkcnMvZG93bnJldi54bWxQSwECFAAUAAAACACHTuJAyGxo&#10;ZuMBAADRAwAADgAAAAAAAAABACAAAAApAQAAZHJzL2Uyb0RvYy54bWxQSwUGAAAAAAYABgBZAQAA&#10;fg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6F2B164B"/>
                        <w:p w14:paraId="630332C1">
                          <w:pPr>
                            <w:ind w:firstLine="3840"/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8720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AuKk2wAAAAwBAAAPAAAAAAAAAAEAIAAAACIA&#10;AABkcnMvZG93bnJldi54bWxQSwECFAAUAAAACACHTuJASA3uu80BAAB/AwAADgAAAAAAAAABACAA&#10;AAAqAQAAZHJzL2Uyb0RvYy54bWxQSwUGAAAAAAYABgBZAQAAaQ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6F2B164B"/>
                  <w:p w14:paraId="630332C1">
                    <w:pPr>
                      <w:ind w:firstLine="3840"/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564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cYGZHbAAAA&#10;CwEAAA8AAAAAAAAAAQAgAAAAIgAAAGRycy9kb3ducmV2LnhtbFBLAQIUABQAAAAIAIdO4kAAD7Zj&#10;4QEAANEDAAAOAAAAAAAAAAEAIAAAACoBAABkcnMvZTJvRG9jLnhtbFBLBQYAAAAABgAGAFkBAAB9&#10;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73600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/o7DNoAAAAL&#10;AQAADwAAAAAAAAABACAAAAAiAAAAZHJzL2Rvd25yZXYueG1sUEsBAhQAFAAAAAgAh07iQOFntRnh&#10;AQAA0QMAAA4AAAAAAAAAAQAgAAAAKQEAAGRycy9lMm9Eb2MueG1sUEsFBgAAAAAGAAYAWQEAAHwF&#10;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72576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1An3aAAAACwEAAA8AAAAAAAAAAQAgAAAAIgAAAGRycy9kb3du&#10;cmV2LnhtbFBLAQIUABQAAAAIAIdO4kCot7sK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71552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j&#10;B8853AAAAAsBAAAPAAAAAAAAAAEAIAAAACIAAABkcnMvZG93bnJldi54bWxQSwECFAAUAAAACACH&#10;TuJANERUwecBAADUAwAADgAAAAAAAAABACAAAAArAQAAZHJzL2Uyb0RvYy54bWxQSwUGAAAAAAYA&#10;BgBZAQAAh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7155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wBJV2QAAAAsBAAAPAAAAAAAAAAEAIAAAACIAAABkcnMvZG93bnJl&#10;di54bWxQSwECFAAUAAAACACHTuJAGn5CKfwBAAAkBAAADgAAAAAAAAABACAAAAAoAQAAZHJzL2Uy&#10;b0RvYy54bWxQSwUGAAAAAAYABgBZAQAAl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9504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+TZ6tgAAAAKAQAA&#10;DwAAAAAAAAABACAAAAAiAAAAZHJzL2Rvd25yZXYueG1sUEsBAhQAFAAAAAgAh07iQMJPLHLgAQAA&#10;zwMAAA4AAAAAAAAAAQAgAAAAJwEAAGRycy9lMm9Eb2MueG1sUEsFBgAAAAAGAAYAWQEAAHkFAAAA&#10;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8480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lBFPY&#10;AAAACQEAAA8AAAAAAAAAAQAgAAAAIgAAAGRycy9kb3ducmV2LnhtbFBLAQIUABQAAAAIAIdO4kC2&#10;a/gf5wEAANsDAAAOAAAAAAAAAAEAIAAAACc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745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Zi3O9gA&#10;AAALAQAADwAAAAAAAAABACAAAAAiAAAAZHJzL2Rvd25yZXYueG1sUEsBAhQAFAAAAAgAh07iQBbC&#10;s//mAQAA1AMAAA4AAAAAAAAAAQAgAAAAJwEAAGRycy9lMm9Eb2MueG1sUEsFBgAAAAAGAAYAWQEA&#10;AH8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182A05B9">
                          <w:pPr>
                            <w:ind w:firstLine="4320"/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1F2A4F38"/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5408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BL9l9sAAAAMAQAADwAAAAAAAAABACAAAAAiAAAA&#10;ZHJzL2Rvd25yZXYueG1sUEsBAhQAFAAAAAgAh07iQJL1KiTLAQAAfwMAAA4AAAAAAAAAAQAgAAAA&#10;KgEAAGRycy9lMm9Eb2MueG1sUEsFBgAAAAAGAAYAWQEAAGcFAAAAAA=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182A05B9">
                    <w:pPr>
                      <w:ind w:firstLine="4320"/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1F2A4F38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442C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3A76F8B1">
                          <w:pPr>
                            <w:ind w:firstLine="3960"/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012F7778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63360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7QODaAAAADQEA&#10;AA8AAAAAAAAAAQAgAAAAIgAAAGRycy9kb3ducmV2LnhtbFBLAQIUABQAAAAIAIdO4kDfO9XS3wEA&#10;AKQDAAAOAAAAAAAAAAEAIAAAACkBAABkcnMvZTJvRG9jLnhtbFBLBQYAAAAABgAGAFkBAAB6BQAA&#10;AAA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 w14:paraId="3A76F8B1">
                    <w:pPr>
                      <w:ind w:firstLine="3960"/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012F7778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4384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tPudD2wAAAA0BAAAPAAAAAAAAAAEAIAAAACIAAABkcnMvZG93bnJl&#10;di54bWxQSwECFAAUAAAACACHTuJAcvOFbWwCAADkBgAADgAAAAAAAAABACAAAAAqAQAAZHJzL2Uy&#10;b0RvYy54bWxQSwUGAAAAAAYABgBZAQAACAY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 w14:paraId="462EBC20">
                          <w:pPr>
                            <w:jc w:val="center"/>
                            <w:rPr>
                              <w:rFonts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7696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/irLdAAAADgEAAA8AAAAAAAAAAQAgAAAAIgAAAGRycy9kb3du&#10;cmV2LnhtbFBLAQIUABQAAAAIAIdO4kAu+DaY+gEAAPMDAAAOAAAAAAAAAAEAIAAAACwBAABkcnMv&#10;ZTJvRG9jLnhtbFBLBQYAAAAABgAGAFkBAACYBQAAAAA=&#10;">
              <v:fill type="pattern" on="t" color2="#FFFFFF" o:title="20%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 w14:paraId="462EBC20">
                    <w:pPr>
                      <w:jc w:val="center"/>
                      <w:rPr>
                        <w:rFonts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838D7"/>
    <w:multiLevelType w:val="singleLevel"/>
    <w:tmpl w:val="D6F838D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B4030F"/>
    <w:multiLevelType w:val="singleLevel"/>
    <w:tmpl w:val="7CB4030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mirrorMargins w:val="1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62DA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D7B6C"/>
    <w:rsid w:val="000E39DB"/>
    <w:rsid w:val="000E3F75"/>
    <w:rsid w:val="000E7A54"/>
    <w:rsid w:val="000F71B4"/>
    <w:rsid w:val="0010037B"/>
    <w:rsid w:val="001126EA"/>
    <w:rsid w:val="00112ED8"/>
    <w:rsid w:val="0011581F"/>
    <w:rsid w:val="001160A4"/>
    <w:rsid w:val="0011703B"/>
    <w:rsid w:val="00117FFC"/>
    <w:rsid w:val="001216B6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2A27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539FE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B758A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48C9"/>
    <w:rsid w:val="0032546B"/>
    <w:rsid w:val="003254EC"/>
    <w:rsid w:val="00334682"/>
    <w:rsid w:val="00340E76"/>
    <w:rsid w:val="00341CCC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4BFB"/>
    <w:rsid w:val="003B6891"/>
    <w:rsid w:val="003C0091"/>
    <w:rsid w:val="003C1195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026D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70F"/>
    <w:rsid w:val="00484FEF"/>
    <w:rsid w:val="00485E6B"/>
    <w:rsid w:val="00486A40"/>
    <w:rsid w:val="0049152A"/>
    <w:rsid w:val="00495509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C6143"/>
    <w:rsid w:val="004D0363"/>
    <w:rsid w:val="004D5136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4708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6A0E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B2795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3368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060F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2744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1B14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1D09"/>
    <w:rsid w:val="009621E4"/>
    <w:rsid w:val="00963866"/>
    <w:rsid w:val="0096386B"/>
    <w:rsid w:val="0096476C"/>
    <w:rsid w:val="00976189"/>
    <w:rsid w:val="00990B6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0768"/>
    <w:rsid w:val="00A3538D"/>
    <w:rsid w:val="00A3672F"/>
    <w:rsid w:val="00A36EE8"/>
    <w:rsid w:val="00A42E2A"/>
    <w:rsid w:val="00A4478E"/>
    <w:rsid w:val="00A475CC"/>
    <w:rsid w:val="00A5188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2743"/>
    <w:rsid w:val="00B24F4C"/>
    <w:rsid w:val="00B32CE9"/>
    <w:rsid w:val="00B32EF1"/>
    <w:rsid w:val="00B34C9C"/>
    <w:rsid w:val="00B44DBE"/>
    <w:rsid w:val="00B516A2"/>
    <w:rsid w:val="00B51C3E"/>
    <w:rsid w:val="00B51C8E"/>
    <w:rsid w:val="00B527B4"/>
    <w:rsid w:val="00B57466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108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551F0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C61CB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0E22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1AAD"/>
    <w:rsid w:val="00DA2DFA"/>
    <w:rsid w:val="00DA34A4"/>
    <w:rsid w:val="00DA373A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4C7B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19A5"/>
    <w:rsid w:val="00E42B17"/>
    <w:rsid w:val="00E45063"/>
    <w:rsid w:val="00E54A56"/>
    <w:rsid w:val="00E57857"/>
    <w:rsid w:val="00E6687C"/>
    <w:rsid w:val="00E66E72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37AF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20B2"/>
    <w:rsid w:val="00FE53BD"/>
    <w:rsid w:val="00FE63A5"/>
    <w:rsid w:val="00FF1EA3"/>
    <w:rsid w:val="00FF2821"/>
    <w:rsid w:val="06AF332F"/>
    <w:rsid w:val="088C467F"/>
    <w:rsid w:val="09975673"/>
    <w:rsid w:val="0D8802AC"/>
    <w:rsid w:val="0E6C35AB"/>
    <w:rsid w:val="163A65F2"/>
    <w:rsid w:val="19C17D13"/>
    <w:rsid w:val="1A6C0429"/>
    <w:rsid w:val="1EC673EC"/>
    <w:rsid w:val="22437B09"/>
    <w:rsid w:val="24637F7F"/>
    <w:rsid w:val="29131012"/>
    <w:rsid w:val="2FC70C5A"/>
    <w:rsid w:val="31B81454"/>
    <w:rsid w:val="31F92B50"/>
    <w:rsid w:val="32DB151E"/>
    <w:rsid w:val="371B119E"/>
    <w:rsid w:val="4D701B56"/>
    <w:rsid w:val="53F80F73"/>
    <w:rsid w:val="548E57B7"/>
    <w:rsid w:val="58AD7B41"/>
    <w:rsid w:val="5DC36197"/>
    <w:rsid w:val="63C742D8"/>
    <w:rsid w:val="65126EC5"/>
    <w:rsid w:val="6518578D"/>
    <w:rsid w:val="65D53D55"/>
    <w:rsid w:val="67806200"/>
    <w:rsid w:val="6A252DA5"/>
    <w:rsid w:val="6CF04704"/>
    <w:rsid w:val="72DA7190"/>
    <w:rsid w:val="749432F6"/>
    <w:rsid w:val="78930210"/>
    <w:rsid w:val="7CD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字符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字符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字符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字符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5</Pages>
  <Words>1128</Words>
  <Characters>1233</Characters>
  <Lines>160</Lines>
  <Paragraphs>242</Paragraphs>
  <TotalTime>63</TotalTime>
  <ScaleCrop>false</ScaleCrop>
  <LinksUpToDate>false</LinksUpToDate>
  <CharactersWithSpaces>1679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2025-05-16T11:00:00Z</dcterms:created>
  <dc:creator>USER</dc:creator>
  <cp:lastModifiedBy>Administrator</cp:lastModifiedBy>
  <cp:lastPrinted>2018-04-19T09:36:00Z</cp:lastPrinted>
  <dcterms:modified xsi:type="dcterms:W3CDTF">2025-05-19T09:53:30Z</dcterms:modified>
  <dc:title>万安中学2004～2005学年第一学期期中考试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688CB6265E9D41B386367B5F60AC56CA_13</vt:lpwstr>
  </property>
  <property fmtid="{D5CDD505-2E9C-101B-9397-08002B2CF9AE}" pid="4" name="KSOTemplateDocerSaveRecord">
    <vt:lpwstr>eyJoZGlkIjoiYTRhM2EwNGMyNGY4YWMxMThlYzNkMTZiOGMxOGViYmMifQ==</vt:lpwstr>
  </property>
</Properties>
</file>