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高中通用技术学科教师专业能力考核试题</w:t>
      </w:r>
    </w:p>
    <w:p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（时间：</w:t>
      </w:r>
      <w:r>
        <w:rPr>
          <w:rFonts w:hint="eastAsia" w:ascii="黑体" w:eastAsia="黑体"/>
          <w:b/>
          <w:bCs/>
          <w:lang w:val="en-US" w:eastAsia="zh-CN"/>
        </w:rPr>
        <w:t>120</w:t>
      </w:r>
      <w:r>
        <w:rPr>
          <w:rFonts w:hint="eastAsia" w:ascii="黑体" w:eastAsia="黑体"/>
          <w:b/>
          <w:bCs/>
        </w:rPr>
        <w:t>分钟   满分：</w:t>
      </w:r>
      <w:r>
        <w:rPr>
          <w:rFonts w:hint="eastAsia" w:ascii="黑体" w:eastAsia="黑体"/>
          <w:b/>
          <w:bCs/>
          <w:lang w:val="en-US" w:eastAsia="zh-CN"/>
        </w:rPr>
        <w:t>100</w:t>
      </w:r>
      <w:r>
        <w:rPr>
          <w:rFonts w:hint="eastAsia" w:ascii="黑体" w:eastAsia="黑体"/>
          <w:b/>
          <w:bCs/>
        </w:rPr>
        <w:t>分）</w:t>
      </w:r>
    </w:p>
    <w:p>
      <w:pPr>
        <w:jc w:val="center"/>
        <w:rPr>
          <w:rFonts w:ascii="黑体" w:eastAsia="黑体"/>
          <w:b/>
          <w:bCs/>
        </w:rPr>
      </w:pPr>
    </w:p>
    <w:tbl>
      <w:tblPr>
        <w:tblStyle w:val="11"/>
        <w:tblW w:w="7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75"/>
        <w:gridCol w:w="774"/>
        <w:gridCol w:w="774"/>
        <w:gridCol w:w="774"/>
        <w:gridCol w:w="812"/>
        <w:gridCol w:w="812"/>
        <w:gridCol w:w="812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题 目</w:t>
            </w: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 分</w:t>
            </w:r>
          </w:p>
        </w:tc>
        <w:tc>
          <w:tcPr>
            <w:tcW w:w="775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hint="eastAsia" w:ascii="黑体" w:hAnsi="宋体" w:eastAsia="黑体"/>
          <w:sz w:val="21"/>
          <w:szCs w:val="21"/>
        </w:rPr>
      </w:pPr>
    </w:p>
    <w:p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选择题。（每小题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45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技术意识是对技术现象及技术问题的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感知和体悟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分析和解决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C．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创新和设计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D．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表达和交流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通用技术学科素养不包括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技术意识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工程思维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C．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计算思维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D．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图样表达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．建筑工地上常用的安全帽在批量生产前都要经过技术试验，通常采用的试验方法是 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A．模拟试验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B．虚拟试验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C．移植试验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D．强化试验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．下列选项当中，属于技术活动的是（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A．提出相对论B．做力学实验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C．发现引力波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D．发明蒸汽机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．设计的一般过程包括：发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现与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明确问题、制定设计方案、模型或原型的制作、（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）、编写产品的使用说明书等环节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A．收集信息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B．画草图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C．需求分析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D．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优化设计方案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．“高平齐”指的是（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）在高度方向上应对齐。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A．主视图、俯视图和左视图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B．主视图、俯视图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C．俯视图和左视图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D．主视图和左视图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下列属于我国知识产权保护范围的是（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</w:p>
    <w:p>
      <w:pPr>
        <w:shd w:val="clear" w:color="auto" w:fill="auto"/>
        <w:spacing w:line="360" w:lineRule="auto"/>
        <w:ind w:firstLine="560" w:firstLineChars="20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①专利权 ②商标权 ③经营权 ④著作权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A．①②③④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B．①②④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C．②③④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D．①③④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．在金属件的加工过程中，工人师傅通常依据下列哪种图（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A．手绘草图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B．机械加工图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C．三视图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D．效果图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．为了环保实现低碳减排的目标，各大汽车企业纷纷利用新能源技术和混合动力技术研制新型汽车。这主要体现了设计的（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A．美观原则B．实用原则C．技术规范原则D．可持续发展原则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．曾广同学设计了一款多功能儿童行李箱，现需对该行李箱的性能以及人机关系进行研究，他应制作（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A．概念模型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B．结构模型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C．功能模型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D．展示模型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下列选项中不属于新材料的是（   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A．热塑性塑料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B．碳纤维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C．石墨烯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D．柔性玻璃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．我们的手机离不开鸿蒙、Android、iOS等手机操作系统，手机操作系统</w:t>
      </w:r>
      <w:r>
        <w:rPr>
          <w:rFonts w:hint="eastAsia" w:asciiTheme="minorEastAsia" w:hAnsiTheme="minorEastAsia" w:eastAsiaTheme="minorEastAsia" w:cstheme="minorEastAsia"/>
          <w:sz w:val="28"/>
          <w:szCs w:val="28"/>
          <w:em w:val="dot"/>
          <w:lang w:eastAsia="zh-CN"/>
        </w:rPr>
        <w:t>属于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A．硬件系统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B．自然系统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C．概念系统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D．人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系统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．家庭住房装修的各个步骤都有开始时间和持续时间，而且这一系列步骤都是按一定的先后顺序进行的。我们把这种时间上的先后顺序叫做（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A．步骤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B．时序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C．环节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D．顺序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．洒水车为我们提供了良好的生活环境，它装水的水罐属于基本结构类型中的（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A．实体结构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B．框架结构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C．壳体结构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D．组合结构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．下列图表中，不是流程图的是（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A．列车时刻表B．春晚节目单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C．产品加工工序表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D．零件的三视图</w:t>
      </w:r>
    </w:p>
    <w:p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二、填空题。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小题2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通用技术课程以提高学生的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u w:val="none"/>
          <w:lang w:val="en-US" w:eastAsia="zh-CN"/>
        </w:rPr>
        <w:t>为主，是一门体现科技与人文相统一的课程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．室内装修时一定要对电路进行改造，家用电都是交流电，而且电压为规定的220V，这体现了设计的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原则。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．设计的评价从评价对象看可分为 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评价和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成果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评价。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．技术创新常常表现为技术革新和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．我们通常将技术活动中为了某种目的所进行的尝试、检验、优化等探索性实践活动称为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三、判断题。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．热固性塑料的物态变化是可循环的。(      )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．专利的种类有三种，它们的专利权期限都是10年。(      )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．不稳定的结构是不好的结构。(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)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．综合考虑各种因素，闭环控制系统一定比开环控制系统好。(     )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强度是指材料承受外力而不被破坏的能力。(      )</w:t>
      </w:r>
    </w:p>
    <w:p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四、回答题（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35</w:t>
      </w:r>
      <w:r>
        <w:rPr>
          <w:rFonts w:hint="eastAsia" w:ascii="宋体" w:hAnsi="宋体"/>
          <w:b/>
          <w:bCs/>
          <w:sz w:val="28"/>
          <w:szCs w:val="28"/>
        </w:rPr>
        <w:t>分）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．从构成系统必备的条件出发，分析自行车是一个系统的原因。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．某同学准备设计制作一个受光控又可以远程遥控的台灯，为了完成这个项目他应该学习掌握哪些知识?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．图书馆使用的活动木梯的立体图及待完善的三视图，如图所示：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23185" cy="1268095"/>
            <wp:effectExtent l="0" t="0" r="5715" b="8255"/>
            <wp:docPr id="37" name="图片 37" descr="@@@c4cc69b45d7f415ba621489cab844f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@@@c4cc69b45d7f415ba621489cab844f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（1）请补齐左视图和俯视图中缺少的线条。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（2）根据立体图所给尺寸，在三视图中标出木梯对应的长、宽、高尺寸。</w:t>
      </w:r>
    </w:p>
    <w:p>
      <w:pPr>
        <w:shd w:val="clear" w:color="auto" w:fill="auto"/>
        <w:spacing w:line="360" w:lineRule="auto"/>
        <w:ind w:firstLine="28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．李明家为果园灭虫购买了高压灭虫灯，但每天晚上都需要人工开启才能工作，很不方便，于是他设计了一个控制装置。当天黑时，光检测控制器检测的外界光线弱于一定值，便发出指令，使电子开关闭合， 高压灭虫灯启动工作；当天亮时，检测出的外界光线强于一定的值，电子开关自动断开使高压灭虫灯关闭。 请回答下列问题。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18分，每空3分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</w:p>
    <w:p>
      <w:pPr>
        <w:shd w:val="clear" w:color="auto" w:fill="auto"/>
        <w:spacing w:line="360" w:lineRule="auto"/>
        <w:ind w:firstLine="28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(1)请在空白处填写控制系统工作方框图中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部件的具体名称。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48100" cy="419100"/>
            <wp:effectExtent l="0" t="0" r="0" b="0"/>
            <wp:docPr id="100009" name="图片 100009" descr="@@@1c679c5daf4941228d4c393bc42920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1c679c5daf4941228d4c393bc429206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由于果园在山区里，该系统在实际使用中经常受到阴雨天气的影响，导致系统工作不正常，李明希望把系统改为按照设定时间控制的高压灭虫灯的开启与关闭，请你帮助李明填写改写后的系统方框图中所缺部分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的具体名称。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733800" cy="561975"/>
            <wp:effectExtent l="0" t="0" r="0" b="9525"/>
            <wp:docPr id="100011" name="图片 100011" descr="@@@536a0994ee7347e38ba5ddca96d0a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536a0994ee7347e38ba5ddca96d0a3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o2F2rcAAAADQEAAA8AAAAAAAAAAQAg&#10;AAAAIgAAAGRycy9kb3ducmV2LnhtbFBLAQIUABQAAAAIAIdO4kC2cgzc0QEAAI8DAAAOAAAAAAAA&#10;AAEAIAAAACsBAABkcnMvZTJvRG9jLnhtbFBLBQYAAAAABgAGAFkBAABu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K+qANoAAAAMAQAADwAAAAAAAAABACAAAAAi&#10;AAAAZHJzL2Rvd25yZXYueG1sUEsBAhQAFAAAAAgAh07iQDn1E8DPAQAAjwMAAA4AAAAAAAAAAQAg&#10;AAAAKQEAAGRycy9lMm9Eb2MueG1sUEsFBgAAAAAGAAYAWQEAAGo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1fJuY2gAA&#10;AA0BAAAPAAAAAAAAAAEAIAAAACIAAABkcnMvZG93bnJldi54bWxQSwECFAAUAAAACACHTuJAwHDJ&#10;e+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QoVW2wAAAA0BAAAPAAAAAAAAAAEAIAAA&#10;ACIAAABkcnMvZG93bnJldi54bWxQSwECFAAUAAAACACHTuJAwrpyed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JBSSfb&#10;AAAADQEAAA8AAAAAAAAAAQAgAAAAIgAAAGRycy9kb3ducmV2LnhtbFBLAQIUABQAAAAIAIdO4kAz&#10;++Ok5AEAANYDAAAOAAAAAAAAAAEAIAAAACoBAABkcnMvZTJvRG9jLnhtbFBLBQYAAAAABgAGAFkB&#10;AACA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2KBF2gAAAA0BAAAPAAAAAAAAAAEAIAAAACIA&#10;AABkcnMvZG93bnJldi54bWxQSwECFAAUAAAACACHTuJAXynwKc4BAACPAwAADgAAAAAAAAABACAA&#10;AAApAQAAZHJzL2Uyb0RvYy54bWxQSwUGAAAAAAYABgBZAQAAaQ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BGEqy2gAA&#10;AA0BAAAPAAAAAAAAAAEAIAAAACIAAABkcnMvZG93bnJldi54bWxQSwECFAAUAAAACACHTuJAvvX4&#10;He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of4pjWAAAACgEAAA8AAAAA&#10;AAAAAQAgAAAAIgAAAGRycy9kb3ducmV2LnhtbFBLAQIUABQAAAAIAIdO4kD5B/YJ3QEAAKYDAAAO&#10;AAAAAAAAAAEAIAAAACUBAABkcnMvZTJvRG9jLnhtbFBLBQYAAAAABgAGAFkBAAB0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a44bdUA&#10;AAAKAQAADwAAAAAAAAABACAAAAAiAAAAZHJzL2Rvd25yZXYueG1sUEsBAhQAFAAAAAgAh07iQBFE&#10;zvfpAQAAsQMAAA4AAAAAAAAAAQAgAAAAJAEAAGRycy9lMm9Eb2MueG1sUEsFBgAAAAAGAAYAWQEA&#10;AH8FAAAAAA=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RiBi3AAAAAoBAAAPAAAAAAAAAAEAIAAAACIAAABkcnMvZG93bnJldi54bWxQSwEC&#10;FAAUAAAACACHTuJA/wwNY/ABAADsAwAADgAAAAAAAAABACAAAAArAQAAZHJzL2Uyb0RvYy54bWxQ&#10;SwUGAAAAAAYABgBZAQAAjQUAAAAA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AXP&#10;H17dAAAADgEAAA8AAAAAAAAAAQAgAAAAIgAAAGRycy9kb3ducmV2LnhtbFBLAQIUABQAAAAIAIdO&#10;4kBmpvDOrQMAAOMYAAAOAAAAAAAAAAEAIAAAACwBAABkcnMvZTJvRG9jLnhtbFBLBQYAAAAABgAG&#10;AFkBAABLBwAAAAA=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cuaIjaAAAACwEAAA8AAAAAAAAAAQAgAAAA&#10;IgAAAGRycy9kb3ducmV2LnhtbFBLAQIUABQAAAAIAIdO4kCxGcF40AEAAI8DAAAOAAAAAAAAAAEA&#10;IAAAACkBAABkcnMvZTJvRG9jLnhtbFBLBQYAAAAABgAGAFkBAABr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C4qTbAAAADAEAAA8AAAAAAAAAAQAgAAAAIgAAAGRycy9kb3ducmV2LnhtbFBLAQIUABQAAAAI&#10;AIdO4kDCi9HSsQEAADEDAAAOAAAAAAAAAAEAIAAAACoBAABkcnMvZTJvRG9jLnhtbFBLBQYAAAAA&#10;BgAGAFkBAABNBQAAAAA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rPr>
                        <w:rFonts w:hint="eastAsia"/>
                      </w:rPr>
                    </w:pPr>
                  </w:p>
                  <w:p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nGBmR2wAAAAsBAAAPAAAAAAAAAAEAIAAA&#10;ACIAAABkcnMvZG93bnJldi54bWxQSwECFAAUAAAACACHTuJA070Q7N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+jsM2gAAAAsBAAAPAAAAAAAAAAEAIAAA&#10;ACIAAABkcnMvZG93bnJldi54bWxQSwECFAAUAAAACACHTuJAYXeNW9EBAACPAwAADgAAAAAAAAAB&#10;ACAAAAAp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LUCfdoA&#10;AAALAQAADwAAAAAAAAABACAAAAAiAAAAZHJzL2Rvd25yZXYueG1sUEsBAhQAFAAAAAgAh07iQIs5&#10;gTrkAQAA1gMAAA4AAAAAAAAAAQAgAAAAKQEAAGRycy9lMm9Eb2MueG1sUEsFBgAAAAAGAAYAWQEA&#10;AH8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wfPOdwAAAALAQAADwAAAAAA&#10;AAABACAAAAAiAAAAZHJzL2Rvd25yZXYueG1sUEsBAhQAFAAAAAgAh07iQHYfkPzWAQAAkgMAAA4A&#10;AAAAAAAAAQAgAAAAKwEAAGRycy9lMm9Eb2MueG1sUEsFBgAAAAAGAAYAWQEAAHM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TAElXZAAAA&#10;CwEAAA8AAAAAAAAAAQAgAAAAIgAAAGRycy9kb3ducmV2LnhtbFBLAQIUABQAAAAIAIdO4kA58HgZ&#10;4wEAANYDAAAOAAAAAAAAAAEAIAAAACgBAABkcnMvZTJvRG9jLnhtbFBLBQYAAAAABgAGAFkBAAB9&#10;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vk2erYAAAACgEAAA8AAAAAAAAAAQAgAAAAIgAA&#10;AGRycy9kb3ducmV2LnhtbFBLAQIUABQAAAAIAIdO4kClZcPDzwEAAI0DAAAOAAAAAAAAAAEAIAAA&#10;ACcBAABkcnMvZTJvRG9jLnhtbFBLBQYAAAAABgAGAFkBAABo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IlBFPYAAAACQEAAA8AAAAAAAAAAQAg&#10;AAAAIgAAAGRycy9kb3ducmV2LnhtbFBLAQIUABQAAAAIAIdO4kCoI+Pq1QEAAJkDAAAOAAAAAAAA&#10;AAEAIAAAACcBAABkcnMvZTJvRG9jLnhtbFBLBQYAAAAABgAGAFkBAABu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YtzvYAAAACwEAAA8AAAAAAAAAAQAg&#10;AAAAIgAAAGRycy9kb3ducmV2LnhtbFBLAQIUABQAAAAIAIdO4kCFqAOk1QEAAJIDAAAOAAAAAAAA&#10;AAEAIAAAACcBAABkcnMvZTJvRG9jLnhtbFBLBQYAAAAABgAGAFkBAABu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M&#10;Ev2X2wAAAAwBAAAPAAAAAAAAAAEAIAAAACIAAABkcnMvZG93bnJldi54bWxQSwECFAAUAAAACACH&#10;TuJAGHMVTa8BAAAxAwAADgAAAAAAAAABACAAAAAqAQAAZHJzL2Uyb0RvYy54bWxQSwUGAAAAAAYA&#10;BgBZAQAASw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XtA4NoAAAANAQAADwAAAAAAAAABACAAAAAiAAAAZHJzL2Rv&#10;d25yZXYueG1sUEsBAhQAFAAAAAgAh07iQMIgusLGAQAAVgMAAA4AAAAAAAAAAQAgAAAAKQEAAGRy&#10;cy9lMm9Eb2MueG1sUEsFBgAAAAAGAAYAWQEAAGEFAAAAAA=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PudD2wAAAA0BAAAPAAAAAAAAAAEAIAAAACIAAABkcnMvZG93bnJldi54bWxQSwECFAAUAAAA&#10;CACHTuJAe4OGal0CAACuBgAADgAAAAAAAAABACAAAAAqAQAAZHJzL2Uyb0RvYy54bWxQSwUGAAAA&#10;AAYABgBZAQAA+QUAAAAA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s/irLdAAAA&#10;DgEAAA8AAAAAAAAAAQAgAAAAIgAAAGRycy9kb3ducmV2LnhtbFBLAQIUABQAAAAIAIdO4kD5s3Cq&#10;3wEAAKUDAAAOAAAAAAAAAAEAIAAAACwBAABkcnMvZTJvRG9jLnhtbFBLBQYAAAAABgAGAFkBAAB9&#10;BQAAAAA=&#10;">
              <v:fill type="pattern" on="t" color2="#FFFFFF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3AD4DC2"/>
    <w:rsid w:val="04997414"/>
    <w:rsid w:val="07004EBA"/>
    <w:rsid w:val="088C467F"/>
    <w:rsid w:val="09975673"/>
    <w:rsid w:val="0B1A57FD"/>
    <w:rsid w:val="0C684DFC"/>
    <w:rsid w:val="0CBD165E"/>
    <w:rsid w:val="0D8802AC"/>
    <w:rsid w:val="0E6C35AB"/>
    <w:rsid w:val="163A65F2"/>
    <w:rsid w:val="19C17D13"/>
    <w:rsid w:val="1A1324AA"/>
    <w:rsid w:val="1A6C0429"/>
    <w:rsid w:val="1EC673EC"/>
    <w:rsid w:val="224375CA"/>
    <w:rsid w:val="22437B09"/>
    <w:rsid w:val="24637F7F"/>
    <w:rsid w:val="259170F3"/>
    <w:rsid w:val="29131012"/>
    <w:rsid w:val="2E866ADE"/>
    <w:rsid w:val="2FC70C5A"/>
    <w:rsid w:val="306C426A"/>
    <w:rsid w:val="31B81454"/>
    <w:rsid w:val="31F92B50"/>
    <w:rsid w:val="32DB151E"/>
    <w:rsid w:val="371B119E"/>
    <w:rsid w:val="3958538C"/>
    <w:rsid w:val="3CAE66BC"/>
    <w:rsid w:val="3F961F9D"/>
    <w:rsid w:val="4A1E4284"/>
    <w:rsid w:val="4A873A7F"/>
    <w:rsid w:val="4B734A8D"/>
    <w:rsid w:val="4D701B56"/>
    <w:rsid w:val="4F0E75ED"/>
    <w:rsid w:val="51B76D03"/>
    <w:rsid w:val="521E02A9"/>
    <w:rsid w:val="53F80F73"/>
    <w:rsid w:val="56ED13B1"/>
    <w:rsid w:val="575D6537"/>
    <w:rsid w:val="58AD7B41"/>
    <w:rsid w:val="5ABF4E13"/>
    <w:rsid w:val="5DC36197"/>
    <w:rsid w:val="633A5FB3"/>
    <w:rsid w:val="63C742D8"/>
    <w:rsid w:val="642970A5"/>
    <w:rsid w:val="65126EC5"/>
    <w:rsid w:val="6518578D"/>
    <w:rsid w:val="65D53D55"/>
    <w:rsid w:val="690468E7"/>
    <w:rsid w:val="6A252DA5"/>
    <w:rsid w:val="6A4A1DC0"/>
    <w:rsid w:val="6CF04704"/>
    <w:rsid w:val="72DA7190"/>
    <w:rsid w:val="74422928"/>
    <w:rsid w:val="749432F6"/>
    <w:rsid w:val="78930210"/>
    <w:rsid w:val="7931117A"/>
    <w:rsid w:val="7B9E4A6A"/>
    <w:rsid w:val="7CD805D8"/>
    <w:rsid w:val="7D747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3</Pages>
  <Words>915</Words>
  <Characters>934</Characters>
  <Lines>12</Lines>
  <Paragraphs>3</Paragraphs>
  <TotalTime>50</TotalTime>
  <ScaleCrop>false</ScaleCrop>
  <LinksUpToDate>false</LinksUpToDate>
  <CharactersWithSpaces>1039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2025-05-17T03:57:00Z</cp:lastPrinted>
  <dcterms:modified xsi:type="dcterms:W3CDTF">2025-05-19T10:20:27Z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AE53EF5C46794C7FB071DAF8C740BA3C_13</vt:lpwstr>
  </property>
  <property fmtid="{D5CDD505-2E9C-101B-9397-08002B2CF9AE}" pid="4" name="KSOTemplateDocerSaveRecord">
    <vt:lpwstr>eyJoZGlkIjoiMmQyZGZhNDA5ZTk3MjIzNGZhMjJlZTI1OWZmYTRhNDMifQ==</vt:lpwstr>
  </property>
</Properties>
</file>