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napToGrid w:val="0"/>
          <w:color w:val="auto"/>
          <w:spacing w:val="21"/>
          <w:kern w:val="0"/>
          <w:sz w:val="44"/>
          <w:szCs w:val="44"/>
          <w:highlight w:val="none"/>
          <w:lang w:val="en-US" w:eastAsia="en-US" w:bidi="ar-SA"/>
        </w:rPr>
      </w:pPr>
      <w:r>
        <w:rPr>
          <w:rFonts w:hint="eastAsia" w:ascii="黑体" w:eastAsia="黑体"/>
          <w:b/>
          <w:bCs/>
          <w:color w:val="auto"/>
          <w:sz w:val="44"/>
          <w:szCs w:val="44"/>
          <w:highlight w:val="none"/>
          <w:lang w:val="en-US" w:eastAsia="zh-CN"/>
        </w:rPr>
        <w:t>高中</w:t>
      </w:r>
      <w:bookmarkStart w:id="0" w:name="_GoBack"/>
      <w:bookmarkEnd w:id="0"/>
      <w:r>
        <w:rPr>
          <w:rFonts w:hint="eastAsia" w:ascii="黑体" w:eastAsia="黑体"/>
          <w:b/>
          <w:bCs/>
          <w:color w:val="auto"/>
          <w:sz w:val="44"/>
          <w:szCs w:val="44"/>
          <w:highlight w:val="none"/>
          <w:lang w:val="en-US" w:eastAsia="zh-CN"/>
        </w:rPr>
        <w:t>数学学科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pacing w:val="21"/>
          <w:kern w:val="0"/>
          <w:sz w:val="44"/>
          <w:szCs w:val="44"/>
          <w:highlight w:val="none"/>
          <w:lang w:val="en-US" w:eastAsia="en-US" w:bidi="ar-SA"/>
        </w:rPr>
        <w:t>教师专业能力考核试题</w:t>
      </w:r>
    </w:p>
    <w:p>
      <w:pPr>
        <w:jc w:val="center"/>
        <w:rPr>
          <w:rFonts w:hint="eastAsia" w:ascii="黑体" w:eastAsia="黑体"/>
          <w:b/>
          <w:bCs/>
          <w:color w:val="auto"/>
          <w:highlight w:val="none"/>
        </w:rPr>
      </w:pPr>
      <w:r>
        <w:rPr>
          <w:rFonts w:hint="eastAsia" w:ascii="黑体" w:eastAsia="黑体"/>
          <w:b/>
          <w:bCs/>
          <w:color w:val="auto"/>
          <w:highlight w:val="none"/>
        </w:rPr>
        <w:t>（时间：</w:t>
      </w:r>
      <w:r>
        <w:rPr>
          <w:rFonts w:hint="eastAsia" w:ascii="黑体" w:eastAsia="黑体"/>
          <w:b/>
          <w:bCs/>
          <w:color w:val="auto"/>
          <w:highlight w:val="none"/>
          <w:lang w:val="en-US" w:eastAsia="zh-CN"/>
        </w:rPr>
        <w:t>120</w:t>
      </w:r>
      <w:r>
        <w:rPr>
          <w:rFonts w:hint="eastAsia" w:ascii="黑体" w:eastAsia="黑体"/>
          <w:b/>
          <w:bCs/>
          <w:color w:val="auto"/>
          <w:highlight w:val="none"/>
        </w:rPr>
        <w:t>分钟   满分：</w:t>
      </w:r>
      <w:r>
        <w:rPr>
          <w:rFonts w:hint="eastAsia" w:ascii="黑体" w:eastAsia="黑体"/>
          <w:b/>
          <w:bCs/>
          <w:color w:val="auto"/>
          <w:highlight w:val="none"/>
          <w:lang w:val="en-US" w:eastAsia="zh-CN"/>
        </w:rPr>
        <w:t>100</w:t>
      </w:r>
      <w:r>
        <w:rPr>
          <w:rFonts w:hint="eastAsia" w:ascii="黑体" w:eastAsia="黑体"/>
          <w:b/>
          <w:bCs/>
          <w:color w:val="auto"/>
          <w:highlight w:val="none"/>
        </w:rPr>
        <w:t>分）</w:t>
      </w:r>
    </w:p>
    <w:tbl>
      <w:tblPr>
        <w:tblStyle w:val="12"/>
        <w:tblpPr w:leftFromText="180" w:rightFromText="180" w:vertAnchor="text" w:horzAnchor="page" w:tblpX="3793" w:tblpY="3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>
            <w:pPr>
              <w:pStyle w:val="4"/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eastAsia="zh-CN"/>
              </w:rPr>
              <w:t>题目</w:t>
            </w:r>
          </w:p>
        </w:tc>
        <w:tc>
          <w:tcPr>
            <w:tcW w:w="541" w:type="dxa"/>
            <w:vAlign w:val="center"/>
          </w:tcPr>
          <w:p>
            <w:pPr>
              <w:pStyle w:val="4"/>
              <w:jc w:val="center"/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41" w:type="dxa"/>
            <w:vAlign w:val="center"/>
          </w:tcPr>
          <w:p>
            <w:pPr>
              <w:pStyle w:val="4"/>
              <w:jc w:val="center"/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41" w:type="dxa"/>
            <w:vAlign w:val="center"/>
          </w:tcPr>
          <w:p>
            <w:pPr>
              <w:pStyle w:val="4"/>
              <w:jc w:val="center"/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41" w:type="dxa"/>
            <w:vAlign w:val="center"/>
          </w:tcPr>
          <w:p>
            <w:pPr>
              <w:pStyle w:val="4"/>
              <w:jc w:val="center"/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41" w:type="dxa"/>
            <w:vAlign w:val="center"/>
          </w:tcPr>
          <w:p>
            <w:pPr>
              <w:pStyle w:val="4"/>
              <w:jc w:val="center"/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41" w:type="dxa"/>
            <w:vAlign w:val="center"/>
          </w:tcPr>
          <w:p>
            <w:pPr>
              <w:pStyle w:val="4"/>
              <w:jc w:val="center"/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41" w:type="dxa"/>
            <w:vAlign w:val="center"/>
          </w:tcPr>
          <w:p>
            <w:pPr>
              <w:pStyle w:val="4"/>
              <w:jc w:val="center"/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41" w:type="dxa"/>
            <w:vAlign w:val="center"/>
          </w:tcPr>
          <w:p>
            <w:pPr>
              <w:pStyle w:val="4"/>
              <w:jc w:val="center"/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jc w:val="center"/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jc w:val="center"/>
              <w:rPr>
                <w:rFonts w:hint="default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jc w:val="center"/>
              <w:rPr>
                <w:rFonts w:hint="default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jc w:val="center"/>
              <w:rPr>
                <w:rFonts w:hint="default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jc w:val="center"/>
              <w:rPr>
                <w:rFonts w:hint="default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jc w:val="center"/>
              <w:rPr>
                <w:rFonts w:hint="default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jc w:val="center"/>
              <w:rPr>
                <w:rFonts w:hint="default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jc w:val="center"/>
              <w:rPr>
                <w:rFonts w:hint="default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>
            <w:pPr>
              <w:pStyle w:val="4"/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highlight w:val="none"/>
                <w:vertAlign w:val="baseline"/>
                <w:lang w:eastAsia="zh-CN"/>
              </w:rPr>
              <w:t>答案</w:t>
            </w:r>
          </w:p>
        </w:tc>
        <w:tc>
          <w:tcPr>
            <w:tcW w:w="541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1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1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1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1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1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1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1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2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2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2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2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2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2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2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  <w:tc>
          <w:tcPr>
            <w:tcW w:w="542" w:type="dxa"/>
          </w:tcPr>
          <w:p>
            <w:pPr>
              <w:pStyle w:val="4"/>
              <w:rPr>
                <w:rFonts w:ascii="黑体" w:eastAsia="黑体"/>
                <w:b/>
                <w:bCs/>
                <w:color w:val="auto"/>
                <w:highlight w:val="none"/>
                <w:vertAlign w:val="baseline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选择题（每小题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分，共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  <w:lang w:val="en-US" w:eastAsia="zh-CN"/>
        </w:rPr>
        <w:t>48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分）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  <w:lang w:val="en-US" w:eastAsia="zh-CN"/>
        </w:rPr>
        <w:t xml:space="preserve"> 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1.实现课程目标、实施教学的重要资源是(   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A.课程资源    B.教师    C.教材      D.仪器设备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2.从以下选项看，确定教学目标和教学要求的主要依据是(  )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A．课程标准     B．教科书     C．考试大纲      D．教辅资料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position w:val="-14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position w:val="-14"/>
          <w:sz w:val="28"/>
          <w:szCs w:val="28"/>
          <w:highlight w:val="none"/>
        </w:rPr>
        <w:object>
          <v:shape id="_x0000_i1025" o:spt="75" type="#_x0000_t75" style="height:20pt;width:19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8">
            <o:LockedField>false</o:LockedField>
          </o:OLEObject>
        </w:object>
      </w:r>
      <w:r>
        <w:rPr>
          <w:rFonts w:hint="eastAsia" w:ascii="宋体" w:hAnsi="宋体" w:eastAsia="宋体" w:cs="宋体"/>
          <w:position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position w:val="-8"/>
          <w:sz w:val="28"/>
          <w:szCs w:val="28"/>
          <w:highlight w:val="none"/>
        </w:rPr>
        <w:object>
          <v:shape id="_x0000_i1026" o:spt="75" type="#_x0000_t75" style="height:16pt;width:49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position w:val="-14"/>
          <w:sz w:val="28"/>
          <w:szCs w:val="28"/>
          <w:highlight w:val="none"/>
        </w:rPr>
        <w:object>
          <v:shape id="_x0000_i1027" o:spt="75" type="#_x0000_t75" style="height:20pt;width:7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position w:val="-14"/>
          <w:sz w:val="28"/>
          <w:szCs w:val="28"/>
          <w:highlight w:val="none"/>
          <w:lang w:val="en-US" w:eastAsia="zh-CN"/>
        </w:rPr>
        <w:object>
          <v:shape id="_x0000_i1028" o:spt="75" type="#_x0000_t75" style="height:20pt;width:69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position w:val="-14"/>
          <w:sz w:val="28"/>
          <w:szCs w:val="28"/>
          <w:highlight w:val="none"/>
          <w:lang w:val="en-US" w:eastAsia="zh-CN"/>
        </w:rPr>
        <w:object>
          <v:shape id="_x0000_i1029" o:spt="75" type="#_x0000_t75" style="height:20pt;width:76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position w:val="-14"/>
          <w:sz w:val="28"/>
          <w:szCs w:val="28"/>
          <w:highlight w:val="none"/>
          <w:lang w:val="en-US" w:eastAsia="zh-CN"/>
        </w:rPr>
        <w:object>
          <v:shape id="_x0000_i1030" o:spt="75" type="#_x0000_t75" style="height:20pt;width:77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．若复数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31" o:spt="75" alt="eqId03848a3da7554cadba483391c0c31853" type="#_x0000_t75" style="height:8.25pt;width:8.25pt;" o:ole="t" filled="f" o:preferrelative="t" stroked="f" coordsize="21600,21600">
            <v:path/>
            <v:fill on="f" focussize="0,0"/>
            <v:stroke on="f" joinstyle="miter"/>
            <v:imagedata r:id="rId21" o:title="eqId03848a3da7554cadba483391c0c3185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满足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32" o:spt="75" alt="eqId025f3c151cf04d04b18193acd3d9d72f" type="#_x0000_t75" style="height:17pt;width:57.25pt;" o:ole="t" filled="f" o:preferrelative="t" stroked="f" coordsize="21600,21600">
            <v:path/>
            <v:fill on="f" focussize="0,0"/>
            <v:stroke on="f"/>
            <v:imagedata r:id="rId23" o:title="eqId025f3c151cf04d04b18193acd3d9d72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33" o:spt="75" alt="eqId03848a3da7554cadba483391c0c31853" type="#_x0000_t75" style="height:11.35pt;width:11.35pt;" o:ole="t" filled="f" o:preferrelative="t" stroked="f" coordsize="21600,21600">
            <v:path/>
            <v:fill on="f" focussize="0,0"/>
            <v:stroke on="f"/>
            <v:imagedata r:id="rId21" o:title="eqId03848a3da7554cadba483391c0c31853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的虚部为（    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34" o:spt="75" alt="eqId30bb87c3252146748b8c61e7205511b8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26" o:title="eqId30bb87c3252146748b8c61e7205511b8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35" o:spt="75" alt="eqId694a97ab06d24cd78b7b55bdfc5035de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28" o:title="eqId694a97ab06d24cd78b7b55bdfc5035de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C．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36" o:spt="75" alt="eqId29c898c2f6d5480e84ed6cd0dfc0930b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30" o:title="eqId29c898c2f6d5480e84ed6cd0dfc0930b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37" o:spt="75" alt="eqIdbeffaaf8d5cd43cf8375210d69fce6be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32" o:title="eqIdbeffaaf8d5cd43cf8375210d69fce6be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．命题“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38" o:spt="75" alt="eqIdb1ce031f041544e09a0cd945a0f93c9b" type="#_x0000_t75" style="height:17pt;width:98.75pt;" o:ole="t" filled="f" o:preferrelative="t" stroked="f" coordsize="21600,21600">
            <v:path/>
            <v:fill on="f" focussize="0,0"/>
            <v:stroke on="f"/>
            <v:imagedata r:id="rId34" o:title="eqIdb1ce031f041544e09a0cd945a0f93c9b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”的否定为（    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39" o:spt="75" alt="eqIdbf1dcbbbf4ff4068ae0eca5f059cd6bc" type="#_x0000_t75" style="height:17pt;width:97.15pt;" o:ole="t" filled="f" o:preferrelative="t" stroked="f" coordsize="21600,21600">
            <v:path/>
            <v:fill on="f" focussize="0,0"/>
            <v:stroke on="f"/>
            <v:imagedata r:id="rId36" o:title="eqIdbf1dcbbbf4ff4068ae0eca5f059cd6b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40" o:spt="75" alt="eqIdc63d14b1d1a947c482554571e4040871" type="#_x0000_t75" style="height:17pt;width:98.75pt;" o:ole="t" filled="f" o:preferrelative="t" stroked="f" coordsize="21600,21600">
            <v:path/>
            <v:fill on="f" focussize="0,0"/>
            <v:stroke on="f"/>
            <v:imagedata r:id="rId38" o:title="eqIdc63d14b1d1a947c482554571e4040871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C．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41" o:spt="75" alt="eqIda5490638b34447ff972be12b0915b2b3" type="#_x0000_t75" style="height:17pt;width:97.15pt;" o:ole="t" filled="f" o:preferrelative="t" stroked="f" coordsize="21600,21600">
            <v:path/>
            <v:fill on="f" focussize="0,0"/>
            <v:stroke on="f"/>
            <v:imagedata r:id="rId40" o:title="eqIda5490638b34447ff972be12b0915b2b3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42" o:spt="75" alt="eqId1f6d71056c8941bda61e4c0079ddbfb3" type="#_x0000_t75" style="height:15.85pt;width:90.7pt;" o:ole="t" filled="f" o:preferrelative="t" stroked="f" coordsize="21600,21600">
            <v:path/>
            <v:fill on="f" focussize="0,0"/>
            <v:stroke on="f"/>
            <v:imagedata r:id="rId42" o:title="eqId1f6d71056c8941bda61e4c0079ddbfb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．若一元二次不等式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43" o:spt="75" alt="eqId718e485f281845928289fa44c141110f" type="#_x0000_t75" style="height:14.15pt;width:65.25pt;" o:ole="t" filled="f" o:preferrelative="t" stroked="f" coordsize="21600,21600">
            <v:path/>
            <v:fill on="f" focussize="0,0"/>
            <v:stroke on="f"/>
            <v:imagedata r:id="rId44" o:title="eqId718e485f281845928289fa44c141110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的解集为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44" o:spt="75" alt="eqIda7b309ea33c4490bad9d274b27693135" type="#_x0000_t75" style="height:19.85pt;width:69.5pt;" o:ole="t" filled="f" o:preferrelative="t" stroked="f" coordsize="21600,21600">
            <v:path/>
            <v:fill on="f" focussize="0,0"/>
            <v:stroke on="f"/>
            <v:imagedata r:id="rId46" o:title="eqIda7b309ea33c4490bad9d274b27693135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45" o:spt="75" alt="eqId413f35aa94e242b386a01d47040d3253" type="#_x0000_t75" style="height:14.15pt;width:34.95pt;" o:ole="t" filled="f" o:preferrelative="t" stroked="f" coordsize="21600,21600">
            <v:path/>
            <v:fill on="f" focussize="0,0"/>
            <v:stroke on="f"/>
            <v:imagedata r:id="rId48" o:title="eqId413f35aa94e242b386a01d47040d3253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    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C．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D．1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46" o:spt="75" alt="eqId13443aaeccb993bf106dd4dedb511b1a" type="#_x0000_t75" style="height:47.95pt;width:66.95pt;" o:ole="t" filled="f" o:preferrelative="t" stroked="f" coordsize="21600,21600">
            <v:path/>
            <v:fill on="f" focussize="0,0"/>
            <v:stroke on="f" joinstyle="miter"/>
            <v:imagedata r:id="rId50" o:title="eqId13443aaeccb993bf106dd4dedb511b1a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的展开式中，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47" o:spt="75" alt="eqId9b0a89e3c30f6e4d4c5db4378b05d987" type="#_x0000_t75" style="height:23.2pt;width:18.7pt;" o:ole="t" filled="f" o:preferrelative="t" stroked="f" coordsize="21600,21600">
            <v:path/>
            <v:fill on="f" focussize="0,0"/>
            <v:stroke on="f" joinstyle="miter"/>
            <v:imagedata r:id="rId52" o:title="eqId9b0a89e3c30f6e4d4c5db4378b05d98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的系数为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48" o:spt="75" alt="eqId32e22e1223baf7cb3d53e668c2449609" type="#_x0000_t75" style="height:18.7pt;width:29.45pt;" o:ole="t" filled="f" o:preferrelative="t" stroked="f" coordsize="21600,21600">
            <v:path/>
            <v:fill on="f" focussize="0,0"/>
            <v:stroke on="f" joinstyle="miter"/>
            <v:imagedata r:id="rId54" o:title="eqId32e22e1223baf7cb3d53e668c2449609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49" o:spt="75" alt="eqId380bbacf854e30e2e747fc286d2b9997" type="#_x0000_t75" style="height:14.8pt;width:25.45pt;" o:ole="t" filled="f" o:preferrelative="t" stroked="f" coordsize="21600,21600">
            <v:path/>
            <v:fill on="f" focussize="0,0"/>
            <v:stroke on="f" joinstyle="miter"/>
            <v:imagedata r:id="rId56" o:title="eqId380bbacf854e30e2e747fc286d2b9997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    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2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1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C．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-1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-2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．从1，2，3，4，5这五个数字中任取两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数，则所取两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数均为偶数的概率是（    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50" o:spt="75" alt="eqIdd4502002459e43f9a69e9f8c61d3b57d" type="#_x0000_t75" style="height:27.75pt;width:14.25pt;" o:ole="t" filled="f" o:preferrelative="t" stroked="f" coordsize="21600,21600">
            <v:path/>
            <v:fill on="f" focussize="0,0"/>
            <v:stroke on="f" joinstyle="miter"/>
            <v:imagedata r:id="rId58" o:title="eqIdd4502002459e43f9a69e9f8c61d3b57d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51" o:spt="75" alt="eqIde1490df2d2c84688942d45fd01c90a85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60" o:title="eqIde1490df2d2c84688942d45fd01c90a85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C．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52" o:spt="75" alt="eqIdaf22e0e393474044907f7074dad72e76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62" o:title="eqIdaf22e0e393474044907f7074dad72e76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53" o:spt="75" alt="eqIdfea8cc8a9fb7479797de310ea9a90bd9" type="#_x0000_t75" style="height:27pt;width:9.75pt;" o:ole="t" filled="f" o:preferrelative="t" stroked="f" coordsize="21600,21600">
            <v:path/>
            <v:fill on="f" focussize="0,0"/>
            <v:stroke on="f" joinstyle="miter"/>
            <v:imagedata r:id="rId64" o:title="eqIdfea8cc8a9fb7479797de310ea9a90bd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．设实数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54" o:spt="75" alt="eqId6b5aa61ad2714ba986e10796169d26aa" type="#_x0000_t75" style="height:17pt;width:46.15pt;" o:ole="t" filled="f" o:preferrelative="t" stroked="f" coordsize="21600,21600">
            <v:path/>
            <v:fill on="f" focussize="0,0"/>
            <v:stroke on="f"/>
            <v:imagedata r:id="rId66" o:title="eqId6b5aa61ad2714ba986e10796169d26aa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55" o:spt="75" alt="eqIdb4d98b3b355441f4bf4279dd621bc685" type="#_x0000_t75" style="height:28.35pt;width:42.55pt;" o:ole="t" filled="f" o:preferrelative="t" stroked="f" coordsize="21600,21600">
            <v:path/>
            <v:fill on="f" focussize="0,0"/>
            <v:stroke on="f"/>
            <v:imagedata r:id="rId68" o:title="eqIdb4d98b3b355441f4bf4279dd621bc685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56" o:spt="75" alt="eqId41f212605a9b4aea8760b987150c556c" type="#_x0000_t75" style="height:22.7pt;width:34.05pt;" o:ole="t" filled="f" o:preferrelative="t" stroked="f" coordsize="21600,21600">
            <v:path/>
            <v:fill on="f" focussize="0,0"/>
            <v:stroke on="f"/>
            <v:imagedata r:id="rId70" o:title="eqId41f212605a9b4aea8760b987150c556c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，则（    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57" o:spt="75" alt="eqId0b6548a2f82b4900bf8b5c24afd5ed7a" type="#_x0000_t75" style="height:14.15pt;width:46.85pt;" o:ole="t" filled="f" o:preferrelative="t" stroked="f" coordsize="21600,21600">
            <v:path/>
            <v:fill on="f" focussize="0,0"/>
            <v:stroke on="f"/>
            <v:imagedata r:id="rId72" o:title="eqId0b6548a2f82b4900bf8b5c24afd5ed7a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58" o:spt="75" alt="eqId96f25c3294b2457ca92c563e42cd8713" type="#_x0000_t75" style="height:14.15pt;width:46.85pt;" o:ole="t" filled="f" o:preferrelative="t" stroked="f" coordsize="21600,21600">
            <v:path/>
            <v:fill on="f" focussize="0,0"/>
            <v:stroke on="f"/>
            <v:imagedata r:id="rId74" o:title="eqId96f25c3294b2457ca92c563e42cd8713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C．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59" o:spt="75" alt="eqId18513915a070416db1e6b2d279419695" type="#_x0000_t75" style="height:14.15pt;width:44.35pt;" o:ole="t" filled="f" o:preferrelative="t" stroked="f" coordsize="21600,21600">
            <v:path/>
            <v:fill on="f" focussize="0,0"/>
            <v:stroke on="f"/>
            <v:imagedata r:id="rId76" o:title="eqId18513915a070416db1e6b2d279419695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60" o:spt="75" alt="eqId2b09921788f943369b8b2d69257fdda4" type="#_x0000_t75" style="height:14.15pt;width:46.85pt;" o:ole="t" filled="f" o:preferrelative="t" stroked="f" coordsize="21600,21600">
            <v:path/>
            <v:fill on="f" focussize="0,0"/>
            <v:stroke on="f"/>
            <v:imagedata r:id="rId78" o:title="eqId2b09921788f943369b8b2d69257fdda4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．为了得到函数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61" o:spt="75" alt="eqIdcb8936be04c94667a6f40ddf1b545ce6" type="#_x0000_t75" style="height:31.2pt;width:77.2pt;" o:ole="t" filled="f" o:preferrelative="t" stroked="f" coordsize="21600,21600">
            <v:path/>
            <v:fill on="f" focussize="0,0"/>
            <v:stroke on="f"/>
            <v:imagedata r:id="rId80" o:title="eqIdcb8936be04c94667a6f40ddf1b545ce6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的图象，需要把函数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62" o:spt="75" alt="eqIdda5ae47584d741d9ac51ce7d3915b16d" type="#_x0000_t75" style="height:17pt;width:53.7pt;" o:ole="t" filled="f" o:preferrelative="t" stroked="f" coordsize="21600,21600">
            <v:path/>
            <v:fill on="f" focussize="0,0"/>
            <v:stroke on="f"/>
            <v:imagedata r:id="rId82" o:title="eqIdda5ae47584d741d9ac51ce7d3915b16d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的图象（    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A．向左平移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63" o:spt="75" alt="eqId236bfe74f1024849b3818a5cd741f299" type="#_x0000_t75" style="height:27pt;width:11.25pt;" o:ole="t" filled="f" o:preferrelative="t" stroked="f" coordsize="21600,21600">
            <v:path/>
            <v:fill on="f" focussize="0,0"/>
            <v:stroke on="f" joinstyle="miter"/>
            <v:imagedata r:id="rId84" o:title="eqId236bfe74f1024849b3818a5cd741f299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个单位长度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B．向左平移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64" o:spt="75" alt="eqIdd3e88ecbd2db456396e01302a43b93d9" type="#_x0000_t75" style="height:24pt;width:9.75pt;" o:ole="t" filled="f" o:preferrelative="t" stroked="f" coordsize="21600,21600">
            <v:path/>
            <v:fill on="f" focussize="0,0"/>
            <v:stroke on="f" joinstyle="miter"/>
            <v:imagedata r:id="rId86" o:title="eqIdd3e88ecbd2db456396e01302a43b93d9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个单位长度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C．向右平移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65" o:spt="75" alt="eqId236bfe74f1024849b3818a5cd741f299" type="#_x0000_t75" style="height:27pt;width:11.25pt;" o:ole="t" filled="f" o:preferrelative="t" stroked="f" coordsize="21600,21600">
            <v:path/>
            <v:fill on="f" focussize="0,0"/>
            <v:stroke on="f" joinstyle="miter"/>
            <v:imagedata r:id="rId84" o:title="eqId236bfe74f1024849b3818a5cd741f299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个单位长度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D．向右平移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66" o:spt="75" alt="eqIdd3e88ecbd2db456396e01302a43b93d9" type="#_x0000_t75" style="height:24pt;width:9.75pt;" o:ole="t" filled="f" o:preferrelative="t" stroked="f" coordsize="21600,21600">
            <v:path/>
            <v:fill on="f" focussize="0,0"/>
            <v:stroke on="f" joinstyle="miter"/>
            <v:imagedata r:id="rId86" o:title="eqIdd3e88ecbd2db456396e01302a43b93d9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个单位长度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．设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67" o:spt="75" alt="eqIda4be99d332154d13a4a6ed1ff6444fe7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90" o:title="eqIda4be99d332154d13a4a6ed1ff6444fe7"/>
            <o:lock v:ext="edit" aspectratio="t"/>
            <w10:wrap type="none"/>
            <w10:anchorlock/>
          </v:shape>
          <o:OLEObject Type="Embed" ProgID="Equation.DSMT4" ShapeID="_x0000_i1067" DrawAspect="Content" ObjectID="_1468075767" r:id="rId8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68" o:spt="75" alt="eqId5f904d1376ac4de7a7d6cfea92ff6981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92" o:title="eqId5f904d1376ac4de7a7d6cfea92ff6981"/>
            <o:lock v:ext="edit" aspectratio="t"/>
            <w10:wrap type="none"/>
            <w10:anchorlock/>
          </v:shape>
          <o:OLEObject Type="Embed" ProgID="Equation.DSMT4" ShapeID="_x0000_i1068" DrawAspect="Content" ObjectID="_1468075768" r:id="rId9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为两条直线，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69" o:spt="75" alt="eqIdc13953f2514e4c8f9c8aaaf5241c33ac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94" o:title="eqIdc13953f2514e4c8f9c8aaaf5241c33ac"/>
            <o:lock v:ext="edit" aspectratio="t"/>
            <w10:wrap type="none"/>
            <w10:anchorlock/>
          </v:shape>
          <o:OLEObject Type="Embed" ProgID="Equation.DSMT4" ShapeID="_x0000_i1069" DrawAspect="Content" ObjectID="_1468075769" r:id="rId9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70" o:spt="75" alt="eqId4eb56f42ca674f2f9c9101b548763159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96" o:title="eqId4eb56f42ca674f2f9c9101b548763159"/>
            <o:lock v:ext="edit" aspectratio="t"/>
            <w10:wrap type="none"/>
            <w10:anchorlock/>
          </v:shape>
          <o:OLEObject Type="Embed" ProgID="Equation.DSMT4" ShapeID="_x0000_i1070" DrawAspect="Content" ObjectID="_1468075770" r:id="rId9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为两个平面，则下列命题中假命题是（    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71" o:spt="75" alt="eqIdbbafc1259e8b4710ad2d6fa3ddb516c7" type="#_x0000_t75" style="height:12.75pt;width:28.5pt;" o:ole="t" filled="f" o:preferrelative="t" stroked="f" coordsize="21600,21600">
            <v:path/>
            <v:fill on="f" focussize="0,0"/>
            <v:stroke on="f" joinstyle="miter"/>
            <v:imagedata r:id="rId98" o:title="eqIdbbafc1259e8b4710ad2d6fa3ddb516c7"/>
            <o:lock v:ext="edit" aspectratio="t"/>
            <w10:wrap type="none"/>
            <w10:anchorlock/>
          </v:shape>
          <o:OLEObject Type="Embed" ProgID="Equation.DSMT4" ShapeID="_x0000_i1071" DrawAspect="Content" ObjectID="_1468075771" r:id="rId9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72" o:spt="75" alt="eqId75becdb8e03a4669b491dd3c7c503418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100" o:title="eqId75becdb8e03a4669b491dd3c7c503418"/>
            <o:lock v:ext="edit" aspectratio="t"/>
            <w10:wrap type="none"/>
            <w10:anchorlock/>
          </v:shape>
          <o:OLEObject Type="Embed" ProgID="Equation.DSMT4" ShapeID="_x0000_i1072" DrawAspect="Content" ObjectID="_1468075772" r:id="rId9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73" o:spt="75" alt="eqId462af0d07bbe4d46bf10d8213c48ebbe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02" o:title="eqId462af0d07bbe4d46bf10d8213c48ebb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74" o:spt="75" alt="eqIdf480d8cc26064a1fabcd202b5b2c9f6c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04" o:title="eqIdf480d8cc26064a1fabcd202b5b2c9f6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75" o:spt="75" alt="eqIdef85d86427e94afea43f7f4727f6ad4d" type="#_x0000_t75" style="height:12pt;width:25.5pt;" o:ole="t" filled="f" o:preferrelative="t" stroked="f" coordsize="21600,21600">
            <v:path/>
            <v:fill on="f" focussize="0,0"/>
            <v:stroke on="f" joinstyle="miter"/>
            <v:imagedata r:id="rId106" o:title="eqIdef85d86427e94afea43f7f4727f6ad4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76" o:spt="75" alt="eqId75becdb8e03a4669b491dd3c7c503418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100" o:title="eqId75becdb8e03a4669b491dd3c7c50341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77" o:spt="75" alt="eqIdf490090175b34ced9dc0f549e6c9e9b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9" o:title="eqIdf490090175b34ced9dc0f549e6c9e9b5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78" o:spt="75" alt="eqIdf480d8cc26064a1fabcd202b5b2c9f6c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04" o:title="eqIdf480d8cc26064a1fabcd202b5b2c9f6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C．若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79" o:spt="75" alt="eqIdbbafc1259e8b4710ad2d6fa3ddb516c7" type="#_x0000_t75" style="height:12.75pt;width:28.5pt;" o:ole="t" filled="f" o:preferrelative="t" stroked="f" coordsize="21600,21600">
            <v:path/>
            <v:fill on="f" focussize="0,0"/>
            <v:stroke on="f" joinstyle="miter"/>
            <v:imagedata r:id="rId98" o:title="eqIdbbafc1259e8b4710ad2d6fa3ddb516c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80" o:spt="75" alt="eqIdc8543c7e3e424d148a68226a4d80d64a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13" o:title="eqIdc8543c7e3e424d148a68226a4d80d64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81" o:spt="75" alt="eqIdf490090175b34ced9dc0f549e6c9e9b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9" o:title="eqIdf490090175b34ced9dc0f549e6c9e9b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82" o:spt="75" alt="eqId92c7807f834648c68d013d419a097926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116" o:title="eqId92c7807f834648c68d013d419a09792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83" o:spt="75" alt="eqIdef85d86427e94afea43f7f4727f6ad4d" type="#_x0000_t75" style="height:12pt;width:25.5pt;" o:ole="t" filled="f" o:preferrelative="t" stroked="f" coordsize="21600,21600">
            <v:path/>
            <v:fill on="f" focussize="0,0"/>
            <v:stroke on="f" joinstyle="miter"/>
            <v:imagedata r:id="rId106" o:title="eqIdef85d86427e94afea43f7f4727f6ad4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84" o:spt="75" alt="eqId75becdb8e03a4669b491dd3c7c503418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100" o:title="eqId75becdb8e03a4669b491dd3c7c50341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85" o:spt="75" alt="eqId462af0d07bbe4d46bf10d8213c48ebbe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02" o:title="eqId462af0d07bbe4d46bf10d8213c48ebb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86" o:spt="75" alt="eqId92c7807f834648c68d013d419a097926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116" o:title="eqId92c7807f834648c68d013d419a097926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．函数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87" o:spt="75" alt="eqId785eb3a7206a4080b3296d57ea8804c3" type="#_x0000_t75" style="height:28.35pt;width:59.05pt;" o:ole="t" filled="f" o:preferrelative="t" stroked="f" coordsize="21600,21600">
            <v:path/>
            <v:fill on="f" focussize="0,0"/>
            <v:stroke on="f"/>
            <v:imagedata r:id="rId122" o:title="eqId785eb3a7206a4080b3296d57ea8804c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的大致图象是（    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drawing>
          <wp:inline distT="0" distB="0" distL="0" distR="0">
            <wp:extent cx="1440180" cy="1440180"/>
            <wp:effectExtent l="0" t="0" r="7620" b="7620"/>
            <wp:docPr id="1488685720" name="图片 14886857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85720" name="图片 1488685720" descr="figure"/>
                    <pic:cNvPicPr>
                      <a:picLocks noChangeAspect="1"/>
                    </pic:cNvPicPr>
                  </pic:nvPicPr>
                  <pic:blipFill>
                    <a:blip r:embed="rId123">
                      <a:lum bright="-18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drawing>
          <wp:inline distT="0" distB="0" distL="0" distR="0">
            <wp:extent cx="1503680" cy="1440180"/>
            <wp:effectExtent l="0" t="0" r="1270" b="762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figure"/>
                    <pic:cNvPicPr>
                      <a:picLocks noChangeAspect="1"/>
                    </pic:cNvPicPr>
                  </pic:nvPicPr>
                  <pic:blipFill>
                    <a:blip r:embed="rId124">
                      <a:lum bright="-18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C．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drawing>
          <wp:inline distT="0" distB="0" distL="0" distR="0">
            <wp:extent cx="1452880" cy="1440180"/>
            <wp:effectExtent l="0" t="0" r="13970" b="762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>
                      <a:picLocks noChangeAspect="1"/>
                    </pic:cNvPicPr>
                  </pic:nvPicPr>
                  <pic:blipFill>
                    <a:blip r:embed="rId125">
                      <a:lum bright="-18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drawing>
          <wp:inline distT="0" distB="0" distL="0" distR="0">
            <wp:extent cx="1452880" cy="1440180"/>
            <wp:effectExtent l="0" t="0" r="13970" b="762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figure"/>
                    <pic:cNvPicPr>
                      <a:picLocks noChangeAspect="1"/>
                    </pic:cNvPicPr>
                  </pic:nvPicPr>
                  <pic:blipFill>
                    <a:blip r:embed="rId126">
                      <a:lum bright="-18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3839845</wp:posOffset>
            </wp:positionH>
            <wp:positionV relativeFrom="paragraph">
              <wp:posOffset>233045</wp:posOffset>
            </wp:positionV>
            <wp:extent cx="1801495" cy="1390015"/>
            <wp:effectExtent l="0" t="0" r="0" b="0"/>
            <wp:wrapTight wrapText="bothSides">
              <wp:wrapPolygon>
                <wp:start x="11192" y="1184"/>
                <wp:lineTo x="8680" y="5921"/>
                <wp:lineTo x="5253" y="10657"/>
                <wp:lineTo x="914" y="13913"/>
                <wp:lineTo x="914" y="15393"/>
                <wp:lineTo x="4340" y="15393"/>
                <wp:lineTo x="12106" y="19834"/>
                <wp:lineTo x="12334" y="20426"/>
                <wp:lineTo x="14390" y="20426"/>
                <wp:lineTo x="14618" y="19834"/>
                <wp:lineTo x="18044" y="15393"/>
                <wp:lineTo x="20557" y="15393"/>
                <wp:lineTo x="20329" y="13913"/>
                <wp:lineTo x="16674" y="10657"/>
                <wp:lineTo x="13933" y="5921"/>
                <wp:lineTo x="12791" y="1184"/>
                <wp:lineTo x="11192" y="1184"/>
              </wp:wrapPolygon>
            </wp:wrapTight>
            <wp:docPr id="1420857264" name="图片 142085726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857264" name="图片 1420857264" descr="figure"/>
                    <pic:cNvPicPr>
                      <a:picLocks noChangeAspect="1"/>
                    </pic:cNvPicPr>
                  </pic:nvPicPr>
                  <pic:blipFill>
                    <a:blip r:embed="rId127">
                      <a:lum bright="-18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．如图，在四面体</w:t>
      </w:r>
      <w:r>
        <w:rPr>
          <w:rFonts w:hint="eastAsia" w:ascii="宋体" w:hAnsi="宋体" w:eastAsia="宋体" w:cs="宋体"/>
          <w:i/>
          <w:sz w:val="28"/>
          <w:szCs w:val="28"/>
          <w:highlight w:val="none"/>
        </w:rPr>
        <w:t>ABCD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中，</w:t>
      </w:r>
      <w:r>
        <w:rPr>
          <w:rFonts w:hint="eastAsia" w:ascii="宋体" w:hAnsi="宋体" w:eastAsia="宋体" w:cs="宋体"/>
          <w:i/>
          <w:sz w:val="28"/>
          <w:szCs w:val="28"/>
          <w:highlight w:val="none"/>
        </w:rPr>
        <w:t>E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i/>
          <w:sz w:val="28"/>
          <w:szCs w:val="28"/>
          <w:highlight w:val="none"/>
        </w:rPr>
        <w:t>F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分别是</w:t>
      </w:r>
      <w:r>
        <w:rPr>
          <w:rFonts w:hint="eastAsia" w:ascii="宋体" w:hAnsi="宋体" w:eastAsia="宋体" w:cs="宋体"/>
          <w:i/>
          <w:sz w:val="28"/>
          <w:szCs w:val="28"/>
          <w:highlight w:val="none"/>
        </w:rPr>
        <w:t>AC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与</w:t>
      </w:r>
      <w:r>
        <w:rPr>
          <w:rFonts w:hint="eastAsia" w:ascii="宋体" w:hAnsi="宋体" w:eastAsia="宋体" w:cs="宋体"/>
          <w:i/>
          <w:sz w:val="28"/>
          <w:szCs w:val="28"/>
          <w:highlight w:val="none"/>
        </w:rPr>
        <w:t>BD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的中点，若</w:t>
      </w:r>
      <w:r>
        <w:rPr>
          <w:rFonts w:hint="eastAsia" w:ascii="宋体" w:hAnsi="宋体" w:eastAsia="宋体" w:cs="宋体"/>
          <w:i/>
          <w:sz w:val="28"/>
          <w:szCs w:val="28"/>
          <w:highlight w:val="none"/>
        </w:rPr>
        <w:t>CD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=2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i/>
          <w:sz w:val="28"/>
          <w:szCs w:val="28"/>
          <w:highlight w:val="none"/>
        </w:rPr>
        <w:t>AB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=4，</w:t>
      </w:r>
      <w:r>
        <w:rPr>
          <w:rFonts w:hint="eastAsia" w:ascii="宋体" w:hAnsi="宋体" w:eastAsia="宋体" w:cs="宋体"/>
          <w:i/>
          <w:sz w:val="28"/>
          <w:szCs w:val="28"/>
          <w:highlight w:val="none"/>
        </w:rPr>
        <w:t>EF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⊥</w:t>
      </w:r>
      <w:r>
        <w:rPr>
          <w:rFonts w:hint="eastAsia" w:ascii="宋体" w:hAnsi="宋体" w:eastAsia="宋体" w:cs="宋体"/>
          <w:i/>
          <w:sz w:val="28"/>
          <w:szCs w:val="28"/>
          <w:highlight w:val="none"/>
        </w:rPr>
        <w:t>BA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i/>
          <w:sz w:val="28"/>
          <w:szCs w:val="28"/>
          <w:highlight w:val="none"/>
        </w:rPr>
        <w:t>EF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与</w:t>
      </w:r>
      <w:r>
        <w:rPr>
          <w:rFonts w:hint="eastAsia" w:ascii="宋体" w:hAnsi="宋体" w:eastAsia="宋体" w:cs="宋体"/>
          <w:i/>
          <w:sz w:val="28"/>
          <w:szCs w:val="28"/>
          <w:highlight w:val="none"/>
        </w:rPr>
        <w:t>CD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所成的角为（    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A．90°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B．45°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C．60°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D．30°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．若函数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88" o:spt="75" alt="eqIdfb6b63afb071400fbde80b58edf8a4b4" type="#_x0000_t75" style="height:19.85pt;width:100.9pt;" o:ole="t" filled="f" o:preferrelative="t" stroked="f" coordsize="21600,21600">
            <v:path/>
            <v:fill on="f" focussize="0,0"/>
            <v:stroke on="f"/>
            <v:imagedata r:id="rId129" o:title="eqIdfb6b63afb071400fbde80b58edf8a4b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的单调递减区间是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89" o:spt="75" alt="eqIdd24d16adf82749f2bba9ed400bbc91a6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131" o:title="eqIdd24d16adf82749f2bba9ed400bbc91a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90" o:spt="75" alt="eqIdd33c7c1015944e2b81de4ff8695de842" type="#_x0000_t75" style="height:9.75pt;width:19.5pt;" o:ole="t" filled="f" o:preferrelative="t" stroked="f" coordsize="21600,21600">
            <v:path/>
            <v:fill on="f" focussize="0,0"/>
            <v:stroke on="f" joinstyle="miter"/>
            <v:imagedata r:id="rId133" o:title="eqIdd33c7c1015944e2b81de4ff8695de84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    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A．-2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C．-4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D．4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．已知圆锥的侧面展开图是一个半径为3、圆心角为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91" o:spt="75" alt="eqId38e5370dda824977bc843210c337529e" type="#_x0000_t75" style="height:27pt;width:17.25pt;" o:ole="t" filled="f" o:preferrelative="t" stroked="f" coordsize="21600,21600">
            <v:path/>
            <v:fill on="f" focussize="0,0"/>
            <v:stroke on="f" joinstyle="miter"/>
            <v:imagedata r:id="rId135" o:title="eqId38e5370dda824977bc843210c337529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的扇形，则该圆锥的高是（    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A．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92" o:spt="75" alt="eqIda2a0ce3781fa4c26b624f5966b7dee44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37" o:title="eqIda2a0ce3781fa4c26b624f5966b7dee4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B．2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C．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93" o:spt="75" alt="eqIdcd9b24a6a6e5426ab775be20461174e3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39" o:title="eqIdcd9b24a6a6e5426ab775be20461174e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D．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94" o:spt="75" alt="eqId807b61b62f09462994e31cf497210538" type="#_x0000_t75" style="height:15.75pt;width:16.5pt;" o:ole="t" filled="f" o:preferrelative="t" stroked="f" coordsize="21600,21600">
            <v:path/>
            <v:fill on="f" focussize="0,0"/>
            <v:stroke on="f" joinstyle="miter"/>
            <v:imagedata r:id="rId141" o:title="eqId807b61b62f09462994e31cf49721053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0">
            <o:LockedField>false</o:LockedField>
          </o:OLEObject>
        </w:objec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若斜率为1的直线</w:t>
      </w:r>
      <w:r>
        <w:rPr>
          <w:rFonts w:hint="eastAsia" w:ascii="宋体" w:hAnsi="宋体" w:eastAsia="宋体" w:cs="宋体"/>
          <w:i/>
          <w:sz w:val="28"/>
          <w:szCs w:val="28"/>
          <w:highlight w:val="none"/>
          <w:shd w:val="clear" w:color="auto" w:fill="FFFFFF"/>
        </w:rPr>
        <w:t>l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经过抛物线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en-US"/>
        </w:rPr>
        <w:object>
          <v:shape id="_x0000_i1095" o:spt="75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的焦点</w:t>
      </w:r>
      <w:r>
        <w:rPr>
          <w:rFonts w:hint="eastAsia" w:ascii="宋体" w:hAnsi="宋体" w:eastAsia="宋体" w:cs="宋体"/>
          <w:i/>
          <w:sz w:val="28"/>
          <w:szCs w:val="28"/>
          <w:highlight w:val="none"/>
          <w:shd w:val="clear" w:color="auto" w:fill="FFFFFF"/>
        </w:rPr>
        <w:t>F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，且与抛物线相交于</w:t>
      </w:r>
      <w:r>
        <w:rPr>
          <w:rFonts w:hint="eastAsia" w:ascii="宋体" w:hAnsi="宋体" w:eastAsia="宋体" w:cs="宋体"/>
          <w:i/>
          <w:sz w:val="28"/>
          <w:szCs w:val="28"/>
          <w:highlight w:val="none"/>
          <w:shd w:val="clear" w:color="auto" w:fill="FFFFFF"/>
        </w:rPr>
        <w:t>A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，</w:t>
      </w:r>
      <w:r>
        <w:rPr>
          <w:rFonts w:hint="eastAsia" w:ascii="宋体" w:hAnsi="宋体" w:eastAsia="宋体" w:cs="宋体"/>
          <w:i/>
          <w:sz w:val="28"/>
          <w:szCs w:val="28"/>
          <w:highlight w:val="none"/>
          <w:shd w:val="clear" w:color="auto" w:fill="FFFFFF"/>
        </w:rPr>
        <w:t>B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两点，则线段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en-US"/>
        </w:rPr>
        <w:object>
          <v:shape id="_x0000_i1096" o:spt="75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的长为(   )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A.6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B.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C.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</w:rPr>
        <w:t>D.10</w:t>
      </w:r>
    </w:p>
    <w:p>
      <w:pP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二、填空题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（每小题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分，共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分）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  <w:lang w:val="en-US" w:eastAsia="zh-CN"/>
        </w:rP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17.高中数学课程标准最突出的特点就是体现了___________ 、多样性和选择性.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．函数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97" o:spt="75" alt="eqIdb8b9be53b4c445428fcc26d7312b963c" type="#_x0000_t75" style="height:31.5pt;width:82.5pt;" o:ole="t" filled="f" o:preferrelative="t" stroked="f" coordsize="21600,21600">
            <v:path/>
            <v:fill on="f" focussize="0,0"/>
            <v:stroke on="f" joinstyle="miter"/>
            <v:imagedata r:id="rId147" o:title="eqIdb8b9be53b4c445428fcc26d7312b963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的最小正周期为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98" o:spt="75" alt="eqId7681784440c04c469bb134c3ea9fb53a" type="#_x0000_t75" style="height:14.15pt;width:17.9pt;" o:ole="t" filled="f" o:preferrelative="t" stroked="f" coordsize="21600,21600">
            <v:path/>
            <v:fill on="f" focussize="0,0"/>
            <v:stroke on="f"/>
            <v:imagedata r:id="rId149" o:title="eqId7681784440c04c469bb134c3ea9fb53a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099" o:spt="75" alt="eqIde6fa4f7d66e74337b0ce0f87908be057" type="#_x0000_t75" style="height:9.75pt;width:18.75pt;" o:ole="t" filled="f" o:preferrelative="t" stroked="f" coordsize="21600,21600">
            <v:path/>
            <v:fill on="f" focussize="0,0"/>
            <v:stroke on="f" joinstyle="miter"/>
            <v:imagedata r:id="rId151" o:title="eqIde6fa4f7d66e74337b0ce0f87908be05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______.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．已知函数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00" o:spt="75" alt="eqIdff1b6406e60b489f828c9adabc16f1f8" type="#_x0000_t75" style="height:34pt;width:97.15pt;" o:ole="t" filled="f" o:preferrelative="t" stroked="f" coordsize="21600,21600">
            <v:path/>
            <v:fill on="f" focussize="0,0"/>
            <v:stroke on="f"/>
            <v:imagedata r:id="rId153" o:title="eqIdff1b6406e60b489f828c9adabc16f1f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01" o:spt="75" alt="eqIdc22d9517fd244a08979a44a88f4ed836" type="#_x0000_t75" style="height:17pt;width:47.2pt;" o:ole="t" filled="f" o:preferrelative="t" stroked="f" coordsize="21600,21600">
            <v:path/>
            <v:fill on="f" focussize="0,0"/>
            <v:stroke on="f"/>
            <v:imagedata r:id="rId155" o:title="eqIdc22d9517fd244a08979a44a88f4ed83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的值是________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02" o:spt="75" alt="eqIdbcd58995d3914a65b0110183c41d9693" type="#_x0000_t75" style="height:14.15pt;width:41.65pt;" o:ole="t" filled="f" o:preferrelative="t" stroked="f" coordsize="21600,21600">
            <v:path/>
            <v:fill on="f" focussize="0,0"/>
            <v:stroke on="f"/>
            <v:imagedata r:id="rId157" o:title="eqIdbcd58995d3914a65b0110183c41d969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03" o:spt="75" alt="eqId57bb496083c248cb99ec0961823d60fd" type="#_x0000_t75" style="height:17pt;width:47.9pt;" o:ole="t" filled="f" o:preferrelative="t" stroked="f" coordsize="21600,21600">
            <v:path/>
            <v:fill on="f" focussize="0,0"/>
            <v:stroke on="f"/>
            <v:imagedata r:id="rId159" o:title="eqId57bb496083c248cb99ec0961823d60f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04" o:spt="75" alt="eqId97c6246fede1414c89430e7515d7f48b" type="#_x0000_t75" style="height:17pt;width:82.7pt;" o:ole="t" filled="f" o:preferrelative="t" stroked="f" coordsize="21600,21600">
            <v:path/>
            <v:fill on="f" focussize="0,0"/>
            <v:stroke on="f"/>
            <v:imagedata r:id="rId161" o:title="eqId97c6246fede1414c89430e7515d7f48b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05" o:spt="75" alt="eqIdd33c7c1015944e2b81de4ff8695de842" type="#_x0000_t75" style="height:11.35pt;width:22.7pt;" o:ole="t" filled="f" o:preferrelative="t" stroked="f" coordsize="21600,21600">
            <v:path/>
            <v:fill on="f" focussize="0,0"/>
            <v:stroke on="f"/>
            <v:imagedata r:id="rId133" o:title="eqIdd33c7c1015944e2b81de4ff8695de84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___________</w:t>
      </w:r>
    </w:p>
    <w:p>
      <w:pPr>
        <w:pStyle w:val="4"/>
        <w:rPr>
          <w:rFonts w:ascii="Times New Roman" w:hAnsi="Times New Roman" w:eastAsia="宋体" w:cs="Times New Roman"/>
          <w:sz w:val="28"/>
          <w:szCs w:val="32"/>
          <w:highlight w:val="none"/>
        </w:rPr>
      </w:pPr>
    </w:p>
    <w:p>
      <w:pPr>
        <w:numPr>
          <w:ilvl w:val="0"/>
          <w:numId w:val="0"/>
        </w:numPr>
        <w:jc w:val="left"/>
        <w:textAlignment w:val="center"/>
        <w:rPr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Times New Roman"/>
          <w:b/>
          <w:bCs/>
          <w:color w:val="auto"/>
          <w:spacing w:val="30"/>
          <w:sz w:val="28"/>
          <w:szCs w:val="28"/>
          <w:highlight w:val="none"/>
        </w:rPr>
        <w:t>解答题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（每小题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分，共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  <w:lang w:val="en-US" w:eastAsia="zh-CN"/>
        </w:rPr>
        <w:t>36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highlight w:val="none"/>
        </w:rPr>
        <w:t>分）。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  <w:t>21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．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已知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06" o:spt="75" alt="eqId63d471926f7b27322d90c82b9ce21d3d" type="#_x0000_t75" style="height:24.3pt;width:30.8pt;" o:ole="t" filled="f" o:preferrelative="t" stroked="f" coordsize="21600,21600">
            <v:path/>
            <v:fill on="f" focussize="0,0"/>
            <v:stroke on="f" joinstyle="miter"/>
            <v:imagedata r:id="rId164" o:title="eqId63d471926f7b27322d90c82b9ce21d3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为等比数列，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07" o:spt="75" alt="eqIdb14f5fdf0e4f9de36f08402dd96d237e" type="#_x0000_t75" style="height:23.9pt;width:42.85pt;" o:ole="t" filled="f" o:preferrelative="t" stroked="f" coordsize="21600,21600">
            <v:path/>
            <v:fill on="f" focussize="0,0"/>
            <v:stroke on="f" joinstyle="miter"/>
            <v:imagedata r:id="rId166" o:title="eqIdb14f5fdf0e4f9de36f08402dd96d237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08" o:spt="75" alt="eqId05b2667a6c91b720ca9b42d092c776cf" type="#_x0000_t75" style="height:23.8pt;width:26.75pt;" o:ole="t" filled="f" o:preferrelative="t" stroked="f" coordsize="21600,21600">
            <v:path/>
            <v:fill on="f" focussize="0,0"/>
            <v:stroke on="f" joinstyle="miter"/>
            <v:imagedata r:id="rId168" o:title="eqId05b2667a6c91b720ca9b42d092c776c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是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09" o:spt="75" alt="eqId9a37f1b45e929b42044626edb63681fb" type="#_x0000_t75" style="height:24.2pt;width:24.2pt;" o:ole="t" filled="f" o:preferrelative="t" stroked="f" coordsize="21600,21600">
            <v:path/>
            <v:fill on="f" focussize="0,0"/>
            <v:stroke on="f" joinstyle="miter"/>
            <v:imagedata r:id="rId170" o:title="eqId9a37f1b45e929b42044626edb63681fb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10" o:spt="75" alt="eqId6c1ccc6c74b8754e9bcbb3f39a11b6f1" type="#_x0000_t75" style="height:24.1pt;width:17.4pt;" o:ole="t" filled="f" o:preferrelative="t" stroked="f" coordsize="21600,21600">
            <v:path/>
            <v:fill on="f" focussize="0,0"/>
            <v:stroke on="f" joinstyle="miter"/>
            <v:imagedata r:id="rId172" o:title="eqId6c1ccc6c74b8754e9bcbb3f39a11b6f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的等差中项．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(1)求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11" o:spt="75" alt="eqId63d471926f7b27322d90c82b9ce21d3d" type="#_x0000_t75" style="height:24.3pt;width:30.8pt;" o:ole="t" filled="f" o:preferrelative="t" stroked="f" coordsize="21600,21600">
            <v:path/>
            <v:fill on="f" focussize="0,0"/>
            <v:stroke on="f" joinstyle="miter"/>
            <v:imagedata r:id="rId164" o:title="eqId63d471926f7b27322d90c82b9ce21d3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的通项公式；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(2)求数列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12" o:spt="75" alt="eqId3ab8159d658290b9df2453eef6f275b3" type="#_x0000_t75" style="height:24.4pt;width:38.85pt;" o:ole="t" filled="f" o:preferrelative="t" stroked="f" coordsize="21600,21600">
            <v:path/>
            <v:fill on="f" focussize="0,0"/>
            <v:stroke on="f" joinstyle="miter"/>
            <v:imagedata r:id="rId175" o:title="eqId3ab8159d658290b9df2453eef6f275b3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的前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13" o:spt="75" alt="eqIdb6a24198bd04c29321ae5dc5a28fe421" type="#_x0000_t75" style="height:14.15pt;width:13.35pt;" o:ole="t" filled="f" o:preferrelative="t" stroked="f" coordsize="21600,21600">
            <v:path/>
            <v:fill on="f" focussize="0,0"/>
            <v:stroke on="f" joinstyle="miter"/>
            <v:imagedata r:id="rId177" o:title="eqIdb6a24198bd04c29321ae5dc5a28fe42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项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．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为了做好下一阶段数学的复习重心，某中学研究本校高三学生在市联考中的数学成绩，随机抽取了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14" o:spt="75" alt="eqId5d0aac1830ede61d27561e5e93ccdc99" type="#_x0000_t75" style="height:12.5pt;width:18.4pt;" o:ole="t" filled="f" o:preferrelative="t" stroked="f" coordsize="21600,21600">
            <v:path/>
            <v:fill on="f" focussize="0,0"/>
            <v:stroke on="f" joinstyle="miter"/>
            <v:imagedata r:id="rId179" o:title="eqId5d0aac1830ede61d27561e5e93ccdc9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8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位同学的数学成绩作为样本（成绩均在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15" o:spt="75" alt="eqIdd5142e204a3b3bbe02fb32f2d7a9ffba" type="#_x0000_t75" style="height:17.7pt;width:38.7pt;" o:ole="t" filled="f" o:preferrelative="t" stroked="f" coordsize="21600,21600">
            <v:path/>
            <v:fill on="f" focussize="0,0"/>
            <v:stroke on="f" joinstyle="miter"/>
            <v:imagedata r:id="rId181" o:title="eqIdd5142e204a3b3bbe02fb32f2d7a9ffba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0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内），将所得成绩分成7组：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16" o:spt="75" alt="eqId9d90faf85d1548242098a6fe3accd84f" type="#_x0000_t75" style="height:18pt;width:34.2pt;" o:ole="t" filled="f" o:preferrelative="t" stroked="f" coordsize="21600,21600">
            <v:path/>
            <v:fill on="f" focussize="0,0"/>
            <v:stroke on="f" joinstyle="miter"/>
            <v:imagedata r:id="rId183" o:title="eqId9d90faf85d1548242098a6fe3accd84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17" o:spt="75" alt="eqId3dd615c194ebc63b5219cbbcafd53448" type="#_x0000_t75" style="height:17.7pt;width:39.6pt;" o:ole="t" filled="f" o:preferrelative="t" stroked="f" coordsize="21600,21600">
            <v:path/>
            <v:fill on="f" focussize="0,0"/>
            <v:stroke on="f" joinstyle="miter"/>
            <v:imagedata r:id="rId185" o:title="eqId3dd615c194ebc63b5219cbbcafd53448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18" o:spt="75" alt="eqIdae34f7d349643570a8d9960fb6b3bf21" type="#_x0000_t75" style="height:17.7pt;width:44pt;" o:ole="t" filled="f" o:preferrelative="t" stroked="f" coordsize="21600,21600">
            <v:path/>
            <v:fill on="f" focussize="0,0"/>
            <v:stroke on="f" joinstyle="miter"/>
            <v:imagedata r:id="rId187" o:title="eqIdae34f7d349643570a8d9960fb6b3bf2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6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19" o:spt="75" alt="eqId9e2b4990e11bd1b65f75b1498d7a2815" type="#_x0000_t75" style="height:17.7pt;width:44pt;" o:ole="t" filled="f" o:preferrelative="t" stroked="f" coordsize="21600,21600">
            <v:path/>
            <v:fill on="f" focussize="0,0"/>
            <v:stroke on="f" joinstyle="miter"/>
            <v:imagedata r:id="rId189" o:title="eqId9e2b4990e11bd1b65f75b1498d7a2815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8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20" o:spt="75" alt="eqId63cae95a57750bcf5d15b2a4cb39873f" type="#_x0000_t75" style="height:17.7pt;width:43.95pt;" o:ole="t" filled="f" o:preferrelative="t" stroked="f" coordsize="21600,21600">
            <v:path/>
            <v:fill on="f" focussize="0,0"/>
            <v:stroke on="f" joinstyle="miter"/>
            <v:imagedata r:id="rId191" o:title="eqId63cae95a57750bcf5d15b2a4cb39873f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0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21" o:spt="75" alt="eqIdb2901c9bc779f1f589d6de9b7674349e" type="#_x0000_t75" style="height:17.3pt;width:42.2pt;" o:ole="t" filled="f" o:preferrelative="t" stroked="f" coordsize="21600,21600">
            <v:path/>
            <v:fill on="f" focussize="0,0"/>
            <v:stroke on="f"/>
            <v:imagedata r:id="rId193" gain="86231f" blacklevel="-32768f" o:title="eqIdb2901c9bc779f1f589d6de9b7674349e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22" o:spt="75" alt="eqId0e92eedc0f57edbf8acbb324dc7dfdbd" type="#_x0000_t75" style="height:17.7pt;width:43.1pt;" o:ole="t" filled="f" o:preferrelative="t" stroked="f" coordsize="21600,21600">
            <v:path/>
            <v:fill on="f" focussize="0,0"/>
            <v:stroke on="f" joinstyle="miter"/>
            <v:imagedata r:id="rId195" o:title="eqId0e92eedc0f57edbf8acbb324dc7dfdbd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，整理得到样本频率分布直方图如图所示：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trike w:val="0"/>
          <w:color w:val="auto"/>
          <w:kern w:val="0"/>
          <w:sz w:val="28"/>
          <w:szCs w:val="28"/>
          <w:highlight w:val="none"/>
          <w:u w:val="none"/>
        </w:rPr>
        <w:drawing>
          <wp:inline distT="0" distB="0" distL="114300" distR="114300">
            <wp:extent cx="2631440" cy="1722755"/>
            <wp:effectExtent l="0" t="0" r="16510" b="10795"/>
            <wp:docPr id="37" name="图片 134" descr="@@@f3491ea8-bfa4-4928-8dba-970f810ac0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34" descr="@@@f3491ea8-bfa4-4928-8dba-970f810ac0af"/>
                    <pic:cNvPicPr>
                      <a:picLocks noChangeAspect="1"/>
                    </pic:cNvPicPr>
                  </pic:nvPicPr>
                  <pic:blipFill>
                    <a:blip r:embed="rId196">
                      <a:lum bright="-12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(1)求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23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98" o:title="eqId0a6936d370d6a238a608ca56f87198de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7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的值，并估计本次联考该校数学成绩的中位数和平均数；（同一组中的数据用该组数据的中间值作为代表）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(2)从样本内数学分数在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24" o:spt="75" alt="eqIdb2901c9bc779f1f589d6de9b7674349e" type="#_x0000_t75" style="height:17.3pt;width:42.2pt;" o:ole="t" filled="f" o:preferrelative="t" stroked="f" coordsize="21600,21600">
            <v:path/>
            <v:fill on="f" focussize="0,0"/>
            <v:stroke on="f" joinstyle="miter"/>
            <v:imagedata r:id="rId193" o:title="eqIdb2901c9bc779f1f589d6de9b7674349e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9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25" o:spt="75" alt="eqId0e92eedc0f57edbf8acbb324dc7dfdbd" type="#_x0000_t75" style="height:17.7pt;width:43.1pt;" o:ole="t" filled="f" o:preferrelative="t" stroked="f" coordsize="21600,21600">
            <v:path/>
            <v:fill on="f" focussize="0,0"/>
            <v:stroke on="f" joinstyle="miter"/>
            <v:imagedata r:id="rId195" o:title="eqId0e92eedc0f57edbf8acbb324dc7dfdbd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0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的两组学生中，用分层抽样的方法抽取5名学生，再从这5名学生中随机选出3人进行数学学习经验的分享，求选出的3人中恰有一人成绩在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26" o:spt="75" alt="eqId0e92eedc0f57edbf8acbb324dc7dfdbd" type="#_x0000_t75" style="height:17.7pt;width:43.1pt;" o:ole="t" filled="f" o:preferrelative="t" stroked="f" coordsize="21600,21600">
            <v:path/>
            <v:fill on="f" focussize="0,0"/>
            <v:stroke on="f" joinstyle="miter"/>
            <v:imagedata r:id="rId195" o:title="eqId0e92eedc0f57edbf8acbb324dc7dfdb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1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中的概率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spacing w:line="240" w:lineRule="atLeast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  <w:t>23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．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已知在四棱锥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27" o:spt="75" alt="eqId0585b6c0f156eecf9662b9846d4eb693" type="#_x0000_t75" style="height:11.95pt;width:48.35pt;" o:ole="t" filled="f" o:preferrelative="t" stroked="f" coordsize="21600,21600">
            <v:path/>
            <v:fill on="f" focussize="0,0"/>
            <v:stroke on="f" joinstyle="miter"/>
            <v:imagedata r:id="rId203" o:title="eqId0585b6c0f156eecf9662b9846d4eb693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中，底面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28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05" o:title="eqId411b38a18046fea8e9fab1f9f9b80a5f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是边长为4的正方形，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29" o:spt="75" alt="eqId55a675310c8ba418e5a59beb7317e21e" type="#_x0000_t75" style="height:12.55pt;width:33.4pt;" o:ole="t" filled="f" o:preferrelative="t" stroked="f" coordsize="21600,21600">
            <v:path/>
            <v:fill on="f" focussize="0,0"/>
            <v:stroke on="f" joinstyle="miter"/>
            <v:imagedata r:id="rId207" o:title="eqId55a675310c8ba418e5a59beb7317e21e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6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是正三角形，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F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O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分别是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30" o:spt="75" alt="eqId48f3c9abbd78e9a6840ee5f30381daac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209" o:title="eqId48f3c9abbd78e9a6840ee5f30381daac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8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31" o:spt="75" alt="eqIde0629ce42392a7fe9be21d25c39c3e64" type="#_x0000_t75" style="height:11.1pt;width:17.55pt;" o:ole="t" filled="f" o:preferrelative="t" stroked="f" coordsize="21600,21600">
            <v:path/>
            <v:fill on="f" focussize="0,0"/>
            <v:stroke on="f" joinstyle="miter"/>
            <v:imagedata r:id="rId211" o:title="eqIde0629ce42392a7fe9be21d25c39c3e64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0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32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213" o:title="eqId0dc5c9827dfd0be5a9c85962d6ccbfb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m:oMath>
        <m:r>
          <w:rPr>
            <w:rFonts w:hint="eastAsia" w:ascii="Cambria Math" w:hAnsi="Cambria Math" w:eastAsia="宋体" w:cs="宋体"/>
            <w:color w:val="auto"/>
            <w:sz w:val="28"/>
            <w:szCs w:val="28"/>
            <w:highlight w:val="none"/>
          </w:rPr>
          <m:t>AD</m:t>
        </m:r>
      </m:oMath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的中点，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33" o:spt="75" alt="eqIdf3e126c16032892966489053f44b9048" type="#_x0000_t75" style="height:12.3pt;width:27.25pt;" o:ole="t" filled="f" o:preferrelative="t" stroked="f" coordsize="21600,21600">
            <v:path/>
            <v:fill on="f" focussize="0,0"/>
            <v:stroke on="f" joinstyle="miter"/>
            <v:imagedata r:id="rId215" o:title="eqIdf3e126c16032892966489053f44b9048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平面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34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05" o:title="eqId411b38a18046fea8e9fab1f9f9b80a5f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6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．</w:t>
      </w:r>
    </w:p>
    <w:p>
      <w:pPr>
        <w:spacing w:line="240" w:lineRule="atLeast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3627120</wp:posOffset>
            </wp:positionH>
            <wp:positionV relativeFrom="paragraph">
              <wp:posOffset>145415</wp:posOffset>
            </wp:positionV>
            <wp:extent cx="1838325" cy="1333500"/>
            <wp:effectExtent l="0" t="0" r="9525" b="0"/>
            <wp:wrapTight wrapText="bothSides">
              <wp:wrapPolygon>
                <wp:start x="0" y="0"/>
                <wp:lineTo x="0" y="21291"/>
                <wp:lineTo x="21488" y="21291"/>
                <wp:lineTo x="21488" y="0"/>
                <wp:lineTo x="0" y="0"/>
              </wp:wrapPolygon>
            </wp:wrapTight>
            <wp:docPr id="100001" name="图片 100001" descr="@@@7a53c5d4-9a59-47a7-8df1-20ad893d8b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@@@7a53c5d4-9a59-47a7-8df1-20ad893d8b5c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(1)求证：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35" o:spt="75" alt="eqIdfc2484662ae40c406b054d14a7f9e118" type="#_x0000_t75" style="height:11.4pt;width:42.2pt;" o:ole="t" filled="f" o:preferrelative="t" stroked="f" coordsize="21600,21600">
            <v:path/>
            <v:fill on="f" focussize="0,0"/>
            <v:stroke on="f" joinstyle="miter"/>
            <v:imagedata r:id="rId219" o:title="eqIdfc2484662ae40c406b054d14a7f9e118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8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；</w:t>
      </w:r>
    </w:p>
    <w:p>
      <w:pPr>
        <w:spacing w:line="240" w:lineRule="atLeast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(2)求点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B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到平面</w:t>
      </w:r>
      <m:oMath>
        <m:r>
          <w:rPr>
            <w:rFonts w:hint="eastAsia" w:ascii="Cambria Math" w:hAnsi="Cambria Math" w:eastAsia="宋体" w:cs="宋体"/>
            <w:color w:val="auto"/>
            <w:sz w:val="28"/>
            <w:szCs w:val="28"/>
            <w:highlight w:val="none"/>
          </w:rPr>
          <m:t>EFM</m:t>
        </m:r>
      </m:oMath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的距离；</w:t>
      </w:r>
    </w:p>
    <w:p>
      <w:pPr>
        <w:spacing w:line="240" w:lineRule="atLeast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240" w:lineRule="atLeast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240" w:lineRule="atLeast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  <w:t>24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．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已知在锐角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三角形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36" o:spt="75" alt="eqId15c0dbe3c080c4c4636c64803e5c1f76" type="#_x0000_t75" style="height:14.85pt;width:23.4pt;" o:ole="t" filled="f" o:preferrelative="t" stroked="f" coordsize="21600,21600">
            <v:path/>
            <v:fill on="f" focussize="0,0"/>
            <v:stroke on="f"/>
            <v:imagedata r:id="rId221" cropleft="16852f" croptop="-15565f" o:title="eqId15c0dbe3c080c4c4636c64803e5c1f7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0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中，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a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b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分别为内角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A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B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的对边，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37" o:spt="75" alt="eqId12c35b881ba7db85650a3e6923480d4b" type="#_x0000_t75" style="height:14.55pt;width:84.7pt;" o:ole="t" filled="f" o:preferrelative="t" stroked="f" coordsize="21600,21600">
            <v:path/>
            <v:fill on="f" focussize="0,0"/>
            <v:stroke on="f"/>
            <v:imagedata r:id="rId223" o:title="eqId12c35b881ba7db85650a3e6923480d4b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(1)求角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38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225" o:title="eqId5963abe8f421bd99a2aaa94831a951e9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(2)若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39" o:spt="75" alt="eqId6de1d395e6c48c0676a1488a299479d9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227" o:title="eqId6de1d395e6c48c0676a1488a299479d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6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D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40" o:spt="75" alt="eqId0dc5c9827dfd0be5a9c85962d6ccbfb1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229" o:title="eqId0dc5c9827dfd0be5a9c85962d6ccbfb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8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中点，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41" o:spt="75" alt="eqId7650cede07c4758a9b3bb1da4553acc5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31" o:title="eqId7650cede07c4758a9b3bb1da4553acc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0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，求</w:t>
      </w:r>
      <w:r>
        <w:rPr>
          <w:rFonts w:hint="eastAsia" w:ascii="宋体" w:hAnsi="宋体" w:eastAsia="宋体" w:cs="宋体"/>
          <w:i/>
          <w:color w:val="auto"/>
          <w:sz w:val="28"/>
          <w:szCs w:val="28"/>
          <w:highlight w:val="none"/>
        </w:rPr>
        <w:t>b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</w:p>
    <w:p>
      <w:pPr>
        <w:snapToGrid w:val="0"/>
        <w:spacing w:line="360" w:lineRule="auto"/>
        <w:contextualSpacing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  <w:t>25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．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已知函数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42" o:spt="75" alt="eqId6d9cc876a2a8d1461b737861169248ee" type="#_x0000_t75" style="height:27.15pt;width:66.85pt;" o:ole="t" filled="f" o:preferrelative="t" stroked="f" coordsize="21600,21600">
            <v:path/>
            <v:fill on="f" focussize="0,0"/>
            <v:stroke on="f" joinstyle="miter"/>
            <v:imagedata r:id="rId233" o:title="eqId6d9cc876a2a8d1461b737861169248ee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，若函数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43" o:spt="75" alt="eqId09f86f37ec8e15846bd731ab4fcdbacd" type="#_x0000_t75" style="height:17.55pt;width:25.5pt;" o:ole="t" filled="f" o:preferrelative="t" stroked="f" coordsize="21600,21600">
            <v:path/>
            <v:fill on="f" focussize="0,0"/>
            <v:stroke on="f" joinstyle="miter"/>
            <v:imagedata r:id="rId235" o:title="eqId09f86f37ec8e15846bd731ab4fcdbacd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44" o:spt="75" alt="eqId5828873f8369183faf71181cda5b61d2" type="#_x0000_t75" style="height:17.45pt;width:38.7pt;" o:ole="t" filled="f" o:preferrelative="t" stroked="f" coordsize="21600,21600">
            <v:path/>
            <v:fill on="f" focussize="0,0"/>
            <v:stroke on="f" joinstyle="miter"/>
            <v:imagedata r:id="rId237" o:title="eqId5828873f8369183faf71181cda5b61d2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6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处的切线方程为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45" o:spt="75" alt="eqIdc9355031ea0b2dc9cef3777621bc6d38" type="#_x0000_t75" style="height:13.05pt;width:21.95pt;" o:ole="t" filled="f" o:preferrelative="t" stroked="f" coordsize="21600,21600">
            <v:path/>
            <v:fill on="f" focussize="0,0"/>
            <v:stroke on="f" joinstyle="miter"/>
            <v:imagedata r:id="rId239" o:title="eqIdc9355031ea0b2dc9cef3777621bc6d38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8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(1)求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46" o:spt="75" alt="eqId0a6936d370d6a238a608ca56f87198de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241" o:title="eqId0a6936d370d6a238a608ca56f87198d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0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47" o:spt="75" alt="eqId2c94bb12cee76221e13f9ef955b0aab1" type="#_x0000_t75" style="height:12.7pt;width:8.75pt;" o:ole="t" filled="f" o:preferrelative="t" stroked="f" coordsize="21600,21600">
            <v:path/>
            <v:fill on="f" focussize="0,0"/>
            <v:stroke on="f" joinstyle="miter"/>
            <v:imagedata r:id="rId243" o:title="eqId2c94bb12cee76221e13f9ef955b0aab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的值；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(2)求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object>
          <v:shape id="_x0000_i1148" o:spt="75" alt="eqId09f86f37ec8e15846bd731ab4fcdbacd" type="#_x0000_t75" style="height:17.55pt;width:25.5pt;" o:ole="t" filled="f" o:preferrelative="t" stroked="f" coordsize="21600,21600">
            <v:path/>
            <v:fill on="f" focussize="0,0"/>
            <v:stroke on="f" joinstyle="miter"/>
            <v:imagedata r:id="rId235" o:title="eqId09f86f37ec8e15846bd731ab4fcdbacd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的单调区间；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26.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已知椭圆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49" o:spt="75" alt="eqId2a30f3a8b673cc28bd90c50cf1a35281" type="#_x0000_t75" style="height:17.4pt;width:16.05pt;" o:ole="t" filled="f" o:preferrelative="t" stroked="f" coordsize="21600,21600">
            <v:path/>
            <v:fill on="f" focussize="0,0"/>
            <v:stroke on="f" joinstyle="miter"/>
            <v:imagedata r:id="rId246" o:title="eqId2a30f3a8b673cc28bd90c50cf1a3528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50" o:spt="75" alt="eqId7dd54b9df3402ad91e2d34c40efe0c7a" type="#_x0000_t75" style="height:44.1pt;width:147.4pt;" o:ole="t" filled="f" o:preferrelative="t" stroked="f" coordsize="21600,21600">
            <v:path/>
            <v:fill on="f" focussize="0,0"/>
            <v:stroke on="f" joinstyle="miter"/>
            <v:imagedata r:id="rId248" o:title="eqId7dd54b9df3402ad91e2d34c40efe0c7a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的焦距为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51" o:spt="75" alt="eqIdb10e8abf8690e4b129466ddb918bcc94" type="#_x0000_t75" style="height:24.35pt;width:33.45pt;" o:ole="t" filled="f" o:preferrelative="t" stroked="f" coordsize="21600,21600">
            <v:path/>
            <v:fill on="f" focussize="0,0"/>
            <v:stroke on="f" joinstyle="miter"/>
            <v:imagedata r:id="rId250" o:title="eqIdb10e8abf8690e4b129466ddb918bcc94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52" o:spt="75" alt="eqIdc179fe7eff7abfdd092b63c9c1b82d0c" type="#_x0000_t75" style="height:27.3pt;width:49.55pt;" o:ole="t" filled="f" o:preferrelative="t" stroked="f" coordsize="21600,21600">
            <v:path/>
            <v:fill on="f" focussize="0,0"/>
            <v:stroke on="f" joinstyle="miter"/>
            <v:imagedata r:id="rId252" o:title="eqIdc179fe7eff7abfdd092b63c9c1b82d0c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在椭圆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53" o:spt="75" alt="eqId2a30f3a8b673cc28bd90c50cf1a35281" type="#_x0000_t75" style="height:17.4pt;width:16.05pt;" o:ole="t" filled="f" o:preferrelative="t" stroked="f" coordsize="21600,21600">
            <v:path/>
            <v:fill on="f" focussize="0,0"/>
            <v:stroke on="f" joinstyle="miter"/>
            <v:imagedata r:id="rId246" o:title="eqId2a30f3a8b673cc28bd90c50cf1a3528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上．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(1)求椭圆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54" o:spt="75" alt="eqId2a30f3a8b673cc28bd90c50cf1a35281" type="#_x0000_t75" style="height:17.4pt;width:16.05pt;" o:ole="t" filled="f" o:preferrelative="t" stroked="f" coordsize="21600,21600">
            <v:path/>
            <v:fill on="f" focussize="0,0"/>
            <v:stroke on="f" joinstyle="miter"/>
            <v:imagedata r:id="rId246" o:title="eqId2a30f3a8b673cc28bd90c50cf1a3528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的标准方程；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(2)若直线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55" o:spt="75" alt="eqId0f85fca60a11e1af2bf50138d0e3fe62" type="#_x0000_t75" style="height:18.75pt;width:9.35pt;" o:ole="t" filled="f" o:preferrelative="t" stroked="f" coordsize="21600,21600">
            <v:path/>
            <v:fill on="f" focussize="0,0"/>
            <v:stroke on="f" joinstyle="miter"/>
            <v:imagedata r:id="rId256" o:title="eqId0f85fca60a11e1af2bf50138d0e3fe62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与椭圆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56" o:spt="75" alt="eqId2a30f3a8b673cc28bd90c50cf1a35281" type="#_x0000_t75" style="height:17.4pt;width:16.05pt;" o:ole="t" filled="f" o:preferrelative="t" stroked="f" coordsize="21600,21600">
            <v:path/>
            <v:fill on="f" focussize="0,0"/>
            <v:stroke on="f" joinstyle="miter"/>
            <v:imagedata r:id="rId246" o:title="eqId2a30f3a8b673cc28bd90c50cf1a3528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交于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57" o:spt="75" alt="eqId7f9e8449aad35c5d840a3395ea86df6d" type="#_x0000_t75" style="height:15.85pt;width:14.7pt;" o:ole="t" filled="f" o:preferrelative="t" stroked="f" coordsize="21600,21600">
            <v:path/>
            <v:fill on="f" focussize="0,0"/>
            <v:stroke on="f" joinstyle="miter"/>
            <v:imagedata r:id="rId259" o:title="eqId7f9e8449aad35c5d840a3395ea86df6d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58" o:spt="75" alt="eqIdc5db41a1f31d6baee7c69990811edb9f" type="#_x0000_t75" style="height:18.3pt;width:16.05pt;" o:ole="t" filled="f" o:preferrelative="t" stroked="f" coordsize="21600,21600">
            <v:path/>
            <v:fill on="f" focussize="0,0"/>
            <v:stroke on="f" joinstyle="miter"/>
            <v:imagedata r:id="rId261" o:title="eqIdc5db41a1f31d6baee7c69990811edb9f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两点（均异于点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59" o:spt="75" alt="eqId5963abe8f421bd99a2aaa94831a951e9" type="#_x0000_t75" style="height:16.05pt;width:16.05pt;" o:ole="t" filled="f" o:preferrelative="t" stroked="f" coordsize="21600,21600">
            <v:path/>
            <v:fill on="f" focussize="0,0"/>
            <v:stroke on="f" joinstyle="miter"/>
            <v:imagedata r:id="rId263" o:title="eqId5963abe8f421bd99a2aaa94831a951e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），且直线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60" o:spt="75" alt="eqIdf52a58fbaf4fea03567e88a9f0f6e37e" type="#_x0000_t75" style="height:17.45pt;width:26.75pt;" o:ole="t" filled="f" o:preferrelative="t" stroked="f" coordsize="21600,21600">
            <v:path/>
            <v:fill on="f" focussize="0,0"/>
            <v:stroke on="f" joinstyle="miter"/>
            <v:imagedata r:id="rId265" o:title="eqIdf52a58fbaf4fea03567e88a9f0f6e37e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61" o:spt="75" alt="eqId60ef95894ceebaf236170e8832dcf7e3" type="#_x0000_t75" style="height:18.65pt;width:28.1pt;" o:ole="t" filled="f" o:preferrelative="t" stroked="f" coordsize="21600,21600">
            <v:path/>
            <v:fill on="f" focussize="0,0"/>
            <v:stroke on="f" joinstyle="miter"/>
            <v:imagedata r:id="rId267" o:title="eqId60ef95894ceebaf236170e8832dcf7e3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的斜率之和为0．证明：直线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object>
          <v:shape id="_x0000_i1162" o:spt="75" alt="eqId0f85fca60a11e1af2bf50138d0e3fe62" type="#_x0000_t75" style="height:18.75pt;width:9.35pt;" o:ole="t" filled="f" o:preferrelative="t" stroked="f" coordsize="21600,21600">
            <v:path/>
            <v:fill on="f" focussize="0,0"/>
            <v:stroke on="f" joinstyle="miter"/>
            <v:imagedata r:id="rId256" o:title="eqId0f85fca60a11e1af2bf50138d0e3fe62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的斜率为定值，并求出该定值．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8720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2F2rcAAAADQEAAA8AAAAAAAAAAQAg&#10;AAAAIgAAAGRycy9kb3ducmV2LnhtbFBLAQIUABQAAAAIAIdO4kC2cgzc0QEAAI8DAAAOAAAAAAAA&#10;AAEAIAAAACsBAABkcnMvZTJvRG9jLnhtbFBLBQYAAAAABgAGAFkBAABu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7696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+qANoAAAAMAQAADwAAAAAAAAABACAAAAAi&#10;AAAAZHJzL2Rvd25yZXYueG1sUEsBAhQAFAAAAAgAh07iQDn1E8DPAQAAjwMAAA4AAAAAAAAAAQAg&#10;AAAAKQEAAGRycy9lMm9Eb2MueG1sUEsFBgAAAAAGAAYAWQEAAGo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6672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fJuY2gAA&#10;AA0BAAAPAAAAAAAAAAEAIAAAACIAAABkcnMvZG93bnJldi54bWxQSwECFAAUAAAACACHTuJAwHDJ&#10;e+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5648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QoVW2wAAAA0BAAAPAAAAAAAAAAEAIAAA&#10;ACIAAABkcnMvZG93bnJldi54bWxQSwECFAAUAAAACACHTuJAwrpyed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4624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JBSSfb&#10;AAAADQEAAA8AAAAAAAAAAQAgAAAAIgAAAGRycy9kb3ducmV2LnhtbFBLAQIUABQAAAAIAIdO4kAz&#10;++Ok5AEAANYDAAAOAAAAAAAAAAEAIAAAACoBAABkcnMvZTJvRG9jLnhtbFBLBQYAAAAABgAGAFkB&#10;AACA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3600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2KBF2gAAAA0BAAAPAAAAAAAAAAEAIAAAACIA&#10;AABkcnMvZG93bnJldi54bWxQSwECFAAUAAAACACHTuJAXynwKc4BAACPAwAADgAAAAAAAAABACAA&#10;AAApAQAAZHJzL2Uyb0RvYy54bWxQSwUGAAAAAAYABgBZAQAAaQ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2576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GEqy2gAA&#10;AA0BAAAPAAAAAAAAAAEAIAAAACIAAABkcnMvZG93bnJldi54bWxQSwECFAAUAAAACACHTuJAvvX4&#10;He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4384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f4pjWAAAACgEAAA8AAAAA&#10;AAAAAQAgAAAAIgAAAGRycy9kb3ducmV2LnhtbFBLAQIUABQAAAAIAIdO4kD5B/YJ3QEAAKYDAAAO&#10;AAAAAAAAAAEAIAAAACUBAABkcnMvZTJvRG9jLnhtbFBLBQYAAAAABgAGAFkBAAB0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6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6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</w:t>
    </w:r>
    <w:r>
      <w:rPr>
        <w:rFonts w:hint="eastAsia"/>
        <w:lang w:val="en-US" w:eastAsia="zh-CN"/>
      </w:rPr>
      <w:t>6</w:t>
    </w:r>
    <w:r>
      <w:rPr>
        <w:rFonts w:hint="eastAsia"/>
      </w:rPr>
      <w:t>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</w:t>
    </w:r>
    <w:r>
      <w:rPr>
        <w:rFonts w:hint="eastAsia"/>
        <w:lang w:val="en-US" w:eastAsia="zh-CN"/>
      </w:rPr>
      <w:t>6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4864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44bdUA&#10;AAAKAQAADwAAAAAAAAABACAAAAAiAAAAZHJzL2Rvd25yZXYueG1sUEsBAhQAFAAAAAgAh07iQBFE&#10;zvfpAQAAsQMAAA4AAAAAAAAAAQAgAAAAJAEAAGRycy9lMm9Eb2MueG1sUEsFBgAAAAAGAAYAWQEA&#10;AH8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3840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RiBi3AAAAAoBAAAPAAAAAAAAAAEAIAAAACIAAABkcnMvZG93bnJldi54bWxQSwEC&#10;FAAUAAAACACHTuJA/wwNY/ABAADsAwAADgAAAAAAAAABACAAAAArAQAAZHJzL2Uyb0RvYy54bWxQ&#10;SwUGAAAAAAYABgBZAQAAjQUAAAAA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2816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AXP&#10;H17dAAAADgEAAA8AAAAAAAAAAQAgAAAAIgAAAGRycy9kb3ducmV2LnhtbFBLAQIUABQAAAAIAIdO&#10;4kBmpvDOrQMAAOMYAAAOAAAAAAAAAAEAIAAAACwBAABkcnMvZTJvRG9jLnhtbFBLBQYAAAAABgAG&#10;AFkBAABLBwAAAAA=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1792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uaIjaAAAACwEAAA8AAAAAAAAAAQAgAAAA&#10;IgAAAGRycy9kb3ducmV2LnhtbFBLAQIUABQAAAAIAIdO4kCxGcF40AEAAI8DAAAOAAAAAAAAAAEA&#10;IAAAACkBAABkcnMvZTJvRG9jLnhtbFBLBQYAAAAABgAGAFkBAABr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80768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C4qTbAAAADAEAAA8AAAAAAAAAAQAgAAAAIgAAAGRycy9kb3ducmV2LnhtbFBLAQIUABQAAAAI&#10;AIdO4kDCi9HSsQEAADEDAAAOAAAAAAAAAAEAIAAAACo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rPr>
                        <w:rFonts w:hint="eastAsia"/>
                      </w:rPr>
                    </w:pPr>
                  </w:p>
                  <w:p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1552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GBmR2wAAAAsBAAAPAAAAAAAAAAEAIAAA&#10;ACIAAABkcnMvZG93bnJldi54bWxQSwECFAAUAAAACACHTuJA070Q7N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70528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+jsM2gAAAAsBAAAPAAAAAAAAAAEAIAAA&#10;ACIAAABkcnMvZG93bnJldi54bWxQSwECFAAUAAAACACHTuJAYXeNW9EBAACPAwAADgAAAAAAAAAB&#10;ACAAAAAp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9504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UCfdoA&#10;AAALAQAADwAAAAAAAAABACAAAAAiAAAAZHJzL2Rvd25yZXYueG1sUEsBAhQAFAAAAAgAh07iQIs5&#10;gTrkAQAA1gMAAA4AAAAAAAAAAQAgAAAAKQEAAGRycy9lMm9Eb2MueG1sUEsFBgAAAAAGAAYAWQEA&#10;AH8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8480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wfPOdwAAAALAQAADwAAAAAA&#10;AAABACAAAAAiAAAAZHJzL2Rvd25yZXYueG1sUEsBAhQAFAAAAAgAh07iQHYfkPzWAQAAkgMAAA4A&#10;AAAAAAAAAQAgAAAAKwEAAGRycy9lMm9Eb2MueG1sUEsFBgAAAAAGAAYAWQEAAHM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7456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TAElXZAAAA&#10;CwEAAA8AAAAAAAAAAQAgAAAAIgAAAGRycy9kb3ducmV2LnhtbFBLAQIUABQAAAAIAIdO4kA58HgZ&#10;4wEAANYDAAAOAAAAAAAAAAEAIAAAACgBAABkcnMvZTJvRG9jLnhtbFBLBQYAAAAABgAGAFkBAAB9&#10;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6432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vk2erYAAAACgEAAA8AAAAAAAAAAQAgAAAAIgAA&#10;AGRycy9kb3ducmV2LnhtbFBLAQIUABQAAAAIAIdO4kClZcPDzwEAAI0DAAAOAAAAAAAAAAEAIAAA&#10;ACcBAABkcnMvZTJvRG9jLnhtbFBLBQYAAAAABgAGAFkBAABo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5408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lBFPYAAAACQEAAA8AAAAAAAAAAQAg&#10;AAAAIgAAAGRycy9kb3ducmV2LnhtbFBLAQIUABQAAAAIAIdO4kCoI+Pq1QEAAJkDAAAOAAAAAAAA&#10;AAEAIAAAACc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3360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YtzvYAAAACwEAAA8AAAAAAAAAAQAg&#10;AAAAIgAAAGRycy9kb3ducmV2LnhtbFBLAQIUABQAAAAIAIdO4kCFqAOk1QEAAJIDAAAOAAAAAAAA&#10;AAEAIAAAACcBAABkcnMvZTJvRG9jLnhtbFBLBQYAAAAABgAGAFkBAABu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2336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Ev2X2wAAAAwBAAAPAAAAAAAAAAEAIAAAACIAAABkcnMvZG93bnJldi54bWxQSwECFAAUAAAACACH&#10;TuJAGHMVTa8BAAAxAwAADgAAAAAAAAABACAAAAAq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60288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XtA4NoAAAANAQAADwAAAAAAAAABACAAAAAiAAAAZHJzL2Rv&#10;d25yZXYueG1sUEsBAhQAFAAAAAgAh07iQMIgusLGAQAAVgMAAA4AAAAAAAAAAQAgAAAAKQEAAGRy&#10;cy9lMm9Eb2MueG1sUEsFBgAAAAAGAAYAWQEAAGEFAAAAAA=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1312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PudD2wAAAA0BAAAPAAAAAAAAAAEAIAAAACIAAABkcnMvZG93bnJldi54bWxQSwECFAAUAAAA&#10;CACHTuJAe4OGal0CAACuBgAADgAAAAAAAAABACAAAAAqAQAAZHJzL2Uyb0RvYy54bWxQSwUGAAAA&#10;AAYABgBZAQAA+QU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9744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/irLdAAAA&#10;DgEAAA8AAAAAAAAAAQAgAAAAIgAAAGRycy9kb3ducmV2LnhtbFBLAQIUABQAAAAIAIdO4kD5s3Cq&#10;3wEAAKUDAAAOAAAAAAAAAAEAIAAAACwBAABkcnMvZTJvRG9jLnhtbFBLBQYAAAAABgAGAFkBAAB9&#10;BQAAAAA=&#10;">
              <v:fill type="pattern" on="t" color2="#FFFFFF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9AD1"/>
    <w:multiLevelType w:val="singleLevel"/>
    <w:tmpl w:val="07359A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2495FAA"/>
    <w:rsid w:val="0271589A"/>
    <w:rsid w:val="04445BE7"/>
    <w:rsid w:val="050414F1"/>
    <w:rsid w:val="064264D7"/>
    <w:rsid w:val="072D28C3"/>
    <w:rsid w:val="088210AA"/>
    <w:rsid w:val="088C467F"/>
    <w:rsid w:val="08F65F13"/>
    <w:rsid w:val="09975673"/>
    <w:rsid w:val="0AD617FF"/>
    <w:rsid w:val="0B8E6397"/>
    <w:rsid w:val="0BB73D52"/>
    <w:rsid w:val="0D8802AC"/>
    <w:rsid w:val="0E6C35AB"/>
    <w:rsid w:val="0EED30E8"/>
    <w:rsid w:val="0FEF6AFC"/>
    <w:rsid w:val="11E67E97"/>
    <w:rsid w:val="12105D1F"/>
    <w:rsid w:val="13CE67DE"/>
    <w:rsid w:val="15C0720A"/>
    <w:rsid w:val="163A65F2"/>
    <w:rsid w:val="191B65B1"/>
    <w:rsid w:val="19755E60"/>
    <w:rsid w:val="19C17D13"/>
    <w:rsid w:val="19D96A2A"/>
    <w:rsid w:val="1A6C0429"/>
    <w:rsid w:val="1AA54385"/>
    <w:rsid w:val="1E8E3F94"/>
    <w:rsid w:val="1EC673EC"/>
    <w:rsid w:val="1FA70901"/>
    <w:rsid w:val="219F1006"/>
    <w:rsid w:val="21BE4F04"/>
    <w:rsid w:val="22437B09"/>
    <w:rsid w:val="24637F7F"/>
    <w:rsid w:val="2625112D"/>
    <w:rsid w:val="28EC2510"/>
    <w:rsid w:val="29131012"/>
    <w:rsid w:val="29F50BEE"/>
    <w:rsid w:val="2A1B4E08"/>
    <w:rsid w:val="2ADE58B7"/>
    <w:rsid w:val="2CD95287"/>
    <w:rsid w:val="2E2465DC"/>
    <w:rsid w:val="2F6B1E11"/>
    <w:rsid w:val="2FC70C5A"/>
    <w:rsid w:val="31B81454"/>
    <w:rsid w:val="31F92B50"/>
    <w:rsid w:val="31FB0EFD"/>
    <w:rsid w:val="320E3C67"/>
    <w:rsid w:val="322E3121"/>
    <w:rsid w:val="32DB151E"/>
    <w:rsid w:val="331E2A06"/>
    <w:rsid w:val="33CF303D"/>
    <w:rsid w:val="343B467F"/>
    <w:rsid w:val="350E6B36"/>
    <w:rsid w:val="35221B2F"/>
    <w:rsid w:val="3594550B"/>
    <w:rsid w:val="371B119E"/>
    <w:rsid w:val="376E64BD"/>
    <w:rsid w:val="37E07A1D"/>
    <w:rsid w:val="382C72A0"/>
    <w:rsid w:val="3936233F"/>
    <w:rsid w:val="3CC10C76"/>
    <w:rsid w:val="3D925CC4"/>
    <w:rsid w:val="3DF37F9A"/>
    <w:rsid w:val="3EA10741"/>
    <w:rsid w:val="3F830C89"/>
    <w:rsid w:val="408F37C0"/>
    <w:rsid w:val="42186CBB"/>
    <w:rsid w:val="438C2802"/>
    <w:rsid w:val="443F3DB3"/>
    <w:rsid w:val="444A7FC7"/>
    <w:rsid w:val="44B83BAF"/>
    <w:rsid w:val="45095D1B"/>
    <w:rsid w:val="46E333C8"/>
    <w:rsid w:val="48CD4231"/>
    <w:rsid w:val="4C081CF6"/>
    <w:rsid w:val="4C8039AA"/>
    <w:rsid w:val="4D1A2C2C"/>
    <w:rsid w:val="4D701B56"/>
    <w:rsid w:val="4E5C453B"/>
    <w:rsid w:val="4FEB5085"/>
    <w:rsid w:val="506D19A4"/>
    <w:rsid w:val="51363441"/>
    <w:rsid w:val="53F80F73"/>
    <w:rsid w:val="55AF2380"/>
    <w:rsid w:val="58736989"/>
    <w:rsid w:val="58AD7B41"/>
    <w:rsid w:val="5C2F13F7"/>
    <w:rsid w:val="5C761E49"/>
    <w:rsid w:val="5D746389"/>
    <w:rsid w:val="5DC36197"/>
    <w:rsid w:val="5DF26D6A"/>
    <w:rsid w:val="614C7E28"/>
    <w:rsid w:val="63C742D8"/>
    <w:rsid w:val="63F57992"/>
    <w:rsid w:val="64A47615"/>
    <w:rsid w:val="65126EC5"/>
    <w:rsid w:val="6518578D"/>
    <w:rsid w:val="652F0DE7"/>
    <w:rsid w:val="658A7727"/>
    <w:rsid w:val="65A73073"/>
    <w:rsid w:val="65D53D55"/>
    <w:rsid w:val="65F82747"/>
    <w:rsid w:val="66850BE7"/>
    <w:rsid w:val="66914CFA"/>
    <w:rsid w:val="671A504E"/>
    <w:rsid w:val="67944ED3"/>
    <w:rsid w:val="68FB5BB0"/>
    <w:rsid w:val="69433D35"/>
    <w:rsid w:val="6A252DA5"/>
    <w:rsid w:val="6A7F011B"/>
    <w:rsid w:val="6CBE464F"/>
    <w:rsid w:val="6CF04704"/>
    <w:rsid w:val="6D3C05D8"/>
    <w:rsid w:val="6F1C418A"/>
    <w:rsid w:val="6F963F3C"/>
    <w:rsid w:val="6F9E1043"/>
    <w:rsid w:val="70561CAC"/>
    <w:rsid w:val="71B31478"/>
    <w:rsid w:val="72DA7190"/>
    <w:rsid w:val="73016032"/>
    <w:rsid w:val="735316F5"/>
    <w:rsid w:val="73AA3549"/>
    <w:rsid w:val="73B2330F"/>
    <w:rsid w:val="749432F6"/>
    <w:rsid w:val="76E34773"/>
    <w:rsid w:val="78930210"/>
    <w:rsid w:val="792501C3"/>
    <w:rsid w:val="79FC2987"/>
    <w:rsid w:val="7BA849CD"/>
    <w:rsid w:val="7CD805D8"/>
    <w:rsid w:val="7D6D74D9"/>
    <w:rsid w:val="7DDB0DCB"/>
    <w:rsid w:val="7EF0461D"/>
    <w:rsid w:val="7F6851CA"/>
    <w:rsid w:val="7F9B10FB"/>
    <w:rsid w:val="7FA52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7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6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5.bin"/><Relationship Id="rId92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0" Type="http://schemas.openxmlformats.org/officeDocument/2006/relationships/image" Target="media/image41.wmf"/><Relationship Id="rId9" Type="http://schemas.openxmlformats.org/officeDocument/2006/relationships/image" Target="media/image2.wmf"/><Relationship Id="rId89" Type="http://schemas.openxmlformats.org/officeDocument/2006/relationships/oleObject" Target="embeddings/oleObject43.bin"/><Relationship Id="rId88" Type="http://schemas.openxmlformats.org/officeDocument/2006/relationships/oleObject" Target="embeddings/oleObject42.bin"/><Relationship Id="rId87" Type="http://schemas.openxmlformats.org/officeDocument/2006/relationships/oleObject" Target="embeddings/oleObject41.bin"/><Relationship Id="rId86" Type="http://schemas.openxmlformats.org/officeDocument/2006/relationships/image" Target="media/image40.wmf"/><Relationship Id="rId85" Type="http://schemas.openxmlformats.org/officeDocument/2006/relationships/oleObject" Target="embeddings/oleObject40.bin"/><Relationship Id="rId84" Type="http://schemas.openxmlformats.org/officeDocument/2006/relationships/image" Target="media/image39.wmf"/><Relationship Id="rId83" Type="http://schemas.openxmlformats.org/officeDocument/2006/relationships/oleObject" Target="embeddings/oleObject39.bin"/><Relationship Id="rId82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7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7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2.wmf"/><Relationship Id="rId7" Type="http://schemas.openxmlformats.org/officeDocument/2006/relationships/theme" Target="theme/theme1.xml"/><Relationship Id="rId69" Type="http://schemas.openxmlformats.org/officeDocument/2006/relationships/oleObject" Target="embeddings/oleObject32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0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7.wmf"/><Relationship Id="rId6" Type="http://schemas.openxmlformats.org/officeDocument/2006/relationships/footer" Target="footer2.xml"/><Relationship Id="rId59" Type="http://schemas.openxmlformats.org/officeDocument/2006/relationships/oleObject" Target="embeddings/oleObject27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" Type="http://schemas.openxmlformats.org/officeDocument/2006/relationships/footer" Target="footer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1.wmf"/><Relationship Id="rId271" Type="http://schemas.openxmlformats.org/officeDocument/2006/relationships/fontTable" Target="fontTable.xml"/><Relationship Id="rId270" Type="http://schemas.openxmlformats.org/officeDocument/2006/relationships/numbering" Target="numbering.xml"/><Relationship Id="rId27" Type="http://schemas.openxmlformats.org/officeDocument/2006/relationships/oleObject" Target="embeddings/oleObject11.bin"/><Relationship Id="rId269" Type="http://schemas.openxmlformats.org/officeDocument/2006/relationships/customXml" Target="../customXml/item1.xml"/><Relationship Id="rId268" Type="http://schemas.openxmlformats.org/officeDocument/2006/relationships/oleObject" Target="embeddings/oleObject138.bin"/><Relationship Id="rId267" Type="http://schemas.openxmlformats.org/officeDocument/2006/relationships/image" Target="media/image124.wmf"/><Relationship Id="rId266" Type="http://schemas.openxmlformats.org/officeDocument/2006/relationships/oleObject" Target="embeddings/oleObject137.bin"/><Relationship Id="rId265" Type="http://schemas.openxmlformats.org/officeDocument/2006/relationships/image" Target="media/image123.wmf"/><Relationship Id="rId264" Type="http://schemas.openxmlformats.org/officeDocument/2006/relationships/oleObject" Target="embeddings/oleObject136.bin"/><Relationship Id="rId263" Type="http://schemas.openxmlformats.org/officeDocument/2006/relationships/image" Target="media/image122.wmf"/><Relationship Id="rId262" Type="http://schemas.openxmlformats.org/officeDocument/2006/relationships/oleObject" Target="embeddings/oleObject135.bin"/><Relationship Id="rId261" Type="http://schemas.openxmlformats.org/officeDocument/2006/relationships/image" Target="media/image121.wmf"/><Relationship Id="rId260" Type="http://schemas.openxmlformats.org/officeDocument/2006/relationships/oleObject" Target="embeddings/oleObject134.bin"/><Relationship Id="rId26" Type="http://schemas.openxmlformats.org/officeDocument/2006/relationships/image" Target="media/image10.wmf"/><Relationship Id="rId259" Type="http://schemas.openxmlformats.org/officeDocument/2006/relationships/image" Target="media/image120.wmf"/><Relationship Id="rId258" Type="http://schemas.openxmlformats.org/officeDocument/2006/relationships/oleObject" Target="embeddings/oleObject133.bin"/><Relationship Id="rId257" Type="http://schemas.openxmlformats.org/officeDocument/2006/relationships/oleObject" Target="embeddings/oleObject132.bin"/><Relationship Id="rId256" Type="http://schemas.openxmlformats.org/officeDocument/2006/relationships/image" Target="media/image119.wmf"/><Relationship Id="rId255" Type="http://schemas.openxmlformats.org/officeDocument/2006/relationships/oleObject" Target="embeddings/oleObject131.bin"/><Relationship Id="rId254" Type="http://schemas.openxmlformats.org/officeDocument/2006/relationships/oleObject" Target="embeddings/oleObject130.bin"/><Relationship Id="rId253" Type="http://schemas.openxmlformats.org/officeDocument/2006/relationships/oleObject" Target="embeddings/oleObject129.bin"/><Relationship Id="rId252" Type="http://schemas.openxmlformats.org/officeDocument/2006/relationships/image" Target="media/image118.wmf"/><Relationship Id="rId251" Type="http://schemas.openxmlformats.org/officeDocument/2006/relationships/oleObject" Target="embeddings/oleObject128.bin"/><Relationship Id="rId250" Type="http://schemas.openxmlformats.org/officeDocument/2006/relationships/image" Target="media/image117.wmf"/><Relationship Id="rId25" Type="http://schemas.openxmlformats.org/officeDocument/2006/relationships/oleObject" Target="embeddings/oleObject10.bin"/><Relationship Id="rId249" Type="http://schemas.openxmlformats.org/officeDocument/2006/relationships/oleObject" Target="embeddings/oleObject127.bin"/><Relationship Id="rId248" Type="http://schemas.openxmlformats.org/officeDocument/2006/relationships/image" Target="media/image116.wmf"/><Relationship Id="rId247" Type="http://schemas.openxmlformats.org/officeDocument/2006/relationships/oleObject" Target="embeddings/oleObject126.bin"/><Relationship Id="rId246" Type="http://schemas.openxmlformats.org/officeDocument/2006/relationships/image" Target="media/image115.wmf"/><Relationship Id="rId245" Type="http://schemas.openxmlformats.org/officeDocument/2006/relationships/oleObject" Target="embeddings/oleObject125.bin"/><Relationship Id="rId244" Type="http://schemas.openxmlformats.org/officeDocument/2006/relationships/oleObject" Target="embeddings/oleObject124.bin"/><Relationship Id="rId243" Type="http://schemas.openxmlformats.org/officeDocument/2006/relationships/image" Target="media/image114.wmf"/><Relationship Id="rId242" Type="http://schemas.openxmlformats.org/officeDocument/2006/relationships/oleObject" Target="embeddings/oleObject123.bin"/><Relationship Id="rId241" Type="http://schemas.openxmlformats.org/officeDocument/2006/relationships/image" Target="media/image113.wmf"/><Relationship Id="rId240" Type="http://schemas.openxmlformats.org/officeDocument/2006/relationships/oleObject" Target="embeddings/oleObject122.bin"/><Relationship Id="rId24" Type="http://schemas.openxmlformats.org/officeDocument/2006/relationships/oleObject" Target="embeddings/oleObject9.bin"/><Relationship Id="rId239" Type="http://schemas.openxmlformats.org/officeDocument/2006/relationships/image" Target="media/image112.wmf"/><Relationship Id="rId238" Type="http://schemas.openxmlformats.org/officeDocument/2006/relationships/oleObject" Target="embeddings/oleObject121.bin"/><Relationship Id="rId237" Type="http://schemas.openxmlformats.org/officeDocument/2006/relationships/image" Target="media/image111.wmf"/><Relationship Id="rId236" Type="http://schemas.openxmlformats.org/officeDocument/2006/relationships/oleObject" Target="embeddings/oleObject120.bin"/><Relationship Id="rId235" Type="http://schemas.openxmlformats.org/officeDocument/2006/relationships/image" Target="media/image110.wmf"/><Relationship Id="rId234" Type="http://schemas.openxmlformats.org/officeDocument/2006/relationships/oleObject" Target="embeddings/oleObject119.bin"/><Relationship Id="rId233" Type="http://schemas.openxmlformats.org/officeDocument/2006/relationships/image" Target="media/image109.wmf"/><Relationship Id="rId232" Type="http://schemas.openxmlformats.org/officeDocument/2006/relationships/oleObject" Target="embeddings/oleObject118.bin"/><Relationship Id="rId231" Type="http://schemas.openxmlformats.org/officeDocument/2006/relationships/image" Target="media/image108.wmf"/><Relationship Id="rId230" Type="http://schemas.openxmlformats.org/officeDocument/2006/relationships/oleObject" Target="embeddings/oleObject117.bin"/><Relationship Id="rId23" Type="http://schemas.openxmlformats.org/officeDocument/2006/relationships/image" Target="media/image9.wmf"/><Relationship Id="rId229" Type="http://schemas.openxmlformats.org/officeDocument/2006/relationships/image" Target="media/image107.wmf"/><Relationship Id="rId228" Type="http://schemas.openxmlformats.org/officeDocument/2006/relationships/oleObject" Target="embeddings/oleObject116.bin"/><Relationship Id="rId227" Type="http://schemas.openxmlformats.org/officeDocument/2006/relationships/image" Target="media/image106.wmf"/><Relationship Id="rId226" Type="http://schemas.openxmlformats.org/officeDocument/2006/relationships/oleObject" Target="embeddings/oleObject115.bin"/><Relationship Id="rId225" Type="http://schemas.openxmlformats.org/officeDocument/2006/relationships/image" Target="media/image105.wmf"/><Relationship Id="rId224" Type="http://schemas.openxmlformats.org/officeDocument/2006/relationships/oleObject" Target="embeddings/oleObject114.bin"/><Relationship Id="rId223" Type="http://schemas.openxmlformats.org/officeDocument/2006/relationships/image" Target="media/image104.wmf"/><Relationship Id="rId222" Type="http://schemas.openxmlformats.org/officeDocument/2006/relationships/oleObject" Target="embeddings/oleObject113.bin"/><Relationship Id="rId221" Type="http://schemas.openxmlformats.org/officeDocument/2006/relationships/image" Target="media/image103.wmf"/><Relationship Id="rId220" Type="http://schemas.openxmlformats.org/officeDocument/2006/relationships/oleObject" Target="embeddings/oleObject112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02.wmf"/><Relationship Id="rId218" Type="http://schemas.openxmlformats.org/officeDocument/2006/relationships/oleObject" Target="embeddings/oleObject111.bin"/><Relationship Id="rId217" Type="http://schemas.openxmlformats.org/officeDocument/2006/relationships/image" Target="media/image101.png"/><Relationship Id="rId216" Type="http://schemas.openxmlformats.org/officeDocument/2006/relationships/oleObject" Target="embeddings/oleObject110.bin"/><Relationship Id="rId215" Type="http://schemas.openxmlformats.org/officeDocument/2006/relationships/image" Target="media/image100.wmf"/><Relationship Id="rId214" Type="http://schemas.openxmlformats.org/officeDocument/2006/relationships/oleObject" Target="embeddings/oleObject109.bin"/><Relationship Id="rId213" Type="http://schemas.openxmlformats.org/officeDocument/2006/relationships/image" Target="media/image99.wmf"/><Relationship Id="rId212" Type="http://schemas.openxmlformats.org/officeDocument/2006/relationships/oleObject" Target="embeddings/oleObject108.bin"/><Relationship Id="rId211" Type="http://schemas.openxmlformats.org/officeDocument/2006/relationships/image" Target="media/image98.wmf"/><Relationship Id="rId210" Type="http://schemas.openxmlformats.org/officeDocument/2006/relationships/oleObject" Target="embeddings/oleObject107.bin"/><Relationship Id="rId21" Type="http://schemas.openxmlformats.org/officeDocument/2006/relationships/image" Target="media/image8.wmf"/><Relationship Id="rId209" Type="http://schemas.openxmlformats.org/officeDocument/2006/relationships/image" Target="media/image97.wmf"/><Relationship Id="rId208" Type="http://schemas.openxmlformats.org/officeDocument/2006/relationships/oleObject" Target="embeddings/oleObject106.bin"/><Relationship Id="rId207" Type="http://schemas.openxmlformats.org/officeDocument/2006/relationships/image" Target="media/image96.wmf"/><Relationship Id="rId206" Type="http://schemas.openxmlformats.org/officeDocument/2006/relationships/oleObject" Target="embeddings/oleObject105.bin"/><Relationship Id="rId205" Type="http://schemas.openxmlformats.org/officeDocument/2006/relationships/image" Target="media/image95.wmf"/><Relationship Id="rId204" Type="http://schemas.openxmlformats.org/officeDocument/2006/relationships/oleObject" Target="embeddings/oleObject104.bin"/><Relationship Id="rId203" Type="http://schemas.openxmlformats.org/officeDocument/2006/relationships/image" Target="media/image94.wmf"/><Relationship Id="rId202" Type="http://schemas.openxmlformats.org/officeDocument/2006/relationships/oleObject" Target="embeddings/oleObject103.bin"/><Relationship Id="rId201" Type="http://schemas.openxmlformats.org/officeDocument/2006/relationships/oleObject" Target="embeddings/oleObject102.bin"/><Relationship Id="rId200" Type="http://schemas.openxmlformats.org/officeDocument/2006/relationships/oleObject" Target="embeddings/oleObject101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oleObject" Target="embeddings/oleObject100.bin"/><Relationship Id="rId198" Type="http://schemas.openxmlformats.org/officeDocument/2006/relationships/image" Target="media/image93.wmf"/><Relationship Id="rId197" Type="http://schemas.openxmlformats.org/officeDocument/2006/relationships/oleObject" Target="embeddings/oleObject99.bin"/><Relationship Id="rId196" Type="http://schemas.openxmlformats.org/officeDocument/2006/relationships/image" Target="media/image92.png"/><Relationship Id="rId195" Type="http://schemas.openxmlformats.org/officeDocument/2006/relationships/image" Target="media/image91.wmf"/><Relationship Id="rId194" Type="http://schemas.openxmlformats.org/officeDocument/2006/relationships/oleObject" Target="embeddings/oleObject98.bin"/><Relationship Id="rId193" Type="http://schemas.openxmlformats.org/officeDocument/2006/relationships/image" Target="media/image90.wmf"/><Relationship Id="rId192" Type="http://schemas.openxmlformats.org/officeDocument/2006/relationships/oleObject" Target="embeddings/oleObject97.bin"/><Relationship Id="rId191" Type="http://schemas.openxmlformats.org/officeDocument/2006/relationships/image" Target="media/image89.wmf"/><Relationship Id="rId190" Type="http://schemas.openxmlformats.org/officeDocument/2006/relationships/oleObject" Target="embeddings/oleObject96.bin"/><Relationship Id="rId19" Type="http://schemas.openxmlformats.org/officeDocument/2006/relationships/image" Target="media/image7.wmf"/><Relationship Id="rId189" Type="http://schemas.openxmlformats.org/officeDocument/2006/relationships/image" Target="media/image88.wmf"/><Relationship Id="rId188" Type="http://schemas.openxmlformats.org/officeDocument/2006/relationships/oleObject" Target="embeddings/oleObject95.bin"/><Relationship Id="rId187" Type="http://schemas.openxmlformats.org/officeDocument/2006/relationships/image" Target="media/image87.wmf"/><Relationship Id="rId186" Type="http://schemas.openxmlformats.org/officeDocument/2006/relationships/oleObject" Target="embeddings/oleObject94.bin"/><Relationship Id="rId185" Type="http://schemas.openxmlformats.org/officeDocument/2006/relationships/image" Target="media/image86.wmf"/><Relationship Id="rId184" Type="http://schemas.openxmlformats.org/officeDocument/2006/relationships/oleObject" Target="embeddings/oleObject93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92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91.bin"/><Relationship Id="rId18" Type="http://schemas.openxmlformats.org/officeDocument/2006/relationships/oleObject" Target="embeddings/oleObject6.bin"/><Relationship Id="rId179" Type="http://schemas.openxmlformats.org/officeDocument/2006/relationships/image" Target="media/image83.wmf"/><Relationship Id="rId178" Type="http://schemas.openxmlformats.org/officeDocument/2006/relationships/oleObject" Target="embeddings/oleObject90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89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88.bin"/><Relationship Id="rId173" Type="http://schemas.openxmlformats.org/officeDocument/2006/relationships/oleObject" Target="embeddings/oleObject87.bin"/><Relationship Id="rId172" Type="http://schemas.openxmlformats.org/officeDocument/2006/relationships/image" Target="media/image80.wmf"/><Relationship Id="rId171" Type="http://schemas.openxmlformats.org/officeDocument/2006/relationships/oleObject" Target="embeddings/oleObject86.bin"/><Relationship Id="rId170" Type="http://schemas.openxmlformats.org/officeDocument/2006/relationships/image" Target="media/image79.wmf"/><Relationship Id="rId17" Type="http://schemas.openxmlformats.org/officeDocument/2006/relationships/image" Target="media/image6.wmf"/><Relationship Id="rId169" Type="http://schemas.openxmlformats.org/officeDocument/2006/relationships/oleObject" Target="embeddings/oleObject85.bin"/><Relationship Id="rId168" Type="http://schemas.openxmlformats.org/officeDocument/2006/relationships/image" Target="media/image78.wmf"/><Relationship Id="rId167" Type="http://schemas.openxmlformats.org/officeDocument/2006/relationships/oleObject" Target="embeddings/oleObject84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3.bin"/><Relationship Id="rId164" Type="http://schemas.openxmlformats.org/officeDocument/2006/relationships/image" Target="media/image76.wmf"/><Relationship Id="rId163" Type="http://schemas.openxmlformats.org/officeDocument/2006/relationships/oleObject" Target="embeddings/oleObject82.bin"/><Relationship Id="rId162" Type="http://schemas.openxmlformats.org/officeDocument/2006/relationships/oleObject" Target="embeddings/oleObject81.bin"/><Relationship Id="rId161" Type="http://schemas.openxmlformats.org/officeDocument/2006/relationships/image" Target="media/image75.wmf"/><Relationship Id="rId160" Type="http://schemas.openxmlformats.org/officeDocument/2006/relationships/oleObject" Target="embeddings/oleObject80.bin"/><Relationship Id="rId16" Type="http://schemas.openxmlformats.org/officeDocument/2006/relationships/oleObject" Target="embeddings/oleObject5.bin"/><Relationship Id="rId159" Type="http://schemas.openxmlformats.org/officeDocument/2006/relationships/image" Target="media/image74.wmf"/><Relationship Id="rId158" Type="http://schemas.openxmlformats.org/officeDocument/2006/relationships/oleObject" Target="embeddings/oleObject79.bin"/><Relationship Id="rId157" Type="http://schemas.openxmlformats.org/officeDocument/2006/relationships/image" Target="media/image73.wmf"/><Relationship Id="rId156" Type="http://schemas.openxmlformats.org/officeDocument/2006/relationships/oleObject" Target="embeddings/oleObject78.bin"/><Relationship Id="rId155" Type="http://schemas.openxmlformats.org/officeDocument/2006/relationships/image" Target="media/image72.wmf"/><Relationship Id="rId154" Type="http://schemas.openxmlformats.org/officeDocument/2006/relationships/oleObject" Target="embeddings/oleObject77.bin"/><Relationship Id="rId153" Type="http://schemas.openxmlformats.org/officeDocument/2006/relationships/image" Target="media/image71.wmf"/><Relationship Id="rId152" Type="http://schemas.openxmlformats.org/officeDocument/2006/relationships/oleObject" Target="embeddings/oleObject76.bin"/><Relationship Id="rId151" Type="http://schemas.openxmlformats.org/officeDocument/2006/relationships/image" Target="media/image70.wmf"/><Relationship Id="rId150" Type="http://schemas.openxmlformats.org/officeDocument/2006/relationships/oleObject" Target="embeddings/oleObject75.bin"/><Relationship Id="rId15" Type="http://schemas.openxmlformats.org/officeDocument/2006/relationships/image" Target="media/image5.wmf"/><Relationship Id="rId149" Type="http://schemas.openxmlformats.org/officeDocument/2006/relationships/image" Target="media/image69.wmf"/><Relationship Id="rId148" Type="http://schemas.openxmlformats.org/officeDocument/2006/relationships/oleObject" Target="embeddings/oleObject74.bin"/><Relationship Id="rId147" Type="http://schemas.openxmlformats.org/officeDocument/2006/relationships/image" Target="media/image68.wmf"/><Relationship Id="rId146" Type="http://schemas.openxmlformats.org/officeDocument/2006/relationships/oleObject" Target="embeddings/oleObject73.bin"/><Relationship Id="rId145" Type="http://schemas.openxmlformats.org/officeDocument/2006/relationships/image" Target="media/image67.wmf"/><Relationship Id="rId144" Type="http://schemas.openxmlformats.org/officeDocument/2006/relationships/oleObject" Target="embeddings/oleObject72.bin"/><Relationship Id="rId143" Type="http://schemas.openxmlformats.org/officeDocument/2006/relationships/image" Target="media/image66.wmf"/><Relationship Id="rId142" Type="http://schemas.openxmlformats.org/officeDocument/2006/relationships/oleObject" Target="embeddings/oleObject71.bin"/><Relationship Id="rId141" Type="http://schemas.openxmlformats.org/officeDocument/2006/relationships/image" Target="media/image65.wmf"/><Relationship Id="rId140" Type="http://schemas.openxmlformats.org/officeDocument/2006/relationships/oleObject" Target="embeddings/oleObject70.bin"/><Relationship Id="rId14" Type="http://schemas.openxmlformats.org/officeDocument/2006/relationships/oleObject" Target="embeddings/oleObject4.bin"/><Relationship Id="rId139" Type="http://schemas.openxmlformats.org/officeDocument/2006/relationships/image" Target="media/image64.wmf"/><Relationship Id="rId138" Type="http://schemas.openxmlformats.org/officeDocument/2006/relationships/oleObject" Target="embeddings/oleObject69.bin"/><Relationship Id="rId137" Type="http://schemas.openxmlformats.org/officeDocument/2006/relationships/image" Target="media/image63.wmf"/><Relationship Id="rId136" Type="http://schemas.openxmlformats.org/officeDocument/2006/relationships/oleObject" Target="embeddings/oleObject68.bin"/><Relationship Id="rId135" Type="http://schemas.openxmlformats.org/officeDocument/2006/relationships/image" Target="media/image62.wmf"/><Relationship Id="rId134" Type="http://schemas.openxmlformats.org/officeDocument/2006/relationships/oleObject" Target="embeddings/oleObject67.bin"/><Relationship Id="rId133" Type="http://schemas.openxmlformats.org/officeDocument/2006/relationships/image" Target="media/image61.wmf"/><Relationship Id="rId132" Type="http://schemas.openxmlformats.org/officeDocument/2006/relationships/oleObject" Target="embeddings/oleObject66.bin"/><Relationship Id="rId131" Type="http://schemas.openxmlformats.org/officeDocument/2006/relationships/image" Target="media/image60.wmf"/><Relationship Id="rId130" Type="http://schemas.openxmlformats.org/officeDocument/2006/relationships/oleObject" Target="embeddings/oleObject65.bin"/><Relationship Id="rId13" Type="http://schemas.openxmlformats.org/officeDocument/2006/relationships/image" Target="media/image4.wmf"/><Relationship Id="rId129" Type="http://schemas.openxmlformats.org/officeDocument/2006/relationships/image" Target="media/image59.wmf"/><Relationship Id="rId128" Type="http://schemas.openxmlformats.org/officeDocument/2006/relationships/oleObject" Target="embeddings/oleObject64.bin"/><Relationship Id="rId127" Type="http://schemas.openxmlformats.org/officeDocument/2006/relationships/image" Target="media/image58.png"/><Relationship Id="rId126" Type="http://schemas.openxmlformats.org/officeDocument/2006/relationships/image" Target="media/image57.png"/><Relationship Id="rId125" Type="http://schemas.openxmlformats.org/officeDocument/2006/relationships/image" Target="media/image56.png"/><Relationship Id="rId124" Type="http://schemas.openxmlformats.org/officeDocument/2006/relationships/image" Target="media/image55.png"/><Relationship Id="rId123" Type="http://schemas.openxmlformats.org/officeDocument/2006/relationships/image" Target="media/image54.png"/><Relationship Id="rId122" Type="http://schemas.openxmlformats.org/officeDocument/2006/relationships/image" Target="media/image53.wmf"/><Relationship Id="rId121" Type="http://schemas.openxmlformats.org/officeDocument/2006/relationships/oleObject" Target="embeddings/oleObject63.bin"/><Relationship Id="rId120" Type="http://schemas.openxmlformats.org/officeDocument/2006/relationships/oleObject" Target="embeddings/oleObject62.bin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61.bin"/><Relationship Id="rId118" Type="http://schemas.openxmlformats.org/officeDocument/2006/relationships/oleObject" Target="embeddings/oleObject60.bin"/><Relationship Id="rId117" Type="http://schemas.openxmlformats.org/officeDocument/2006/relationships/oleObject" Target="embeddings/oleObject59.bin"/><Relationship Id="rId116" Type="http://schemas.openxmlformats.org/officeDocument/2006/relationships/image" Target="media/image52.wmf"/><Relationship Id="rId115" Type="http://schemas.openxmlformats.org/officeDocument/2006/relationships/oleObject" Target="embeddings/oleObject58.bin"/><Relationship Id="rId114" Type="http://schemas.openxmlformats.org/officeDocument/2006/relationships/oleObject" Target="embeddings/oleObject57.bin"/><Relationship Id="rId113" Type="http://schemas.openxmlformats.org/officeDocument/2006/relationships/image" Target="media/image51.wmf"/><Relationship Id="rId112" Type="http://schemas.openxmlformats.org/officeDocument/2006/relationships/oleObject" Target="embeddings/oleObject56.bin"/><Relationship Id="rId111" Type="http://schemas.openxmlformats.org/officeDocument/2006/relationships/oleObject" Target="embeddings/oleObject55.bin"/><Relationship Id="rId110" Type="http://schemas.openxmlformats.org/officeDocument/2006/relationships/oleObject" Target="embeddings/oleObject54.bin"/><Relationship Id="rId11" Type="http://schemas.openxmlformats.org/officeDocument/2006/relationships/image" Target="media/image3.wmf"/><Relationship Id="rId109" Type="http://schemas.openxmlformats.org/officeDocument/2006/relationships/image" Target="media/image50.wmf"/><Relationship Id="rId108" Type="http://schemas.openxmlformats.org/officeDocument/2006/relationships/oleObject" Target="embeddings/oleObject53.bin"/><Relationship Id="rId107" Type="http://schemas.openxmlformats.org/officeDocument/2006/relationships/oleObject" Target="embeddings/oleObject52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6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3</Pages>
  <Words>1252</Words>
  <Characters>1383</Characters>
  <Lines>12</Lines>
  <Paragraphs>3</Paragraphs>
  <TotalTime>2</TotalTime>
  <ScaleCrop>false</ScaleCrop>
  <LinksUpToDate>false</LinksUpToDate>
  <CharactersWithSpaces>1565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2025-05-19T10:48:29Z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AE53EF5C46794C7FB071DAF8C740BA3C_13</vt:lpwstr>
  </property>
  <property fmtid="{D5CDD505-2E9C-101B-9397-08002B2CF9AE}" pid="4" name="KSOTemplateDocerSaveRecord">
    <vt:lpwstr>eyJoZGlkIjoiNmI0YTkxMzM2MjVjNzlmZDQ2MzgzNDcxOWMxY2U1YTAifQ==</vt:lpwstr>
  </property>
</Properties>
</file>