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A5B12">
      <w:pPr>
        <w:jc w:val="center"/>
        <w:rPr>
          <w:rFonts w:hint="default" w:asci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语文学科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  <w:lang w:val="en-US" w:eastAsia="en-US" w:bidi="ar-SA"/>
        </w:rPr>
        <w:t>教师专业能力考核试题</w:t>
      </w:r>
    </w:p>
    <w:p w14:paraId="1DAD9614">
      <w:pPr>
        <w:jc w:val="center"/>
        <w:rPr>
          <w:rFonts w:ascii="黑体" w:eastAsia="黑体"/>
          <w:b/>
          <w:bCs/>
        </w:rPr>
      </w:pPr>
      <w:r>
        <w:rPr>
          <w:rFonts w:hint="eastAsia" w:ascii="黑体" w:eastAsia="黑体"/>
          <w:b/>
          <w:bCs/>
        </w:rPr>
        <w:t>（时间：</w:t>
      </w:r>
      <w:r>
        <w:rPr>
          <w:rFonts w:hint="eastAsia" w:ascii="黑体" w:eastAsia="黑体"/>
          <w:b/>
          <w:bCs/>
          <w:lang w:val="en-US" w:eastAsia="zh-CN"/>
        </w:rPr>
        <w:t>150</w:t>
      </w:r>
      <w:r>
        <w:rPr>
          <w:rFonts w:hint="eastAsia" w:ascii="黑体" w:eastAsia="黑体"/>
          <w:b/>
          <w:bCs/>
        </w:rPr>
        <w:t>分钟   满分：</w:t>
      </w:r>
      <w:r>
        <w:rPr>
          <w:rFonts w:hint="eastAsia" w:ascii="黑体" w:eastAsia="黑体"/>
          <w:b/>
          <w:bCs/>
          <w:lang w:val="en-US" w:eastAsia="zh-CN"/>
        </w:rPr>
        <w:t>100</w:t>
      </w:r>
      <w:r>
        <w:rPr>
          <w:rFonts w:hint="eastAsia" w:ascii="黑体" w:eastAsia="黑体"/>
          <w:b/>
          <w:bCs/>
        </w:rPr>
        <w:t>分）</w:t>
      </w:r>
    </w:p>
    <w:p w14:paraId="526BC953">
      <w:pPr>
        <w:jc w:val="center"/>
        <w:rPr>
          <w:rFonts w:ascii="黑体" w:eastAsia="黑体"/>
          <w:b/>
          <w:bCs/>
        </w:rPr>
      </w:pPr>
    </w:p>
    <w:tbl>
      <w:tblPr>
        <w:tblStyle w:val="11"/>
        <w:tblW w:w="7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549"/>
        <w:gridCol w:w="1548"/>
        <w:gridCol w:w="1624"/>
        <w:gridCol w:w="1624"/>
      </w:tblGrid>
      <w:tr w14:paraId="45EF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0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FDC1E6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题 目</w:t>
            </w:r>
          </w:p>
        </w:tc>
        <w:tc>
          <w:tcPr>
            <w:tcW w:w="1549" w:type="dxa"/>
            <w:tcBorders>
              <w:top w:val="single" w:color="auto" w:sz="8" w:space="0"/>
            </w:tcBorders>
            <w:vAlign w:val="center"/>
          </w:tcPr>
          <w:p w14:paraId="5A5CE33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</w:t>
            </w:r>
          </w:p>
          <w:p w14:paraId="5C17FCD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48" w:type="dxa"/>
            <w:tcBorders>
              <w:top w:val="single" w:color="auto" w:sz="8" w:space="0"/>
            </w:tcBorders>
            <w:vAlign w:val="center"/>
          </w:tcPr>
          <w:p w14:paraId="5E03FF15">
            <w:pPr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二</w:t>
            </w:r>
          </w:p>
          <w:p w14:paraId="1C1D02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4" w:type="dxa"/>
            <w:tcBorders>
              <w:top w:val="single" w:color="auto" w:sz="8" w:space="0"/>
            </w:tcBorders>
            <w:vAlign w:val="top"/>
          </w:tcPr>
          <w:p w14:paraId="117BE699">
            <w:pPr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三</w:t>
            </w:r>
          </w:p>
        </w:tc>
        <w:tc>
          <w:tcPr>
            <w:tcW w:w="1624" w:type="dxa"/>
            <w:tcBorders>
              <w:top w:val="single" w:color="auto" w:sz="8" w:space="0"/>
            </w:tcBorders>
            <w:vAlign w:val="top"/>
          </w:tcPr>
          <w:p w14:paraId="56F41F4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总分</w:t>
            </w:r>
          </w:p>
        </w:tc>
      </w:tr>
      <w:tr w14:paraId="6B9E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6041707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得 分</w:t>
            </w:r>
          </w:p>
        </w:tc>
        <w:tc>
          <w:tcPr>
            <w:tcW w:w="1549" w:type="dxa"/>
            <w:tcBorders>
              <w:bottom w:val="single" w:color="auto" w:sz="8" w:space="0"/>
            </w:tcBorders>
            <w:vAlign w:val="center"/>
          </w:tcPr>
          <w:p w14:paraId="30105A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48" w:type="dxa"/>
            <w:tcBorders>
              <w:bottom w:val="single" w:color="auto" w:sz="8" w:space="0"/>
            </w:tcBorders>
            <w:vAlign w:val="center"/>
          </w:tcPr>
          <w:p w14:paraId="59EC4034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4" w:type="dxa"/>
            <w:tcBorders>
              <w:bottom w:val="single" w:color="auto" w:sz="8" w:space="0"/>
            </w:tcBorders>
            <w:vAlign w:val="top"/>
          </w:tcPr>
          <w:p w14:paraId="261888AB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4" w:type="dxa"/>
            <w:tcBorders>
              <w:bottom w:val="single" w:color="auto" w:sz="8" w:space="0"/>
            </w:tcBorders>
            <w:vAlign w:val="top"/>
          </w:tcPr>
          <w:p w14:paraId="5615230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14:paraId="08EC36BE">
      <w:pPr>
        <w:rPr>
          <w:rFonts w:hint="eastAsia" w:ascii="黑体" w:hAnsi="宋体" w:eastAsia="黑体"/>
          <w:sz w:val="21"/>
          <w:szCs w:val="21"/>
        </w:rPr>
      </w:pPr>
    </w:p>
    <w:p w14:paraId="0FC67996">
      <w:pPr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一、积累与运用（28分）</w:t>
      </w:r>
    </w:p>
    <w:p w14:paraId="17D0EE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下列哪项不属于《义务教育课程标准》（2022年版）"语言文字积累与梳理"学习任务群的教学目标？（　　）（2分）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A.积累汉字构词规律    B.背诵优秀诗文60篇（段）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 xml:space="preserve">C.撰写文学评论文章    D.养成主动积累的习惯  </w:t>
      </w:r>
    </w:p>
    <w:p w14:paraId="7D9900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下列句中破折号的运用判断不正确的一项是（　　）（2分）</w:t>
      </w:r>
    </w:p>
    <w:p w14:paraId="0EBBC8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A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海鸥在暴风雨来临之前呻吟着，——呻吟着，它们在大海上飞蹿……（表示声音延长）</w:t>
      </w:r>
    </w:p>
    <w:p w14:paraId="3BA09D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B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它飞舞着，像个精灵，——高傲的、黑色的暴风雨的精灵……（表示转折）</w:t>
      </w:r>
    </w:p>
    <w:p w14:paraId="0D532D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C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它叫喊着，——就在这鸟儿勇敢的叫喊声里，乌云听出了欢乐。（表示解释说明）</w:t>
      </w:r>
    </w:p>
    <w:p w14:paraId="2788D6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D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海鸭也在呻吟着，——它们这些海鸭啊，享受不了生活的战斗的欢乐：轰隆隆的雷声就把它们吓坏了。（表示解释说明）</w:t>
      </w:r>
    </w:p>
    <w:p w14:paraId="5AFDA8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3.语文课程标准中，第四学段（7-9年级）要求学生累计认识常用汉字（  ）个左右。</w:t>
      </w:r>
    </w:p>
    <w:p w14:paraId="486785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A. 2500  B. 3000  C. 3500  D. 4000</w:t>
      </w:r>
    </w:p>
    <w:p w14:paraId="48C063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小文搜集整理了一些体现中华美德的当代人物事迹，请你帮他检查其中加点成语使用有误的一项是（　　）（2分）</w:t>
      </w:r>
    </w:p>
    <w:p w14:paraId="653534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A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有研究人员看不懂英文资料，彭士禄就</w:t>
      </w:r>
      <w:r>
        <w:rPr>
          <w:rFonts w:hint="eastAsia" w:ascii="宋体" w:hAnsi="宋体" w:eastAsia="宋体" w:cs="宋体"/>
          <w:color w:val="000000"/>
          <w:spacing w:val="23"/>
          <w:kern w:val="0"/>
          <w:sz w:val="28"/>
          <w:szCs w:val="28"/>
          <w:em w:val="dot"/>
          <w:lang w:val="en-US" w:eastAsia="zh-CN" w:bidi="ar"/>
        </w:rPr>
        <w:t>以身作则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，每天凌晨起来学习英语，并发动大家一起。这体现出他的责任与担当精神。</w:t>
      </w:r>
    </w:p>
    <w:p w14:paraId="0563BA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B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大学教授邢斌经常劝勉学生，要有</w:t>
      </w:r>
      <w:r>
        <w:rPr>
          <w:rFonts w:hint="eastAsia" w:ascii="宋体" w:hAnsi="宋体" w:eastAsia="宋体" w:cs="宋体"/>
          <w:color w:val="000000"/>
          <w:spacing w:val="23"/>
          <w:kern w:val="0"/>
          <w:sz w:val="28"/>
          <w:szCs w:val="28"/>
          <w:em w:val="dot"/>
          <w:lang w:val="en-US" w:eastAsia="zh-CN" w:bidi="ar"/>
        </w:rPr>
        <w:t>悲天悯人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之心，关怀社会上有需要的人。他亲自跑外卖做调研，以个人体验和观察为依据为外卖小哥发声。</w:t>
      </w:r>
    </w:p>
    <w:p w14:paraId="33AE25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C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邓小岚18年来坚持在北京和马兰村间往返，义务为马兰村没有音乐基础的孩子们教授音乐课程，体现了</w:t>
      </w:r>
      <w:r>
        <w:rPr>
          <w:rFonts w:hint="eastAsia" w:ascii="宋体" w:hAnsi="宋体" w:eastAsia="宋体" w:cs="宋体"/>
          <w:color w:val="000000"/>
          <w:spacing w:val="23"/>
          <w:kern w:val="0"/>
          <w:sz w:val="28"/>
          <w:szCs w:val="28"/>
          <w:em w:val="dot"/>
          <w:lang w:val="en-US" w:eastAsia="zh-CN" w:bidi="ar"/>
        </w:rPr>
        <w:t>诲人不倦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的精神。</w:t>
      </w:r>
    </w:p>
    <w:p w14:paraId="42A6EC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D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山路难行，抗洪救灾的战士们经过一路的</w:t>
      </w:r>
      <w:r>
        <w:rPr>
          <w:rFonts w:hint="eastAsia" w:ascii="宋体" w:hAnsi="宋体" w:eastAsia="宋体" w:cs="宋体"/>
          <w:color w:val="000000"/>
          <w:spacing w:val="23"/>
          <w:kern w:val="0"/>
          <w:sz w:val="28"/>
          <w:szCs w:val="28"/>
          <w:em w:val="dot"/>
          <w:lang w:val="en-US" w:eastAsia="zh-CN" w:bidi="ar"/>
        </w:rPr>
        <w:t>颠沛流离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，却没有一句抱怨，到达救灾地点后就迅速展开了搜救工作。</w:t>
      </w:r>
    </w:p>
    <w:p w14:paraId="4C4725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.阅读文段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，完成下面小题。（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分）</w:t>
      </w:r>
    </w:p>
    <w:p w14:paraId="397B5B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那十一个厢禁军雨汗通流，都叹气吹嘘，对老都管说道：“我们不幸做了军健，情知道被差出来①。这般火似热的天气，又挑着重担。这两日又不拣早凉行，动不动老大藤条打来。都是一般父母皮肉，我们直恁地②苦！”老都管道，”你们不要怨怅③，巴④到东京时，我自赏你。”众军汉道：“若是似都管看待我们时，并不敢怨怅。”又过了一夜。次日，天色未明，众人跳起来趁早凉起身去。杨志跳起来喝道：“那里去！且睡了，却理会⑤。”众军汉道：“趁早不走，日里热时走不得，却打我们。”杨志大骂道：“你们省得⑥甚么！”拿了藤条要打。众军忍气吞声，只得睡了。当日直到辰牌时分，慢慢地打火吃了饭走。一路上赶打着，不许投凉处歇。    </w:t>
      </w:r>
    </w:p>
    <w:p w14:paraId="0AC11B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（1）这段文字选自我国古典名著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>《　      　》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，作者是：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>　       　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。（2分）</w:t>
      </w:r>
    </w:p>
    <w:p w14:paraId="05CEE1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（2)如果你是其中的一个厢禁军，面对“杨志”、“老都管”这样的领导，你更喜欢哪一个？请结合文中语句说明理由。（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分）</w:t>
      </w:r>
    </w:p>
    <w:p w14:paraId="2537BE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</w:t>
      </w:r>
    </w:p>
    <w:p w14:paraId="0B1786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</w:t>
      </w:r>
    </w:p>
    <w:p w14:paraId="2243EF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</w:t>
      </w:r>
    </w:p>
    <w:p w14:paraId="6BA7D4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</w:t>
      </w:r>
    </w:p>
    <w:p w14:paraId="10490F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在下列横线上填写相应的内容。（14分）</w:t>
      </w:r>
    </w:p>
    <w:p w14:paraId="791379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（1）2022年版课标提出的课程理念强调以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为基础，以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为主线，设计语文学习任务群。</w:t>
      </w:r>
    </w:p>
    <w:p w14:paraId="0711E0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（2）义务教育语文课程培养的核心素养包括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none"/>
          <w:lang w:val="en-US" w:eastAsia="zh-CN" w:bidi="ar"/>
        </w:rPr>
        <w:t>、</w:t>
      </w:r>
    </w:p>
    <w:p w14:paraId="736F33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none"/>
          <w:lang w:val="en-US" w:eastAsia="zh-CN" w:bidi="ar"/>
        </w:rPr>
        <w:t>四个方面。</w:t>
      </w:r>
    </w:p>
    <w:p w14:paraId="63E4F7F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right="0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（3）语文学习任务群中的"整本书阅读"旨在引导学生积累</w:t>
      </w:r>
      <w:r>
        <w:rPr>
          <w:rFonts w:hint="eastAsia" w:cs="宋体"/>
          <w:color w:val="000000"/>
          <w:spacing w:val="20"/>
          <w:kern w:val="0"/>
          <w:sz w:val="28"/>
          <w:szCs w:val="28"/>
          <w:lang w:val="en-US" w:eastAsia="zh-CN" w:bidi="ar"/>
        </w:rPr>
        <w:t>整本书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阅读经验，</w:t>
      </w:r>
      <w:r>
        <w:rPr>
          <w:rFonts w:hint="eastAsia" w:cs="宋体"/>
          <w:color w:val="000000"/>
          <w:spacing w:val="20"/>
          <w:kern w:val="0"/>
          <w:sz w:val="28"/>
          <w:szCs w:val="28"/>
          <w:lang w:val="en-US" w:eastAsia="zh-CN" w:bidi="ar"/>
        </w:rPr>
        <w:t>养成良好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cs="宋体"/>
          <w:color w:val="000000"/>
          <w:spacing w:val="20"/>
          <w:kern w:val="0"/>
          <w:sz w:val="28"/>
          <w:szCs w:val="28"/>
          <w:lang w:val="en-US" w:eastAsia="zh-CN" w:bidi="ar"/>
        </w:rPr>
        <w:t>提高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eastAsia" w:cs="宋体"/>
          <w:color w:val="000000"/>
          <w:spacing w:val="20"/>
          <w:kern w:val="0"/>
          <w:sz w:val="28"/>
          <w:szCs w:val="28"/>
          <w:lang w:val="en-US" w:eastAsia="zh-CN" w:bidi="ar"/>
        </w:rPr>
        <w:t>能力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。</w:t>
      </w:r>
    </w:p>
    <w:p w14:paraId="4A0EF948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（4）古诗中蕴含着意境。清新自然如《诗经》中的“关关雎鸠，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>　      　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”；恬淡悠远如陶渊明《饮酒》（其五）中的“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>　         　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，悠然见南山”；壮阔雄浑如王维《使至塞上》中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的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“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>　         　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，长河落日圆”。</w:t>
      </w:r>
    </w:p>
    <w:p w14:paraId="0F363573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（5）人生要学会选择和坚守。宋濂在年轻求学时，做到了“余则缊袍敝衣处其间，略无慕艳意，以中有足乐者，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>       　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”；为报先帝三顾之恩，“受任于败军之际，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>           　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，尔来二十有一年矣”，诸葛亮这番选择和坚守，已印记在课文中他自己的名篇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>《　          　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none"/>
          <w:lang w:val="en-US" w:eastAsia="zh-CN" w:bidi="ar"/>
        </w:rPr>
        <w:t>》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里。</w:t>
      </w:r>
    </w:p>
    <w:p w14:paraId="1E760C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spacing w:val="20"/>
          <w:kern w:val="0"/>
          <w:sz w:val="28"/>
          <w:szCs w:val="28"/>
          <w:lang w:val="en-US" w:eastAsia="zh-CN" w:bidi="ar"/>
        </w:rPr>
        <w:t>二、阅读与鉴赏（3</w:t>
      </w:r>
      <w:r>
        <w:rPr>
          <w:rFonts w:hint="eastAsia" w:ascii="宋体" w:hAnsi="宋体" w:cs="宋体"/>
          <w:b/>
          <w:bCs/>
          <w:color w:val="000000"/>
          <w:spacing w:val="2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color w:val="000000"/>
          <w:spacing w:val="20"/>
          <w:kern w:val="0"/>
          <w:sz w:val="28"/>
          <w:szCs w:val="28"/>
          <w:lang w:val="en-US" w:eastAsia="zh-CN" w:bidi="ar"/>
        </w:rPr>
        <w:t>分）</w:t>
      </w:r>
    </w:p>
    <w:p w14:paraId="4B7F50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（一）阅读下面的诗歌，完成7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-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8题。（5分）</w:t>
      </w:r>
    </w:p>
    <w:p w14:paraId="6B6D28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 xml:space="preserve">白雪歌送武判官归京  </w:t>
      </w:r>
    </w:p>
    <w:p w14:paraId="6BFFF2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岑参</w:t>
      </w:r>
    </w:p>
    <w:p w14:paraId="79B00E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北风卷地白草折，胡天八月即飞雪。</w:t>
      </w:r>
    </w:p>
    <w:p w14:paraId="0289B4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忽如一夜春风来，千树万树梨花开。</w:t>
      </w:r>
    </w:p>
    <w:p w14:paraId="4389DC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散入珠帘湿罗幕，狐裘不暖锦衾薄。</w:t>
      </w:r>
    </w:p>
    <w:p w14:paraId="0EA8F2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将军角弓不得控，都护铁衣冷难着。</w:t>
      </w:r>
    </w:p>
    <w:p w14:paraId="20ED62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瀚海阑干百丈冰，愁云惨淡万里凝。</w:t>
      </w:r>
    </w:p>
    <w:p w14:paraId="137D16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中军置酒饮归客，胡琴琵琶与羌笛。</w:t>
      </w:r>
    </w:p>
    <w:p w14:paraId="4DFBD4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纷纷暮雪下辕门，风掣红旗冻不翩。</w:t>
      </w:r>
    </w:p>
    <w:p w14:paraId="2A0938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轮台东门送君去，去时雪满天山路。</w:t>
      </w:r>
    </w:p>
    <w:p w14:paraId="14552D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>山回路转不见君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>雪上空留马行处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。</w:t>
      </w:r>
    </w:p>
    <w:p w14:paraId="247CDF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7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下列对这首诗的理解和分析，不正确的一项是（　　）（2分）</w:t>
      </w:r>
    </w:p>
    <w:p w14:paraId="642C8A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A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这首诗从“风”写起，一个“卷”字，一个“折”字，就写出了风之大、风之猛，表现出塞北之风的狂暴肆虐。</w:t>
      </w:r>
    </w:p>
    <w:p w14:paraId="0290A9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B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“忽如一夜春风来，千树万树梨花开”，将梨花比作雪花，设喻新颖，充满了浪漫的想象，成为千古传诵的名句。</w:t>
      </w:r>
    </w:p>
    <w:p w14:paraId="451D1B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C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“湿罗幕”“锦衾薄”“角弓不得控”“铁衣冷难着”，既写出了天气的寒冷，也表现了军营将士的艰苦生活。</w:t>
      </w:r>
    </w:p>
    <w:p w14:paraId="7A79B5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D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这首诗气势宏大，笔力矫健，流畅洒脱，意气飞扬，离愁别绪中富有豪迈气概，是边塞诗中的佳作。</w:t>
      </w:r>
    </w:p>
    <w:p w14:paraId="4DE4D4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8．唐代边塞诗人常借边地特有的人、事、景、物表达情感。品味本诗中画线的诗句，简要分析诗人是如何表达情感的。（3分）</w:t>
      </w:r>
    </w:p>
    <w:p w14:paraId="306F95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</w:t>
      </w:r>
    </w:p>
    <w:p w14:paraId="4F64E0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</w:t>
      </w:r>
    </w:p>
    <w:p w14:paraId="2BC1FD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</w:t>
      </w:r>
    </w:p>
    <w:p w14:paraId="6FA88F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（二）阅读下面的文字，完成9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-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13题。（1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分）</w:t>
      </w:r>
    </w:p>
    <w:p w14:paraId="62CD04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【甲】故天将降大任于是人也，必先苦其心志，劳其筋骨，饿其体肤，空乏其身，行拂乱其所为，所以动心忍性，曾益其所不能。</w:t>
      </w:r>
    </w:p>
    <w:p w14:paraId="694EE5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人恒过，然后能改；困于心，衡于虑，而后作；征于色，发于声，而后喻。入则无法家拂士，出则无敌国外患者，国恒亡。然后知生于忧患，而死于安乐也。</w:t>
      </w:r>
    </w:p>
    <w:p w14:paraId="542567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【乙】《书》①曰：“满招损，谦得益。”忧劳可以兴国，逸豫可以亡身，自然之理也。故方其②盛也举天下豪杰莫能与之争；及其衰也，数十伶人困之，而身死国灭③，为天下笑。夫祸患常积于忽微，而智勇多困于所溺，岂独伶人也哉！    </w:t>
      </w:r>
    </w:p>
    <w:p w14:paraId="21B4CF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（节选自欧阳修《五代史伶官传序》）   </w:t>
      </w:r>
    </w:p>
    <w:p w14:paraId="1A6181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解释文中加点词的意思。（2分）</w:t>
      </w:r>
    </w:p>
    <w:p w14:paraId="062EA81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①行</w:t>
      </w:r>
      <w:r>
        <w:rPr>
          <w:rFonts w:hint="eastAsia" w:ascii="宋体" w:hAnsi="宋体" w:eastAsia="宋体" w:cs="宋体"/>
          <w:color w:val="000000"/>
          <w:spacing w:val="23"/>
          <w:kern w:val="0"/>
          <w:sz w:val="28"/>
          <w:szCs w:val="28"/>
          <w:em w:val="dot"/>
          <w:lang w:val="en-US" w:eastAsia="zh-CN" w:bidi="ar"/>
        </w:rPr>
        <w:t>拂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乱其所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为</w:t>
      </w:r>
      <w:r>
        <w:rPr>
          <w:rFonts w:hint="eastAsia" w:ascii="宋体" w:hAnsi="宋体" w:eastAsia="宋体" w:cs="宋体"/>
          <w:color w:val="000000"/>
          <w:spacing w:val="23"/>
          <w:kern w:val="0"/>
          <w:sz w:val="28"/>
          <w:szCs w:val="28"/>
          <w:u w:val="single"/>
          <w:em w:val="dot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          　</w:t>
      </w:r>
    </w:p>
    <w:p w14:paraId="03DD1FC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②而后</w:t>
      </w:r>
      <w:r>
        <w:rPr>
          <w:rFonts w:hint="eastAsia" w:ascii="宋体" w:hAnsi="宋体" w:eastAsia="宋体" w:cs="宋体"/>
          <w:color w:val="000000"/>
          <w:spacing w:val="23"/>
          <w:kern w:val="0"/>
          <w:sz w:val="28"/>
          <w:szCs w:val="28"/>
          <w:em w:val="dot"/>
          <w:lang w:val="en-US" w:eastAsia="zh-CN" w:bidi="ar"/>
        </w:rPr>
        <w:t>作</w:t>
      </w:r>
      <w:r>
        <w:rPr>
          <w:rFonts w:hint="eastAsia" w:ascii="宋体" w:hAnsi="宋体" w:eastAsia="宋体" w:cs="宋体"/>
          <w:color w:val="000000"/>
          <w:spacing w:val="23"/>
          <w:kern w:val="0"/>
          <w:sz w:val="28"/>
          <w:szCs w:val="28"/>
          <w:u w:val="single"/>
          <w:em w:val="dot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　           　</w:t>
      </w:r>
    </w:p>
    <w:p w14:paraId="33F14B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把下列句子翻译成现代文。（4分）</w:t>
      </w:r>
    </w:p>
    <w:p w14:paraId="109AB0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①空乏其身，行拂乱其所为。</w:t>
      </w:r>
    </w:p>
    <w:p w14:paraId="49A6BD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</w:t>
      </w:r>
    </w:p>
    <w:p w14:paraId="785C25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②征于色，发于声，而后喻。</w:t>
      </w:r>
    </w:p>
    <w:p w14:paraId="224CE6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</w:t>
      </w:r>
    </w:p>
    <w:p w14:paraId="537206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11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选出下列句中加点词用法和意义相同的一项（　　）（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分）</w:t>
      </w:r>
    </w:p>
    <w:p w14:paraId="0E3B17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A．故天将降大任于</w:t>
      </w:r>
      <w:r>
        <w:rPr>
          <w:rFonts w:hint="eastAsia" w:ascii="宋体" w:hAnsi="宋体" w:eastAsia="宋体" w:cs="宋体"/>
          <w:color w:val="000000"/>
          <w:spacing w:val="23"/>
          <w:kern w:val="0"/>
          <w:sz w:val="28"/>
          <w:szCs w:val="28"/>
          <w:em w:val="dot"/>
          <w:lang w:val="en-US" w:eastAsia="zh-CN" w:bidi="ar"/>
        </w:rPr>
        <w:t>是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人也/斯</w:t>
      </w:r>
      <w:r>
        <w:rPr>
          <w:rFonts w:hint="eastAsia" w:ascii="宋体" w:hAnsi="宋体" w:eastAsia="宋体" w:cs="宋体"/>
          <w:color w:val="000000"/>
          <w:spacing w:val="23"/>
          <w:kern w:val="0"/>
          <w:sz w:val="28"/>
          <w:szCs w:val="28"/>
          <w:em w:val="dot"/>
          <w:lang w:val="en-US" w:eastAsia="zh-CN" w:bidi="ar"/>
        </w:rPr>
        <w:t>是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陋室</w:t>
      </w:r>
    </w:p>
    <w:p w14:paraId="300437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B．智勇多困</w:t>
      </w:r>
      <w:r>
        <w:rPr>
          <w:rFonts w:hint="eastAsia" w:ascii="宋体" w:hAnsi="宋体" w:eastAsia="宋体" w:cs="宋体"/>
          <w:color w:val="000000"/>
          <w:spacing w:val="23"/>
          <w:kern w:val="0"/>
          <w:sz w:val="28"/>
          <w:szCs w:val="28"/>
          <w:em w:val="dot"/>
          <w:lang w:val="en-US" w:eastAsia="zh-CN" w:bidi="ar"/>
        </w:rPr>
        <w:t>于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所溺/故天将降大任</w:t>
      </w:r>
      <w:r>
        <w:rPr>
          <w:rFonts w:hint="eastAsia" w:ascii="宋体" w:hAnsi="宋体" w:eastAsia="宋体" w:cs="宋体"/>
          <w:color w:val="000000"/>
          <w:spacing w:val="23"/>
          <w:kern w:val="0"/>
          <w:sz w:val="28"/>
          <w:szCs w:val="28"/>
          <w:em w:val="dot"/>
          <w:lang w:val="en-US" w:eastAsia="zh-CN" w:bidi="ar"/>
        </w:rPr>
        <w:t>于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是人也</w:t>
      </w:r>
    </w:p>
    <w:p w14:paraId="673C05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C．</w:t>
      </w:r>
      <w:r>
        <w:rPr>
          <w:rFonts w:hint="eastAsia" w:ascii="宋体" w:hAnsi="宋体" w:eastAsia="宋体" w:cs="宋体"/>
          <w:color w:val="000000"/>
          <w:spacing w:val="23"/>
          <w:kern w:val="0"/>
          <w:sz w:val="28"/>
          <w:szCs w:val="28"/>
          <w:em w:val="dot"/>
          <w:lang w:val="en-US" w:eastAsia="zh-CN" w:bidi="ar"/>
        </w:rPr>
        <w:t>为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天下笑/行拂乱其所</w:t>
      </w:r>
      <w:r>
        <w:rPr>
          <w:rFonts w:hint="eastAsia" w:ascii="宋体" w:hAnsi="宋体" w:eastAsia="宋体" w:cs="宋体"/>
          <w:color w:val="000000"/>
          <w:spacing w:val="23"/>
          <w:kern w:val="0"/>
          <w:sz w:val="28"/>
          <w:szCs w:val="28"/>
          <w:em w:val="dot"/>
          <w:lang w:val="en-US" w:eastAsia="zh-CN" w:bidi="ar"/>
        </w:rPr>
        <w:t>为</w:t>
      </w:r>
    </w:p>
    <w:p w14:paraId="3D87D4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D．岂</w:t>
      </w:r>
      <w:r>
        <w:rPr>
          <w:rFonts w:hint="eastAsia" w:ascii="宋体" w:hAnsi="宋体" w:eastAsia="宋体" w:cs="宋体"/>
          <w:color w:val="000000"/>
          <w:spacing w:val="23"/>
          <w:kern w:val="0"/>
          <w:sz w:val="28"/>
          <w:szCs w:val="28"/>
          <w:em w:val="dot"/>
          <w:lang w:val="en-US" w:eastAsia="zh-CN" w:bidi="ar"/>
        </w:rPr>
        <w:t>独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伶人也哉/予</w:t>
      </w:r>
      <w:r>
        <w:rPr>
          <w:rFonts w:hint="eastAsia" w:ascii="宋体" w:hAnsi="宋体" w:eastAsia="宋体" w:cs="宋体"/>
          <w:color w:val="000000"/>
          <w:spacing w:val="23"/>
          <w:kern w:val="0"/>
          <w:sz w:val="28"/>
          <w:szCs w:val="28"/>
          <w:em w:val="dot"/>
          <w:lang w:val="en-US" w:eastAsia="zh-CN" w:bidi="ar"/>
        </w:rPr>
        <w:t>独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爱莲之出淤泥而不染</w:t>
      </w:r>
    </w:p>
    <w:p w14:paraId="111699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12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请用“/”给文中画线的句子断句。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（划两处）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分）</w:t>
      </w:r>
    </w:p>
    <w:p w14:paraId="770572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故方其盛也举天下豪杰莫能与之争</w:t>
      </w:r>
    </w:p>
    <w:p w14:paraId="4353F8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13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围绕“造就人才”和“治理国家”的话题，【甲】文提出了什么观点，而【乙】文中的哪句话也印证了【甲】文中的这个观点？【乙】文中哪句话阐明了要防微杜渐的道理？（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分）</w:t>
      </w:r>
    </w:p>
    <w:p w14:paraId="6CA6A2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Style w:val="15"/>
          <w:rFonts w:hint="eastAsia" w:ascii="宋体" w:hAnsi="宋体" w:cs="宋体"/>
          <w:spacing w:val="20"/>
          <w:kern w:val="0"/>
          <w:sz w:val="28"/>
          <w:szCs w:val="28"/>
          <w:u w:val="single"/>
          <w:lang w:val="en-US" w:eastAsia="zh-CN" w:bidi="ar"/>
        </w:rPr>
      </w:pPr>
      <w:r>
        <w:rPr>
          <w:rStyle w:val="15"/>
          <w:rFonts w:hint="eastAsia" w:ascii="宋体" w:hAnsi="宋体" w:cs="宋体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</w:t>
      </w:r>
    </w:p>
    <w:p w14:paraId="7966AA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Style w:val="15"/>
          <w:rFonts w:hint="eastAsia" w:ascii="宋体" w:hAnsi="宋体" w:cs="宋体"/>
          <w:spacing w:val="20"/>
          <w:kern w:val="0"/>
          <w:sz w:val="28"/>
          <w:szCs w:val="28"/>
          <w:u w:val="single"/>
          <w:lang w:val="en-US" w:eastAsia="zh-CN" w:bidi="ar"/>
        </w:rPr>
      </w:pPr>
      <w:r>
        <w:rPr>
          <w:rStyle w:val="15"/>
          <w:rFonts w:hint="eastAsia" w:ascii="宋体" w:hAnsi="宋体" w:cs="宋体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</w:t>
      </w:r>
    </w:p>
    <w:p w14:paraId="429431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Style w:val="15"/>
          <w:rFonts w:hint="eastAsia" w:ascii="宋体" w:hAnsi="宋体" w:cs="宋体"/>
          <w:spacing w:val="20"/>
          <w:kern w:val="0"/>
          <w:sz w:val="28"/>
          <w:szCs w:val="28"/>
          <w:u w:val="single"/>
          <w:lang w:val="en-US" w:eastAsia="zh-CN" w:bidi="ar"/>
        </w:rPr>
      </w:pPr>
      <w:r>
        <w:rPr>
          <w:rStyle w:val="15"/>
          <w:rFonts w:hint="eastAsia" w:ascii="宋体" w:hAnsi="宋体" w:cs="宋体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</w:t>
      </w:r>
    </w:p>
    <w:p w14:paraId="73A4C4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Style w:val="15"/>
          <w:rFonts w:hint="default" w:ascii="宋体" w:hAnsi="宋体" w:cs="宋体"/>
          <w:spacing w:val="20"/>
          <w:kern w:val="0"/>
          <w:sz w:val="28"/>
          <w:szCs w:val="28"/>
          <w:u w:val="single"/>
          <w:lang w:val="en-US" w:eastAsia="zh-CN" w:bidi="ar"/>
        </w:rPr>
      </w:pPr>
      <w:r>
        <w:rPr>
          <w:rStyle w:val="15"/>
          <w:rFonts w:hint="eastAsia" w:ascii="宋体" w:hAnsi="宋体" w:cs="宋体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</w:t>
      </w:r>
    </w:p>
    <w:p w14:paraId="77D1AD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Style w:val="15"/>
          <w:rFonts w:hint="eastAsia" w:ascii="宋体" w:hAnsi="宋体" w:eastAsia="宋体" w:cs="宋体"/>
          <w:spacing w:val="20"/>
          <w:kern w:val="0"/>
          <w:sz w:val="28"/>
          <w:szCs w:val="28"/>
          <w:lang w:val="en-US" w:eastAsia="zh-CN" w:bidi="ar"/>
        </w:rPr>
        <w:t>（三）</w:t>
      </w:r>
      <w:r>
        <w:rPr>
          <w:rStyle w:val="15"/>
          <w:rFonts w:hint="eastAsia" w:ascii="宋体" w:hAnsi="宋体" w:eastAsia="宋体" w:cs="宋体"/>
          <w:b w:val="0"/>
          <w:bCs/>
          <w:spacing w:val="20"/>
          <w:kern w:val="0"/>
          <w:sz w:val="28"/>
          <w:szCs w:val="28"/>
          <w:lang w:val="en-US" w:eastAsia="zh-CN" w:bidi="ar"/>
        </w:rPr>
        <w:t>阅读下面的文字，完成14</w:t>
      </w:r>
      <w:r>
        <w:rPr>
          <w:rStyle w:val="15"/>
          <w:rFonts w:hint="eastAsia" w:ascii="宋体" w:hAnsi="宋体" w:cs="宋体"/>
          <w:b w:val="0"/>
          <w:bCs/>
          <w:spacing w:val="20"/>
          <w:kern w:val="0"/>
          <w:sz w:val="28"/>
          <w:szCs w:val="28"/>
          <w:lang w:val="en-US" w:eastAsia="zh-CN" w:bidi="ar"/>
        </w:rPr>
        <w:t>-</w:t>
      </w:r>
      <w:r>
        <w:rPr>
          <w:rStyle w:val="15"/>
          <w:rFonts w:hint="eastAsia" w:ascii="宋体" w:hAnsi="宋体" w:eastAsia="宋体" w:cs="宋体"/>
          <w:b w:val="0"/>
          <w:bCs/>
          <w:spacing w:val="20"/>
          <w:kern w:val="0"/>
          <w:sz w:val="28"/>
          <w:szCs w:val="28"/>
          <w:lang w:val="en-US" w:eastAsia="zh-CN" w:bidi="ar"/>
        </w:rPr>
        <w:t>16题。</w:t>
      </w:r>
      <w:r>
        <w:rPr>
          <w:rFonts w:hint="eastAsia" w:ascii="宋体" w:hAnsi="宋体" w:eastAsia="宋体" w:cs="宋体"/>
          <w:spacing w:val="20"/>
          <w:kern w:val="0"/>
          <w:sz w:val="28"/>
          <w:szCs w:val="28"/>
          <w:lang w:val="en-US" w:eastAsia="zh-CN" w:bidi="ar"/>
        </w:rPr>
        <w:t>（11分）</w:t>
      </w:r>
    </w:p>
    <w:p w14:paraId="4C54AF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残匾  赵明宇</w:t>
      </w:r>
    </w:p>
    <w:p w14:paraId="4276DD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①吴家诊所位于元城古槐胡同，是吴家的老宅子，青砖灰瓦，低低矮矮。到了阴雨天，瓦垄长满绿绿的苔藓，墙头上爬着凌霄。院落不大，被一棵树冠如伞的国槐笼罩着，显得格外幽静。</w:t>
      </w:r>
    </w:p>
    <w:p w14:paraId="088ABB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②诊所门楣上一块红色大匾，上书四个金色大字：妙手回春。这块匾，是前任县长刘大琨送的。那年，刘大琨的爹得了一种怪病，脑袋不停地摇摆，止不住，去市里大医院也没治好，就把吴子皋请去了。吴子皋亮出一套绝活，点燃酒精灯，取一根银针在酒精灯上烧红，扎病人颈部。那动作快如闪电，眨眼之间，扎了三针，刘大琨老爹不停摇摆的脑袋终于安静下来。刘大琨在一旁看呆了，说吴大夫，真是神医。</w:t>
      </w:r>
    </w:p>
    <w:p w14:paraId="363394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③吴子皋微微一笑，雕虫小技，不足称道。老爷子是血管痉挛所致，以后多按摩颈部，睡觉平躺，脖子下面枕一个装满黄豆的小袋子即可。</w:t>
      </w:r>
    </w:p>
    <w:p w14:paraId="36BBF6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④刘大琨身在官场，却喜欢书法，情不自禁地写了一幅字，让人刻在沉船木上，制成匾额，送给吴子皋。</w:t>
      </w:r>
    </w:p>
    <w:p w14:paraId="542503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⑤药香袅袅中，那块匾愈发显得幽古。</w:t>
      </w:r>
    </w:p>
    <w:p w14:paraId="10FEB3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⑥吴子皋天赋异禀，着装打扮也与众不同，他留长须，穿唐装，端坐在太师椅上，慈眉善目，稳若泰山，一手捋着胡须，一手为患者把脉。时而微闭双目，把脉的手指偶尔弹跳几下；时而睁开眼睛，让病人吐舌头，看舌苔，接下来开药方。开药方更是怪，是用毛笔蘸着墨浆，写在一张草纸上，让病人拿着去隔壁的药房抓药。病人禁不住要问，吴大夫，俺得的啥病？吴子皋不抬头，一字一顿声若洪钟地说，我只看症，不看病，你要相信大夫，按时吃我开的药，三五个疗程，自然就会好的。</w:t>
      </w:r>
    </w:p>
    <w:p w14:paraId="0F1230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⑦被家人搀扶着来的病人，吃了药再来，不用家人搀着了，枯黄的脸色变得红润。再抓几副中药，回家继续熬着喝，吃饭香甜，睡觉踏实，能在大街上转悠了，不由得面带喜色，见人便说，这个吴大夫，真是有两下子。</w:t>
      </w:r>
    </w:p>
    <w:p w14:paraId="1642AA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⑧每天一大早，吴家诊所排满了人，骑车来的，开车来的，蹬三轮来的，等着吴子皋叫号。</w:t>
      </w:r>
    </w:p>
    <w:p w14:paraId="26CC55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⑨吴子皋的儿子原本是学医的，名牌医科大学毕业，在县医院做主治医生。有了刘大琨这层关系，就上了仕途，到县卫生局做副局长。去年，刘大琨荣升副市长，安置吴子皋的儿子到一个重要单位担任局长。儿子比老子有能耐，在新城区买了两套房子，让父亲搬到楼房去住，在街上开个像模像样的诊所。吴子皋拒绝了，说你做你的官，住你的豪宅。我是个大夫，在老宅住习惯了，哪里也不去。再劝，吴子皋就不高兴了，说离开老宅子就丢了魂儿。</w:t>
      </w:r>
    </w:p>
    <w:p w14:paraId="064E22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⑩人丢了魂儿，可不是小事儿。儿子只好依他。</w:t>
      </w:r>
    </w:p>
    <w:p w14:paraId="78FB41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⑪吴子皋是个怪人。病人跟他套近乎，恭维他心地善良，面目慈祥，定然能长寿。他瞪了病人一眼说，现在，你是我的病人，怎么给我看起病来了？</w:t>
      </w:r>
    </w:p>
    <w:p w14:paraId="6D6D57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⑫也有请他吃饭的病人家属，说吴大夫，晚上我在元城酒家订了包厢，你给个面子吧。他挥挥手，说几包草药不值一顿饭钱。病人家属心中感激，再来，带了一瓶名酒，或者一条名烟，他便不客气了，阴着脸，嘴里吐出四个字：赶快拿走。</w:t>
      </w:r>
      <w:r>
        <w:rPr>
          <w:rFonts w:hint="eastAsia" w:ascii="宋体" w:hAnsi="宋体" w:eastAsia="宋体" w:cs="宋体"/>
          <w:spacing w:val="20"/>
          <w:kern w:val="0"/>
          <w:sz w:val="28"/>
          <w:szCs w:val="28"/>
          <w:lang w:val="en-US" w:eastAsia="zh-CN" w:bidi="ar"/>
        </w:rPr>
        <w:t>    </w:t>
      </w:r>
    </w:p>
    <w:p w14:paraId="7CDDE0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⑬那断然拒绝的神色，让病人家属对他敬重有加。</w:t>
      </w:r>
    </w:p>
    <w:p w14:paraId="538A15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⑭日子像流水一样缓缓流淌着，花开花落，秋去冬来。</w:t>
      </w:r>
    </w:p>
    <w:p w14:paraId="16E6A2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⑮儿子出事了。一开始，家里人瞒着吴子皋，但是时间一长，吴子皋还是察觉出了端倪。</w:t>
      </w:r>
    </w:p>
    <w:p w14:paraId="5BA6F0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⑯这天，吴家诊所大门紧闭，吃了闭门羹的病人在门前叽叽喳喳地小声议论，无奈地猜测一番，摇着脑袋走了。</w:t>
      </w:r>
    </w:p>
    <w:p w14:paraId="1CFDDF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⑰第二天，病人又来。这事儿对于吴子皋来说，实在是打击太大了，大家担心吴子皋想不开。只见诊所大门开着，进了院子，掀开门帘，吴子皋没任何异样，依然端坐在太师椅上，留长须，穿唐装，微闭双目，一手捋着胡须，一手为患者把脉。</w:t>
      </w:r>
    </w:p>
    <w:p w14:paraId="17C8BF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⑱来人排号看病，提着一兜中药出门，还是不放心，禁不住向后扭头，发现那块红底金字的匾，被砍丢半块，只剩下“回春”两个字。</w:t>
      </w:r>
    </w:p>
    <w:p w14:paraId="731CBF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⑲那被砍过的痕迹，豁豁牙牙的，露着白茬。</w:t>
      </w:r>
    </w:p>
    <w:p w14:paraId="368020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⑳病人心里一惊，返回屋里，指着半块残匾不解地问，吴大夫，那是？</w:t>
      </w:r>
    </w:p>
    <w:p w14:paraId="5F8F3A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㉑吴子皋没抬头，说，我是大夫，却医治不了儿子的病，糟蹋了这块匾啊。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14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下列对文章的理解和分析，不正确的一项是（　　）（2分）</w:t>
      </w:r>
    </w:p>
    <w:p w14:paraId="4F29E6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A．“老宅”是医德的象征，“离开老宅子就丢了魂”，意味着如不坚守医德，就容易走上邪路。</w:t>
      </w:r>
    </w:p>
    <w:p w14:paraId="690D8DC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吴子皋不对病人直言病症，是因为他个性清高孤傲，自负医术高明，不愿意对病人多作解释。</w:t>
      </w:r>
    </w:p>
    <w:p w14:paraId="3D49400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文中的儿子弃医从政，后又因贪腐而落马，对比反衬了吴子皋的形象，也深化了本文的主旨。</w:t>
      </w:r>
    </w:p>
    <w:p w14:paraId="44EB1D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D．之所以砍去“妙手”二字，是因为吴子皋觉得自己治不了儿子心里的贪婪，妙手不过是虚传。</w:t>
      </w:r>
    </w:p>
    <w:p w14:paraId="43A673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15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从描写的角度赏析下列句子。（4分）</w:t>
      </w:r>
    </w:p>
    <w:p w14:paraId="65F13E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青砖灰瓦，低低矮矮。到了阴雨天，瓦垄长满绿绿的苔藓，墙头上爬着凌霄。院落不大，被一棵树冠如伞的国槐笼罩着，显得格外幽静。</w:t>
      </w:r>
    </w:p>
    <w:p w14:paraId="5DB711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</w:p>
    <w:p w14:paraId="18A945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</w:t>
      </w:r>
    </w:p>
    <w:p w14:paraId="46448C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</w:t>
      </w:r>
    </w:p>
    <w:p w14:paraId="38D304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</w:t>
      </w:r>
    </w:p>
    <w:p w14:paraId="07FDC5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</w:p>
    <w:p w14:paraId="60BF1D6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0" w:hanging="640" w:hanging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简析本文以“残匾”为题的好处。（5分）</w:t>
      </w:r>
    </w:p>
    <w:p w14:paraId="45F4A1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-200"/>
        <w:jc w:val="left"/>
        <w:textAlignment w:val="auto"/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</w:t>
      </w:r>
    </w:p>
    <w:p w14:paraId="7BCC22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-200"/>
        <w:jc w:val="left"/>
        <w:textAlignment w:val="auto"/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</w:t>
      </w:r>
    </w:p>
    <w:p w14:paraId="3855F7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-200"/>
        <w:jc w:val="left"/>
        <w:textAlignment w:val="auto"/>
        <w:rPr>
          <w:rFonts w:hint="default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000000"/>
          <w:spacing w:val="2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</w:t>
      </w:r>
    </w:p>
    <w:p w14:paraId="334D81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0DE6207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Style w:val="15"/>
          <w:rFonts w:hint="eastAsia" w:ascii="宋体" w:hAnsi="宋体" w:eastAsia="宋体" w:cs="宋体"/>
          <w:spacing w:val="20"/>
          <w:kern w:val="0"/>
          <w:sz w:val="28"/>
          <w:szCs w:val="28"/>
          <w:lang w:val="en-US" w:eastAsia="zh-CN" w:bidi="ar"/>
        </w:rPr>
        <w:t>写作（40分）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17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阅读下面的材料，按要求作文。</w:t>
      </w:r>
    </w:p>
    <w:p w14:paraId="4C2433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游走山川，看花开花落，一路上遇见最美的春夏秋冬；街头漫步，意外遇见久别好友，欣喜之情溢于言表；身处异地，一句乡音问候，让远离家乡的游子如同遇见亲人；诵读诗文名篇，徜徉其间，仿佛遇见先贤哲人与之对话……一次次美好的遇见，让我们领略自然的美丽、感受生活的美好，思考人生的意义。遇见，真是妙不可言！</w:t>
      </w:r>
    </w:p>
    <w:p w14:paraId="74B2B5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28"/>
          <w:szCs w:val="28"/>
          <w:lang w:val="en-US" w:eastAsia="zh-CN" w:bidi="ar"/>
        </w:rPr>
        <w:t>请以“遇见”为题写一篇600字左右的文章。选好角度，确定立意，明确文体，不得套作，不可抄袭，文中不可出现含有个人信息的地名、校名和人名。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429"/>
        <w:gridCol w:w="429"/>
        <w:gridCol w:w="429"/>
        <w:gridCol w:w="431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6F61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8" w:type="dxa"/>
            <w:vAlign w:val="center"/>
          </w:tcPr>
          <w:p w14:paraId="4224E95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4211D9A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0C146E1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3630088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1" w:type="dxa"/>
            <w:vAlign w:val="center"/>
          </w:tcPr>
          <w:p w14:paraId="3DB1529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A13B11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239AAF9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88C05D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34F5FEC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3D3BD28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28FCE97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2349855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37C5F76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7EDB0B3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71ED7A2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3CF114D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3BFEE55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2FA4145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128811E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2C74555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481F98B2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33C2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9" w:type="dxa"/>
            <w:vAlign w:val="top"/>
          </w:tcPr>
          <w:p w14:paraId="1F5ACC6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4C0AF8F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65B04E8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3741D98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658D7D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8DA242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58E5EB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9A1ACE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A10C69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1717CC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6033D3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36C8DB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5E1411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F9F453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FACC58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E1FB30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329D15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A8493F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9C8021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A2C3A0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308CB35C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6E8E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9" w:type="dxa"/>
            <w:vAlign w:val="top"/>
          </w:tcPr>
          <w:p w14:paraId="6DFF551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6BD3BD5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7ADAFDD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26D3182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873081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41F798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669CEC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6B8FE7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7F6FF4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E0E7E5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2C39F7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F49ADE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65FFCF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4BD5A7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33AA1B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6C596B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91DE7D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A0583B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EBF57E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389598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07C813B5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429"/>
        <w:gridCol w:w="429"/>
        <w:gridCol w:w="429"/>
        <w:gridCol w:w="431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341E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8" w:type="dxa"/>
            <w:vAlign w:val="center"/>
          </w:tcPr>
          <w:p w14:paraId="1B68859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04DBE28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0A81F36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2BAFBF2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1" w:type="dxa"/>
            <w:vAlign w:val="center"/>
          </w:tcPr>
          <w:p w14:paraId="56F30AF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55A264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4A7A72D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1631F05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4E3808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3EC1DD4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625CD50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34FF1B5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492CFE8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10F2E8A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67D993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E0C75E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6355714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2A57409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4B51957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2C68D4D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075D71B9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3B68D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9" w:type="dxa"/>
            <w:vAlign w:val="top"/>
          </w:tcPr>
          <w:p w14:paraId="3FEFEA6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5F08AA1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1A15635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5700DE5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287E12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9A7CCC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F28AA8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3BF662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1433E5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2F0CB1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CA7BA1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7BF6D2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4C413E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7C84F4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5CCBF7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C5B7C1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22A9F7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0CC7CF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42ABBF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F83F958">
            <w:pPr>
              <w:jc w:val="center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</w:tbl>
    <w:p w14:paraId="3A6D071E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252E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429" w:type="dxa"/>
            <w:vAlign w:val="top"/>
          </w:tcPr>
          <w:p w14:paraId="240687D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533AE44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5EA44FE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45E0CF8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A075A1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71A7A4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D85258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B9FD9F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7C1BB3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606FB7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0283E4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87E261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A1F83B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FEAC0E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9F1D93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032FB7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E89EFD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929015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52E2D8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0CBC315">
            <w:pPr>
              <w:jc w:val="center"/>
              <w:rPr>
                <w:rFonts w:hint="default" w:ascii="Times New Roman" w:hAnsi="Times New Roman" w:cs="Times New Roman"/>
                <w:sz w:val="10"/>
                <w:szCs w:val="10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</w:rPr>
              <w:t>100</w:t>
            </w:r>
          </w:p>
        </w:tc>
      </w:tr>
    </w:tbl>
    <w:p w14:paraId="36DB4340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2CCA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9" w:type="dxa"/>
            <w:vAlign w:val="top"/>
          </w:tcPr>
          <w:p w14:paraId="465BB75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5986535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704D815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011E20E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E76DA6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C9715B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B51ECA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C7C89B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4DEEEF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17E224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BFCA56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12778C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37E8A6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B8A33E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942198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D7A5B2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BE4083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721550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5CB540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9162A0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276BA084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429"/>
        <w:gridCol w:w="429"/>
        <w:gridCol w:w="429"/>
        <w:gridCol w:w="431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4240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8" w:type="dxa"/>
            <w:vAlign w:val="center"/>
          </w:tcPr>
          <w:p w14:paraId="0EDB1B4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50A7FC7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55DDD69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048EA58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1" w:type="dxa"/>
            <w:vAlign w:val="center"/>
          </w:tcPr>
          <w:p w14:paraId="69E0498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CA4186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FF5EA2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39E2452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80677B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02D9C8F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01B4AD7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078466F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3942F05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32B0A1C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6D8C93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09EC6DF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D8091B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6610495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3F9FF90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7180F7D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0DF49AF7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3227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9" w:type="dxa"/>
            <w:vAlign w:val="top"/>
          </w:tcPr>
          <w:p w14:paraId="649724B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5F6CF19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2625B8F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63D0233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BE4A50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894CA6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24913A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7392BB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6CA1AC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986F5D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754E83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389919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05DC1B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36F7D7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EDF327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77010D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04BE75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B91D82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4C7163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E48F1D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640F2B24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4FDF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9" w:type="dxa"/>
            <w:vAlign w:val="top"/>
          </w:tcPr>
          <w:p w14:paraId="232457B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6A67FB8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249869B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0952732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30B6C4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57DE15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D060B2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0CD1D9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722A19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C504CF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B48300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0ED7A0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625327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D9220B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8D1E1E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3A673D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7118A1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A9E11A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34B920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2A82FD4">
            <w:pPr>
              <w:jc w:val="center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</w:tbl>
    <w:p w14:paraId="6F714360">
      <w:pPr>
        <w:spacing w:line="60" w:lineRule="exact"/>
        <w:ind w:right="100"/>
        <w:jc w:val="right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28D2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9" w:type="dxa"/>
            <w:vAlign w:val="top"/>
          </w:tcPr>
          <w:p w14:paraId="009FAA0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34C95DC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1037896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197C1B7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CE3266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A71895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D3E72A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B5CD18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909D59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23DF50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190A6A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327823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961366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5894A7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CF42AD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F453D2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B62675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D0E04B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081C18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D77FFF9">
            <w:pPr>
              <w:jc w:val="center"/>
              <w:rPr>
                <w:rFonts w:hint="default" w:ascii="Times New Roman" w:hAnsi="Times New Roman" w:cs="Times New Roman"/>
                <w:sz w:val="10"/>
                <w:szCs w:val="10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</w:rPr>
              <w:t>200</w:t>
            </w:r>
          </w:p>
        </w:tc>
      </w:tr>
    </w:tbl>
    <w:p w14:paraId="73A37044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429"/>
        <w:gridCol w:w="429"/>
        <w:gridCol w:w="429"/>
        <w:gridCol w:w="431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5E21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8" w:type="dxa"/>
            <w:vAlign w:val="center"/>
          </w:tcPr>
          <w:p w14:paraId="50E79C9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0B0A3E8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1832190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366472D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1" w:type="dxa"/>
            <w:vAlign w:val="center"/>
          </w:tcPr>
          <w:p w14:paraId="52F6E6C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31926BD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483E832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0E5682E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7258915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04A7674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5CD2CA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667C2C1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1955B71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294AB4C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3D89F81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6EF0CA9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0B6BB77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BE4EA1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7974B9F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7ECD0E6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441EB3F7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1F27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9" w:type="dxa"/>
            <w:vAlign w:val="top"/>
          </w:tcPr>
          <w:p w14:paraId="2F9CF85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1BCF399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4871367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58885F6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C53EFC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6389B1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AA5069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8693E8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F9BC29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BE9164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37AAF6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11BE5E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9C3D88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09BFFE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9C0241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16C432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D92C34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BBFA59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42FB7C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20DBEF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710C27A7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04DBD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9" w:type="dxa"/>
            <w:vAlign w:val="top"/>
          </w:tcPr>
          <w:p w14:paraId="014FDE4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3EE9C31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6D05CC6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7CA13DA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0448BC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69D336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DEC973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D61C09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A3982E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24DD92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3AEF07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37428C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1B73E9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625DA5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EB0A91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B3C249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466BF5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A87206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A9F4EB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F935C4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56DEBB94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69A5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9" w:type="dxa"/>
            <w:vAlign w:val="top"/>
          </w:tcPr>
          <w:p w14:paraId="41A2408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7459C8F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36BF271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3084A37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FD2935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8E7984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3D196B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5E6FCA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C6B488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FAA159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9BAC19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FC42DC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E7E76D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7A8CBC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F81D14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BAE12E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8BC06A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805709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85C4AE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D16CECF">
            <w:pPr>
              <w:jc w:val="center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</w:tbl>
    <w:p w14:paraId="2DE851F4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429"/>
        <w:gridCol w:w="429"/>
        <w:gridCol w:w="429"/>
        <w:gridCol w:w="431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742D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8" w:type="dxa"/>
            <w:vAlign w:val="center"/>
          </w:tcPr>
          <w:p w14:paraId="769E63B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1646ABE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73D3EAC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50B728D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1" w:type="dxa"/>
            <w:vAlign w:val="center"/>
          </w:tcPr>
          <w:p w14:paraId="071EAB9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CE948C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14771D2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E78DAA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6B2510A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6217378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66CC72F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3E065FD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4E5FDA4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0AD96D5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178BCE6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7565127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31FE23E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05DA8EC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79C7F1B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4152DCCE">
            <w:pPr>
              <w:jc w:val="center"/>
              <w:rPr>
                <w:rFonts w:hint="default" w:ascii="Times New Roman" w:hAnsi="Times New Roman" w:cs="Times New Roman"/>
                <w:sz w:val="10"/>
                <w:szCs w:val="10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</w:rPr>
              <w:t>300</w:t>
            </w:r>
          </w:p>
        </w:tc>
      </w:tr>
    </w:tbl>
    <w:p w14:paraId="063BDC7B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37BC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9" w:type="dxa"/>
            <w:vAlign w:val="top"/>
          </w:tcPr>
          <w:p w14:paraId="2ED730F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079A7F7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0A97F73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377EEF8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0B6E02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652574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3E5F47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F13762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D14288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4D7777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4FB437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756381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163AFB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3501C2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7DCDA6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C58EC4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CCE246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B9A8D2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C4751B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00E319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5F0D3EC3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319E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9" w:type="dxa"/>
            <w:vAlign w:val="top"/>
          </w:tcPr>
          <w:p w14:paraId="221B7AA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1CC5D3F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5986F9D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7DE117F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B4335C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2E68EF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3149EB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083572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72FA78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0C9DA0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5D94E2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525860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69F995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409851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BED35E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45BEAC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8A17CF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CB648B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9F7AA5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9ED035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3DAE0AAC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429"/>
        <w:gridCol w:w="429"/>
        <w:gridCol w:w="429"/>
        <w:gridCol w:w="431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2627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8" w:type="dxa"/>
            <w:vAlign w:val="top"/>
          </w:tcPr>
          <w:p w14:paraId="6DF695F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1158DAE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6EC1E85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299B51F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1" w:type="dxa"/>
            <w:vAlign w:val="top"/>
          </w:tcPr>
          <w:p w14:paraId="4EB8432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6BEDB8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78E59C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72D538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FB0370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059DE3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8A492A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C1DD74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CFFCB7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83F07E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4A2AED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DC53CB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391E4B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51D1E9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0058D7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B96D84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96A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8" w:type="dxa"/>
            <w:vAlign w:val="center"/>
          </w:tcPr>
          <w:p w14:paraId="7EE6E67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6E8170F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796E090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16DCB0E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1" w:type="dxa"/>
            <w:vAlign w:val="center"/>
          </w:tcPr>
          <w:p w14:paraId="77584E5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743744B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17F0F0A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C10890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A5DFE5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1528E77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6FFF5F7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403C45A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157DBD6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461D64D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0D67CD3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25302A7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7CC76A9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27ADCEF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49D2C9C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47D71FAB">
            <w:pPr>
              <w:jc w:val="center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</w:tbl>
    <w:p w14:paraId="6999B507">
      <w:pPr>
        <w:spacing w:line="60" w:lineRule="exact"/>
        <w:ind w:right="100"/>
        <w:jc w:val="right"/>
        <w:rPr>
          <w:rFonts w:hint="default" w:ascii="Times New Roman" w:hAnsi="Times New Roman" w:cs="Times New Roman"/>
          <w:sz w:val="10"/>
          <w:szCs w:val="10"/>
        </w:rPr>
      </w:pPr>
      <w:r>
        <w:rPr>
          <w:rFonts w:hint="default" w:ascii="Times New Roman" w:hAnsi="Times New Roman" w:cs="Times New Roman"/>
          <w:sz w:val="10"/>
          <w:szCs w:val="10"/>
        </w:rPr>
        <w:t xml:space="preserve"> </w:t>
      </w: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1E49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9" w:type="dxa"/>
            <w:vAlign w:val="top"/>
          </w:tcPr>
          <w:p w14:paraId="775A3B5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398B7E6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0102159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4A68757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EB49FF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1E08C9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3B0085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4740BD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64AA3B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CDAF5B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97EE22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7543C5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19C51F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0362DF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ECBBB9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08BFA6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4BB10F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9361F1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DC4314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6AB58BE">
            <w:pPr>
              <w:jc w:val="center"/>
              <w:rPr>
                <w:rFonts w:hint="default" w:ascii="Times New Roman" w:hAnsi="Times New Roman" w:cs="Times New Roman"/>
                <w:sz w:val="10"/>
                <w:szCs w:val="10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</w:rPr>
              <w:t>400</w:t>
            </w:r>
          </w:p>
        </w:tc>
      </w:tr>
    </w:tbl>
    <w:p w14:paraId="0429584E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328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9" w:type="dxa"/>
            <w:vAlign w:val="top"/>
          </w:tcPr>
          <w:p w14:paraId="5A19C91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4100CA8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7FD00A8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6B357D3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03B763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A4ED84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5024BC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4D04D1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EFA20E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6266EC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470E08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21EFD7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8266CC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423701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BEB0BB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127419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49912E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B5C098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A61A5F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F7318E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11CF282C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3C95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9" w:type="dxa"/>
            <w:vAlign w:val="top"/>
          </w:tcPr>
          <w:p w14:paraId="5CD1B00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6AE1B6D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1CDA758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219A936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2F34B0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5A487B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019025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55891E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4BD4A3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4C3253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26C9C5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9A98BE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A300D8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09AA6F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1142E9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866517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A81A14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20415A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0331D9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84649E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711A1280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429"/>
        <w:gridCol w:w="429"/>
        <w:gridCol w:w="429"/>
        <w:gridCol w:w="431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0D6E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8" w:type="dxa"/>
            <w:vAlign w:val="center"/>
          </w:tcPr>
          <w:p w14:paraId="3B0F68B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754CE99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738C3B7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2D9A037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1" w:type="dxa"/>
            <w:vAlign w:val="center"/>
          </w:tcPr>
          <w:p w14:paraId="45EBDB7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3B131FA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68549A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139EDCB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69239B8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29BA747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0FF9203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7366CED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61FB281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AD373F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C7D438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625D7AA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CFE3EF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1E65F64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3445790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69B82B9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0488913C">
      <w:pPr>
        <w:spacing w:line="60" w:lineRule="exact"/>
        <w:rPr>
          <w:rFonts w:hint="default" w:ascii="Times New Roman" w:hAnsi="Times New Roman" w:cs="Times New Roman"/>
          <w:sz w:val="10"/>
          <w:szCs w:val="10"/>
        </w:rPr>
      </w:pPr>
    </w:p>
    <w:p w14:paraId="2CF4872D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77B2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7666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BD12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3694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15C75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C0EB0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687D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CDAAB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A33F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C1B7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746D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7938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9DC8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35B8C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7C20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901F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74A3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A759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533D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D1FE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C8A5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6C8CB935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429"/>
        <w:gridCol w:w="429"/>
        <w:gridCol w:w="429"/>
        <w:gridCol w:w="431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18B2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C86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406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858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584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1E4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020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759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129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569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CA3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109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52E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A9E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39D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830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296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16D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FF9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3CA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5B4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125B25FB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6A78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E57A9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97CA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25F0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0239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C0B9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A982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1B8D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0ED4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545B3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350B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B052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145B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05B9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D7DA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03F0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7BD6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117E0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C6B7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2B9E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CEB2A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18B8399A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429"/>
        <w:gridCol w:w="429"/>
        <w:gridCol w:w="429"/>
        <w:gridCol w:w="431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51D4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165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C70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840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4FF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C35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A90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024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4E1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303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7DE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FF5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936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411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F19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106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2F3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78A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25B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369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56D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589DA7E9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65C3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F8AA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619B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FFD2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3F90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03E1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4A830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AAA5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18576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41FB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BE64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C44C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E734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D1B2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9572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4171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5207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3695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0291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2E95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C60F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0B277BBE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7961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AAB35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0B15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4574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9B2B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2057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F174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4F6B7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DB09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E944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4FFA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DF93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8DF36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09DB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5B82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F4F9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0881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EB8A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EBEE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8EF6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D909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223B446D">
      <w:pPr>
        <w:spacing w:line="60" w:lineRule="exact"/>
        <w:ind w:right="75"/>
        <w:jc w:val="right"/>
        <w:rPr>
          <w:rFonts w:hint="default" w:ascii="Times New Roman" w:hAnsi="Times New Roman" w:cs="Times New Roman"/>
          <w:sz w:val="15"/>
          <w:szCs w:val="15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6FE1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BE42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2F02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1A12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45C1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6BA5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4538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3A50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F3B1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D62D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98716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9BB8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D29D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7986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9D28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14A05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0593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FA2F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CEB4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6D24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6B174">
            <w:pPr>
              <w:jc w:val="center"/>
              <w:rPr>
                <w:rFonts w:hint="default" w:ascii="Times New Roman" w:hAnsi="Times New Roman" w:cs="Times New Roman"/>
                <w:sz w:val="11"/>
                <w:szCs w:val="11"/>
              </w:rPr>
            </w:pPr>
            <w:r>
              <w:rPr>
                <w:rFonts w:hint="default" w:ascii="Times New Roman" w:hAnsi="Times New Roman" w:cs="Times New Roman"/>
                <w:sz w:val="11"/>
                <w:szCs w:val="11"/>
              </w:rPr>
              <w:t>600</w:t>
            </w:r>
          </w:p>
        </w:tc>
      </w:tr>
    </w:tbl>
    <w:p w14:paraId="706FD02F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429"/>
        <w:gridCol w:w="429"/>
        <w:gridCol w:w="429"/>
        <w:gridCol w:w="431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58C2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426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BD3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3C6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039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362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B2A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06A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410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7F1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4CC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7B6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1FB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E76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7E4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D3F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272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A64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A61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CA1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668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2C5044CF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6DB5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9742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FA28D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3F7A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6AF7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858B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48F2B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904D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ABD5B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A7BC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80D1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7C09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5161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8AE9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33285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1C89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9AE2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8D5C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8A6A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6547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A859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5CCF4A9B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p w14:paraId="1476FC33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p w14:paraId="13F5A6B4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p w14:paraId="28BD256C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003E0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9" w:type="dxa"/>
            <w:vAlign w:val="top"/>
          </w:tcPr>
          <w:p w14:paraId="2705304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6CBB444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1F89C15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0A89629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D2CF90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0C589B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80C663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8F0488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FA7C31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D1537E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EDCBC1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1C6A6B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F3E252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ABFFDB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1CA7D5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08F2D2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1763520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879A0E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C7C459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B03820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7B432D3F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2715F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429" w:type="dxa"/>
            <w:vAlign w:val="top"/>
          </w:tcPr>
          <w:p w14:paraId="3F027FC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63D149A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6BB747B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top"/>
          </w:tcPr>
          <w:p w14:paraId="60D19AC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6E8453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C918A2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A313AC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659ABFB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FBB2C3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21BC81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5669610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33E689A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49EAC65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BD2061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CE967E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834EE1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CF3CFC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2305B93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721214C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top"/>
          </w:tcPr>
          <w:p w14:paraId="0DFFCB8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21BD3463">
      <w:pPr>
        <w:spacing w:line="60" w:lineRule="exact"/>
        <w:jc w:val="center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11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429"/>
        <w:gridCol w:w="429"/>
        <w:gridCol w:w="429"/>
        <w:gridCol w:w="431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14:paraId="16EA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428" w:type="dxa"/>
            <w:vAlign w:val="center"/>
          </w:tcPr>
          <w:p w14:paraId="1C15A7A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54B09BC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11F762F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3E7E48D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1" w:type="dxa"/>
            <w:vAlign w:val="center"/>
          </w:tcPr>
          <w:p w14:paraId="4CD5CDE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4441E93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3AAF540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61271F6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47FB50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73866D9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635F1CC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7AC8C43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03C7E36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36E8C01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01901C0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73FF5E7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9A68F9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7C234D0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7DEB278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0" w:type="dxa"/>
            <w:vAlign w:val="center"/>
          </w:tcPr>
          <w:p w14:paraId="54D95D0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08E02EF4">
      <w:pPr>
        <w:rPr>
          <w:rFonts w:hint="eastAsia" w:ascii="宋体" w:hAnsi="宋体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39" w:orient="landscape"/>
      <w:pgMar w:top="1134" w:right="1440" w:bottom="1134" w:left="567" w:header="851" w:footer="992" w:gutter="3402"/>
      <w:cols w:space="427" w:num="2" w:sep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88BB09-7DEB-41C3-84E6-7532EF942E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A8E4C89-895E-4C9F-9D03-1D254EE11440}"/>
  </w:font>
  <w:font w:name="ALKATIP Basma Tom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  <w:embedRegular r:id="rId3" w:fontKey="{AFF65058-F7D7-4550-B172-966F2EBF53CB}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18A64">
    <w:pPr>
      <w:pStyle w:val="7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-2877820</wp:posOffset>
              </wp:positionV>
              <wp:extent cx="0" cy="495300"/>
              <wp:effectExtent l="9525" t="0" r="9525" b="9525"/>
              <wp:wrapNone/>
              <wp:docPr id="21" name="直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2" o:spid="_x0000_s1026" o:spt="20" style="position:absolute;left:0pt;margin-left:-40.75pt;margin-top:-226.6pt;height:39pt;width:0pt;z-index:251677696;mso-width-relative:page;mso-height-relative:page;" filled="f" stroked="t" coordsize="21600,21600" o:gfxdata="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jYXatwAAAANAQAADwAAAAAAAAABACAAAAAiAAAAZHJzL2Rvd25yZXYueG1sUEsBAhQAFAAA&#10;AAgAh07iQIlJDbPrAQAA3QMAAA4AAAAAAAAAAQAgAAAAKwEAAGRycy9lMm9Eb2MueG1sUEsFBgAA&#10;AAAGAAYAWQEAAIg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-1391920</wp:posOffset>
              </wp:positionV>
              <wp:extent cx="0" cy="990600"/>
              <wp:effectExtent l="9525" t="0" r="9525" b="9525"/>
              <wp:wrapNone/>
              <wp:docPr id="20" name="直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1" o:spid="_x0000_s1026" o:spt="20" style="position:absolute;left:0pt;margin-left:-40.75pt;margin-top:-109.6pt;height:78pt;width:0pt;z-index:251676672;mso-width-relative:page;mso-height-relative:page;" filled="f" stroked="t" coordsize="21600,21600" o:gfxdata="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U&#10;r6oA2gAAAAwBAAAPAAAAAAAAAAEAIAAAACIAAABkcnMvZG93bnJldi54bWxQSwECFAAUAAAACACH&#10;TuJABs4Sr+kBAADdAwAADgAAAAAAAAABACAAAAApAQAAZHJzL2Uyb0RvYy54bWxQSwUGAAAAAAYA&#10;BgBZAQAAh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-1510030</wp:posOffset>
              </wp:positionV>
              <wp:extent cx="99060" cy="99060"/>
              <wp:effectExtent l="4445" t="4445" r="10795" b="10795"/>
              <wp:wrapNone/>
              <wp:docPr id="19" name="椭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20" o:spid="_x0000_s1026" o:spt="3" type="#_x0000_t3" style="position:absolute;left:0pt;margin-left:-44.85pt;margin-top:-118.9pt;height:7.8pt;width:7.8pt;z-index:251675648;mso-width-relative:page;mso-height-relative:page;" fillcolor="#FFFFFF" filled="t" stroked="t" coordsize="21600,21600" o:gfxdata="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V8m5jaAAAADQEAAA8AAAAAAAAAAQAgAAAAIgAAAGRycy9kb3du&#10;cmV2LnhtbFBLAQIUABQAAAAIAIdO4kDj/vNL/QEAACQEAAAOAAAAAAAAAAEAIAAAACkBAABkcnMv&#10;ZTJvRG9jLnhtbFBLBQYAAAAABgAGAFkBAACY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-2184400</wp:posOffset>
              </wp:positionV>
              <wp:extent cx="0" cy="632460"/>
              <wp:effectExtent l="9525" t="0" r="9525" b="24765"/>
              <wp:wrapNone/>
              <wp:docPr id="18" name="直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6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9" o:spid="_x0000_s1026" o:spt="20" style="position:absolute;left:0pt;margin-left:-40.75pt;margin-top:-172pt;height:49.8pt;width:0pt;z-index:251674624;mso-width-relative:page;mso-height-relative:page;" filled="f" stroked="t" coordsize="21600,21600" o:gfxdata="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RChVbbAAAADQEAAA8AAAAAAAAAAQAgAAAAIgAAAGRycy9kb3ducmV2LnhtbFBLAQIUABQAAAAI&#10;AIdO4kD9gXMW6gEAAN0DAAAOAAAAAAAAAAEAIAAAACoBAABkcnMvZTJvRG9jLnhtbFBLBQYAAAAA&#10;BgAGAFkBAACG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-2994025</wp:posOffset>
              </wp:positionV>
              <wp:extent cx="99060" cy="99060"/>
              <wp:effectExtent l="4445" t="4445" r="10795" b="10795"/>
              <wp:wrapNone/>
              <wp:docPr id="17" name="椭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8" o:spid="_x0000_s1026" o:spt="3" type="#_x0000_t3" style="position:absolute;left:0pt;margin-left:-44.1pt;margin-top:-235.75pt;height:7.8pt;width:7.8pt;z-index:251673600;mso-width-relative:page;mso-height-relative:page;" fillcolor="#FFFFFF" filled="t" stroked="t" coordsize="21600,21600" o:gfxdata="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yQUkn2wAAAA0BAAAPAAAAAAAAAAEAIAAAACIAAABkcnMvZG93&#10;bnJldi54bWxQSwECFAAUAAAACACHTuJAEHXZlP0BAAAkBAAADgAAAAAAAAABACAAAAAqAQAAZHJz&#10;L2Uyb0RvYy54bWxQSwUGAAAAAAYABgBZAQAAmQ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-3670300</wp:posOffset>
              </wp:positionV>
              <wp:extent cx="0" cy="619125"/>
              <wp:effectExtent l="9525" t="0" r="9525" b="19050"/>
              <wp:wrapNone/>
              <wp:docPr id="16" name="直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7" o:spid="_x0000_s1026" o:spt="20" style="position:absolute;left:0pt;margin-left:-40.75pt;margin-top:-289pt;height:48.75pt;width:0pt;z-index:251672576;mso-width-relative:page;mso-height-relative:page;" filled="f" stroked="t" coordsize="21600,21600" o:gfxdata="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vY&#10;oEXaAAAADQEAAA8AAAAAAAAAAQAgAAAAIgAAAGRycy9kb3ducmV2LnhtbFBLAQIUABQAAAAIAIdO&#10;4kBgEvFG6AEAAN0DAAAOAAAAAAAAAAEAIAAAACkBAABkcnMvZTJvRG9jLnhtbFBLBQYAAAAABgAG&#10;AFkBAACD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-3790315</wp:posOffset>
              </wp:positionV>
              <wp:extent cx="99060" cy="99060"/>
              <wp:effectExtent l="4445" t="4445" r="10795" b="10795"/>
              <wp:wrapNone/>
              <wp:docPr id="15" name="椭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6" o:spid="_x0000_s1026" o:spt="3" type="#_x0000_t3" style="position:absolute;left:0pt;margin-left:-44.1pt;margin-top:-298.45pt;height:7.8pt;width:7.8pt;z-index:251671552;mso-width-relative:page;mso-height-relative:page;" fillcolor="#FFFFFF" filled="t" stroked="t" coordsize="21600,21600" o:gfxdata="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RhKstoAAAANAQAADwAAAAAAAAABACAAAAAiAAAAZHJzL2Rvd25y&#10;ZXYueG1sUEsBAhQAFAAAAAgAh07iQJ17wi38AQAAJAQAAA4AAAAAAAAAAQAgAAAAKQEAAGRycy9l&#10;Mm9Eb2MueG1sUEsFBgAAAAAGAAYAWQEAAJcFAAAAAA=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-2679700</wp:posOffset>
              </wp:positionV>
              <wp:extent cx="1905" cy="2674620"/>
              <wp:effectExtent l="0" t="0" r="0" b="0"/>
              <wp:wrapNone/>
              <wp:docPr id="7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905" cy="26746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flip:x y;margin-left:-26.55pt;margin-top:-211pt;height:210.6pt;width:0.15pt;z-index:251663360;mso-width-relative:page;mso-height-relative:page;" filled="f" stroked="t" coordsize="21600,21600" o:gfxdata="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of4pjWAAAACgEAAA8AAAAAAAAAAQAgAAAAIgAAAGRycy9kb3ducmV2LnhtbFBL&#10;AQIUABQAAAAIAIdO4kDFBnMR+AEAAPQDAAAOAAAAAAAAAAEAIAAAACUBAABkcnMvZTJvRG9jLnht&#10;bFBLBQYAAAAABgAGAFkBAACP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>4</w:t>
    </w:r>
    <w:r>
      <w:rPr>
        <w:rFonts w:hint="eastAsia"/>
      </w:rPr>
      <w:t xml:space="preserve">页                                                      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>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 xml:space="preserve">4 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1D950">
    <w:pPr>
      <w:pStyle w:val="7"/>
      <w:rPr>
        <w:rFonts w:hint="eastAsia"/>
      </w:rPr>
    </w:pPr>
    <w:r>
      <w:rPr>
        <w:rFonts w:hint="eastAsia"/>
      </w:rPr>
      <w:t xml:space="preserve">                                </w:t>
    </w:r>
  </w:p>
  <w:p w14:paraId="67F0E199">
    <w:pPr>
      <w:pStyle w:val="7"/>
      <w:rPr>
        <w:rFonts w:hint="eastAsia"/>
      </w:rPr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            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E35EB">
    <w:pPr>
      <w:pStyle w:val="8"/>
      <w:pBdr>
        <w:bottom w:val="none" w:color="auto" w:sz="0" w:space="0"/>
      </w:pBdr>
    </w:pPr>
    <w:r>
      <w:rPr>
        <w:lang w:bidi="ug-CN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5835015</wp:posOffset>
              </wp:positionH>
              <wp:positionV relativeFrom="paragraph">
                <wp:posOffset>-187960</wp:posOffset>
              </wp:positionV>
              <wp:extent cx="0" cy="318135"/>
              <wp:effectExtent l="6350" t="0" r="12700" b="5715"/>
              <wp:wrapNone/>
              <wp:docPr id="36" name="自选图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8135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62" o:spid="_x0000_s1026" o:spt="32" type="#_x0000_t32" style="position:absolute;left:0pt;margin-left:459.45pt;margin-top:-14.8pt;height:25.05pt;width:0pt;z-index:251683840;mso-width-relative:page;mso-height-relative:page;" filled="f" stroked="t" coordsize="21600,21600" o:gfxdata="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muOG3VAAAACgEAAA8AAAAAAAAAAQAgAAAAIgAAAGRycy9k&#10;b3ducmV2LnhtbFBLAQIUABQAAAAIAIdO4kBqmeC5BQIAAP8DAAAOAAAAAAAAAAEAIAAAACQBAABk&#10;cnMvZTJvRG9jLnhtbFBLBQYAAAAABgAGAFkBAACbBQAAAAA=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lang w:bidi="ug-CN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5213350</wp:posOffset>
              </wp:positionH>
              <wp:positionV relativeFrom="paragraph">
                <wp:posOffset>-187960</wp:posOffset>
              </wp:positionV>
              <wp:extent cx="1124585" cy="318135"/>
              <wp:effectExtent l="6350" t="6350" r="12065" b="18415"/>
              <wp:wrapNone/>
              <wp:docPr id="35" name="矩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58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0DFAE495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座位号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60" o:spid="_x0000_s1026" o:spt="1" style="position:absolute;left:0pt;margin-left:410.5pt;margin-top:-14.8pt;height:25.05pt;width:88.55pt;z-index:251682816;mso-width-relative:page;mso-height-relative:page;" fillcolor="#FFFFFF" filled="t" stroked="t" coordsize="21600,21600" o:gfxdata="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tGIGLcAAAACgEAAA8AAAAAAAAAAQAg&#10;AAAAIgAAAGRycy9kb3ducmV2LnhtbFBLAQIUABQAAAAIAIdO4kBhtH+rCgIAADoEAAAOAAAAAAAA&#10;AAEAIAAAACsBAABkcnMvZTJvRG9jLnhtbFBLBQYAAAAABgAGAFkBAACnBQAAAAA=&#10;">
              <v:fill on="t" focussize="0,0"/>
              <v:stroke weight="1pt" color="#000000" joinstyle="miter"/>
              <v:imagedata o:title=""/>
              <o:lock v:ext="edit" aspectratio="f"/>
              <v:textbox>
                <w:txbxContent>
                  <w:p w14:paraId="0DFAE495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座位号</w:t>
                    </w:r>
                  </w:p>
                </w:txbxContent>
              </v:textbox>
            </v:rect>
          </w:pict>
        </mc:Fallback>
      </mc:AlternateContent>
    </w:r>
    <w:r>
      <w:rPr>
        <w:lang w:bidi="ug-CN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-2322195</wp:posOffset>
              </wp:positionH>
              <wp:positionV relativeFrom="paragraph">
                <wp:posOffset>892175</wp:posOffset>
              </wp:positionV>
              <wp:extent cx="1635760" cy="7268845"/>
              <wp:effectExtent l="6350" t="4445" r="15240" b="22860"/>
              <wp:wrapNone/>
              <wp:docPr id="34" name="组合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760" cy="7268845"/>
                        <a:chOff x="312" y="2256"/>
                        <a:chExt cx="2576" cy="11447"/>
                      </a:xfrm>
                    </wpg:grpSpPr>
                    <wps:wsp>
                      <wps:cNvPr id="25" name="文本框 2"/>
                      <wps:cNvSpPr txBox="1"/>
                      <wps:spPr>
                        <a:xfrm>
                          <a:off x="353" y="2766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CB6B78"/>
                        </w:txbxContent>
                      </wps:txbx>
                      <wps:bodyPr wrap="square" upright="1"/>
                    </wps:wsp>
                    <wps:wsp>
                      <wps:cNvPr id="26" name="文本框 2"/>
                      <wps:cNvSpPr txBox="1"/>
                      <wps:spPr>
                        <a:xfrm>
                          <a:off x="526" y="2256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7C6BB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姓  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" name="文本框 2"/>
                      <wps:cNvSpPr txBox="1"/>
                      <wps:spPr>
                        <a:xfrm>
                          <a:off x="319" y="6233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8D48A64"/>
                        </w:txbxContent>
                      </wps:txbx>
                      <wps:bodyPr wrap="square" upright="1"/>
                    </wps:wsp>
                    <wps:wsp>
                      <wps:cNvPr id="28" name="文本框 2"/>
                      <wps:cNvSpPr txBox="1"/>
                      <wps:spPr>
                        <a:xfrm>
                          <a:off x="424" y="572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725D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   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9" name="文本框 2"/>
                      <wps:cNvSpPr txBox="1"/>
                      <wps:spPr>
                        <a:xfrm>
                          <a:off x="514" y="9687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6B4BAE"/>
                        </w:txbxContent>
                      </wps:txbx>
                      <wps:bodyPr wrap="square" upright="1"/>
                    </wps:wsp>
                    <wps:wsp>
                      <wps:cNvPr id="30" name="文本框 2"/>
                      <wps:cNvSpPr txBox="1"/>
                      <wps:spPr>
                        <a:xfrm>
                          <a:off x="353" y="13102"/>
                          <a:ext cx="246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8C12DB"/>
                        </w:txbxContent>
                      </wps:txbx>
                      <wps:bodyPr wrap="square" upright="1"/>
                    </wps:wsp>
                    <wps:wsp>
                      <wps:cNvPr id="31" name="文本框 2"/>
                      <wps:cNvSpPr txBox="1"/>
                      <wps:spPr>
                        <a:xfrm>
                          <a:off x="414" y="1250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9238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考场号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2" name="文本框 53"/>
                      <wps:cNvSpPr txBox="1"/>
                      <wps:spPr>
                        <a:xfrm>
                          <a:off x="312" y="9602"/>
                          <a:ext cx="2459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A6C730"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3" name="文本框 2"/>
                      <wps:cNvSpPr txBox="1"/>
                      <wps:spPr>
                        <a:xfrm>
                          <a:off x="438" y="9049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1548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班  级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3" o:spid="_x0000_s1026" o:spt="203" style="position:absolute;left:0pt;margin-left:-182.85pt;margin-top:70.25pt;height:572.35pt;width:128.8pt;z-index:251681792;mso-width-relative:page;mso-height-relative:page;" coordorigin="312,2256" coordsize="2576,11447" o:gfxdata="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AFzx9e3QAAAA4BAAAPAAAAAAAAAAEAIAAAACIA&#10;AABkcnMvZG93bnJldi54bWxQSwECFAAUAAAACACHTuJAvLjtAcwDAAAxGQAADgAAAAAAAAABACAA&#10;AAAsAQAAZHJzL2Uyb0RvYy54bWxQSwUGAAAAAAYABgBZAQAAagcAAAAA&#10;">
              <o:lock v:ext="edit" aspectratio="f"/>
              <v:shape id="文本框 2" o:spid="_x0000_s1026" o:spt="202" type="#_x0000_t202" style="position:absolute;left:353;top:2766;height:601;width:25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CB6B78"/>
                  </w:txbxContent>
                </v:textbox>
              </v:shape>
              <v:shape id="文本框 2" o:spid="_x0000_s1026" o:spt="202" type="#_x0000_t202" style="position:absolute;left:526;top:2256;height:467;width:2359;" fillcolor="#FFFFFF" filled="t" stroked="t" coordsize="21600,21600" o:gfxdata="UEsDBAoAAAAAAIdO4kAAAAAAAAAAAAAAAAAEAAAAZHJzL1BLAwQUAAAACACHTuJA6gdia7wAAADb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ZA2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HYmu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E7C6BB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姓   名</w:t>
                      </w:r>
                    </w:p>
                  </w:txbxContent>
                </v:textbox>
              </v:shape>
              <v:shape id="文本框 2" o:spid="_x0000_s1026" o:spt="202" type="#_x0000_t202" style="position:absolute;left:319;top:6233;height:601;width:2535;" fillcolor="#FFFFFF" filled="t" stroked="t" coordsize="21600,21600" o:gfxdata="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ih0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shadow on="t" color="#808080" offset="0pt,1pt" origin="0f,0f" matrix="65536f,0f,0f,65536f"/>
                <v:textbox>
                  <w:txbxContent>
                    <w:p w14:paraId="38D48A64"/>
                  </w:txbxContent>
                </v:textbox>
              </v:shape>
              <v:shape id="文本框 2" o:spid="_x0000_s1026" o:spt="202" type="#_x0000_t202" style="position:absolute;left:424;top:5723;height:467;width:2359;" fillcolor="#FFFFFF" filled="t" stroked="t" coordsize="21600,21600" o:gfxdata="UEsDBAoAAAAAAIdO4kAAAAAAAAAAAAAAAAAEAAAAZHJzL1BLAwQUAAAACACHTuJA9NRTgr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jo1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RTgrgAAADbAAAA&#10;DwAAAAAAAAABACAAAAAiAAAAZHJzL2Rvd25yZXYueG1sUEsBAhQAFAAAAAgAh07iQDMvBZ47AAAA&#10;OQAAABAAAAAAAAAAAQAgAAAABwEAAGRycy9zaGFwZXhtbC54bWxQSwUGAAAAAAYABgBbAQAAsQM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7725D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   校</w:t>
                      </w:r>
                    </w:p>
                  </w:txbxContent>
                </v:textbox>
              </v:shape>
              <v:shape id="文本框 2" o:spid="_x0000_s1026" o:spt="202" type="#_x0000_t202" style="position:absolute;left:514;top:9687;height:467;width:2359;" fillcolor="#FFFFFF" filled="t" stroked="t" coordsize="21600,21600" o:gfxdata="UEsDBAoAAAAAAIdO4kAAAAAAAAAAAAAAAAAEAAAAZHJzL1BLAwQUAAAACACHTuJAm5j2Gb0AAADb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kKzh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PYZvQAA&#10;ANs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56B4BAE"/>
                  </w:txbxContent>
                </v:textbox>
              </v:shape>
              <v:shape id="文本框 2" o:spid="_x0000_s1026" o:spt="202" type="#_x0000_t202" style="position:absolute;left:353;top:13102;height:601;width:246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68C12DB"/>
                  </w:txbxContent>
                </v:textbox>
              </v:shape>
              <v:shape id="文本框 2" o:spid="_x0000_s1026" o:spt="202" type="#_x0000_t202" style="position:absolute;left:414;top:12503;height:467;width:2359;" fillcolor="#FFFFFF" filled="t" stroked="t" coordsize="21600,21600" o:gfxdata="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3bMK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292387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考场号</w:t>
                      </w:r>
                    </w:p>
                  </w:txbxContent>
                </v:textbox>
              </v:shape>
              <v:shape id="文本框 53" o:spid="_x0000_s1026" o:spt="202" type="#_x0000_t202" style="position:absolute;left:312;top:9602;height:653;width:2459;" fillcolor="#FFFFFF" filled="t" stroked="t" coordsize="21600,21600" o:gfxdata="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87q/&#10;AAAA2wAAAA8AAAAAAAAAAQAgAAAAIgAAAGRycy9kb3ducmV2LnhtbFBLAQIUABQAAAAIAIdO4kAz&#10;LwWeOwAAADkAAAAQAAAAAAAAAAEAIAAAAA4BAABkcnMvc2hhcGV4bWwueG1sUEsFBgAAAAAGAAYA&#10;WwEAALgD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EA6C730"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文本框 2" o:spid="_x0000_s1026" o:spt="202" type="#_x0000_t202" style="position:absolute;left:438;top:9049;height:467;width:2359;" fillcolor="#FFFFFF" filled="t" stroked="t" coordsize="21600,21600" o:gfxdata="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XLrsAAADb&#10;AAAADwAAAAAAAAABACAAAAAiAAAAZHJzL2Rvd25yZXYueG1sUEsBAhQAFAAAAAgAh07iQDMvBZ47&#10;AAAAOQAAABAAAAAAAAAAAQAgAAAACgEAAGRycy9zaGFwZXhtbC54bWxQSwUGAAAAAAYABgBbAQAA&#10;tAM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D15482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班  级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1105535</wp:posOffset>
              </wp:positionV>
              <wp:extent cx="0" cy="655320"/>
              <wp:effectExtent l="9525" t="0" r="9525" b="20955"/>
              <wp:wrapNone/>
              <wp:docPr id="24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32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40.75pt;margin-top:87.05pt;height:51.6pt;width:0pt;z-index:251680768;mso-width-relative:page;mso-height-relative:page;" filled="f" stroked="t" coordsize="21600,21600" o:gfxdata="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y5oiNoAAAALAQAADwAAAAAAAAABACAAAAAiAAAAZHJzL2Rvd25yZXYueG1sUEsBAhQAFAAAAAgA&#10;h07iQI4iwBfqAQAA3QMAAA4AAAAAAAAAAQAgAAAAKQEAAGRycy9lMm9Eb2MueG1sUEsFBgAAAAAG&#10;AAYAWQEAAIU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-22225</wp:posOffset>
              </wp:positionV>
              <wp:extent cx="631190" cy="8717280"/>
              <wp:effectExtent l="0" t="0" r="0" b="0"/>
              <wp:wrapNone/>
              <wp:docPr id="2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71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51AE1507">
                          <w:pPr>
                            <w:rPr>
                              <w:rFonts w:hint="eastAsia"/>
                            </w:rPr>
                          </w:pPr>
                        </w:p>
                        <w:p w14:paraId="46A09FA1">
                          <w:pPr>
                            <w:ind w:firstLine="384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密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69.15pt;margin-top:-1.75pt;height:686.4pt;width:49.7pt;z-index:251679744;mso-width-relative:page;mso-height-relative:page;" filled="f" stroked="f" coordsize="21600,21600" o:gfxdata="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kAuKk2wAAAAwBAAAPAAAAAAAAAAEAIAAAACIA&#10;AABkcnMvZG93bnJldi54bWxQSwECFAAUAAAACACHTuJASA3uu80BAAB/AwAADgAAAAAAAAABACAA&#10;AAAqAQAAZHJzL2Uyb0RvYy54bWxQSwUGAAAAAAYABgBZAQAAaQUAAAAA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 w14:paraId="51AE1507">
                    <w:pPr>
                      <w:rPr>
                        <w:rFonts w:hint="eastAsia"/>
                      </w:rPr>
                    </w:pPr>
                  </w:p>
                  <w:p w14:paraId="46A09FA1">
                    <w:pPr>
                      <w:ind w:firstLine="384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b/>
                      </w:rPr>
                      <w:t>密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 xml:space="preserve"> 封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4039235</wp:posOffset>
              </wp:positionV>
              <wp:extent cx="0" cy="554355"/>
              <wp:effectExtent l="9525" t="0" r="9525" b="26670"/>
              <wp:wrapNone/>
              <wp:docPr id="14" name="直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5" o:spid="_x0000_s1026" o:spt="20" style="position:absolute;left:0pt;margin-left:-40.75pt;margin-top:318.05pt;height:43.65pt;width:0pt;z-index:251670528;mso-width-relative:page;mso-height-relative:page;" filled="f" stroked="t" coordsize="21600,21600" o:gfxdata="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cYGZHbAAAACwEAAA8AAAAAAAAAAQAgAAAAIgAAAGRycy9kb3ducmV2LnhtbFBLAQIUABQAAAAI&#10;AIdO4kDshhGD6gEAAN0DAAAOAAAAAAAAAAEAIAAAACoBAABkcnMvZTJvRG9jLnhtbFBLBQYAAAAA&#10;BgAGAFkBAACG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2837180</wp:posOffset>
              </wp:positionV>
              <wp:extent cx="0" cy="990600"/>
              <wp:effectExtent l="9525" t="0" r="9525" b="9525"/>
              <wp:wrapNone/>
              <wp:docPr id="13" name="直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4" o:spid="_x0000_s1026" o:spt="20" style="position:absolute;left:0pt;margin-left:-40.75pt;margin-top:223.4pt;height:78pt;width:0pt;z-index:251669504;mso-width-relative:page;mso-height-relative:page;" filled="f" stroked="t" coordsize="21600,21600" o:gfxdata="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/o7DNoAAAALAQAADwAAAAAAAAABACAAAAAiAAAAZHJzL2Rvd25yZXYueG1sUEsBAhQAFAAAAAgA&#10;h07iQF5MjDTqAQAA3QMAAA4AAAAAAAAAAQAgAAAAKQEAAGRycy9lMm9Eb2MueG1sUEsFBgAAAAAG&#10;AAYAWQEAAIU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2709545</wp:posOffset>
              </wp:positionV>
              <wp:extent cx="99060" cy="99060"/>
              <wp:effectExtent l="4445" t="4445" r="10795" b="10795"/>
              <wp:wrapNone/>
              <wp:docPr id="12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3" o:spid="_x0000_s1026" o:spt="3" type="#_x0000_t3" style="position:absolute;left:0pt;margin-left:-44.85pt;margin-top:213.35pt;height:7.8pt;width:7.8pt;z-index:251668480;mso-width-relative:page;mso-height-relative:page;" fillcolor="#FFFFFF" filled="t" stroked="t" coordsize="21600,21600" o:gfxdata="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i1An3aAAAACwEAAA8AAAAAAAAAAQAgAAAAIgAAAGRycy9kb3du&#10;cmV2LnhtbFBLAQIUABQAAAAIAIdO4kCot7sK/QEAACQEAAAOAAAAAAAAAAEAIAAAACkBAABkcnMv&#10;ZTJvRG9jLnhtbFBLBQYAAAAABgAGAFkBAACY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1898015</wp:posOffset>
              </wp:positionV>
              <wp:extent cx="3175" cy="853440"/>
              <wp:effectExtent l="9525" t="0" r="25400" b="13335"/>
              <wp:wrapNone/>
              <wp:docPr id="11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8534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41pt;margin-top:149.45pt;height:67.2pt;width:0.25pt;z-index:251667456;mso-width-relative:page;mso-height-relative:page;" filled="f" stroked="t" coordsize="21600,21600" o:gfxdata="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MHzzncAAAACwEAAA8AAAAAAAAAAQAgAAAAIgAAAGRycy9kb3ducmV2LnhtbFBLAQIU&#10;ABQAAAAIAIdO4kAaYhKY7wEAAOADAAAOAAAAAAAAAAEAIAAAACsBAABkcnMvZTJvRG9jLnhtbFBL&#10;BQYAAAAABgAGAFkBAACM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991235</wp:posOffset>
              </wp:positionV>
              <wp:extent cx="99060" cy="99060"/>
              <wp:effectExtent l="4445" t="4445" r="10795" b="10795"/>
              <wp:wrapNone/>
              <wp:docPr id="10" name="椭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44.1pt;margin-top:78.05pt;height:7.8pt;width:7.8pt;z-index:251666432;mso-width-relative:page;mso-height-relative:page;" fillcolor="#FFFFFF" filled="t" stroked="t" coordsize="21600,21600" o:gfxdata="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wBJV2QAAAAsBAAAPAAAAAAAAAAEAIAAAACIAAABkcnMvZG93bnJl&#10;di54bWxQSwECFAAUAAAACACHTuJAGn5CKfwBAAAkBAAADgAAAAAAAAABACAAAAAoAQAAZHJzL2Uy&#10;b0RvYy54bWxQSwUGAAAAAAYABgBZAQAAl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76835</wp:posOffset>
              </wp:positionV>
              <wp:extent cx="0" cy="891540"/>
              <wp:effectExtent l="9525" t="0" r="9525" b="13335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15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-40.75pt;margin-top:6.05pt;height:70.2pt;width:0pt;z-index:251665408;mso-width-relative:page;mso-height-relative:page;" filled="f" stroked="t" coordsize="21600,21600" o:gfxdata="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+TZ&#10;6tgAAAAKAQAADwAAAAAAAAABACAAAAAiAAAAZHJzL2Rvd25yZXYueG1sUEsBAhQAFAAAAAgAh07i&#10;QJ6X9ITpAQAA2wMAAA4AAAAAAAAAAQAgAAAAJwEAAGRycy9lMm9Eb2MueG1sUEsFBgAAAAAGAAYA&#10;WQEAAII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274955</wp:posOffset>
              </wp:positionV>
              <wp:extent cx="40640" cy="13335"/>
              <wp:effectExtent l="0" t="0" r="0" b="0"/>
              <wp:wrapNone/>
              <wp:docPr id="8" name="直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7" o:spid="_x0000_s1026" o:spt="20" style="position:absolute;left:0pt;flip:x;margin-left:-29.75pt;margin-top:21.65pt;height:1.05pt;width:3.2pt;z-index:251664384;mso-width-relative:page;mso-height-relative:page;" filled="f" stroked="t" coordsize="21600,21600" o:gfxdata="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IlBFPYAAAACQEAAA8AAAAAAAAAAQAgAAAAIgAAAGRycy9kb3ducmV2LnhtbFBLAQIUABQA&#10;AAAIAIdO4kCAmCtu8AEAAOcDAAAOAAAAAAAAAAEAIAAAACcBAABkcnMvZTJvRG9jLnhtbFBLBQYA&#10;AAAABgAGAFkBAACJ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-121285</wp:posOffset>
              </wp:positionV>
              <wp:extent cx="5715" cy="2687320"/>
              <wp:effectExtent l="9525" t="0" r="22860" b="17780"/>
              <wp:wrapNone/>
              <wp:docPr id="6" name="直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" cy="26873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6" o:spid="_x0000_s1026" o:spt="20" style="position:absolute;left:0pt;margin-left:-26.55pt;margin-top:-9.55pt;height:211.6pt;width:0.45pt;z-index:251662336;mso-width-relative:page;mso-height-relative:page;" filled="f" stroked="t" coordsize="21600,21600" o:gfxdata="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VmLc72AAAAAsBAAAPAAAAAAAAAAEAIAAAACIAAABkcnMvZG93bnJldi54bWxQSwECFAAUAAAA&#10;CACHTuJA6dWBwO4BAADgAwAADgAAAAAAAAABACAAAAAnAQAAZHJzL2Uyb0RvYy54bWxQSwUGAAAA&#10;AAYABgBZAQAAhwUAAAAA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-121285</wp:posOffset>
              </wp:positionV>
              <wp:extent cx="344170" cy="8519160"/>
              <wp:effectExtent l="0" t="0" r="0" b="0"/>
              <wp:wrapNone/>
              <wp:docPr id="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519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48638746">
                          <w:pPr>
                            <w:ind w:firstLine="432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 w14:paraId="0EB672FA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-40.75pt;margin-top:-9.55pt;height:670.8pt;width:27.1pt;z-index:251661312;mso-width-relative:page;mso-height-relative:page;" filled="f" stroked="f" coordsize="21600,21600" o:gfxdata="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BL9l9sAAAAMAQAADwAAAAAAAAABACAAAAAiAAAA&#10;ZHJzL2Rvd25yZXYueG1sUEsBAhQAFAAAAAgAh07iQJL1KiTLAQAAfwMAAA4AAAAAAAAAAQAgAAAA&#10;KgEAAGRycy9lMm9Eb2MueG1sUEsFBgAAAAAGAAYAWQEAAGcFAAAAAA==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 w14:paraId="48638746">
                    <w:pPr>
                      <w:ind w:firstLine="432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 w14:paraId="0EB672FA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999DA"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11640185</wp:posOffset>
              </wp:positionH>
              <wp:positionV relativeFrom="paragraph">
                <wp:posOffset>499745</wp:posOffset>
              </wp:positionV>
              <wp:extent cx="778510" cy="8221980"/>
              <wp:effectExtent l="0" t="0" r="2540" b="76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283B3B9F">
                          <w:pPr>
                            <w:ind w:firstLine="39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 w14:paraId="771D3E6E"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6.55pt;margin-top:39.35pt;height:647.4pt;width:61.3pt;z-index:251659264;mso-width-relative:page;mso-height-relative:page;" fillcolor="#FFFFFF" filled="t" stroked="f" coordsize="21600,21600" o:gfxdata="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F7QODaAAAADQEA&#10;AA8AAAAAAAAAAQAgAAAAIgAAAGRycy9kb3ducmV2LnhtbFBLAQIUABQAAAAIAIdO4kDfO9XS3wEA&#10;AKQDAAAOAAAAAAAAAAEAIAAAACkBAABkcnMvZTJvRG9jLnhtbFBLBQYAAAAABgAGAFkBAAB6BQAA&#10;AAA=&#10;">
              <v:fill on="t" focussize="0,0"/>
              <v:stroke on="f" joinstyle="miter"/>
              <v:imagedata o:title=""/>
              <o:lock v:ext="edit" aspectratio="f"/>
              <v:textbox style="layout-flow:vertical;">
                <w:txbxContent>
                  <w:p w14:paraId="283B3B9F">
                    <w:pPr>
                      <w:ind w:firstLine="39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 w14:paraId="771D3E6E"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12228195</wp:posOffset>
              </wp:positionH>
              <wp:positionV relativeFrom="paragraph">
                <wp:posOffset>231775</wp:posOffset>
              </wp:positionV>
              <wp:extent cx="635" cy="8629650"/>
              <wp:effectExtent l="9525" t="0" r="8890" b="0"/>
              <wp:wrapNone/>
              <wp:docPr id="4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8629650"/>
                        <a:chOff x="0" y="0"/>
                        <a:chExt cx="0" cy="13590"/>
                      </a:xfrm>
                    </wpg:grpSpPr>
                    <wps:wsp>
                      <wps:cNvPr id="2" name="直线 3"/>
                      <wps:cNvCnPr/>
                      <wps:spPr>
                        <a:xfrm>
                          <a:off x="0" y="0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直线 4"/>
                      <wps:cNvCnPr/>
                      <wps:spPr>
                        <a:xfrm>
                          <a:off x="0" y="9222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962.85pt;margin-top:18.25pt;height:679.5pt;width:0.05pt;z-index:251660288;mso-width-relative:page;mso-height-relative:page;" coordsize="0,13590" o:gfxdata="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0+50PbAAAADQEAAA8AAAAAAAAAAQAgAAAAIgAA&#10;AGRycy9kb3ducmV2LnhtbFBLAQIUABQAAAAIAIdO4kDaE/tcdwIAAPwGAAAOAAAAAAAAAAEAIAAA&#10;ACoBAABkcnMvZTJvRG9jLnhtbFBLBQYAAAAABgAGAFkBAAATBgAAAAA=&#10;">
              <o:lock v:ext="edit" aspectratio="f"/>
              <v:line id="直线 3" o:spid="_x0000_s1026" o:spt="20" style="position:absolute;left:0;top:0;height:4212;width: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" o:spid="_x0000_s1026" o:spt="20" style="position:absolute;left:0;top:9222;height:4368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12369800</wp:posOffset>
              </wp:positionH>
              <wp:positionV relativeFrom="paragraph">
                <wp:posOffset>-523240</wp:posOffset>
              </wp:positionV>
              <wp:extent cx="1292225" cy="10140315"/>
              <wp:effectExtent l="0" t="0" r="3175" b="13335"/>
              <wp:wrapNone/>
              <wp:docPr id="2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0140315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79375">
                        <a:noFill/>
                        <a:miter/>
                      </a:ln>
                    </wps:spPr>
                    <wps:txbx>
                      <w:txbxContent>
                        <w:p w14:paraId="5EC1750E">
                          <w:pPr>
                            <w:jc w:val="center"/>
                            <w:rPr>
                              <w:rFonts w:hint="cs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</w:pPr>
                          <w:r>
                            <w:rPr>
                              <w:rFonts w:hint="eastAsia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974pt;margin-top:-41.2pt;height:798.45pt;width:101.75pt;z-index:251678720;mso-width-relative:page;mso-height-relative:page;" fillcolor="#000000" filled="t" stroked="f" coordsize="21600,21600" o:gfxdata="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s/irLdAAAADgEAAA8AAAAAAAAAAQAgAAAAIgAAAGRycy9kb3du&#10;cmV2LnhtbFBLAQIUABQAAAAIAIdO4kAu+DaY+gEAAPMDAAAOAAAAAAAAAAEAIAAAACwBAABkcnMv&#10;ZTJvRG9jLnhtbFBLBQYAAAAABgAGAFkBAACYBQAAAAA=&#10;">
              <v:fill type="pattern" on="t" color2="#FFFFFF" o:title="20%" focussize="0,0" r:id="rId1"/>
              <v:stroke on="f" weight="6.25pt" joinstyle="miter"/>
              <v:imagedata o:title=""/>
              <o:lock v:ext="edit" aspectratio="f"/>
              <v:textbox style="layout-flow:vertical;">
                <w:txbxContent>
                  <w:p w14:paraId="5EC1750E">
                    <w:pPr>
                      <w:jc w:val="center"/>
                      <w:rPr>
                        <w:rFonts w:hint="cs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</w:pPr>
                    <w:r>
                      <w:rPr>
                        <w:rFonts w:hint="eastAsia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A3FDFB"/>
    <w:multiLevelType w:val="singleLevel"/>
    <w:tmpl w:val="F1A3FDF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B583B2"/>
    <w:multiLevelType w:val="singleLevel"/>
    <w:tmpl w:val="4DB583B2"/>
    <w:lvl w:ilvl="0" w:tentative="0">
      <w:start w:val="2"/>
      <w:numFmt w:val="upperLetter"/>
      <w:suff w:val="nothing"/>
      <w:lvlText w:val="%1．"/>
      <w:lvlJc w:val="left"/>
    </w:lvl>
  </w:abstractNum>
  <w:abstractNum w:abstractNumId="2">
    <w:nsid w:val="55BA83C6"/>
    <w:multiLevelType w:val="singleLevel"/>
    <w:tmpl w:val="55BA83C6"/>
    <w:lvl w:ilvl="0" w:tentative="0">
      <w:start w:val="1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mirrorMargins w:val="1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DNhNTRiZjk4ZjU2MGIwNWE1ZTFhYjdiODk4MTgifQ=="/>
  </w:docVars>
  <w:rsids>
    <w:rsidRoot w:val="00172A27"/>
    <w:rsid w:val="00004E3D"/>
    <w:rsid w:val="00007BF8"/>
    <w:rsid w:val="00011E59"/>
    <w:rsid w:val="0001479E"/>
    <w:rsid w:val="00022263"/>
    <w:rsid w:val="00022FE3"/>
    <w:rsid w:val="00025072"/>
    <w:rsid w:val="00026212"/>
    <w:rsid w:val="000263B1"/>
    <w:rsid w:val="000336BE"/>
    <w:rsid w:val="000340AE"/>
    <w:rsid w:val="000359AD"/>
    <w:rsid w:val="0003701D"/>
    <w:rsid w:val="000373D5"/>
    <w:rsid w:val="00037403"/>
    <w:rsid w:val="00041518"/>
    <w:rsid w:val="00044760"/>
    <w:rsid w:val="000511A4"/>
    <w:rsid w:val="0005269C"/>
    <w:rsid w:val="00056356"/>
    <w:rsid w:val="00056FA7"/>
    <w:rsid w:val="0006003F"/>
    <w:rsid w:val="000621D8"/>
    <w:rsid w:val="00066CBD"/>
    <w:rsid w:val="00070D96"/>
    <w:rsid w:val="00070E3F"/>
    <w:rsid w:val="00077E68"/>
    <w:rsid w:val="0008355C"/>
    <w:rsid w:val="000835C7"/>
    <w:rsid w:val="000837E1"/>
    <w:rsid w:val="000853A7"/>
    <w:rsid w:val="000865D4"/>
    <w:rsid w:val="00087107"/>
    <w:rsid w:val="0009113B"/>
    <w:rsid w:val="000C212A"/>
    <w:rsid w:val="000C29BF"/>
    <w:rsid w:val="000D3E85"/>
    <w:rsid w:val="000D59FF"/>
    <w:rsid w:val="000E39DB"/>
    <w:rsid w:val="000E7A54"/>
    <w:rsid w:val="000F71B4"/>
    <w:rsid w:val="0010037B"/>
    <w:rsid w:val="001126EA"/>
    <w:rsid w:val="00112ED8"/>
    <w:rsid w:val="0011581F"/>
    <w:rsid w:val="001160A4"/>
    <w:rsid w:val="0011703B"/>
    <w:rsid w:val="00126071"/>
    <w:rsid w:val="00127FCB"/>
    <w:rsid w:val="001364F3"/>
    <w:rsid w:val="00145567"/>
    <w:rsid w:val="0015003D"/>
    <w:rsid w:val="00151979"/>
    <w:rsid w:val="001534C1"/>
    <w:rsid w:val="001553E5"/>
    <w:rsid w:val="001558DD"/>
    <w:rsid w:val="0015630B"/>
    <w:rsid w:val="00157909"/>
    <w:rsid w:val="00161310"/>
    <w:rsid w:val="00167153"/>
    <w:rsid w:val="00170554"/>
    <w:rsid w:val="00170F15"/>
    <w:rsid w:val="00173F72"/>
    <w:rsid w:val="00177043"/>
    <w:rsid w:val="001854ED"/>
    <w:rsid w:val="00186C12"/>
    <w:rsid w:val="00196978"/>
    <w:rsid w:val="001A00A4"/>
    <w:rsid w:val="001B6ADC"/>
    <w:rsid w:val="001B7327"/>
    <w:rsid w:val="001C236E"/>
    <w:rsid w:val="001D263F"/>
    <w:rsid w:val="001D6996"/>
    <w:rsid w:val="001D7AE4"/>
    <w:rsid w:val="001E21FF"/>
    <w:rsid w:val="001E27EE"/>
    <w:rsid w:val="001E42E6"/>
    <w:rsid w:val="001E6AD9"/>
    <w:rsid w:val="001F2B15"/>
    <w:rsid w:val="001F2C04"/>
    <w:rsid w:val="001F2DEC"/>
    <w:rsid w:val="00204765"/>
    <w:rsid w:val="00205FF6"/>
    <w:rsid w:val="00216B2B"/>
    <w:rsid w:val="002257A0"/>
    <w:rsid w:val="00225A28"/>
    <w:rsid w:val="00226097"/>
    <w:rsid w:val="00230EBA"/>
    <w:rsid w:val="00233206"/>
    <w:rsid w:val="0023497A"/>
    <w:rsid w:val="00244E41"/>
    <w:rsid w:val="0024585D"/>
    <w:rsid w:val="00245E72"/>
    <w:rsid w:val="00247FC9"/>
    <w:rsid w:val="002503E3"/>
    <w:rsid w:val="00253572"/>
    <w:rsid w:val="0026264C"/>
    <w:rsid w:val="00263B38"/>
    <w:rsid w:val="002716CA"/>
    <w:rsid w:val="00272571"/>
    <w:rsid w:val="00272AD8"/>
    <w:rsid w:val="00272EBA"/>
    <w:rsid w:val="00274CB8"/>
    <w:rsid w:val="00276569"/>
    <w:rsid w:val="00277516"/>
    <w:rsid w:val="002806B0"/>
    <w:rsid w:val="002854DF"/>
    <w:rsid w:val="002855C0"/>
    <w:rsid w:val="00287E78"/>
    <w:rsid w:val="00296EFF"/>
    <w:rsid w:val="002A0568"/>
    <w:rsid w:val="002A2C25"/>
    <w:rsid w:val="002A2D84"/>
    <w:rsid w:val="002B6E7E"/>
    <w:rsid w:val="002C1CC7"/>
    <w:rsid w:val="002D3919"/>
    <w:rsid w:val="002D6452"/>
    <w:rsid w:val="002F2606"/>
    <w:rsid w:val="00302A7D"/>
    <w:rsid w:val="00313248"/>
    <w:rsid w:val="00314952"/>
    <w:rsid w:val="003179FB"/>
    <w:rsid w:val="00320E0E"/>
    <w:rsid w:val="00322B2D"/>
    <w:rsid w:val="00323284"/>
    <w:rsid w:val="003246FA"/>
    <w:rsid w:val="0032546B"/>
    <w:rsid w:val="003254EC"/>
    <w:rsid w:val="00334682"/>
    <w:rsid w:val="00340E76"/>
    <w:rsid w:val="00342AA1"/>
    <w:rsid w:val="00345D58"/>
    <w:rsid w:val="00345DC4"/>
    <w:rsid w:val="0035078F"/>
    <w:rsid w:val="00351E82"/>
    <w:rsid w:val="00354BC2"/>
    <w:rsid w:val="00356E5E"/>
    <w:rsid w:val="00357AB6"/>
    <w:rsid w:val="0036405A"/>
    <w:rsid w:val="003642F0"/>
    <w:rsid w:val="003645D2"/>
    <w:rsid w:val="00365205"/>
    <w:rsid w:val="00366454"/>
    <w:rsid w:val="003774D7"/>
    <w:rsid w:val="00381A66"/>
    <w:rsid w:val="00382EC4"/>
    <w:rsid w:val="00385AF4"/>
    <w:rsid w:val="003867A9"/>
    <w:rsid w:val="003911D2"/>
    <w:rsid w:val="00391F44"/>
    <w:rsid w:val="0039395B"/>
    <w:rsid w:val="003940DE"/>
    <w:rsid w:val="003A0E20"/>
    <w:rsid w:val="003A59D2"/>
    <w:rsid w:val="003A7890"/>
    <w:rsid w:val="003B0C68"/>
    <w:rsid w:val="003B6891"/>
    <w:rsid w:val="003C0091"/>
    <w:rsid w:val="003C64CA"/>
    <w:rsid w:val="003D29A1"/>
    <w:rsid w:val="003D3130"/>
    <w:rsid w:val="003E0F8A"/>
    <w:rsid w:val="003E1FE6"/>
    <w:rsid w:val="003E6447"/>
    <w:rsid w:val="003F2E0E"/>
    <w:rsid w:val="003F2E9A"/>
    <w:rsid w:val="003F314E"/>
    <w:rsid w:val="003F4C65"/>
    <w:rsid w:val="003F7DB4"/>
    <w:rsid w:val="00400141"/>
    <w:rsid w:val="00405840"/>
    <w:rsid w:val="004171FC"/>
    <w:rsid w:val="004178DB"/>
    <w:rsid w:val="00422B9D"/>
    <w:rsid w:val="00430192"/>
    <w:rsid w:val="00435935"/>
    <w:rsid w:val="00441C9D"/>
    <w:rsid w:val="004450D1"/>
    <w:rsid w:val="004450F2"/>
    <w:rsid w:val="004453BC"/>
    <w:rsid w:val="00447C75"/>
    <w:rsid w:val="0045006C"/>
    <w:rsid w:val="00453D23"/>
    <w:rsid w:val="00462F1A"/>
    <w:rsid w:val="00463DD5"/>
    <w:rsid w:val="00466AB7"/>
    <w:rsid w:val="004707E0"/>
    <w:rsid w:val="00472D2B"/>
    <w:rsid w:val="00473C18"/>
    <w:rsid w:val="00474F04"/>
    <w:rsid w:val="00484FEF"/>
    <w:rsid w:val="00485E6B"/>
    <w:rsid w:val="00486A40"/>
    <w:rsid w:val="0049152A"/>
    <w:rsid w:val="00497570"/>
    <w:rsid w:val="004A2687"/>
    <w:rsid w:val="004A3732"/>
    <w:rsid w:val="004A5FA3"/>
    <w:rsid w:val="004A60DE"/>
    <w:rsid w:val="004A7456"/>
    <w:rsid w:val="004A793D"/>
    <w:rsid w:val="004B152A"/>
    <w:rsid w:val="004B4A52"/>
    <w:rsid w:val="004B6953"/>
    <w:rsid w:val="004C43F8"/>
    <w:rsid w:val="004C4CC1"/>
    <w:rsid w:val="004D0363"/>
    <w:rsid w:val="004D53B2"/>
    <w:rsid w:val="004E2611"/>
    <w:rsid w:val="004E3E98"/>
    <w:rsid w:val="004E4B71"/>
    <w:rsid w:val="004F09C6"/>
    <w:rsid w:val="004F1D13"/>
    <w:rsid w:val="0050441D"/>
    <w:rsid w:val="00504A61"/>
    <w:rsid w:val="005116F0"/>
    <w:rsid w:val="00511B95"/>
    <w:rsid w:val="0051295E"/>
    <w:rsid w:val="00514719"/>
    <w:rsid w:val="0054516F"/>
    <w:rsid w:val="005539BD"/>
    <w:rsid w:val="005548AA"/>
    <w:rsid w:val="005646BA"/>
    <w:rsid w:val="005679D3"/>
    <w:rsid w:val="00580EDD"/>
    <w:rsid w:val="00582699"/>
    <w:rsid w:val="00586D08"/>
    <w:rsid w:val="0058775F"/>
    <w:rsid w:val="00587BCE"/>
    <w:rsid w:val="00591BE8"/>
    <w:rsid w:val="00595DCC"/>
    <w:rsid w:val="00597D02"/>
    <w:rsid w:val="005A2341"/>
    <w:rsid w:val="005A4869"/>
    <w:rsid w:val="005B5B60"/>
    <w:rsid w:val="005C4B00"/>
    <w:rsid w:val="005C7B0A"/>
    <w:rsid w:val="005D0A31"/>
    <w:rsid w:val="005D40DF"/>
    <w:rsid w:val="005D5148"/>
    <w:rsid w:val="005D7DB9"/>
    <w:rsid w:val="005E2685"/>
    <w:rsid w:val="005E7D3F"/>
    <w:rsid w:val="005F13CC"/>
    <w:rsid w:val="005F2C00"/>
    <w:rsid w:val="005F3E98"/>
    <w:rsid w:val="005F5011"/>
    <w:rsid w:val="005F6DAF"/>
    <w:rsid w:val="006020A2"/>
    <w:rsid w:val="00602F3C"/>
    <w:rsid w:val="0060658F"/>
    <w:rsid w:val="00611161"/>
    <w:rsid w:val="00612ED6"/>
    <w:rsid w:val="0061324D"/>
    <w:rsid w:val="00614CA6"/>
    <w:rsid w:val="00616CB8"/>
    <w:rsid w:val="00623B87"/>
    <w:rsid w:val="00632AAA"/>
    <w:rsid w:val="00634A91"/>
    <w:rsid w:val="006470CE"/>
    <w:rsid w:val="0065109E"/>
    <w:rsid w:val="006533FC"/>
    <w:rsid w:val="00656CDB"/>
    <w:rsid w:val="00657CAF"/>
    <w:rsid w:val="0066157F"/>
    <w:rsid w:val="0066185C"/>
    <w:rsid w:val="00667BAD"/>
    <w:rsid w:val="006719FB"/>
    <w:rsid w:val="006727CB"/>
    <w:rsid w:val="00686007"/>
    <w:rsid w:val="00687AE5"/>
    <w:rsid w:val="00690B16"/>
    <w:rsid w:val="006930C1"/>
    <w:rsid w:val="006949DC"/>
    <w:rsid w:val="006A3E12"/>
    <w:rsid w:val="006C11E9"/>
    <w:rsid w:val="006C3508"/>
    <w:rsid w:val="006C642E"/>
    <w:rsid w:val="006D7DC9"/>
    <w:rsid w:val="006F6D61"/>
    <w:rsid w:val="006F7EB9"/>
    <w:rsid w:val="007013CC"/>
    <w:rsid w:val="00702588"/>
    <w:rsid w:val="00703E30"/>
    <w:rsid w:val="00706B4C"/>
    <w:rsid w:val="00706F7B"/>
    <w:rsid w:val="00715236"/>
    <w:rsid w:val="00724029"/>
    <w:rsid w:val="00733202"/>
    <w:rsid w:val="00734553"/>
    <w:rsid w:val="00737656"/>
    <w:rsid w:val="00737C1A"/>
    <w:rsid w:val="00760162"/>
    <w:rsid w:val="00760768"/>
    <w:rsid w:val="00760B26"/>
    <w:rsid w:val="007802A5"/>
    <w:rsid w:val="00782764"/>
    <w:rsid w:val="007956D1"/>
    <w:rsid w:val="007970B3"/>
    <w:rsid w:val="007A10C4"/>
    <w:rsid w:val="007A13D5"/>
    <w:rsid w:val="007A5442"/>
    <w:rsid w:val="007B0339"/>
    <w:rsid w:val="007B27EA"/>
    <w:rsid w:val="007B6471"/>
    <w:rsid w:val="007C6CAC"/>
    <w:rsid w:val="007D0B36"/>
    <w:rsid w:val="007D3116"/>
    <w:rsid w:val="007D45A0"/>
    <w:rsid w:val="007D6672"/>
    <w:rsid w:val="007E1E45"/>
    <w:rsid w:val="007E699E"/>
    <w:rsid w:val="007E710D"/>
    <w:rsid w:val="007F481C"/>
    <w:rsid w:val="007F5037"/>
    <w:rsid w:val="007F7082"/>
    <w:rsid w:val="00800BB2"/>
    <w:rsid w:val="00803FD2"/>
    <w:rsid w:val="008110F9"/>
    <w:rsid w:val="008128F0"/>
    <w:rsid w:val="00825BEA"/>
    <w:rsid w:val="00830807"/>
    <w:rsid w:val="00830AEB"/>
    <w:rsid w:val="008345FE"/>
    <w:rsid w:val="00843538"/>
    <w:rsid w:val="008470BD"/>
    <w:rsid w:val="008557FC"/>
    <w:rsid w:val="008650D8"/>
    <w:rsid w:val="00874828"/>
    <w:rsid w:val="00881B2D"/>
    <w:rsid w:val="00884711"/>
    <w:rsid w:val="00884A86"/>
    <w:rsid w:val="0088552D"/>
    <w:rsid w:val="00893C9D"/>
    <w:rsid w:val="00897A92"/>
    <w:rsid w:val="008A15B5"/>
    <w:rsid w:val="008A5FC4"/>
    <w:rsid w:val="008A6A12"/>
    <w:rsid w:val="008B0C51"/>
    <w:rsid w:val="008B2814"/>
    <w:rsid w:val="008B50D8"/>
    <w:rsid w:val="008B6B54"/>
    <w:rsid w:val="008B71BE"/>
    <w:rsid w:val="008C25FE"/>
    <w:rsid w:val="008C68A9"/>
    <w:rsid w:val="008C7FE6"/>
    <w:rsid w:val="008D2571"/>
    <w:rsid w:val="008D30FE"/>
    <w:rsid w:val="008D6AD9"/>
    <w:rsid w:val="008D6B6F"/>
    <w:rsid w:val="008D723A"/>
    <w:rsid w:val="008E0CE1"/>
    <w:rsid w:val="008E0FD2"/>
    <w:rsid w:val="008E1B68"/>
    <w:rsid w:val="008E392F"/>
    <w:rsid w:val="008E3CCA"/>
    <w:rsid w:val="008E5AC3"/>
    <w:rsid w:val="008F2445"/>
    <w:rsid w:val="008F36AD"/>
    <w:rsid w:val="008F7E85"/>
    <w:rsid w:val="009000A5"/>
    <w:rsid w:val="00906879"/>
    <w:rsid w:val="009068E4"/>
    <w:rsid w:val="009137CF"/>
    <w:rsid w:val="009156F2"/>
    <w:rsid w:val="00916F7C"/>
    <w:rsid w:val="009211D8"/>
    <w:rsid w:val="009273A7"/>
    <w:rsid w:val="00931135"/>
    <w:rsid w:val="009314F7"/>
    <w:rsid w:val="009431D6"/>
    <w:rsid w:val="009560BF"/>
    <w:rsid w:val="009621E4"/>
    <w:rsid w:val="00963866"/>
    <w:rsid w:val="0096386B"/>
    <w:rsid w:val="0096476C"/>
    <w:rsid w:val="00976189"/>
    <w:rsid w:val="00995A8A"/>
    <w:rsid w:val="009A11CE"/>
    <w:rsid w:val="009A3D75"/>
    <w:rsid w:val="009B58D8"/>
    <w:rsid w:val="009C11A0"/>
    <w:rsid w:val="009C4A47"/>
    <w:rsid w:val="009C4BDA"/>
    <w:rsid w:val="009D05BC"/>
    <w:rsid w:val="009D28F9"/>
    <w:rsid w:val="009D4A00"/>
    <w:rsid w:val="009D6ECD"/>
    <w:rsid w:val="009E2A2E"/>
    <w:rsid w:val="009E6942"/>
    <w:rsid w:val="00A0065A"/>
    <w:rsid w:val="00A00DA9"/>
    <w:rsid w:val="00A01E4F"/>
    <w:rsid w:val="00A07387"/>
    <w:rsid w:val="00A106C2"/>
    <w:rsid w:val="00A14773"/>
    <w:rsid w:val="00A1748D"/>
    <w:rsid w:val="00A22068"/>
    <w:rsid w:val="00A24482"/>
    <w:rsid w:val="00A2712F"/>
    <w:rsid w:val="00A3538D"/>
    <w:rsid w:val="00A3672F"/>
    <w:rsid w:val="00A36EE8"/>
    <w:rsid w:val="00A42E2A"/>
    <w:rsid w:val="00A4478E"/>
    <w:rsid w:val="00A475CC"/>
    <w:rsid w:val="00A5421F"/>
    <w:rsid w:val="00A56CBD"/>
    <w:rsid w:val="00A5726D"/>
    <w:rsid w:val="00A617A8"/>
    <w:rsid w:val="00A72E69"/>
    <w:rsid w:val="00A7550B"/>
    <w:rsid w:val="00A824E0"/>
    <w:rsid w:val="00A93637"/>
    <w:rsid w:val="00A94488"/>
    <w:rsid w:val="00AA372B"/>
    <w:rsid w:val="00AB1822"/>
    <w:rsid w:val="00AC0BED"/>
    <w:rsid w:val="00AC1F45"/>
    <w:rsid w:val="00AC53A0"/>
    <w:rsid w:val="00AC771D"/>
    <w:rsid w:val="00AC77BE"/>
    <w:rsid w:val="00AD0B2A"/>
    <w:rsid w:val="00AD1DBF"/>
    <w:rsid w:val="00AD2892"/>
    <w:rsid w:val="00AE3A4A"/>
    <w:rsid w:val="00AE6C6B"/>
    <w:rsid w:val="00AF3006"/>
    <w:rsid w:val="00AF3A7A"/>
    <w:rsid w:val="00AF6739"/>
    <w:rsid w:val="00B055C2"/>
    <w:rsid w:val="00B10FE8"/>
    <w:rsid w:val="00B17650"/>
    <w:rsid w:val="00B176DC"/>
    <w:rsid w:val="00B24F4C"/>
    <w:rsid w:val="00B32CE9"/>
    <w:rsid w:val="00B32EF1"/>
    <w:rsid w:val="00B34C9C"/>
    <w:rsid w:val="00B44DBE"/>
    <w:rsid w:val="00B516A2"/>
    <w:rsid w:val="00B51C8E"/>
    <w:rsid w:val="00B527B4"/>
    <w:rsid w:val="00B66F0F"/>
    <w:rsid w:val="00B822BB"/>
    <w:rsid w:val="00B92E33"/>
    <w:rsid w:val="00B930B6"/>
    <w:rsid w:val="00B96B8B"/>
    <w:rsid w:val="00BA5DA2"/>
    <w:rsid w:val="00BC1EE7"/>
    <w:rsid w:val="00BC29C9"/>
    <w:rsid w:val="00BC7C2A"/>
    <w:rsid w:val="00BD1DCD"/>
    <w:rsid w:val="00BD34F7"/>
    <w:rsid w:val="00BF0C0F"/>
    <w:rsid w:val="00BF23BE"/>
    <w:rsid w:val="00BF3B10"/>
    <w:rsid w:val="00C0161E"/>
    <w:rsid w:val="00C02387"/>
    <w:rsid w:val="00C04821"/>
    <w:rsid w:val="00C056AA"/>
    <w:rsid w:val="00C11304"/>
    <w:rsid w:val="00C14271"/>
    <w:rsid w:val="00C2419E"/>
    <w:rsid w:val="00C32024"/>
    <w:rsid w:val="00C351C9"/>
    <w:rsid w:val="00C3555F"/>
    <w:rsid w:val="00C3789C"/>
    <w:rsid w:val="00C40380"/>
    <w:rsid w:val="00C42572"/>
    <w:rsid w:val="00C45183"/>
    <w:rsid w:val="00C50E6A"/>
    <w:rsid w:val="00C637CF"/>
    <w:rsid w:val="00C67351"/>
    <w:rsid w:val="00C743E0"/>
    <w:rsid w:val="00C777EA"/>
    <w:rsid w:val="00C803E6"/>
    <w:rsid w:val="00C90A60"/>
    <w:rsid w:val="00C91D15"/>
    <w:rsid w:val="00CA0A36"/>
    <w:rsid w:val="00CA0D7B"/>
    <w:rsid w:val="00CB03A8"/>
    <w:rsid w:val="00CB14A9"/>
    <w:rsid w:val="00CB153F"/>
    <w:rsid w:val="00CB5A32"/>
    <w:rsid w:val="00CC054F"/>
    <w:rsid w:val="00CC13E8"/>
    <w:rsid w:val="00CC2D39"/>
    <w:rsid w:val="00CC5F18"/>
    <w:rsid w:val="00CD36B5"/>
    <w:rsid w:val="00CD4DDD"/>
    <w:rsid w:val="00CD7BF3"/>
    <w:rsid w:val="00CE1AC9"/>
    <w:rsid w:val="00CE4B30"/>
    <w:rsid w:val="00CE7A8B"/>
    <w:rsid w:val="00CF3042"/>
    <w:rsid w:val="00CF35F7"/>
    <w:rsid w:val="00CF3C05"/>
    <w:rsid w:val="00D02920"/>
    <w:rsid w:val="00D05460"/>
    <w:rsid w:val="00D2171F"/>
    <w:rsid w:val="00D32287"/>
    <w:rsid w:val="00D34915"/>
    <w:rsid w:val="00D36B59"/>
    <w:rsid w:val="00D37A4C"/>
    <w:rsid w:val="00D439F0"/>
    <w:rsid w:val="00D4677C"/>
    <w:rsid w:val="00D513C0"/>
    <w:rsid w:val="00D5297D"/>
    <w:rsid w:val="00D5407B"/>
    <w:rsid w:val="00D56CC8"/>
    <w:rsid w:val="00D573FC"/>
    <w:rsid w:val="00D57910"/>
    <w:rsid w:val="00D6330E"/>
    <w:rsid w:val="00D63573"/>
    <w:rsid w:val="00D64913"/>
    <w:rsid w:val="00D7565E"/>
    <w:rsid w:val="00D762F4"/>
    <w:rsid w:val="00D85628"/>
    <w:rsid w:val="00D8636A"/>
    <w:rsid w:val="00D86989"/>
    <w:rsid w:val="00D86E67"/>
    <w:rsid w:val="00D91528"/>
    <w:rsid w:val="00D92B7B"/>
    <w:rsid w:val="00D95EA9"/>
    <w:rsid w:val="00D9753A"/>
    <w:rsid w:val="00DA06CC"/>
    <w:rsid w:val="00DA2DFA"/>
    <w:rsid w:val="00DA34A4"/>
    <w:rsid w:val="00DB13A0"/>
    <w:rsid w:val="00DC335C"/>
    <w:rsid w:val="00DC3C34"/>
    <w:rsid w:val="00DC5217"/>
    <w:rsid w:val="00DC6F14"/>
    <w:rsid w:val="00DD6C4F"/>
    <w:rsid w:val="00DE4132"/>
    <w:rsid w:val="00DE474D"/>
    <w:rsid w:val="00DE4950"/>
    <w:rsid w:val="00DE582C"/>
    <w:rsid w:val="00DE6DC3"/>
    <w:rsid w:val="00DE70E1"/>
    <w:rsid w:val="00DF1023"/>
    <w:rsid w:val="00DF548A"/>
    <w:rsid w:val="00E00C5B"/>
    <w:rsid w:val="00E017E7"/>
    <w:rsid w:val="00E04358"/>
    <w:rsid w:val="00E20DEC"/>
    <w:rsid w:val="00E214B8"/>
    <w:rsid w:val="00E315C6"/>
    <w:rsid w:val="00E32F9C"/>
    <w:rsid w:val="00E34C33"/>
    <w:rsid w:val="00E413CE"/>
    <w:rsid w:val="00E42B17"/>
    <w:rsid w:val="00E45063"/>
    <w:rsid w:val="00E54A56"/>
    <w:rsid w:val="00E57857"/>
    <w:rsid w:val="00E6687C"/>
    <w:rsid w:val="00E81EFA"/>
    <w:rsid w:val="00E9210E"/>
    <w:rsid w:val="00E95106"/>
    <w:rsid w:val="00E95946"/>
    <w:rsid w:val="00EA0181"/>
    <w:rsid w:val="00EA6A2F"/>
    <w:rsid w:val="00EA7BCB"/>
    <w:rsid w:val="00EB10B2"/>
    <w:rsid w:val="00EB30D0"/>
    <w:rsid w:val="00EB74FF"/>
    <w:rsid w:val="00EC030E"/>
    <w:rsid w:val="00EC0D7B"/>
    <w:rsid w:val="00EC2ED2"/>
    <w:rsid w:val="00EC6525"/>
    <w:rsid w:val="00ED5FD8"/>
    <w:rsid w:val="00EE501A"/>
    <w:rsid w:val="00EE5F57"/>
    <w:rsid w:val="00EF3BBC"/>
    <w:rsid w:val="00F00E9C"/>
    <w:rsid w:val="00F0224E"/>
    <w:rsid w:val="00F05BF2"/>
    <w:rsid w:val="00F06881"/>
    <w:rsid w:val="00F07578"/>
    <w:rsid w:val="00F07B33"/>
    <w:rsid w:val="00F22EC0"/>
    <w:rsid w:val="00F23203"/>
    <w:rsid w:val="00F256E1"/>
    <w:rsid w:val="00F306B0"/>
    <w:rsid w:val="00F528CA"/>
    <w:rsid w:val="00F548D9"/>
    <w:rsid w:val="00F57036"/>
    <w:rsid w:val="00F637B1"/>
    <w:rsid w:val="00F64322"/>
    <w:rsid w:val="00F73AE2"/>
    <w:rsid w:val="00F75DAA"/>
    <w:rsid w:val="00F8098A"/>
    <w:rsid w:val="00F80B93"/>
    <w:rsid w:val="00F82374"/>
    <w:rsid w:val="00F878E0"/>
    <w:rsid w:val="00F90545"/>
    <w:rsid w:val="00F96600"/>
    <w:rsid w:val="00FC588F"/>
    <w:rsid w:val="00FD1F33"/>
    <w:rsid w:val="00FD597D"/>
    <w:rsid w:val="00FE53BD"/>
    <w:rsid w:val="00FE63A5"/>
    <w:rsid w:val="00FF1EA3"/>
    <w:rsid w:val="00FF2821"/>
    <w:rsid w:val="01205D5C"/>
    <w:rsid w:val="012D0479"/>
    <w:rsid w:val="02300221"/>
    <w:rsid w:val="03062D2F"/>
    <w:rsid w:val="042C0EBC"/>
    <w:rsid w:val="049A4077"/>
    <w:rsid w:val="04A25330"/>
    <w:rsid w:val="04D23811"/>
    <w:rsid w:val="0763575E"/>
    <w:rsid w:val="088C467F"/>
    <w:rsid w:val="09975673"/>
    <w:rsid w:val="0AC37758"/>
    <w:rsid w:val="0BA86A9B"/>
    <w:rsid w:val="0C6C454B"/>
    <w:rsid w:val="0CD8573D"/>
    <w:rsid w:val="0D1D5845"/>
    <w:rsid w:val="0D49663A"/>
    <w:rsid w:val="0D8802AC"/>
    <w:rsid w:val="0E6C35AB"/>
    <w:rsid w:val="0F6634D4"/>
    <w:rsid w:val="113118BF"/>
    <w:rsid w:val="13CF5242"/>
    <w:rsid w:val="13D30226"/>
    <w:rsid w:val="14E37374"/>
    <w:rsid w:val="15B66837"/>
    <w:rsid w:val="163A65F2"/>
    <w:rsid w:val="17D82A95"/>
    <w:rsid w:val="18131D1F"/>
    <w:rsid w:val="19C17D13"/>
    <w:rsid w:val="1A6C0429"/>
    <w:rsid w:val="1C623275"/>
    <w:rsid w:val="1CBF2475"/>
    <w:rsid w:val="1EC673EC"/>
    <w:rsid w:val="20E71F9A"/>
    <w:rsid w:val="22437B09"/>
    <w:rsid w:val="2265761B"/>
    <w:rsid w:val="24443260"/>
    <w:rsid w:val="24637F7F"/>
    <w:rsid w:val="26347A30"/>
    <w:rsid w:val="27561C28"/>
    <w:rsid w:val="27BD5803"/>
    <w:rsid w:val="285E6FE6"/>
    <w:rsid w:val="28C606E7"/>
    <w:rsid w:val="29131012"/>
    <w:rsid w:val="29842A7C"/>
    <w:rsid w:val="2C11436F"/>
    <w:rsid w:val="2D087520"/>
    <w:rsid w:val="2D5C786C"/>
    <w:rsid w:val="2D7D7F0E"/>
    <w:rsid w:val="2DC53663"/>
    <w:rsid w:val="2DF3509A"/>
    <w:rsid w:val="2EE92F3C"/>
    <w:rsid w:val="2F34284F"/>
    <w:rsid w:val="2FC70C5A"/>
    <w:rsid w:val="313528AE"/>
    <w:rsid w:val="31605B7D"/>
    <w:rsid w:val="31B81454"/>
    <w:rsid w:val="31F92B50"/>
    <w:rsid w:val="31FC517A"/>
    <w:rsid w:val="323B5CA2"/>
    <w:rsid w:val="327B0795"/>
    <w:rsid w:val="32C263C3"/>
    <w:rsid w:val="32DB151E"/>
    <w:rsid w:val="34D66156"/>
    <w:rsid w:val="353C245D"/>
    <w:rsid w:val="35E87EEF"/>
    <w:rsid w:val="371B119E"/>
    <w:rsid w:val="37DF17C6"/>
    <w:rsid w:val="37E96A2E"/>
    <w:rsid w:val="3AA27206"/>
    <w:rsid w:val="3BB0325D"/>
    <w:rsid w:val="3CC03974"/>
    <w:rsid w:val="3E1F291C"/>
    <w:rsid w:val="401A783F"/>
    <w:rsid w:val="40526FD9"/>
    <w:rsid w:val="40D64983"/>
    <w:rsid w:val="43284021"/>
    <w:rsid w:val="432E715D"/>
    <w:rsid w:val="43670FED"/>
    <w:rsid w:val="43FD54AD"/>
    <w:rsid w:val="449A2CFC"/>
    <w:rsid w:val="45C51FFB"/>
    <w:rsid w:val="4629258A"/>
    <w:rsid w:val="473C62ED"/>
    <w:rsid w:val="47C00CCC"/>
    <w:rsid w:val="47C36A0E"/>
    <w:rsid w:val="47F6293F"/>
    <w:rsid w:val="49997A26"/>
    <w:rsid w:val="4B0C73F6"/>
    <w:rsid w:val="4B8E10E1"/>
    <w:rsid w:val="4C5A4C24"/>
    <w:rsid w:val="4D701B56"/>
    <w:rsid w:val="4D722A68"/>
    <w:rsid w:val="4F1B4D25"/>
    <w:rsid w:val="504B75A0"/>
    <w:rsid w:val="524424F9"/>
    <w:rsid w:val="538C5F06"/>
    <w:rsid w:val="53F80F73"/>
    <w:rsid w:val="56244B1C"/>
    <w:rsid w:val="566273F2"/>
    <w:rsid w:val="56CD6F61"/>
    <w:rsid w:val="576A47B0"/>
    <w:rsid w:val="58AD7B41"/>
    <w:rsid w:val="598B6C60"/>
    <w:rsid w:val="5A5B4884"/>
    <w:rsid w:val="5C0A0102"/>
    <w:rsid w:val="5D72616D"/>
    <w:rsid w:val="5DC36197"/>
    <w:rsid w:val="5E453674"/>
    <w:rsid w:val="60D4713E"/>
    <w:rsid w:val="61DC44FC"/>
    <w:rsid w:val="62C962D9"/>
    <w:rsid w:val="63C742D8"/>
    <w:rsid w:val="646627A3"/>
    <w:rsid w:val="647924D6"/>
    <w:rsid w:val="65126EC5"/>
    <w:rsid w:val="6518578D"/>
    <w:rsid w:val="65D53D55"/>
    <w:rsid w:val="66485D58"/>
    <w:rsid w:val="667411A7"/>
    <w:rsid w:val="66AA4299"/>
    <w:rsid w:val="6703252B"/>
    <w:rsid w:val="68442DFB"/>
    <w:rsid w:val="6A252DA5"/>
    <w:rsid w:val="6A462E5B"/>
    <w:rsid w:val="6A575068"/>
    <w:rsid w:val="6BAE6F0A"/>
    <w:rsid w:val="6CE14901"/>
    <w:rsid w:val="6CF04704"/>
    <w:rsid w:val="6EC716F9"/>
    <w:rsid w:val="6F086931"/>
    <w:rsid w:val="6F9208F0"/>
    <w:rsid w:val="6FC36CFC"/>
    <w:rsid w:val="6FD26F3F"/>
    <w:rsid w:val="714A7F36"/>
    <w:rsid w:val="71D15700"/>
    <w:rsid w:val="72B556A2"/>
    <w:rsid w:val="72DA7190"/>
    <w:rsid w:val="732D2E0A"/>
    <w:rsid w:val="736F746C"/>
    <w:rsid w:val="73840550"/>
    <w:rsid w:val="7463285B"/>
    <w:rsid w:val="749432F6"/>
    <w:rsid w:val="77672662"/>
    <w:rsid w:val="77FF289B"/>
    <w:rsid w:val="780F6F82"/>
    <w:rsid w:val="78574485"/>
    <w:rsid w:val="78930210"/>
    <w:rsid w:val="78A82F32"/>
    <w:rsid w:val="78BB2C66"/>
    <w:rsid w:val="79075EAB"/>
    <w:rsid w:val="791A5BDE"/>
    <w:rsid w:val="792918E2"/>
    <w:rsid w:val="7A6F5F72"/>
    <w:rsid w:val="7ABB584C"/>
    <w:rsid w:val="7AF34939"/>
    <w:rsid w:val="7CD805D8"/>
    <w:rsid w:val="7E971A7F"/>
    <w:rsid w:val="7EC108AA"/>
    <w:rsid w:val="7F6851CA"/>
    <w:rsid w:val="9FBD4506"/>
    <w:rsid w:val="D7FED181"/>
    <w:rsid w:val="FB7C2607"/>
    <w:rsid w:val="FFE68D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ind w:firstLine="1590"/>
      <w:outlineLvl w:val="0"/>
    </w:pPr>
    <w:rPr>
      <w:b/>
      <w:bCs/>
      <w:sz w:val="21"/>
    </w:rPr>
  </w:style>
  <w:style w:type="paragraph" w:styleId="3">
    <w:name w:val="heading 2"/>
    <w:basedOn w:val="1"/>
    <w:next w:val="1"/>
    <w:link w:val="25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</w:rPr>
  </w:style>
  <w:style w:type="paragraph" w:styleId="5">
    <w:name w:val="Plain Text"/>
    <w:basedOn w:val="1"/>
    <w:link w:val="28"/>
    <w:qFormat/>
    <w:uiPriority w:val="0"/>
    <w:rPr>
      <w:rFonts w:ascii="宋体" w:hAnsi="Courier New"/>
      <w:sz w:val="21"/>
      <w:szCs w:val="21"/>
    </w:rPr>
  </w:style>
  <w:style w:type="paragraph" w:styleId="6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table" w:styleId="12">
    <w:name w:val="Table Grid"/>
    <w:basedOn w:val="11"/>
    <w:qFormat/>
    <w:uiPriority w:val="59"/>
    <w:rPr>
      <w:rFonts w:ascii="Calibri" w:hAnsi="Calibri" w:eastAsia="宋体" w:cs="Arial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0"/>
    <w:rPr>
      <w:rFonts w:hint="default" w:ascii="Times New Roman"/>
      <w:color w:val="11578D"/>
    </w:rPr>
  </w:style>
  <w:style w:type="paragraph" w:customStyle="1" w:styleId="18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reader-word-layer reader-word-s4-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21">
    <w:name w:val="_Style 19"/>
    <w:basedOn w:val="1"/>
    <w:qFormat/>
    <w:uiPriority w:val="34"/>
    <w:pPr>
      <w:ind w:firstLine="420" w:firstLineChars="200"/>
    </w:pPr>
    <w:rPr>
      <w:rFonts w:ascii="Calibri" w:hAnsi="Calibri" w:eastAsia="宋体" w:cs="Arial"/>
      <w:sz w:val="21"/>
      <w:szCs w:val="22"/>
    </w:r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character" w:customStyle="1" w:styleId="23">
    <w:name w:val="HTML 预设格式 Char"/>
    <w:link w:val="9"/>
    <w:qFormat/>
    <w:uiPriority w:val="0"/>
    <w:rPr>
      <w:rFonts w:ascii="Arial" w:hAnsi="Arial" w:cs="Arial"/>
      <w:sz w:val="24"/>
      <w:szCs w:val="24"/>
    </w:rPr>
  </w:style>
  <w:style w:type="character" w:customStyle="1" w:styleId="24">
    <w:name w:val="纯文本 Char2"/>
    <w:qFormat/>
    <w:uiPriority w:val="0"/>
    <w:rPr>
      <w:rFonts w:ascii="宋体" w:hAnsi="Courier New" w:eastAsia="宋体" w:cs="Courier New"/>
      <w:kern w:val="0"/>
      <w:sz w:val="24"/>
      <w:szCs w:val="21"/>
    </w:rPr>
  </w:style>
  <w:style w:type="character" w:customStyle="1" w:styleId="25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6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7">
    <w:name w:val="标题 1 Char"/>
    <w:link w:val="2"/>
    <w:qFormat/>
    <w:uiPriority w:val="9"/>
    <w:rPr>
      <w:b/>
      <w:bCs/>
      <w:kern w:val="2"/>
      <w:sz w:val="21"/>
      <w:szCs w:val="24"/>
    </w:rPr>
  </w:style>
  <w:style w:type="character" w:customStyle="1" w:styleId="28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jiang\Library\Containers\com.kingsoft.wpsoffice.mac\Data\C:\Users\xujiang\Library\Containers\com.kingsoft.wpsoffice.mac\Data\F:\&#21629;&#39064;&#19982;&#23457;&#26680;\&#35797;&#21367;&#19982;&#31572;&#26696;&#27169;&#26495;\&#21452;&#38754;&#35797;&#21367;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双面试卷模板</Template>
  <Company>汤氏集团</Company>
  <Pages>4</Pages>
  <Words>4445</Words>
  <Characters>4540</Characters>
  <Lines>12</Lines>
  <Paragraphs>3</Paragraphs>
  <TotalTime>17</TotalTime>
  <ScaleCrop>false</ScaleCrop>
  <LinksUpToDate>false</LinksUpToDate>
  <CharactersWithSpaces>5793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2018-03-26T22:03:00Z</dcterms:created>
  <dc:creator>USER</dc:creator>
  <cp:lastModifiedBy>Administrator</cp:lastModifiedBy>
  <cp:lastPrinted>2018-04-20T01:36:00Z</cp:lastPrinted>
  <dcterms:modified xsi:type="dcterms:W3CDTF">2025-05-19T10:09:00Z</dcterms:modified>
  <dc:title>万安中学2004～2005学年第一学期期中考试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AE53EF5C46794C7FB071DAF8C740BA3C_13</vt:lpwstr>
  </property>
  <property fmtid="{D5CDD505-2E9C-101B-9397-08002B2CF9AE}" pid="4" name="KSOTemplateDocerSaveRecord">
    <vt:lpwstr>eyJoZGlkIjoiMTViYmIzZjMyN2MwY2JjNzNiNmE5ZTk4NzkwMTM1YjUifQ==</vt:lpwstr>
  </property>
</Properties>
</file>