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21"/>
          <w:kern w:val="0"/>
          <w:sz w:val="40"/>
          <w:szCs w:val="40"/>
          <w:lang w:val="en-US" w:eastAsia="zh-CN" w:bidi="ar-SA"/>
        </w:rPr>
        <w:t>初级中学物理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21"/>
          <w:kern w:val="0"/>
          <w:sz w:val="40"/>
          <w:szCs w:val="40"/>
          <w:lang w:val="en-US" w:eastAsia="en-US" w:bidi="ar-SA"/>
        </w:rPr>
        <w:t>教师专业能力考核试题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（时间：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120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分钟   满分：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100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分）</w:t>
      </w:r>
    </w:p>
    <w:p>
      <w:pPr>
        <w:jc w:val="righ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本试卷g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取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9.8N/</w:t>
      </w:r>
      <w:bookmarkStart w:id="0" w:name="_GoBack"/>
      <w:bookmarkEnd w:id="0"/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k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g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）</w:t>
      </w:r>
    </w:p>
    <w:tbl>
      <w:tblPr>
        <w:tblStyle w:val="11"/>
        <w:tblW w:w="7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771"/>
        <w:gridCol w:w="770"/>
        <w:gridCol w:w="770"/>
        <w:gridCol w:w="770"/>
        <w:gridCol w:w="808"/>
        <w:gridCol w:w="808"/>
        <w:gridCol w:w="808"/>
        <w:gridCol w:w="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1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题 目</w:t>
            </w:r>
          </w:p>
        </w:tc>
        <w:tc>
          <w:tcPr>
            <w:tcW w:w="77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一</w:t>
            </w:r>
          </w:p>
        </w:tc>
        <w:tc>
          <w:tcPr>
            <w:tcW w:w="77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77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三</w:t>
            </w:r>
          </w:p>
        </w:tc>
        <w:tc>
          <w:tcPr>
            <w:tcW w:w="77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808" w:type="dxa"/>
            <w:tcBorders>
              <w:top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808" w:type="dxa"/>
            <w:tcBorders>
              <w:top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六</w:t>
            </w:r>
          </w:p>
        </w:tc>
        <w:tc>
          <w:tcPr>
            <w:tcW w:w="808" w:type="dxa"/>
            <w:tcBorders>
              <w:top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01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得 分</w:t>
            </w:r>
          </w:p>
        </w:tc>
        <w:tc>
          <w:tcPr>
            <w:tcW w:w="771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70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70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70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08" w:type="dxa"/>
            <w:tcBorders>
              <w:bottom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08" w:type="dxa"/>
            <w:tcBorders>
              <w:bottom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08" w:type="dxa"/>
            <w:tcBorders>
              <w:bottom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08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pacing w:val="3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30"/>
          <w:sz w:val="28"/>
          <w:szCs w:val="28"/>
          <w:lang w:val="en-US" w:eastAsia="zh-CN"/>
        </w:rPr>
        <w:t>课程标准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</w:rPr>
        <w:t>。（每小题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</w:rPr>
        <w:t>分）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1、课程标准以习近平新时代中国特色社会主义思想为指导，全面贯彻党的教育方针，遵循教育教学规律，落实（    ）根本任务，发展素质教育。 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A.课程思政       B.培根铸魂      C.立德树人       D.科学发展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2、课堂评价以（    ）评价为主，要把握课堂评价的关键要素，重视评价目标的确立、评价 内容的选择和评价指标的制订。 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A.诊断性     B.终结性     C.过程性     D.差异性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3、一级主题“能量”所对于的二级主题内容不包括 （    ）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A.机械能    B. 内能      C.能量守恒   D.声和光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4、物理观念主要包括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观念、运动和相互作用观念、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观念等要素。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5、义务教育课程包括国家课程、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课程和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课程三类。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rPr>
          <w:rFonts w:hint="eastAsia" w:ascii="宋体" w:hAnsi="宋体" w:eastAsia="宋体" w:cs="宋体"/>
          <w:b/>
          <w:bCs/>
          <w:spacing w:val="3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选择题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</w:rPr>
        <w:t>（每小题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</w:rPr>
        <w:t>分）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</w:t>
      </w:r>
      <w:r>
        <w:rPr>
          <w:rFonts w:hint="eastAsia" w:ascii="宋体" w:hAnsi="宋体" w:eastAsia="宋体" w:cs="宋体"/>
          <w:sz w:val="28"/>
          <w:szCs w:val="28"/>
        </w:rPr>
        <w:t>“公共场所，请勿高声喧哗”。这是提醒大家要控制声音的（　　）</w:t>
      </w:r>
    </w:p>
    <w:p>
      <w:pPr>
        <w:spacing w:line="360" w:lineRule="auto"/>
        <w:ind w:firstLine="364" w:firstLineChars="13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 传播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B. 音调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C. 响度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D. 音色</w:t>
      </w:r>
    </w:p>
    <w:p>
      <w:pPr>
        <w:spacing w:line="360" w:lineRule="auto"/>
        <w:ind w:left="273" w:hanging="364" w:hangingChars="13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7、</w:t>
      </w:r>
      <w:r>
        <w:rPr>
          <w:rFonts w:hint="eastAsia" w:ascii="宋体" w:hAnsi="宋体" w:eastAsia="宋体" w:cs="宋体"/>
          <w:sz w:val="28"/>
          <w:szCs w:val="28"/>
        </w:rPr>
        <w:t>下列关于声现象的说法中，正确的是（　　）</w:t>
      </w:r>
    </w:p>
    <w:p>
      <w:pPr>
        <w:spacing w:line="360" w:lineRule="auto"/>
        <w:ind w:firstLine="364" w:firstLineChars="13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A．声波在真空中的传播速度等于340m/s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>
      <w:pPr>
        <w:spacing w:line="360" w:lineRule="auto"/>
        <w:ind w:firstLine="364" w:firstLineChars="13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B．声波可以传递信息，不可以传递能量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>
      <w:pPr>
        <w:spacing w:line="360" w:lineRule="auto"/>
        <w:ind w:firstLine="364" w:firstLineChars="13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C．“引吭高歌”中的“高”是指歌曲的音调高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>
      <w:pPr>
        <w:spacing w:line="360" w:lineRule="auto"/>
        <w:ind w:firstLine="364" w:firstLineChars="13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D．“女高音”中的“高”是指声音的频率高</w:t>
      </w:r>
    </w:p>
    <w:p>
      <w:pPr>
        <w:spacing w:line="360" w:lineRule="auto"/>
        <w:ind w:left="273" w:hanging="364" w:hangingChars="13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舞台上经常用喷撒干冰（固态二氧化碳）的方法制造白雾以渲染气氛。对“白雾”的形成，小明的解释是：（1）干冰升华吸热，使周围环境温度降低；（2）气态二氧化碳液化形成白雾。以上解释中（　　）</w:t>
      </w:r>
    </w:p>
    <w:p>
      <w:pPr>
        <w:spacing w:line="360" w:lineRule="auto"/>
        <w:ind w:firstLine="364" w:firstLineChars="13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A．第一句话存在科学性错误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>
      <w:pPr>
        <w:spacing w:line="360" w:lineRule="auto"/>
        <w:ind w:firstLine="364" w:firstLineChars="13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B．第二句话存在科学性错误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>
      <w:pPr>
        <w:spacing w:line="360" w:lineRule="auto"/>
        <w:ind w:firstLine="364" w:firstLineChars="13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C．两句话都存在科学性错误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>
      <w:pPr>
        <w:spacing w:line="360" w:lineRule="auto"/>
        <w:ind w:firstLine="364" w:firstLineChars="130"/>
        <w:jc w:val="lef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D．两句话都没有科学性错误</w:t>
      </w:r>
    </w:p>
    <w:p>
      <w:pPr>
        <w:spacing w:line="360" w:lineRule="auto"/>
        <w:ind w:firstLine="364" w:firstLineChars="13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9、</w:t>
      </w:r>
      <w:r>
        <w:rPr>
          <w:rFonts w:hint="eastAsia" w:ascii="宋体" w:hAnsi="宋体" w:eastAsia="宋体" w:cs="宋体"/>
          <w:sz w:val="28"/>
          <w:szCs w:val="28"/>
        </w:rPr>
        <w:t>下列事例中，目的是为了减小压强的一项是（　　）</w:t>
      </w:r>
    </w:p>
    <w:p>
      <w:pPr>
        <w:spacing w:line="360" w:lineRule="auto"/>
        <w:ind w:firstLine="364" w:firstLineChars="13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A．注射器的针头很尖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>
      <w:pPr>
        <w:spacing w:line="360" w:lineRule="auto"/>
        <w:ind w:firstLine="364" w:firstLineChars="13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B．火车铁轨不直接铺在路面上，而铺在一根根路枕上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>
      <w:pPr>
        <w:spacing w:line="360" w:lineRule="auto"/>
        <w:ind w:firstLine="364" w:firstLineChars="13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C．菜刀用过一段时间后，要磨一磨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>
      <w:pPr>
        <w:spacing w:line="360" w:lineRule="auto"/>
        <w:ind w:firstLine="364" w:firstLineChars="13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D．为了易于把吸管插入软包装饮料盒内，吸管一端被削得很尖</w:t>
      </w:r>
    </w:p>
    <w:p>
      <w:pPr>
        <w:spacing w:line="360" w:lineRule="auto"/>
        <w:ind w:left="273" w:hanging="364" w:hangingChars="13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10.</w:t>
      </w:r>
      <w:r>
        <w:rPr>
          <w:rFonts w:hint="eastAsia" w:ascii="宋体" w:hAnsi="宋体" w:eastAsia="宋体" w:cs="宋体"/>
          <w:sz w:val="28"/>
          <w:szCs w:val="28"/>
        </w:rPr>
        <w:t>下列各过程中属于动能转化为势能的是（　　）</w:t>
      </w:r>
    </w:p>
    <w:p>
      <w:pPr>
        <w:spacing w:line="360" w:lineRule="auto"/>
        <w:ind w:firstLine="364" w:firstLineChars="13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A．竖直上抛的篮球在上升过程中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B．物体从空中下落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>
      <w:pPr>
        <w:spacing w:line="360" w:lineRule="auto"/>
        <w:ind w:firstLine="364" w:firstLineChars="13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C．爆竹引燃爆炸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</w:rPr>
        <w:t>D．钟表里的发条带动齿轮转动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11、如图，裤架上的两个夹子分别夹住一条毛巾。以下方法能使裤架在水平位置平衡的是</w:t>
      </w:r>
    </w:p>
    <w:p>
      <w:pPr>
        <w:spacing w:line="360" w:lineRule="auto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1245235" cy="1351280"/>
            <wp:effectExtent l="0" t="0" r="12065" b="1270"/>
            <wp:docPr id="50" name="图片 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5235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 右边夹子向左移动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B. 左边夹子向左移动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 右边毛巾的下角夹在左边夹子上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D. 左边毛中的下角夹在右边夹子上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12、学习了浮力后，刘明在家里进行了如下实验：在两个完全相同的杯子甲、乙中分别盛有不同浓度的盐水，将同一只鸡蛋先后放入两杯中，当鸡蛋静止时，两杯中液面相平，鸡蛋所处的位置如图所示。则（　　）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3688715</wp:posOffset>
            </wp:positionH>
            <wp:positionV relativeFrom="paragraph">
              <wp:posOffset>20955</wp:posOffset>
            </wp:positionV>
            <wp:extent cx="2019300" cy="1190625"/>
            <wp:effectExtent l="0" t="0" r="0" b="9525"/>
            <wp:wrapSquare wrapText="bothSides"/>
            <wp:docPr id="43" name="图片 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2" descr="菁优网：http://www.jyeoo.com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A．甲、乙两杯盐水对杯底压强相等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B．甲杯内鸡蛋受到的浮力小于重力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C．乙杯内鸡蛋受到的浮力大于重力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D．鸡蛋在甲、乙中受到的浮力相等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13、在探究凸透镜成像规律的实验中，小欢同学将点燃的蜡烛放在凸透镜前某一位置时，恰好在凸透镜后30cm处的光屏上出现一个与蜡烛等大倒立的像：若将此蜡烛移至凸透镜前12cm处时，则（　　）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 光屏上出现倒立放大的实像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B. 光屏上出现倒立缩小的实像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 无论怎样移动光屏，光屏上均不会出现实像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D. 将光屏远离凸透镜方向移动一段距离，光屏上才会出现倒立放大的实像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14、如图所示，用相同的滑轮安装成甲。乙两种装置，分别将A、B两物体匀速向上提升，若所用拉力大小相等，绳端在相同时间内移动了相同的距离、不计绳重和摩擦，下列说法正确的是（　　）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1583055" cy="818515"/>
            <wp:effectExtent l="0" t="0" r="17145" b="635"/>
            <wp:docPr id="37" name="图片 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8305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 两物体上升的速度相同          B. 两种装置的机械效率相等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 两次提升物体所做的有用功相等  D. 两种装置中拉力做功的功率相等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15、关于热机的效率，下列说法正确的是（　　）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 在做功同样多的情况下，热机的效率越高消耗的燃料越多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B. 一般情况下柴油机的效率比汽油机的高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 热机的效率越高说明做功越快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D. 热机损失的能量中，废气带走的能量较少，主要是由于机械摩擦损失的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16、在综合实践活动中，小明制作了一只长12cm､宽5cm的小纸船，如图甲，图乙是按图甲所示箭头方向观察到的船的主视图，现让纸船漂浮在水面上，向船内轻轻放入目前我们常用的一元硬币，估测纸船最多能承载的硬币数目最接近于（　　）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3505200" cy="1076325"/>
            <wp:effectExtent l="0" t="0" r="0" b="9525"/>
            <wp:docPr id="51" name="图片 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A. 15枚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B. 35枚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C. 55枚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D. 75枚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17、如图所示的电路，用伏安法测得变阻器R1阻值为20Ω时，电压表V2的示数为6V；移动滑动变阻器滑片，当电压表V2的示数变为4V时，伏安法测得变阻器的功率P1=1.6W，则此时定值电阻R2的功率为（　　）</w:t>
      </w:r>
    </w:p>
    <w:p>
      <w:pPr>
        <w:spacing w:line="360" w:lineRule="auto"/>
        <w:jc w:val="righ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drawing>
          <wp:inline distT="0" distB="0" distL="114300" distR="114300">
            <wp:extent cx="1628775" cy="125730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A. 1.2W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ab/>
      </w:r>
      <w:r>
        <w:rPr>
          <w:rFonts w:hint="eastAsia" w:ascii="宋体" w:hAnsi="宋体" w:eastAsia="宋体" w:cs="宋体"/>
          <w:color w:val="000000"/>
          <w:sz w:val="28"/>
          <w:szCs w:val="28"/>
        </w:rPr>
        <w:t>B. 1W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ab/>
      </w:r>
      <w:r>
        <w:rPr>
          <w:rFonts w:hint="eastAsia" w:ascii="宋体" w:hAnsi="宋体" w:eastAsia="宋体" w:cs="宋体"/>
          <w:color w:val="000000"/>
          <w:sz w:val="28"/>
          <w:szCs w:val="28"/>
        </w:rPr>
        <w:t>C. 0.8W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ab/>
      </w:r>
      <w:r>
        <w:rPr>
          <w:rFonts w:hint="eastAsia" w:ascii="宋体" w:hAnsi="宋体" w:eastAsia="宋体" w:cs="宋体"/>
          <w:color w:val="000000"/>
          <w:sz w:val="28"/>
          <w:szCs w:val="28"/>
        </w:rPr>
        <w:t>D. 0.6W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pacing w:val="3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三、填空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题。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</w:rPr>
        <w:t>（每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  <w:lang w:val="en-US" w:eastAsia="zh-CN"/>
        </w:rPr>
        <w:t>空1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</w:rPr>
        <w:t>分）</w:t>
      </w:r>
    </w:p>
    <w:p>
      <w:pPr>
        <w:spacing w:line="360" w:lineRule="auto"/>
        <w:jc w:val="both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18、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我国西北首台抽水蓄能机组——国家电网新疆阜康抽水蓄能电站1号机组投产发电，实现了新疆和西北电网调节性电源的新突破。</w:t>
      </w:r>
    </w:p>
    <w:p>
      <w:pPr>
        <w:spacing w:line="360" w:lineRule="auto"/>
        <w:jc w:val="both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（1）电站藏在海拔2000m左右的天山深处，该处气压______（填“高于”“等于”或“低于”）标准大气压。弥漫在山间的云雾为电站蒙上了一层神秘的色彩，雾是水蒸气______（填物态变化）形成的。</w:t>
      </w:r>
    </w:p>
    <w:p>
      <w:pPr>
        <w:spacing w:line="360" w:lineRule="auto"/>
        <w:jc w:val="both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2）新疆的风光电资源充足，产能过剩时，抽水蓄能电站安装的可逆式发电机组处于______（填“抽水”或“发电”）状态，提高了电网对风电、光伏等新能源的接纳能力，该过程中水库中的水增加的水能属于______（填“一”或“二”）次能源。</w:t>
      </w:r>
    </w:p>
    <w:p>
      <w:pPr>
        <w:spacing w:line="360" w:lineRule="auto"/>
        <w:jc w:val="both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（3）该电站总装机容量</w:t>
      </w:r>
      <w:r>
        <w:rPr>
          <w:rFonts w:hint="eastAsia" w:ascii="宋体" w:hAnsi="宋体" w:eastAsia="宋体" w:cs="宋体"/>
          <w:sz w:val="28"/>
          <w:szCs w:val="28"/>
        </w:rP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6.15pt;width:50.1pt;" o:ole="t" filled="f" o:preferrelative="t" stroked="f" coordsize="21600,21600">
            <v:path/>
            <v:fill on="f" focussize="0,0"/>
            <v:stroke on="f" joinstyle="miter"/>
            <v:imagedata r:id="rId14" o:title="eqIdec916ec05fd1b4352a84d174d73b8e98"/>
            <o:lock v:ext="edit" aspectratio="t"/>
            <w10:wrap type="none"/>
            <w10:anchorlock/>
          </v:shape>
          <o:OLEObject Type="Embed" ProgID="Equation.DSMT4" ShapeID="_x0000_i1025" DrawAspect="Content" ObjectID="_1468075725" r:id="rId13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，全速发电时若采用</w:t>
      </w:r>
      <w:r>
        <w:rPr>
          <w:rFonts w:hint="eastAsia" w:ascii="宋体" w:hAnsi="宋体" w:eastAsia="宋体" w:cs="宋体"/>
          <w:sz w:val="28"/>
          <w:szCs w:val="28"/>
        </w:rP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16" o:title="eqIdbe7d4a90e4eac69c06494f119388e694"/>
            <o:lock v:ext="edit" aspectratio="t"/>
            <w10:wrap type="none"/>
            <w10:anchorlock/>
          </v:shape>
          <o:OLEObject Type="Embed" ProgID="Equation.DSMT4" ShapeID="_x0000_i1026" DrawAspect="Content" ObjectID="_1468075726" r:id="rId15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8"/>
          <w:szCs w:val="28"/>
        </w:rPr>
        <w:t>高压电路输送，输电电流为______A，5h发电量约为______（填“</w:t>
      </w:r>
      <w:r>
        <w:rPr>
          <w:rFonts w:hint="eastAsia" w:ascii="宋体" w:hAnsi="宋体" w:eastAsia="宋体" w:cs="宋体"/>
          <w:sz w:val="28"/>
          <w:szCs w:val="28"/>
        </w:rP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6.15pt;width:34pt;" o:ole="t" filled="f" o:preferrelative="t" stroked="f" coordsize="21600,21600">
            <v:path/>
            <v:fill on="f" focussize="0,0"/>
            <v:stroke on="f" joinstyle="miter"/>
            <v:imagedata r:id="rId18" o:title="eqId456d8de33d2fc33558bc40a3720c36c6"/>
            <o:lock v:ext="edit" aspectratio="t"/>
            <w10:wrap type="none"/>
            <w10:anchorlock/>
          </v:shape>
          <o:OLEObject Type="Embed" ProgID="Equation.DSMT4" ShapeID="_x0000_i1027" DrawAspect="Content" ObjectID="_1468075727" r:id="rId17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8"/>
          <w:szCs w:val="28"/>
        </w:rPr>
        <w:t>”“</w:t>
      </w:r>
      <w:r>
        <w:rPr>
          <w:rFonts w:hint="eastAsia" w:ascii="宋体" w:hAnsi="宋体" w:eastAsia="宋体" w:cs="宋体"/>
          <w:sz w:val="28"/>
          <w:szCs w:val="28"/>
        </w:rP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20" o:title="eqIda5763327ccf3e7d9764b41081ad5f8b7"/>
            <o:lock v:ext="edit" aspectratio="t"/>
            <w10:wrap type="none"/>
            <w10:anchorlock/>
          </v:shape>
          <o:OLEObject Type="Embed" ProgID="Equation.DSMT4" ShapeID="_x0000_i1028" DrawAspect="Content" ObjectID="_1468075728" r:id="rId19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8"/>
          <w:szCs w:val="28"/>
        </w:rPr>
        <w:t>”或“</w:t>
      </w:r>
      <w:r>
        <w:rPr>
          <w:rFonts w:hint="eastAsia" w:ascii="宋体" w:hAnsi="宋体" w:eastAsia="宋体" w:cs="宋体"/>
          <w:sz w:val="28"/>
          <w:szCs w:val="28"/>
        </w:rP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6.15pt;width:36.3pt;" o:ole="t" filled="f" o:preferrelative="t" stroked="f" coordsize="21600,21600">
            <v:path/>
            <v:fill on="f" focussize="0,0"/>
            <v:stroke on="f" joinstyle="miter"/>
            <v:imagedata r:id="rId22" o:title="eqId07a3cfe609cdc5d60216acf128a53f4e"/>
            <o:lock v:ext="edit" aspectratio="t"/>
            <w10:wrap type="none"/>
            <w10:anchorlock/>
          </v:shape>
          <o:OLEObject Type="Embed" ProgID="Equation.DSMT4" ShapeID="_x0000_i1029" DrawAspect="Content" ObjectID="_1468075729" r:id="rId21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8"/>
          <w:szCs w:val="28"/>
        </w:rPr>
        <w:t>”）J。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19、电动扶梯在公共场所的广泛应用为人们的生活带来了极大的便利．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1）如图所示为某商场的电动扶梯，其电动机的额定电压与工厂用的动力电路的电压相同，该电压为________（填"220"或"380"）V，人在该电压下发生的触电事故一般为________（填"接触"或"电弧"）触电．该电动机工作时外壳________（填"必须"或"不必"）接地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（2）若该商场每层楼的高度为4.5m，电动扶梯与水平面的夹角为 30°，电动扶梯上行时运行速度为0.50 m/s，则乘客站立在电动扶梯上从一楼到二楼所需要的时间为________s．按照电动扶梯安全规定，随电动扶梯一起上行的扶手的速度可以略________（填"大于"或"小于"）0.50 m/s。若该电动扶梯上最多可同时站立 45人，每个人的质量按 60 kg计算，则该电动扶梯应选择额定功率为________（填"5.5""7.5"或"15"）kW的电动机。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20、我国在酒泉卫星发射中心使用长征二号丙运载火箭，成功将援埃及二号卫星发射升空。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（1）卫星发射时，朝______（填“东”“西”或“南”）发射可以借助地球自转的力量，有利于提高火箭的初始______（填“动”或“势”）能；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2）研制团队为该卫星设计了一键碎片规避、一键式快速升轨等6类25种在轨自主安全模式。在碎片规避过程中，卫星的运动状态______（填“改变”或“不改变”），卫星的______（填“轻量化”或“重量化”）设计更有助于快速升轨模式的实现；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（3）援埃及二号卫星上的全色多光谱相机，可以获取和分析来自不同光谱波段的电磁波信号，电磁波的频率越高，其波长越______（填“长”或“短”）。</w:t>
      </w:r>
    </w:p>
    <w:p>
      <w:pPr>
        <w:spacing w:line="360" w:lineRule="auto"/>
        <w:jc w:val="both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中国首艘超深水大洋钻探船——“梦想”号顺利完成首次试航。“梦想”号排水量约为33000t，可抵御16级台风海况，具备海域11000m的钻探能力，标志着我国深海探测能力建设和海洋技术装备研发迈出关键一步。</w:t>
      </w:r>
    </w:p>
    <w:p>
      <w:pPr>
        <w:spacing w:line="360" w:lineRule="auto"/>
        <w:jc w:val="both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1）试航时，“梦想”号受水的浮力约为______N。随着船上重达上千吨的钻杆逐渐向水中下放，船身所受浮力______（填“变大”“变小”或“不变”）。大洋钻探船最主要的功能是钻井取芯，把海底的岩芯取上来，岩芯加速上升过程中，缆绳对岩芯的力______（填“大于”“等于”或“小于”）岩芯对缆绳的力；</w:t>
      </w:r>
    </w:p>
    <w:p>
      <w:pPr>
        <w:spacing w:line="360" w:lineRule="auto"/>
        <w:jc w:val="both"/>
        <w:textAlignment w:val="center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（2）“梦想”号装有深度声呐并搭载高清摄像系统。声呐利用______（填“超声波”或“电磁波”）探测海洋深度；摄像机的镜头相当于一个______镜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.</w:t>
      </w:r>
    </w:p>
    <w:p>
      <w:pPr>
        <w:spacing w:line="360" w:lineRule="auto"/>
        <w:jc w:val="both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（3）台风天气，钻探船可适当______（填“提高”或“降低”）重心来抵御台风。风能即一定时间内通过某截面的空气具有的动能，其表达式为</w:t>
      </w:r>
      <w:r>
        <w:rPr>
          <w:rFonts w:hint="eastAsia" w:ascii="宋体" w:hAnsi="宋体" w:eastAsia="宋体" w:cs="宋体"/>
          <w:sz w:val="28"/>
          <w:szCs w:val="28"/>
        </w:rP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30.75pt;width:51.75pt;" o:ole="t" filled="f" o:preferrelative="t" stroked="f" coordsize="21600,21600">
            <v:path/>
            <v:fill on="f" focussize="0,0"/>
            <v:stroke on="f" joinstyle="miter"/>
            <v:imagedata r:id="rId24" o:title="eqId680dcb80dafc7e5e12e3ad01de9698ad"/>
            <o:lock v:ext="edit" aspectratio="t"/>
            <w10:wrap type="none"/>
            <w10:anchorlock/>
          </v:shape>
          <o:OLEObject Type="Embed" ProgID="Equation.DSMT4" ShapeID="_x0000_i1030" DrawAspect="Content" ObjectID="_1468075730" r:id="rId23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（其中，</w:t>
      </w:r>
      <w:r>
        <w:rPr>
          <w:rFonts w:hint="eastAsia" w:ascii="宋体" w:hAnsi="宋体" w:eastAsia="宋体" w:cs="宋体"/>
          <w:i/>
          <w:color w:val="000000"/>
          <w:sz w:val="28"/>
          <w:szCs w:val="28"/>
        </w:rPr>
        <w:t>m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为通过截面空气的质量，</w:t>
      </w:r>
      <w:r>
        <w:rPr>
          <w:rFonts w:hint="eastAsia" w:ascii="宋体" w:hAnsi="宋体" w:eastAsia="宋体" w:cs="宋体"/>
          <w:i/>
          <w:color w:val="000000"/>
          <w:sz w:val="28"/>
          <w:szCs w:val="28"/>
        </w:rPr>
        <w:t>v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为空气的速度），16级台风的风速约为10级台风风速的2倍，则相同时间内通过相同截面的16级台风的风能约为10级台风风能的______倍。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/>
          <w:bCs/>
          <w:spacing w:val="30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、作图题。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</w:rPr>
        <w:t>（每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  <w:lang w:val="en-US" w:eastAsia="zh-CN"/>
        </w:rPr>
        <w:t>题2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</w:rPr>
        <w:t>分）</w:t>
      </w:r>
    </w:p>
    <w:p>
      <w:pPr>
        <w:spacing w:line="360" w:lineRule="auto"/>
        <w:jc w:val="both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（1）请在图甲中画出静止的小球所受重力和拉力的示意图．</w:t>
      </w:r>
    </w:p>
    <w:p>
      <w:pPr>
        <w:spacing w:line="360" w:lineRule="auto"/>
        <w:jc w:val="both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（2）请在图乙中画出从光源S 射向透镜的两束光的折射光路．</w:t>
      </w:r>
    </w:p>
    <w:p>
      <w:pPr>
        <w:spacing w:line="360" w:lineRule="auto"/>
        <w:jc w:val="both"/>
        <w:textAlignment w:val="center"/>
        <w:rPr>
          <w:rFonts w:hint="eastAsia" w:ascii="宋体" w:hAnsi="宋体" w:eastAsia="宋体" w:cs="宋体"/>
          <w:b/>
          <w:bCs/>
          <w:spacing w:val="3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（3）请在图丙中标出通电螺线管的 N 极和静止的小磁针的 N极．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4284980" cy="1147445"/>
            <wp:effectExtent l="0" t="0" r="1270" b="14605"/>
            <wp:docPr id="5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3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28498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364" w:firstLineChars="130"/>
        <w:jc w:val="right"/>
        <w:rPr>
          <w:rFonts w:hint="eastAsia" w:ascii="宋体" w:hAnsi="宋体" w:eastAsia="宋体" w:cs="宋体"/>
          <w:sz w:val="28"/>
          <w:szCs w:val="28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pacing w:val="30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、实验题。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</w:rPr>
        <w:t>（每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  <w:lang w:val="en-US" w:eastAsia="zh-CN"/>
        </w:rPr>
        <w:t>空2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</w:rPr>
        <w:t>分）</w:t>
      </w:r>
    </w:p>
    <w:p>
      <w:pPr>
        <w:spacing w:line="360" w:lineRule="auto"/>
        <w:ind w:left="273" w:hanging="364" w:hangingChars="13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</w:rPr>
        <w:t>、某小组在探究光的反射的实验中。</w:t>
      </w:r>
    </w:p>
    <w:p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（1）在“探究光反射时的规律”实验中，</w:t>
      </w:r>
    </w:p>
    <w:p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①把平面镜放在水平桌面上，再把一张纸板ENF竖直地立在平面镜上，纸板上的直线ON 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　     　</w:t>
      </w:r>
      <w:r>
        <w:rPr>
          <w:rFonts w:hint="eastAsia" w:ascii="宋体" w:hAnsi="宋体" w:eastAsia="宋体" w:cs="宋体"/>
          <w:sz w:val="28"/>
          <w:szCs w:val="28"/>
        </w:rPr>
        <w:t>于镜面，如图甲所示。</w:t>
      </w:r>
    </w:p>
    <w:p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②实验时，使一束光EO与平面镜夹角为40°射到O点，经平面镜反射，沿另一个方向射出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③如图乙所示，把纸板NOF绕ON向后折，在纸板上看不到反射光。这表明：在反射现象中，反射光线、入射光线和法线都在 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　       　</w:t>
      </w:r>
      <w:r>
        <w:rPr>
          <w:rFonts w:hint="eastAsia" w:ascii="宋体" w:hAnsi="宋体" w:eastAsia="宋体" w:cs="宋体"/>
          <w:sz w:val="28"/>
          <w:szCs w:val="28"/>
        </w:rPr>
        <w:t>内。</w:t>
      </w:r>
    </w:p>
    <w:p>
      <w:pPr>
        <w:spacing w:line="360" w:lineRule="auto"/>
        <w:ind w:left="312" w:leftChars="13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029200" cy="1504950"/>
            <wp:effectExtent l="0" t="0" r="0" b="0"/>
            <wp:docPr id="45" name="图片 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7" descr="菁优网：http://www.jyeoo.com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312" w:leftChars="13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（2）在“探究平面镜成像的特点”实验中，</w:t>
      </w:r>
    </w:p>
    <w:p>
      <w:pPr>
        <w:spacing w:line="360" w:lineRule="auto"/>
        <w:ind w:left="96" w:leftChars="4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①用玻璃板代替平面镜是为了便于确定像的 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　        　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360" w:lineRule="auto"/>
        <w:ind w:left="96" w:leftChars="4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②如图丙所示，把点燃的蜡烛A放在玻璃板前面，再拿一支外形相同但不点燃的蜡烛B竖立着在玻璃板后面移动，直到看上去它跟蜡烛A的像完全重合，说明平面镜所成的像与物体大小相等。</w:t>
      </w:r>
    </w:p>
    <w:p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spacing w:val="3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③将光屏放在蜡烛A的像的位置，直接观察光屏，光屏上没有呈现蜡烛A的像，说明平面镜所成的像是 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　     　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小强同学在家中自主学习，他利用家庭实验室的器材欲测一小石块的密度，他可用的器材有：托盘天平（含砝码）、烧杯、细线、水和小石块：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(1)将托盘天平放在水平桌面上，将游码移至标尺左端零刻线处，发现天平静止时横梁右端高，则应将横梁右端的平衡螺母向_______（选填 “左”或“右”）调节，使横梁平衡； 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(2)在烧杯中放入适量的水，用细线拴住小石块，将小石块浸没水中，在水面到达的位置上作标记，用天平测出水和烧杯总质量</w:t>
      </w:r>
      <w:r>
        <w:rPr>
          <w:rFonts w:hint="eastAsia" w:ascii="宋体" w:hAnsi="宋体" w:eastAsia="宋体" w:cs="宋体"/>
          <w:i/>
          <w:color w:val="000000"/>
          <w:sz w:val="28"/>
          <w:szCs w:val="28"/>
        </w:rPr>
        <w:t>m</w:t>
      </w:r>
      <w:r>
        <w:rPr>
          <w:rFonts w:hint="eastAsia" w:ascii="宋体" w:hAnsi="宋体" w:eastAsia="宋体" w:cs="宋体"/>
          <w:color w:val="000000"/>
          <w:sz w:val="28"/>
          <w:szCs w:val="28"/>
          <w:vertAlign w:val="subscript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；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(3)将小石块从水中取出，用天平测出剩余水和烧杯的总质量</w:t>
      </w:r>
      <w:r>
        <w:rPr>
          <w:rFonts w:hint="eastAsia" w:ascii="宋体" w:hAnsi="宋体" w:eastAsia="宋体" w:cs="宋体"/>
          <w:i/>
          <w:color w:val="000000"/>
          <w:sz w:val="28"/>
          <w:szCs w:val="28"/>
        </w:rPr>
        <w:t>m</w:t>
      </w:r>
      <w:r>
        <w:rPr>
          <w:rFonts w:hint="eastAsia" w:ascii="宋体" w:hAnsi="宋体" w:eastAsia="宋体" w:cs="宋体"/>
          <w:color w:val="000000"/>
          <w:sz w:val="28"/>
          <w:szCs w:val="28"/>
          <w:vertAlign w:val="subscript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；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(4)向烧杯中加水到标记处，再用天平测出此时水和烧杯的总质量</w:t>
      </w:r>
      <w:r>
        <w:rPr>
          <w:rFonts w:hint="eastAsia" w:ascii="宋体" w:hAnsi="宋体" w:eastAsia="宋体" w:cs="宋体"/>
          <w:i/>
          <w:color w:val="000000"/>
          <w:sz w:val="28"/>
          <w:szCs w:val="28"/>
        </w:rPr>
        <w:t>m</w:t>
      </w:r>
      <w:r>
        <w:rPr>
          <w:rFonts w:hint="eastAsia" w:ascii="宋体" w:hAnsi="宋体" w:eastAsia="宋体" w:cs="宋体"/>
          <w:color w:val="000000"/>
          <w:sz w:val="28"/>
          <w:szCs w:val="28"/>
          <w:vertAlign w:val="subscript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；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(5)上述实验过程可简化为图，小石块的质量</w:t>
      </w:r>
      <w:r>
        <w:rPr>
          <w:rFonts w:hint="eastAsia" w:ascii="宋体" w:hAnsi="宋体" w:eastAsia="宋体" w:cs="宋体"/>
          <w:i/>
          <w:color w:val="000000"/>
          <w:sz w:val="28"/>
          <w:szCs w:val="28"/>
        </w:rPr>
        <w:t>m</w:t>
      </w:r>
      <w:r>
        <w:rPr>
          <w:rFonts w:hint="eastAsia" w:ascii="宋体" w:hAnsi="宋体" w:eastAsia="宋体" w:cs="宋体"/>
          <w:color w:val="000000"/>
          <w:sz w:val="28"/>
          <w:szCs w:val="28"/>
          <w:vertAlign w:val="subscript"/>
        </w:rPr>
        <w:t>石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=_______；</w:t>
      </w:r>
    </w:p>
    <w:p>
      <w:pPr>
        <w:spacing w:line="360" w:lineRule="auto"/>
        <w:jc w:val="center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drawing>
          <wp:inline distT="0" distB="0" distL="114300" distR="114300">
            <wp:extent cx="2434590" cy="704850"/>
            <wp:effectExtent l="0" t="0" r="3810" b="0"/>
            <wp:docPr id="41" name="图片 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43459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(6)设水的密度为</w:t>
      </w:r>
      <w:r>
        <w:rPr>
          <w:rFonts w:hint="eastAsia" w:ascii="宋体" w:hAnsi="宋体" w:eastAsia="宋体" w:cs="宋体"/>
          <w:i/>
          <w:color w:val="000000"/>
          <w:sz w:val="28"/>
          <w:szCs w:val="28"/>
        </w:rPr>
        <w:t>ρ</w:t>
      </w:r>
      <w:r>
        <w:rPr>
          <w:rFonts w:hint="eastAsia" w:ascii="宋体" w:hAnsi="宋体" w:eastAsia="宋体" w:cs="宋体"/>
          <w:color w:val="000000"/>
          <w:sz w:val="28"/>
          <w:szCs w:val="28"/>
          <w:vertAlign w:val="subscript"/>
        </w:rPr>
        <w:t>水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，则小石块体积的表达式：</w:t>
      </w:r>
      <w:r>
        <w:rPr>
          <w:rFonts w:hint="eastAsia" w:ascii="宋体" w:hAnsi="宋体" w:eastAsia="宋体" w:cs="宋体"/>
          <w:i/>
          <w:color w:val="000000"/>
          <w:sz w:val="28"/>
          <w:szCs w:val="28"/>
        </w:rPr>
        <w:t>V</w:t>
      </w:r>
      <w:r>
        <w:rPr>
          <w:rFonts w:hint="eastAsia" w:ascii="宋体" w:hAnsi="宋体" w:eastAsia="宋体" w:cs="宋体"/>
          <w:color w:val="000000"/>
          <w:sz w:val="28"/>
          <w:szCs w:val="28"/>
          <w:vertAlign w:val="subscript"/>
        </w:rPr>
        <w:t>石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=_______（用所测物理量的字母表示），小石块密度的表达式：</w:t>
      </w:r>
      <w:r>
        <w:rPr>
          <w:rFonts w:hint="eastAsia" w:ascii="宋体" w:hAnsi="宋体" w:eastAsia="宋体" w:cs="宋体"/>
          <w:i/>
          <w:color w:val="000000"/>
          <w:sz w:val="28"/>
          <w:szCs w:val="28"/>
        </w:rPr>
        <w:t>ρ</w:t>
      </w:r>
      <w:r>
        <w:rPr>
          <w:rFonts w:hint="eastAsia" w:ascii="宋体" w:hAnsi="宋体" w:eastAsia="宋体" w:cs="宋体"/>
          <w:color w:val="000000"/>
          <w:sz w:val="28"/>
          <w:szCs w:val="28"/>
          <w:vertAlign w:val="subscript"/>
        </w:rPr>
        <w:t>石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=_______（用所测物理量的字母表示）；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测量小灯泡额定功率的实验电路如图所示，实验器材有∶标有“2.5 V”字样的待测小灯泡、电压恒为4.5V的电源、标有“20Ω 1A”的滑动变阻器、电流表（量程为0~0.6A、0~3A）、电压表（量程为0~3 V、0~15 V）、 开关及导线若干：</w:t>
      </w:r>
    </w:p>
    <w:p>
      <w:pPr>
        <w:spacing w:line="360" w:lineRule="auto"/>
        <w:jc w:val="righ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drawing>
          <wp:inline distT="0" distB="0" distL="114300" distR="114300">
            <wp:extent cx="1466850" cy="933450"/>
            <wp:effectExtent l="0" t="0" r="0" b="0"/>
            <wp:docPr id="54" name="图片 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(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)按图连接好电路后，闭合开关，将滑动变阻器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drawing>
          <wp:inline distT="0" distB="0" distL="114300" distR="114300">
            <wp:extent cx="133350" cy="177800"/>
            <wp:effectExtent l="0" t="0" r="0" b="13335"/>
            <wp:docPr id="55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17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sz w:val="28"/>
          <w:szCs w:val="28"/>
        </w:rPr>
        <w:t>滑片P移到最左端时，灯不亮，电压表有较大的示数。经检查，导线连接完好，则电路故障是∶________；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(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)向右移动变阻器滑片P，会看到灯泡变______ （填 “暗”或“亮”）一些，这说明灯泡的实际功率与______有关系；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(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)当小灯泡两端的电压为额定电压时，电流表的示数为0.3A，则小灯泡的额定功率为_____ W。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计算题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sz w:val="28"/>
          <w:szCs w:val="28"/>
        </w:rPr>
        <w:t>本题共2个小题，共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b/>
          <w:sz w:val="28"/>
          <w:szCs w:val="28"/>
        </w:rPr>
        <w:t>分。解答时应写出必要的文字说明、公式和演算步骤，只写出最后答案的不能得分。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）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如图所示，电源电压保持不变，闭合开关S</w:t>
      </w:r>
      <w:r>
        <w:rPr>
          <w:rFonts w:hint="eastAsia" w:ascii="宋体" w:hAnsi="宋体" w:eastAsia="宋体" w:cs="宋体"/>
          <w:color w:val="000000"/>
          <w:sz w:val="28"/>
          <w:szCs w:val="28"/>
          <w:vertAlign w:val="subscript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、S</w:t>
      </w:r>
      <w:r>
        <w:rPr>
          <w:rFonts w:hint="eastAsia" w:ascii="宋体" w:hAnsi="宋体" w:eastAsia="宋体" w:cs="宋体"/>
          <w:color w:val="000000"/>
          <w:sz w:val="28"/>
          <w:szCs w:val="28"/>
          <w:vertAlign w:val="subscript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，将滑动变阻器的滑片P移到</w:t>
      </w:r>
      <w:r>
        <w:rPr>
          <w:rFonts w:hint="eastAsia" w:ascii="宋体" w:hAnsi="宋体" w:eastAsia="宋体" w:cs="宋体"/>
          <w:i/>
          <w:color w:val="000000"/>
          <w:sz w:val="28"/>
          <w:szCs w:val="28"/>
        </w:rPr>
        <w:t>a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端时，灯泡正常发光，电压表V的示数为6V，电流表A</w:t>
      </w:r>
      <w:r>
        <w:rPr>
          <w:rFonts w:hint="eastAsia" w:ascii="宋体" w:hAnsi="宋体" w:eastAsia="宋体" w:cs="宋体"/>
          <w:color w:val="000000"/>
          <w:sz w:val="28"/>
          <w:szCs w:val="28"/>
          <w:vertAlign w:val="subscript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的示数为0.4A。只闭合开关S</w:t>
      </w:r>
      <w:r>
        <w:rPr>
          <w:rFonts w:hint="eastAsia" w:ascii="宋体" w:hAnsi="宋体" w:eastAsia="宋体" w:cs="宋体"/>
          <w:color w:val="000000"/>
          <w:sz w:val="28"/>
          <w:szCs w:val="28"/>
          <w:vertAlign w:val="subscript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。将滑动变阻器的滑片P移到</w:t>
      </w:r>
      <w:r>
        <w:rPr>
          <w:rFonts w:hint="eastAsia" w:ascii="宋体" w:hAnsi="宋体" w:eastAsia="宋体" w:cs="宋体"/>
          <w:i/>
          <w:color w:val="000000"/>
          <w:sz w:val="28"/>
          <w:szCs w:val="28"/>
        </w:rPr>
        <w:t>b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端时，电流表A</w:t>
      </w:r>
      <w:r>
        <w:rPr>
          <w:rFonts w:hint="eastAsia" w:ascii="宋体" w:hAnsi="宋体" w:eastAsia="宋体" w:cs="宋体"/>
          <w:color w:val="000000"/>
          <w:sz w:val="28"/>
          <w:szCs w:val="28"/>
          <w:vertAlign w:val="subscript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的示数为0.2A，灯泡的实际功率为0.4W（不考虑温度对灯丝电阻的影响）。求：</w:t>
      </w:r>
    </w:p>
    <w:p>
      <w:pPr>
        <w:spacing w:line="360" w:lineRule="auto"/>
        <w:jc w:val="righ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4145915</wp:posOffset>
            </wp:positionH>
            <wp:positionV relativeFrom="paragraph">
              <wp:posOffset>59055</wp:posOffset>
            </wp:positionV>
            <wp:extent cx="1552575" cy="1123950"/>
            <wp:effectExtent l="0" t="0" r="9525" b="0"/>
            <wp:wrapSquare wrapText="bothSides"/>
            <wp:docPr id="38" name="图片 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(1)电阻</w:t>
      </w:r>
      <w:r>
        <w:rPr>
          <w:rFonts w:hint="eastAsia" w:ascii="宋体" w:hAnsi="宋体" w:eastAsia="宋体" w:cs="宋体"/>
          <w:i/>
          <w:color w:val="000000"/>
          <w:sz w:val="28"/>
          <w:szCs w:val="28"/>
        </w:rPr>
        <w:t>R</w:t>
      </w:r>
      <w:r>
        <w:rPr>
          <w:rFonts w:hint="eastAsia" w:ascii="宋体" w:hAnsi="宋体" w:eastAsia="宋体" w:cs="宋体"/>
          <w:color w:val="000000"/>
          <w:sz w:val="28"/>
          <w:szCs w:val="28"/>
          <w:vertAlign w:val="subscript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的阻值；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(2)灯泡L的额定功率；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(3)滑动变阻器</w:t>
      </w:r>
      <w:r>
        <w:rPr>
          <w:rFonts w:hint="eastAsia" w:ascii="宋体" w:hAnsi="宋体" w:eastAsia="宋体" w:cs="宋体"/>
          <w:i/>
          <w:color w:val="000000"/>
          <w:sz w:val="28"/>
          <w:szCs w:val="28"/>
        </w:rPr>
        <w:t>R</w:t>
      </w:r>
      <w:r>
        <w:rPr>
          <w:rFonts w:hint="eastAsia" w:ascii="宋体" w:hAnsi="宋体" w:eastAsia="宋体" w:cs="宋体"/>
          <w:color w:val="000000"/>
          <w:sz w:val="28"/>
          <w:szCs w:val="28"/>
          <w:vertAlign w:val="subscript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的最大阻值。</w:t>
      </w:r>
    </w:p>
    <w:p>
      <w:pPr>
        <w:spacing w:line="360" w:lineRule="auto"/>
        <w:jc w:val="righ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</w:rPr>
        <w:t>、“水能载舟，亦能覆舟”出自《荀子•哀公》，它告诉我们人民才是社会的主人！习近平总书记在纪念红军长征胜利80周年大会上的讲话中告诚全党必须牢记这个道理。习近平总书记说：“老百姓是天，老百姓是地。忘记了人民，脱离了人民，我们就会成为无源之水、无本之木，就会一事无成。”从物理学角度来说，浸在水中的物体，当排开水的体积不同时，浮力和压强会发生怎样的变化呢？为了探究这个问题，某小组设计如下实验进行探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12" w:leftChars="13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如图甲所示，质地均匀的长方体物体，质量为1kg，底面积为1×10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﹣2</w:t>
      </w:r>
      <w:r>
        <w:rPr>
          <w:rFonts w:hint="eastAsia" w:ascii="宋体" w:hAnsi="宋体" w:eastAsia="宋体" w:cs="宋体"/>
          <w:sz w:val="28"/>
          <w:szCs w:val="28"/>
        </w:rPr>
        <w:t>m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，竖直放入水平桌面上的薄壁圆柱形容器（筒壁厚度不计）内（ρ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水</w:t>
      </w:r>
      <w:r>
        <w:rPr>
          <w:rFonts w:hint="eastAsia" w:ascii="宋体" w:hAnsi="宋体" w:eastAsia="宋体" w:cs="宋体"/>
          <w:sz w:val="28"/>
          <w:szCs w:val="28"/>
        </w:rPr>
        <w:t>＝1.0×10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kg/m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，取10N/kg），求：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12" w:leftChars="13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（1）物体对容器底部的压强。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12" w:leftChars="13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（2）向容器内注入2cm深的水，物体不会倾斜，也没有浮起，如图乙所示，求水对容器底部的压强。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12" w:leftChars="13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（3）现不断往容器内注水，当注水深度为物体高度的一半时，物体对容器底部的压力刚好为0，如图丙所示，求物体的密度。</w:t>
      </w:r>
    </w:p>
    <w:p>
      <w:pPr>
        <w:spacing w:line="360" w:lineRule="auto"/>
        <w:jc w:val="righ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4726305" cy="1574165"/>
            <wp:effectExtent l="0" t="0" r="17145" b="6985"/>
            <wp:docPr id="44" name="图片 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6" descr="菁优网：http://www.jyeoo.com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726305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23814" w:h="16839" w:orient="landscape"/>
      <w:pgMar w:top="1134" w:right="1440" w:bottom="1134" w:left="567" w:header="851" w:footer="992" w:gutter="3402"/>
      <w:cols w:space="427" w:num="2" w:sep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ALKATIP Basma Tom">
    <w:altName w:val="Trebuchet MS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-2877820</wp:posOffset>
              </wp:positionV>
              <wp:extent cx="0" cy="495300"/>
              <wp:effectExtent l="9525" t="0" r="9525" b="9525"/>
              <wp:wrapNone/>
              <wp:docPr id="21" name="直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2" o:spid="_x0000_s1026" o:spt="20" style="position:absolute;left:0pt;margin-left:-40.75pt;margin-top:-226.6pt;height:39pt;width:0pt;z-index:251677696;mso-width-relative:page;mso-height-relative:page;" filled="f" stroked="t" coordsize="21600,21600" o:gfxdata="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o2F2rcAAAADQEAAA8AAAAAAAAAAQAg&#10;AAAAIgAAAGRycy9kb3ducmV2LnhtbFBLAQIUABQAAAAIAIdO4kC2cgzc0QEAAI8DAAAOAAAAAAAA&#10;AAEAIAAAACsBAABkcnMvZTJvRG9jLnhtbFBLBQYAAAAABgAGAFkBAABu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-1391920</wp:posOffset>
              </wp:positionV>
              <wp:extent cx="0" cy="990600"/>
              <wp:effectExtent l="9525" t="0" r="9525" b="9525"/>
              <wp:wrapNone/>
              <wp:docPr id="20" name="直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06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1" o:spid="_x0000_s1026" o:spt="20" style="position:absolute;left:0pt;margin-left:-40.75pt;margin-top:-109.6pt;height:78pt;width:0pt;z-index:251676672;mso-width-relative:page;mso-height-relative:page;" filled="f" stroked="t" coordsize="21600,21600" o:gfxdata="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lK+qANoAAAAMAQAADwAAAAAAAAABACAAAAAi&#10;AAAAZHJzL2Rvd25yZXYueG1sUEsBAhQAFAAAAAgAh07iQDn1E8DPAQAAjwMAAA4AAAAAAAAAAQAg&#10;AAAAKQEAAGRycy9lMm9Eb2MueG1sUEsFBgAAAAAGAAYAWQEAAGo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-569595</wp:posOffset>
              </wp:positionH>
              <wp:positionV relativeFrom="paragraph">
                <wp:posOffset>-1510030</wp:posOffset>
              </wp:positionV>
              <wp:extent cx="99060" cy="99060"/>
              <wp:effectExtent l="4445" t="4445" r="10795" b="10795"/>
              <wp:wrapNone/>
              <wp:docPr id="19" name="椭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20" o:spid="_x0000_s1026" o:spt="3" type="#_x0000_t3" style="position:absolute;left:0pt;margin-left:-44.85pt;margin-top:-118.9pt;height:7.8pt;width:7.8pt;z-index:251675648;mso-width-relative:page;mso-height-relative:page;" fillcolor="#FFFFFF" filled="t" stroked="t" coordsize="21600,21600" o:gfxdata="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1fJuY2gAA&#10;AA0BAAAPAAAAAAAAAAEAIAAAACIAAABkcnMvZG93bnJldi54bWxQSwECFAAUAAAACACHTuJAwHDJ&#10;e+MBAADWAwAADgAAAAAAAAABACAAAAApAQAAZHJzL2Uyb0RvYy54bWxQSwUGAAAAAAYABgBZAQAA&#10;fgUAAAAA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-2184400</wp:posOffset>
              </wp:positionV>
              <wp:extent cx="0" cy="632460"/>
              <wp:effectExtent l="9525" t="0" r="9525" b="24765"/>
              <wp:wrapNone/>
              <wp:docPr id="18" name="直线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246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9" o:spid="_x0000_s1026" o:spt="20" style="position:absolute;left:0pt;margin-left:-40.75pt;margin-top:-172pt;height:49.8pt;width:0pt;z-index:251674624;mso-width-relative:page;mso-height-relative:page;" filled="f" stroked="t" coordsize="21600,21600" o:gfxdata="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kQoVW2wAAAA0BAAAPAAAAAAAAAAEAIAAA&#10;ACIAAABkcnMvZG93bnJldi54bWxQSwECFAAUAAAACACHTuJAwrpyedABAACPAwAADgAAAAAAAAAB&#10;ACAAAAAqAQAAZHJzL2Uyb0RvYy54bWxQSwUGAAAAAAYABgBZAQAAbA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-2994025</wp:posOffset>
              </wp:positionV>
              <wp:extent cx="99060" cy="99060"/>
              <wp:effectExtent l="4445" t="4445" r="10795" b="10795"/>
              <wp:wrapNone/>
              <wp:docPr id="17" name="椭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8" o:spid="_x0000_s1026" o:spt="3" type="#_x0000_t3" style="position:absolute;left:0pt;margin-left:-44.1pt;margin-top:-235.75pt;height:7.8pt;width:7.8pt;z-index:251673600;mso-width-relative:page;mso-height-relative:page;" fillcolor="#FFFFFF" filled="t" stroked="t" coordsize="21600,21600" o:gfxdata="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JBSSfb&#10;AAAADQEAAA8AAAAAAAAAAQAgAAAAIgAAAGRycy9kb3ducmV2LnhtbFBLAQIUABQAAAAIAIdO4kAz&#10;++Ok5AEAANYDAAAOAAAAAAAAAAEAIAAAACoBAABkcnMvZTJvRG9jLnhtbFBLBQYAAAAABgAGAFkB&#10;AACABQAAAAA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-3670300</wp:posOffset>
              </wp:positionV>
              <wp:extent cx="0" cy="619125"/>
              <wp:effectExtent l="9525" t="0" r="9525" b="19050"/>
              <wp:wrapNone/>
              <wp:docPr id="16" name="直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7" o:spid="_x0000_s1026" o:spt="20" style="position:absolute;left:0pt;margin-left:-40.75pt;margin-top:-289pt;height:48.75pt;width:0pt;z-index:251672576;mso-width-relative:page;mso-height-relative:page;" filled="f" stroked="t" coordsize="21600,21600" o:gfxdata="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L2KBF2gAAAA0BAAAPAAAAAAAAAAEAIAAAACIA&#10;AABkcnMvZG93bnJldi54bWxQSwECFAAUAAAACACHTuJAXynwKc4BAACPAwAADgAAAAAAAAABACAA&#10;AAApAQAAZHJzL2Uyb0RvYy54bWxQSwUGAAAAAAYABgBZAQAAaQ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-3790315</wp:posOffset>
              </wp:positionV>
              <wp:extent cx="99060" cy="99060"/>
              <wp:effectExtent l="4445" t="4445" r="10795" b="10795"/>
              <wp:wrapNone/>
              <wp:docPr id="15" name="椭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6" o:spid="_x0000_s1026" o:spt="3" type="#_x0000_t3" style="position:absolute;left:0pt;margin-left:-44.1pt;margin-top:-298.45pt;height:7.8pt;width:7.8pt;z-index:251671552;mso-width-relative:page;mso-height-relative:page;" fillcolor="#FFFFFF" filled="t" stroked="t" coordsize="21600,21600" o:gfxdata="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BGEqy2gAA&#10;AA0BAAAPAAAAAAAAAAEAIAAAACIAAABkcnMvZG93bnJldi54bWxQSwECFAAUAAAACACHTuJAvvX4&#10;HeMBAADWAwAADgAAAAAAAAABACAAAAApAQAAZHJzL2Uyb0RvYy54bWxQSwUGAAAAAAYABgBZAQAA&#10;fgUAAAAA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-2679700</wp:posOffset>
              </wp:positionV>
              <wp:extent cx="1905" cy="2674620"/>
              <wp:effectExtent l="0" t="0" r="0" b="0"/>
              <wp:wrapNone/>
              <wp:docPr id="7" name="直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905" cy="267462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7" o:spid="_x0000_s1026" o:spt="20" style="position:absolute;left:0pt;flip:x y;margin-left:-26.55pt;margin-top:-211pt;height:210.6pt;width:0.15pt;z-index:251663360;mso-width-relative:page;mso-height-relative:page;" filled="f" stroked="t" coordsize="21600,21600" o:gfxdata="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of4pjWAAAACgEAAA8AAAAA&#10;AAAAAQAgAAAAIgAAAGRycy9kb3ducmV2LnhtbFBLAQIUABQAAAAIAIdO4kD5B/YJ3QEAAKYDAAAO&#10;AAAAAAAAAAEAIAAAACUBAABkcnMvZTJvRG9jLnhtbFBLBQYAAAAABgAGAFkBAAB0BQAAAAA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                                             第</w:t>
    </w:r>
    <w:r>
      <w:rPr>
        <w:rFonts w:hint="eastAsia"/>
        <w:lang w:val="en-US" w:eastAsia="zh-CN"/>
      </w:rPr>
      <w:t xml:space="preserve"> 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 </w:t>
    </w:r>
    <w:r>
      <w:rPr>
        <w:rFonts w:hint="eastAsia"/>
      </w:rPr>
      <w:t>共</w:t>
    </w:r>
    <w:r>
      <w:rPr>
        <w:rFonts w:hint="eastAsia"/>
        <w:lang w:val="en-US" w:eastAsia="zh-CN"/>
      </w:rPr>
      <w:t>4</w:t>
    </w:r>
    <w:r>
      <w:rPr>
        <w:rFonts w:hint="eastAsia"/>
      </w:rPr>
      <w:t xml:space="preserve">页                                                                              </w:t>
    </w:r>
    <w:r>
      <w:rPr>
        <w:rFonts w:hint="eastAsia"/>
        <w:lang w:val="en-US" w:eastAsia="zh-CN"/>
      </w:rPr>
      <w:t xml:space="preserve">              </w:t>
    </w:r>
    <w:r>
      <w:rPr>
        <w:rFonts w:hint="eastAsia"/>
      </w:rPr>
      <w:t>第</w:t>
    </w:r>
    <w:r>
      <w:rPr>
        <w:rFonts w:hint="eastAsia"/>
        <w:lang w:val="en-US" w:eastAsia="zh-CN"/>
      </w:rPr>
      <w:t xml:space="preserve"> 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 </w:t>
    </w:r>
    <w:r>
      <w:rPr>
        <w:rFonts w:hint="eastAsia"/>
      </w:rPr>
      <w:t>共</w:t>
    </w:r>
    <w:r>
      <w:rPr>
        <w:rFonts w:hint="eastAsia"/>
        <w:lang w:val="en-US" w:eastAsia="zh-CN"/>
      </w:rPr>
      <w:t xml:space="preserve">4 </w:t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/>
      </w:rPr>
    </w:pPr>
    <w:r>
      <w:rPr>
        <w:rFonts w:hint="eastAsia"/>
      </w:rPr>
      <w:t xml:space="preserve">                                </w:t>
    </w:r>
  </w:p>
  <w:p>
    <w:pPr>
      <w:pStyle w:val="7"/>
      <w:rPr>
        <w:rFonts w:hint="eastAsia"/>
      </w:rPr>
    </w:pPr>
    <w:r>
      <w:rPr>
        <w:rFonts w:hint="eastAsia"/>
      </w:rPr>
      <w:t xml:space="preserve">                                        第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>共4页                                                                                              第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>共4页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  <w:r>
      <w:rPr>
        <w:lang w:bidi="ug-CN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column">
                <wp:posOffset>5835015</wp:posOffset>
              </wp:positionH>
              <wp:positionV relativeFrom="paragraph">
                <wp:posOffset>-187960</wp:posOffset>
              </wp:positionV>
              <wp:extent cx="0" cy="318135"/>
              <wp:effectExtent l="6350" t="0" r="12700" b="5715"/>
              <wp:wrapNone/>
              <wp:docPr id="36" name="自选图形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18135"/>
                      </a:xfrm>
                      <a:prstGeom prst="straightConnector1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自选图形 62" o:spid="_x0000_s1026" o:spt="32" type="#_x0000_t32" style="position:absolute;left:0pt;margin-left:459.45pt;margin-top:-14.8pt;height:25.05pt;width:0pt;z-index:251683840;mso-width-relative:page;mso-height-relative:page;" filled="f" stroked="t" coordsize="21600,21600" o:gfxdata="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aa44bdUA&#10;AAAKAQAADwAAAAAAAAABACAAAAAiAAAAZHJzL2Rvd25yZXYueG1sUEsBAhQAFAAAAAgAh07iQBFE&#10;zvfpAQAAsQMAAA4AAAAAAAAAAQAgAAAAJAEAAGRycy9lMm9Eb2MueG1sUEsFBgAAAAAGAAYAWQEA&#10;AH8FAAAAAA==&#10;">
              <v:fill on="f" focussize="0,0"/>
              <v:stroke weight="1pt" color="#000000" joinstyle="round"/>
              <v:imagedata o:title=""/>
              <o:lock v:ext="edit" aspectratio="f"/>
            </v:shape>
          </w:pict>
        </mc:Fallback>
      </mc:AlternateContent>
    </w:r>
    <w:r>
      <w:rPr>
        <w:lang w:bidi="ug-CN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column">
                <wp:posOffset>5213350</wp:posOffset>
              </wp:positionH>
              <wp:positionV relativeFrom="paragraph">
                <wp:posOffset>-187960</wp:posOffset>
              </wp:positionV>
              <wp:extent cx="1124585" cy="318135"/>
              <wp:effectExtent l="6350" t="6350" r="12065" b="18415"/>
              <wp:wrapNone/>
              <wp:docPr id="35" name="矩形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4585" cy="318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座位号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矩形 60" o:spid="_x0000_s1026" o:spt="1" style="position:absolute;left:0pt;margin-left:410.5pt;margin-top:-14.8pt;height:25.05pt;width:88.55pt;z-index:251682816;mso-width-relative:page;mso-height-relative:page;" fillcolor="#FFFFFF" filled="t" stroked="t" coordsize="21600,21600" o:gfxdata="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rRiBi3AAAAAoBAAAPAAAAAAAAAAEAIAAAACIAAABkcnMvZG93bnJldi54bWxQSwEC&#10;FAAUAAAACACHTuJA/wwNY/ABAADsAwAADgAAAAAAAAABACAAAAArAQAAZHJzL2Uyb0RvYy54bWxQ&#10;SwUGAAAAAAYABgBZAQAAjQUAAAAA&#10;">
              <v:fill on="t" focussize="0,0"/>
              <v:stroke weight="1pt" color="#000000" joinstyle="miter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座位号</w:t>
                    </w:r>
                  </w:p>
                </w:txbxContent>
              </v:textbox>
            </v:rect>
          </w:pict>
        </mc:Fallback>
      </mc:AlternateContent>
    </w:r>
    <w:r>
      <w:rPr>
        <w:lang w:bidi="ug-CN"/>
      </w:rPr>
      <mc:AlternateContent>
        <mc:Choice Requires="wpg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-2322195</wp:posOffset>
              </wp:positionH>
              <wp:positionV relativeFrom="paragraph">
                <wp:posOffset>892175</wp:posOffset>
              </wp:positionV>
              <wp:extent cx="1635760" cy="7268845"/>
              <wp:effectExtent l="6350" t="4445" r="15240" b="22860"/>
              <wp:wrapNone/>
              <wp:docPr id="34" name="组合 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5760" cy="7268845"/>
                        <a:chOff x="312" y="2256"/>
                        <a:chExt cx="2576" cy="11447"/>
                      </a:xfrm>
                    </wpg:grpSpPr>
                    <wps:wsp>
                      <wps:cNvPr id="25" name="文本框 2"/>
                      <wps:cNvSpPr txBox="1"/>
                      <wps:spPr>
                        <a:xfrm>
                          <a:off x="353" y="2766"/>
                          <a:ext cx="2535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  <wps:wsp>
                      <wps:cNvPr id="26" name="文本框 2"/>
                      <wps:cNvSpPr txBox="1"/>
                      <wps:spPr>
                        <a:xfrm>
                          <a:off x="526" y="2256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姓   名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7" name="文本框 2"/>
                      <wps:cNvSpPr txBox="1"/>
                      <wps:spPr>
                        <a:xfrm>
                          <a:off x="319" y="6233"/>
                          <a:ext cx="2535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2700" dir="54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  <wps:wsp>
                      <wps:cNvPr id="28" name="文本框 2"/>
                      <wps:cNvSpPr txBox="1"/>
                      <wps:spPr>
                        <a:xfrm>
                          <a:off x="424" y="5723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学   校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9" name="文本框 2"/>
                      <wps:cNvSpPr txBox="1"/>
                      <wps:spPr>
                        <a:xfrm>
                          <a:off x="514" y="9687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  <wps:wsp>
                      <wps:cNvPr id="30" name="文本框 2"/>
                      <wps:cNvSpPr txBox="1"/>
                      <wps:spPr>
                        <a:xfrm>
                          <a:off x="353" y="13102"/>
                          <a:ext cx="2461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  <wps:wsp>
                      <wps:cNvPr id="31" name="文本框 2"/>
                      <wps:cNvSpPr txBox="1"/>
                      <wps:spPr>
                        <a:xfrm>
                          <a:off x="414" y="12503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考场号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32" name="文本框 53"/>
                      <wps:cNvSpPr txBox="1"/>
                      <wps:spPr>
                        <a:xfrm>
                          <a:off x="312" y="9602"/>
                          <a:ext cx="2459" cy="6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33" name="文本框 2"/>
                      <wps:cNvSpPr txBox="1"/>
                      <wps:spPr>
                        <a:xfrm>
                          <a:off x="438" y="9049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班  级</w:t>
                            </w:r>
                          </w:p>
                        </w:txbxContent>
                      </wps:txbx>
                      <wps:bodyPr wrap="square" upright="1"/>
                    </wps:wsp>
                  </wpg:wgp>
                </a:graphicData>
              </a:graphic>
            </wp:anchor>
          </w:drawing>
        </mc:Choice>
        <mc:Fallback>
          <w:pict>
            <v:group id="组合 63" o:spid="_x0000_s1026" o:spt="203" style="position:absolute;left:0pt;margin-left:-182.85pt;margin-top:70.25pt;height:572.35pt;width:128.8pt;z-index:251681792;mso-width-relative:page;mso-height-relative:page;" coordorigin="312,2256" coordsize="2576,11447" o:gfxdata="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">
              <o:lock v:ext="edit" aspectratio="f"/>
              <v:shape id="文本框 2" o:spid="_x0000_s1026" o:spt="202" type="#_x0000_t202" style="position:absolute;left:353;top:2766;height:601;width:2535;" fillcolor="#FFFFFF" filled="t" stroked="t" coordsize="21600,21600" o:gfxdata="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X7b8vQAA&#10;ANsAAAAPAAAAAAAAAAEAIAAAACIAAABkcnMvZG93bnJldi54bWxQSwECFAAUAAAACACHTuJAMy8F&#10;njsAAAA5AAAAEAAAAAAAAAABACAAAAAMAQAAZHJzL3NoYXBleG1sLnhtbFBLBQYAAAAABgAGAFsB&#10;AAC2Aw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  <v:shape id="文本框 2" o:spid="_x0000_s1026" o:spt="202" type="#_x0000_t202" style="position:absolute;left:526;top:2256;height:467;width:2359;" fillcolor="#FFFFFF" filled="t" stroked="t" coordsize="21600,21600" o:gfxdata="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oHYmu8AAAA&#10;2wAAAA8AAAAAAAAAAQAgAAAAIgAAAGRycy9kb3ducmV2LnhtbFBLAQIUABQAAAAIAIdO4kAzLwWe&#10;OwAAADkAAAAQAAAAAAAAAAEAIAAAAAsBAABkcnMvc2hhcGV4bWwueG1sUEsFBgAAAAAGAAYAWwEA&#10;ALUD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姓   名</w:t>
                      </w:r>
                    </w:p>
                  </w:txbxContent>
                </v:textbox>
              </v:shape>
              <v:shape id="文本框 2" o:spid="_x0000_s1026" o:spt="202" type="#_x0000_t202" style="position:absolute;left:319;top:6233;height:601;width:2535;" fillcolor="#FFFFFF" filled="t" stroked="t" coordsize="21600,21600" o:gfxdata="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Aih0vQAA&#10;ANsAAAAPAAAAAAAAAAEAIAAAACIAAABkcnMvZG93bnJldi54bWxQSwECFAAUAAAACACHTuJAMy8F&#10;njsAAAA5AAAAEAAAAAAAAAABACAAAAAMAQAAZHJzL3NoYXBleG1sLnhtbFBLBQYAAAAABgAGAFsB&#10;AAC2AwAAAAA=&#10;">
                <v:fill on="t" focussize="0,0"/>
                <v:stroke color="#000000" joinstyle="miter"/>
                <v:imagedata o:title=""/>
                <o:lock v:ext="edit" aspectratio="f"/>
                <v:shadow on="t" color="#808080" offset="0pt,1pt" origin="0f,0f" matrix="65536f,0f,0f,65536f"/>
                <v:textbox>
                  <w:txbxContent>
                    <w:p/>
                  </w:txbxContent>
                </v:textbox>
              </v:shape>
              <v:shape id="文本框 2" o:spid="_x0000_s1026" o:spt="202" type="#_x0000_t202" style="position:absolute;left:424;top:5723;height:467;width:2359;" fillcolor="#FFFFFF" filled="t" stroked="t" coordsize="21600,21600" o:gfxdata="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NRTgrgAAADbAAAA&#10;DwAAAAAAAAABACAAAAAiAAAAZHJzL2Rvd25yZXYueG1sUEsBAhQAFAAAAAgAh07iQDMvBZ47AAAA&#10;OQAAABAAAAAAAAAAAQAgAAAABwEAAGRycy9zaGFwZXhtbC54bWxQSwUGAAAAAAYABgBbAQAAsQMA&#10;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学   校</w:t>
                      </w:r>
                    </w:p>
                  </w:txbxContent>
                </v:textbox>
              </v:shape>
              <v:shape id="文本框 2" o:spid="_x0000_s1026" o:spt="202" type="#_x0000_t202" style="position:absolute;left:514;top:9687;height:467;width:2359;" fillcolor="#FFFFFF" filled="t" stroked="t" coordsize="21600,21600" o:gfxdata="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mPYZvQAA&#10;ANsAAAAPAAAAAAAAAAEAIAAAACIAAABkcnMvZG93bnJldi54bWxQSwECFAAUAAAACACHTuJAMy8F&#10;njsAAAA5AAAAEAAAAAAAAAABACAAAAAMAQAAZHJzL3NoYXBleG1sLnhtbFBLBQYAAAAABgAGAFsB&#10;AAC2Aw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  <v:shape id="文本框 2" o:spid="_x0000_s1026" o:spt="202" type="#_x0000_t202" style="position:absolute;left:353;top:13102;height:601;width:2461;" fillcolor="#FFFFFF" filled="t" stroked="t" coordsize="21600,21600" o:gfxdata="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vGDubsAAADb&#10;AAAADwAAAAAAAAABACAAAAAiAAAAZHJzL2Rvd25yZXYueG1sUEsBAhQAFAAAAAgAh07iQDMvBZ47&#10;AAAAOQAAABAAAAAAAAAAAQAgAAAACgEAAGRycy9zaGFwZXhtbC54bWxQSwUGAAAAAAYABgBbAQAA&#10;tAM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  <v:shape id="文本框 2" o:spid="_x0000_s1026" o:spt="202" type="#_x0000_t202" style="position:absolute;left:414;top:12503;height:467;width:2359;" fillcolor="#FFFFFF" filled="t" stroked="t" coordsize="21600,21600" o:gfxdata="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A3bMK8AAAA&#10;2wAAAA8AAAAAAAAAAQAgAAAAIgAAAGRycy9kb3ducmV2LnhtbFBLAQIUABQAAAAIAIdO4kAzLwWe&#10;OwAAADkAAAAQAAAAAAAAAAEAIAAAAAsBAABkcnMvc2hhcGV4bWwueG1sUEsFBgAAAAAGAAYAWwEA&#10;ALUD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考场号</w:t>
                      </w:r>
                    </w:p>
                  </w:txbxContent>
                </v:textbox>
              </v:shape>
              <v:shape id="文本框 53" o:spid="_x0000_s1026" o:spt="202" type="#_x0000_t202" style="position:absolute;left:312;top:9602;height:653;width:2459;" fillcolor="#FFFFFF" filled="t" stroked="t" coordsize="21600,21600" o:gfxdata="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Mj87q/&#10;AAAA2wAAAA8AAAAAAAAAAQAgAAAAIgAAAGRycy9kb3ducmV2LnhtbFBLAQIUABQAAAAIAIdO4kAz&#10;LwWeOwAAADkAAAAQAAAAAAAAAAEAIAAAAA4BAABkcnMvc2hhcGV4bWwueG1sUEsFBgAAAAAGAAYA&#10;WwEAALgD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shape>
              <v:shape id="文本框 2" o:spid="_x0000_s1026" o:spt="202" type="#_x0000_t202" style="position:absolute;left:438;top:9049;height:467;width:2359;" fillcolor="#FFFFFF" filled="t" stroked="t" coordsize="21600,21600" o:gfxdata="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6lXLrsAAADb&#10;AAAADwAAAAAAAAABACAAAAAiAAAAZHJzL2Rvd25yZXYueG1sUEsBAhQAFAAAAAgAh07iQDMvBZ47&#10;AAAAOQAAABAAAAAAAAAAAQAgAAAACgEAAGRycy9zaGFwZXhtbC54bWxQSwUGAAAAAAYABgBbAQAA&#10;tAM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班  级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1105535</wp:posOffset>
              </wp:positionV>
              <wp:extent cx="0" cy="655320"/>
              <wp:effectExtent l="9525" t="0" r="9525" b="20955"/>
              <wp:wrapNone/>
              <wp:docPr id="24" name="直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5532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1" o:spid="_x0000_s1026" o:spt="20" style="position:absolute;left:0pt;margin-left:-40.75pt;margin-top:87.05pt;height:51.6pt;width:0pt;z-index:251680768;mso-width-relative:page;mso-height-relative:page;" filled="f" stroked="t" coordsize="21600,21600" o:gfxdata="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KcuaIjaAAAACwEAAA8AAAAAAAAAAQAgAAAA&#10;IgAAAGRycy9kb3ducmV2LnhtbFBLAQIUABQAAAAIAIdO4kCxGcF40AEAAI8DAAAOAAAAAAAAAAEA&#10;IAAAACkBAABkcnMvZTJvRG9jLnhtbFBLBQYAAAAABgAGAFkBAABr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-878205</wp:posOffset>
              </wp:positionH>
              <wp:positionV relativeFrom="paragraph">
                <wp:posOffset>-22225</wp:posOffset>
              </wp:positionV>
              <wp:extent cx="631190" cy="8717280"/>
              <wp:effectExtent l="0" t="0" r="0" b="0"/>
              <wp:wrapNone/>
              <wp:docPr id="2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190" cy="8717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  <w:p>
                          <w:pPr>
                            <w:ind w:firstLine="384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密</w:t>
                          </w:r>
                          <w:r>
                            <w:rPr>
                              <w:rFonts w:hint="eastAsia"/>
                            </w:rPr>
                            <w:t xml:space="preserve">                          </w:t>
                          </w:r>
                          <w:r>
                            <w:rPr>
                              <w:rFonts w:hint="eastAsia"/>
                              <w:b/>
                            </w:rPr>
                            <w:t xml:space="preserve"> 封</w:t>
                          </w:r>
                          <w:r>
                            <w:rPr>
                              <w:rFonts w:hint="eastAsia"/>
                            </w:rPr>
                            <w:t xml:space="preserve">                          </w:t>
                          </w:r>
                          <w:r>
                            <w:rPr>
                              <w:rFonts w:hint="eastAsia"/>
                              <w:b/>
                            </w:rPr>
                            <w:t>线</w:t>
                          </w: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left:-69.15pt;margin-top:-1.75pt;height:686.4pt;width:49.7pt;z-index:251679744;mso-width-relative:page;mso-height-relative:page;" filled="f" stroked="f" coordsize="21600,21600" o:gfxdata="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KQC4qTbAAAADAEAAA8AAAAAAAAAAQAgAAAAIgAAAGRycy9kb3ducmV2LnhtbFBLAQIUABQAAAAI&#10;AIdO4kDCi9HSsQEAADEDAAAOAAAAAAAAAAEAIAAAACoBAABkcnMvZTJvRG9jLnhtbFBLBQYAAAAA&#10;BgAGAFkBAABNBQAAAAA=&#10;">
              <v:fill on="f" focussize="0,0"/>
              <v:stroke on="f" joinstyle="miter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rPr>
                        <w:rFonts w:hint="eastAsia"/>
                      </w:rPr>
                    </w:pPr>
                  </w:p>
                  <w:p>
                    <w:pPr>
                      <w:ind w:firstLine="384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b/>
                      </w:rPr>
                      <w:t>密</w:t>
                    </w:r>
                    <w:r>
                      <w:rPr>
                        <w:rFonts w:hint="eastAsia"/>
                      </w:rPr>
                      <w:t xml:space="preserve">                          </w:t>
                    </w:r>
                    <w:r>
                      <w:rPr>
                        <w:rFonts w:hint="eastAsia"/>
                        <w:b/>
                      </w:rPr>
                      <w:t xml:space="preserve"> 封</w:t>
                    </w:r>
                    <w:r>
                      <w:rPr>
                        <w:rFonts w:hint="eastAsia"/>
                      </w:rPr>
                      <w:t xml:space="preserve">                          </w:t>
                    </w:r>
                    <w:r>
                      <w:rPr>
                        <w:rFonts w:hint="eastAsia"/>
                        <w:b/>
                      </w:rPr>
                      <w:t>线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4039235</wp:posOffset>
              </wp:positionV>
              <wp:extent cx="0" cy="554355"/>
              <wp:effectExtent l="9525" t="0" r="9525" b="26670"/>
              <wp:wrapNone/>
              <wp:docPr id="14" name="直线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54355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5" o:spid="_x0000_s1026" o:spt="20" style="position:absolute;left:0pt;margin-left:-40.75pt;margin-top:318.05pt;height:43.65pt;width:0pt;z-index:251670528;mso-width-relative:page;mso-height-relative:page;" filled="f" stroked="t" coordsize="21600,21600" o:gfxdata="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nGBmR2wAAAAsBAAAPAAAAAAAAAAEAIAAA&#10;ACIAAABkcnMvZG93bnJldi54bWxQSwECFAAUAAAACACHTuJA070Q7NABAACPAwAADgAAAAAAAAAB&#10;ACAAAAAqAQAAZHJzL2Uyb0RvYy54bWxQSwUGAAAAAAYABgBZAQAAbA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2837180</wp:posOffset>
              </wp:positionV>
              <wp:extent cx="0" cy="990600"/>
              <wp:effectExtent l="9525" t="0" r="9525" b="9525"/>
              <wp:wrapNone/>
              <wp:docPr id="13" name="直线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06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4" o:spid="_x0000_s1026" o:spt="20" style="position:absolute;left:0pt;margin-left:-40.75pt;margin-top:223.4pt;height:78pt;width:0pt;z-index:251669504;mso-width-relative:page;mso-height-relative:page;" filled="f" stroked="t" coordsize="21600,21600" o:gfxdata="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L+jsM2gAAAAsBAAAPAAAAAAAAAAEAIAAA&#10;ACIAAABkcnMvZG93bnJldi54bWxQSwECFAAUAAAACACHTuJAYXeNW9EBAACPAwAADgAAAAAAAAAB&#10;ACAAAAApAQAAZHJzL2Uyb0RvYy54bWxQSwUGAAAAAAYABgBZAQAAbA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-569595</wp:posOffset>
              </wp:positionH>
              <wp:positionV relativeFrom="paragraph">
                <wp:posOffset>2709545</wp:posOffset>
              </wp:positionV>
              <wp:extent cx="99060" cy="99060"/>
              <wp:effectExtent l="4445" t="4445" r="10795" b="10795"/>
              <wp:wrapNone/>
              <wp:docPr id="12" name="椭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3" o:spid="_x0000_s1026" o:spt="3" type="#_x0000_t3" style="position:absolute;left:0pt;margin-left:-44.85pt;margin-top:213.35pt;height:7.8pt;width:7.8pt;z-index:251668480;mso-width-relative:page;mso-height-relative:page;" fillcolor="#FFFFFF" filled="t" stroked="t" coordsize="21600,21600" o:gfxdata="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2LUCfdoA&#10;AAALAQAADwAAAAAAAAABACAAAAAiAAAAZHJzL2Rvd25yZXYueG1sUEsBAhQAFAAAAAgAh07iQIs5&#10;gTrkAQAA1gMAAA4AAAAAAAAAAQAgAAAAKQEAAGRycy9lMm9Eb2MueG1sUEsFBgAAAAAGAAYAWQEA&#10;AH8FAAAAAA=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-520700</wp:posOffset>
              </wp:positionH>
              <wp:positionV relativeFrom="paragraph">
                <wp:posOffset>1898015</wp:posOffset>
              </wp:positionV>
              <wp:extent cx="3175" cy="853440"/>
              <wp:effectExtent l="9525" t="0" r="25400" b="13335"/>
              <wp:wrapNone/>
              <wp:docPr id="11" name="直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75" cy="85344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2" o:spid="_x0000_s1026" o:spt="20" style="position:absolute;left:0pt;margin-left:-41pt;margin-top:149.45pt;height:67.2pt;width:0.25pt;z-index:251667456;mso-width-relative:page;mso-height-relative:page;" filled="f" stroked="t" coordsize="21600,21600" o:gfxdata="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4wfPOdwAAAALAQAADwAAAAAA&#10;AAABACAAAAAiAAAAZHJzL2Rvd25yZXYueG1sUEsBAhQAFAAAAAgAh07iQHYfkPzWAQAAkgMAAA4A&#10;AAAAAAAAAQAgAAAAKwEAAGRycy9lMm9Eb2MueG1sUEsFBgAAAAAGAAYAWQEAAHM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991235</wp:posOffset>
              </wp:positionV>
              <wp:extent cx="99060" cy="99060"/>
              <wp:effectExtent l="4445" t="4445" r="10795" b="10795"/>
              <wp:wrapNone/>
              <wp:docPr id="10" name="椭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3" type="#_x0000_t3" style="position:absolute;left:0pt;margin-left:-44.1pt;margin-top:78.05pt;height:7.8pt;width:7.8pt;z-index:251666432;mso-width-relative:page;mso-height-relative:page;" fillcolor="#FFFFFF" filled="t" stroked="t" coordsize="21600,21600" o:gfxdata="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TAElXZAAAA&#10;CwEAAA8AAAAAAAAAAQAgAAAAIgAAAGRycy9kb3ducmV2LnhtbFBLAQIUABQAAAAIAIdO4kA58HgZ&#10;4wEAANYDAAAOAAAAAAAAAAEAIAAAACgBAABkcnMvZTJvRG9jLnhtbFBLBQYAAAAABgAGAFkBAAB9&#10;BQAAAAA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76835</wp:posOffset>
              </wp:positionV>
              <wp:extent cx="0" cy="891540"/>
              <wp:effectExtent l="9525" t="0" r="9525" b="13335"/>
              <wp:wrapNone/>
              <wp:docPr id="9" name="直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9154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9" o:spid="_x0000_s1026" o:spt="20" style="position:absolute;left:0pt;margin-left:-40.75pt;margin-top:6.05pt;height:70.2pt;width:0pt;z-index:251665408;mso-width-relative:page;mso-height-relative:page;" filled="f" stroked="t" coordsize="21600,21600" o:gfxdata="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vk2erYAAAACgEAAA8AAAAAAAAAAQAgAAAAIgAA&#10;AGRycy9kb3ducmV2LnhtbFBLAQIUABQAAAAIAIdO4kClZcPDzwEAAI0DAAAOAAAAAAAAAAEAIAAA&#10;ACcBAABkcnMvZTJvRG9jLnhtbFBLBQYAAAAABgAGAFkBAABo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-377825</wp:posOffset>
              </wp:positionH>
              <wp:positionV relativeFrom="paragraph">
                <wp:posOffset>274955</wp:posOffset>
              </wp:positionV>
              <wp:extent cx="40640" cy="13335"/>
              <wp:effectExtent l="0" t="0" r="0" b="0"/>
              <wp:wrapNone/>
              <wp:docPr id="8" name="直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0640" cy="133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7" o:spid="_x0000_s1026" o:spt="20" style="position:absolute;left:0pt;flip:x;margin-left:-29.75pt;margin-top:21.65pt;height:1.05pt;width:3.2pt;z-index:251664384;mso-width-relative:page;mso-height-relative:page;" filled="f" stroked="t" coordsize="21600,21600" o:gfxdata="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IlBFPYAAAACQEAAA8AAAAAAAAAAQAg&#10;AAAAIgAAAGRycy9kb3ducmV2LnhtbFBLAQIUABQAAAAIAIdO4kCoI+Pq1QEAAJkDAAAOAAAAAAAA&#10;AAEAIAAAACcBAABkcnMvZTJvRG9jLnhtbFBLBQYAAAAABgAGAFkBAABu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-121285</wp:posOffset>
              </wp:positionV>
              <wp:extent cx="5715" cy="2687320"/>
              <wp:effectExtent l="9525" t="0" r="22860" b="17780"/>
              <wp:wrapNone/>
              <wp:docPr id="6" name="直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" cy="268732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6" o:spid="_x0000_s1026" o:spt="20" style="position:absolute;left:0pt;margin-left:-26.55pt;margin-top:-9.55pt;height:211.6pt;width:0.45pt;z-index:251662336;mso-width-relative:page;mso-height-relative:page;" filled="f" stroked="t" coordsize="21600,21600" o:gfxdata="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WYtzvYAAAACwEAAA8AAAAAAAAAAQAg&#10;AAAAIgAAAGRycy9kb3ducmV2LnhtbFBLAQIUABQAAAAIAIdO4kCFqAOk1QEAAJIDAAAOAAAAAAAA&#10;AAEAIAAAACcBAABkcnMvZTJvRG9jLnhtbFBLBQYAAAAABgAGAFkBAABuBQAAAAA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-121285</wp:posOffset>
              </wp:positionV>
              <wp:extent cx="344170" cy="8519160"/>
              <wp:effectExtent l="0" t="0" r="0" b="0"/>
              <wp:wrapNone/>
              <wp:docPr id="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170" cy="8519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ind w:firstLine="432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密   封   线   内   不   得   答   题</w:t>
                          </w:r>
                        </w:p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25" o:spid="_x0000_s1026" o:spt="202" type="#_x0000_t202" style="position:absolute;left:0pt;margin-left:-40.75pt;margin-top:-9.55pt;height:670.8pt;width:27.1pt;z-index:251661312;mso-width-relative:page;mso-height-relative:page;" filled="f" stroked="f" coordsize="21600,21600" o:gfxdata="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M&#10;Ev2X2wAAAAwBAAAPAAAAAAAAAAEAIAAAACIAAABkcnMvZG93bnJldi54bWxQSwECFAAUAAAACACH&#10;TuJAGHMVTa8BAAAxAwAADgAAAAAAAAABACAAAAAqAQAAZHJzL2Uyb0RvYy54bWxQSwUGAAAAAAYA&#10;BgBZAQAASwUAAAAA&#10;">
              <v:fill on="f" focussize="0,0"/>
              <v:stroke on="f" joinstyle="miter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ind w:firstLine="432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密   封   线   内   不   得   答   题</w:t>
                    </w:r>
                  </w:p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11640185</wp:posOffset>
              </wp:positionH>
              <wp:positionV relativeFrom="paragraph">
                <wp:posOffset>499745</wp:posOffset>
              </wp:positionV>
              <wp:extent cx="778510" cy="8221980"/>
              <wp:effectExtent l="0" t="0" r="2540" b="762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8510" cy="8221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ind w:firstLine="396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密   封   线   内   不   得   答   题</w:t>
                          </w:r>
                        </w:p>
                        <w:p/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6.55pt;margin-top:39.35pt;height:647.4pt;width:61.3pt;z-index:251659264;mso-width-relative:page;mso-height-relative:page;" fillcolor="#FFFFFF" filled="t" stroked="f" coordsize="21600,21600" o:gfxdata="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gXtA4NoAAAANAQAADwAAAAAAAAABACAAAAAiAAAAZHJzL2Rv&#10;d25yZXYueG1sUEsBAhQAFAAAAAgAh07iQMIgusLGAQAAVgMAAA4AAAAAAAAAAQAgAAAAKQEAAGRy&#10;cy9lMm9Eb2MueG1sUEsFBgAAAAAGAAYAWQEAAGEFAAAAAA==&#10;">
              <v:fill on="t" focussize="0,0"/>
              <v:stroke on="f" joinstyle="miter"/>
              <v:imagedata o:title=""/>
              <o:lock v:ext="edit" aspectratio="f"/>
              <v:textbox style="layout-flow:vertical;">
                <w:txbxContent>
                  <w:p>
                    <w:pPr>
                      <w:ind w:firstLine="396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密   封   线   内   不   得   答   题</w:t>
                    </w:r>
                  </w:p>
                  <w:p/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12228195</wp:posOffset>
              </wp:positionH>
              <wp:positionV relativeFrom="paragraph">
                <wp:posOffset>231775</wp:posOffset>
              </wp:positionV>
              <wp:extent cx="635" cy="8629650"/>
              <wp:effectExtent l="9525" t="0" r="8890" b="0"/>
              <wp:wrapNone/>
              <wp:docPr id="4" name="组合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5" cy="8629650"/>
                        <a:chOff x="0" y="0"/>
                        <a:chExt cx="0" cy="13590"/>
                      </a:xfrm>
                    </wpg:grpSpPr>
                    <wps:wsp>
                      <wps:cNvPr id="2" name="直线 3"/>
                      <wps:cNvCnPr/>
                      <wps:spPr>
                        <a:xfrm>
                          <a:off x="0" y="0"/>
                          <a:ext cx="0" cy="4212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3" name="直线 4"/>
                      <wps:cNvCnPr/>
                      <wps:spPr>
                        <a:xfrm>
                          <a:off x="0" y="9222"/>
                          <a:ext cx="0" cy="4368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组合 2" o:spid="_x0000_s1026" o:spt="203" style="position:absolute;left:0pt;margin-left:962.85pt;margin-top:18.25pt;height:679.5pt;width:0.05pt;z-index:251660288;mso-width-relative:page;mso-height-relative:page;" coordsize="0,13590" o:gfxdata="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tPudD2wAAAA0BAAAPAAAAAAAAAAEAIAAAACIAAABkcnMvZG93bnJldi54bWxQSwECFAAUAAAA&#10;CACHTuJAe4OGal0CAACuBgAADgAAAAAAAAABACAAAAAqAQAAZHJzL2Uyb0RvYy54bWxQSwUGAAAA&#10;AAYABgBZAQAA+QUAAAAA&#10;">
              <o:lock v:ext="edit" aspectratio="f"/>
              <v:line id="直线 3" o:spid="_x0000_s1026" o:spt="20" style="position:absolute;left:0;top:0;height:4212;width:0;" filled="f" stroked="t" coordsize="21600,21600" o:gfxdata="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s2zougAAANoA&#10;AAAPAAAAAAAAAAEAIAAAACIAAABkcnMvZG93bnJldi54bWxQSwECFAAUAAAACACHTuJAMy8FnjsA&#10;AAA5AAAAEAAAAAAAAAABACAAAAAJAQAAZHJzL3NoYXBleG1sLnhtbFBLBQYAAAAABgAGAFsBAACz&#10;AwAAAAA=&#10;">
                <v:fill on="f" focussize="0,0"/>
                <v:stroke weight="1.5pt" color="#000000" joinstyle="round"/>
                <v:imagedata o:title=""/>
                <o:lock v:ext="edit" aspectratio="f"/>
              </v:line>
              <v:line id="直线 4" o:spid="_x0000_s1026" o:spt="20" style="position:absolute;left:0;top:9222;height:4368;width:0;" filled="f" stroked="t" coordsize="21600,21600" o:gfxdata="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H/yXO8AAAA&#10;2gAAAA8AAAAAAAAAAQAgAAAAIgAAAGRycy9kb3ducmV2LnhtbFBLAQIUABQAAAAIAIdO4kAzLwWe&#10;OwAAADkAAAAQAAAAAAAAAAEAIAAAAAsBAABkcnMvc2hhcGV4bWwueG1sUEsFBgAAAAAGAAYAWwEA&#10;ALUDAAAAAA==&#10;">
                <v:fill on="f" focussize="0,0"/>
                <v:stroke weight="1.5pt" color="#000000" joinstyle="round"/>
                <v:imagedata o:title=""/>
                <o:lock v:ext="edit" aspectratio="f"/>
              </v:lin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12369800</wp:posOffset>
              </wp:positionH>
              <wp:positionV relativeFrom="paragraph">
                <wp:posOffset>-523240</wp:posOffset>
              </wp:positionV>
              <wp:extent cx="1292225" cy="10140315"/>
              <wp:effectExtent l="0" t="0" r="3175" b="13335"/>
              <wp:wrapNone/>
              <wp:docPr id="22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2225" cy="10140315"/>
                      </a:xfrm>
                      <a:prstGeom prst="rect">
                        <a:avLst/>
                      </a:prstGeom>
                      <a:pattFill prst="pct20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 w="7937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hint="cs" w:ascii="ALKATIP Basma Tom" w:hAnsi="ALKATIP Basma Tom" w:cs="ALKATIP Basma Tom"/>
                              <w:b/>
                              <w:bCs/>
                              <w:sz w:val="30"/>
                              <w:szCs w:val="30"/>
                              <w:cs/>
                            </w:rPr>
                          </w:pPr>
                          <w:r>
                            <w:rPr>
                              <w:rFonts w:hint="eastAsia" w:ascii="ALKATIP Basma Tom" w:hAnsi="ALKATIP Basma Tom" w:cs="ALKATIP Basma Tom"/>
                              <w:b/>
                              <w:bCs/>
                              <w:sz w:val="30"/>
                              <w:szCs w:val="30"/>
                              <w:cs/>
                            </w:rPr>
                            <w:t xml:space="preserve">   </w:t>
                          </w:r>
                        </w:p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shape id="文本框 43" o:spid="_x0000_s1026" o:spt="202" type="#_x0000_t202" style="position:absolute;left:0pt;margin-left:974pt;margin-top:-41.2pt;height:798.45pt;width:101.75pt;z-index:251678720;mso-width-relative:page;mso-height-relative:page;" fillcolor="#000000" filled="t" stroked="f" coordsize="21600,21600" o:gfxdata="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s/irLdAAAA&#10;DgEAAA8AAAAAAAAAAQAgAAAAIgAAAGRycy9kb3ducmV2LnhtbFBLAQIUABQAAAAIAIdO4kD5s3Cq&#10;3wEAAKUDAAAOAAAAAAAAAAEAIAAAACwBAABkcnMvZTJvRG9jLnhtbFBLBQYAAAAABgAGAFkBAAB9&#10;BQAAAAA=&#10;">
              <v:fill type="pattern" on="t" color2="#FFFFFF" focussize="0,0" r:id="rId1"/>
              <v:stroke on="f" weight="6.25pt" joinstyle="miter"/>
              <v:imagedata o:title=""/>
              <o:lock v:ext="edit" aspectratio="f"/>
              <v:textbox style="layout-flow:vertical;">
                <w:txbxContent>
                  <w:p>
                    <w:pPr>
                      <w:jc w:val="center"/>
                      <w:rPr>
                        <w:rFonts w:hint="cs" w:ascii="ALKATIP Basma Tom" w:hAnsi="ALKATIP Basma Tom" w:cs="ALKATIP Basma Tom"/>
                        <w:b/>
                        <w:bCs/>
                        <w:sz w:val="30"/>
                        <w:szCs w:val="30"/>
                        <w:cs/>
                      </w:rPr>
                    </w:pPr>
                    <w:r>
                      <w:rPr>
                        <w:rFonts w:hint="eastAsia" w:ascii="ALKATIP Basma Tom" w:hAnsi="ALKATIP Basma Tom" w:cs="ALKATIP Basma Tom"/>
                        <w:b/>
                        <w:bCs/>
                        <w:sz w:val="30"/>
                        <w:szCs w:val="30"/>
                        <w:cs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14507"/>
    <w:multiLevelType w:val="singleLevel"/>
    <w:tmpl w:val="0771450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NDNhNTRiZjk4ZjU2MGIwNWE1ZTFhYjdiODk4MTgifQ=="/>
  </w:docVars>
  <w:rsids>
    <w:rsidRoot w:val="00172A27"/>
    <w:rsid w:val="00004E3D"/>
    <w:rsid w:val="00007BF8"/>
    <w:rsid w:val="00011E59"/>
    <w:rsid w:val="0001479E"/>
    <w:rsid w:val="00022263"/>
    <w:rsid w:val="00022FE3"/>
    <w:rsid w:val="00025072"/>
    <w:rsid w:val="00026212"/>
    <w:rsid w:val="000263B1"/>
    <w:rsid w:val="000336BE"/>
    <w:rsid w:val="000340AE"/>
    <w:rsid w:val="000359AD"/>
    <w:rsid w:val="0003701D"/>
    <w:rsid w:val="000373D5"/>
    <w:rsid w:val="00037403"/>
    <w:rsid w:val="00041518"/>
    <w:rsid w:val="00044760"/>
    <w:rsid w:val="000511A4"/>
    <w:rsid w:val="0005269C"/>
    <w:rsid w:val="00056356"/>
    <w:rsid w:val="00056FA7"/>
    <w:rsid w:val="0006003F"/>
    <w:rsid w:val="000621D8"/>
    <w:rsid w:val="00066CBD"/>
    <w:rsid w:val="00070D96"/>
    <w:rsid w:val="00070E3F"/>
    <w:rsid w:val="00077E68"/>
    <w:rsid w:val="0008355C"/>
    <w:rsid w:val="000835C7"/>
    <w:rsid w:val="000837E1"/>
    <w:rsid w:val="000853A7"/>
    <w:rsid w:val="000865D4"/>
    <w:rsid w:val="00087107"/>
    <w:rsid w:val="0009113B"/>
    <w:rsid w:val="000C212A"/>
    <w:rsid w:val="000C29BF"/>
    <w:rsid w:val="000D3E85"/>
    <w:rsid w:val="000D59FF"/>
    <w:rsid w:val="000E39DB"/>
    <w:rsid w:val="000E7A54"/>
    <w:rsid w:val="000F71B4"/>
    <w:rsid w:val="0010037B"/>
    <w:rsid w:val="001126EA"/>
    <w:rsid w:val="00112ED8"/>
    <w:rsid w:val="0011581F"/>
    <w:rsid w:val="001160A4"/>
    <w:rsid w:val="0011703B"/>
    <w:rsid w:val="00126071"/>
    <w:rsid w:val="00127FCB"/>
    <w:rsid w:val="001364F3"/>
    <w:rsid w:val="00145567"/>
    <w:rsid w:val="0015003D"/>
    <w:rsid w:val="00151979"/>
    <w:rsid w:val="001534C1"/>
    <w:rsid w:val="001553E5"/>
    <w:rsid w:val="001558DD"/>
    <w:rsid w:val="0015630B"/>
    <w:rsid w:val="00157909"/>
    <w:rsid w:val="00161310"/>
    <w:rsid w:val="00167153"/>
    <w:rsid w:val="00170554"/>
    <w:rsid w:val="00170F15"/>
    <w:rsid w:val="00173F72"/>
    <w:rsid w:val="00177043"/>
    <w:rsid w:val="001854ED"/>
    <w:rsid w:val="00186C12"/>
    <w:rsid w:val="00196978"/>
    <w:rsid w:val="001A00A4"/>
    <w:rsid w:val="001B6ADC"/>
    <w:rsid w:val="001B7327"/>
    <w:rsid w:val="001C236E"/>
    <w:rsid w:val="001D263F"/>
    <w:rsid w:val="001D6996"/>
    <w:rsid w:val="001D7AE4"/>
    <w:rsid w:val="001E21FF"/>
    <w:rsid w:val="001E27EE"/>
    <w:rsid w:val="001E42E6"/>
    <w:rsid w:val="001E6AD9"/>
    <w:rsid w:val="001F2B15"/>
    <w:rsid w:val="001F2C04"/>
    <w:rsid w:val="001F2DEC"/>
    <w:rsid w:val="00204765"/>
    <w:rsid w:val="00205FF6"/>
    <w:rsid w:val="00216B2B"/>
    <w:rsid w:val="002257A0"/>
    <w:rsid w:val="00225A28"/>
    <w:rsid w:val="00226097"/>
    <w:rsid w:val="00230EBA"/>
    <w:rsid w:val="00233206"/>
    <w:rsid w:val="0023497A"/>
    <w:rsid w:val="00244E41"/>
    <w:rsid w:val="0024585D"/>
    <w:rsid w:val="00245E72"/>
    <w:rsid w:val="00247FC9"/>
    <w:rsid w:val="002503E3"/>
    <w:rsid w:val="00253572"/>
    <w:rsid w:val="0026264C"/>
    <w:rsid w:val="00263B38"/>
    <w:rsid w:val="002716CA"/>
    <w:rsid w:val="00272571"/>
    <w:rsid w:val="00272AD8"/>
    <w:rsid w:val="00272EBA"/>
    <w:rsid w:val="00274CB8"/>
    <w:rsid w:val="00276569"/>
    <w:rsid w:val="00277516"/>
    <w:rsid w:val="002806B0"/>
    <w:rsid w:val="002854DF"/>
    <w:rsid w:val="002855C0"/>
    <w:rsid w:val="00287E78"/>
    <w:rsid w:val="00296EFF"/>
    <w:rsid w:val="002A0568"/>
    <w:rsid w:val="002A2C25"/>
    <w:rsid w:val="002A2D84"/>
    <w:rsid w:val="002B6E7E"/>
    <w:rsid w:val="002C1CC7"/>
    <w:rsid w:val="002D3919"/>
    <w:rsid w:val="002D6452"/>
    <w:rsid w:val="002F2606"/>
    <w:rsid w:val="00302A7D"/>
    <w:rsid w:val="00313248"/>
    <w:rsid w:val="00314952"/>
    <w:rsid w:val="003179FB"/>
    <w:rsid w:val="00320E0E"/>
    <w:rsid w:val="00322B2D"/>
    <w:rsid w:val="00323284"/>
    <w:rsid w:val="003246FA"/>
    <w:rsid w:val="0032546B"/>
    <w:rsid w:val="003254EC"/>
    <w:rsid w:val="00334682"/>
    <w:rsid w:val="00340E76"/>
    <w:rsid w:val="00342AA1"/>
    <w:rsid w:val="00345D58"/>
    <w:rsid w:val="00345DC4"/>
    <w:rsid w:val="0035078F"/>
    <w:rsid w:val="00351E82"/>
    <w:rsid w:val="00354BC2"/>
    <w:rsid w:val="00356E5E"/>
    <w:rsid w:val="00357AB6"/>
    <w:rsid w:val="0036405A"/>
    <w:rsid w:val="003642F0"/>
    <w:rsid w:val="003645D2"/>
    <w:rsid w:val="00365205"/>
    <w:rsid w:val="00366454"/>
    <w:rsid w:val="003774D7"/>
    <w:rsid w:val="00381A66"/>
    <w:rsid w:val="00382EC4"/>
    <w:rsid w:val="00385AF4"/>
    <w:rsid w:val="003867A9"/>
    <w:rsid w:val="003911D2"/>
    <w:rsid w:val="00391F44"/>
    <w:rsid w:val="0039395B"/>
    <w:rsid w:val="003940DE"/>
    <w:rsid w:val="003A0E20"/>
    <w:rsid w:val="003A59D2"/>
    <w:rsid w:val="003A7890"/>
    <w:rsid w:val="003B0C68"/>
    <w:rsid w:val="003B6891"/>
    <w:rsid w:val="003C0091"/>
    <w:rsid w:val="003C64CA"/>
    <w:rsid w:val="003D29A1"/>
    <w:rsid w:val="003D3130"/>
    <w:rsid w:val="003E0F8A"/>
    <w:rsid w:val="003E1FE6"/>
    <w:rsid w:val="003E6447"/>
    <w:rsid w:val="003F2E0E"/>
    <w:rsid w:val="003F2E9A"/>
    <w:rsid w:val="003F314E"/>
    <w:rsid w:val="003F4C65"/>
    <w:rsid w:val="003F7DB4"/>
    <w:rsid w:val="00400141"/>
    <w:rsid w:val="00405840"/>
    <w:rsid w:val="004171FC"/>
    <w:rsid w:val="004178DB"/>
    <w:rsid w:val="00422B9D"/>
    <w:rsid w:val="00430192"/>
    <w:rsid w:val="00435935"/>
    <w:rsid w:val="00441C9D"/>
    <w:rsid w:val="004450D1"/>
    <w:rsid w:val="004450F2"/>
    <w:rsid w:val="004453BC"/>
    <w:rsid w:val="00447C75"/>
    <w:rsid w:val="0045006C"/>
    <w:rsid w:val="00453D23"/>
    <w:rsid w:val="00462F1A"/>
    <w:rsid w:val="00463DD5"/>
    <w:rsid w:val="00466AB7"/>
    <w:rsid w:val="004707E0"/>
    <w:rsid w:val="00472D2B"/>
    <w:rsid w:val="00473C18"/>
    <w:rsid w:val="00474F04"/>
    <w:rsid w:val="00484FEF"/>
    <w:rsid w:val="00485E6B"/>
    <w:rsid w:val="00486A40"/>
    <w:rsid w:val="0049152A"/>
    <w:rsid w:val="00497570"/>
    <w:rsid w:val="004A2687"/>
    <w:rsid w:val="004A3732"/>
    <w:rsid w:val="004A5FA3"/>
    <w:rsid w:val="004A60DE"/>
    <w:rsid w:val="004A7456"/>
    <w:rsid w:val="004A793D"/>
    <w:rsid w:val="004B152A"/>
    <w:rsid w:val="004B4A52"/>
    <w:rsid w:val="004B6953"/>
    <w:rsid w:val="004C43F8"/>
    <w:rsid w:val="004C4CC1"/>
    <w:rsid w:val="004D0363"/>
    <w:rsid w:val="004D53B2"/>
    <w:rsid w:val="004E3E98"/>
    <w:rsid w:val="004E4B71"/>
    <w:rsid w:val="004F09C6"/>
    <w:rsid w:val="004F1D13"/>
    <w:rsid w:val="0050441D"/>
    <w:rsid w:val="00504A61"/>
    <w:rsid w:val="005116F0"/>
    <w:rsid w:val="00511B95"/>
    <w:rsid w:val="0051295E"/>
    <w:rsid w:val="00514719"/>
    <w:rsid w:val="0054516F"/>
    <w:rsid w:val="005539BD"/>
    <w:rsid w:val="005548AA"/>
    <w:rsid w:val="005646BA"/>
    <w:rsid w:val="005679D3"/>
    <w:rsid w:val="00580EDD"/>
    <w:rsid w:val="00582699"/>
    <w:rsid w:val="00586D08"/>
    <w:rsid w:val="0058775F"/>
    <w:rsid w:val="00587BCE"/>
    <w:rsid w:val="00591BE8"/>
    <w:rsid w:val="00595DCC"/>
    <w:rsid w:val="00597D02"/>
    <w:rsid w:val="005A2341"/>
    <w:rsid w:val="005A4869"/>
    <w:rsid w:val="005B5B60"/>
    <w:rsid w:val="005C4B00"/>
    <w:rsid w:val="005C7B0A"/>
    <w:rsid w:val="005D0A31"/>
    <w:rsid w:val="005D40DF"/>
    <w:rsid w:val="005D5148"/>
    <w:rsid w:val="005D7DB9"/>
    <w:rsid w:val="005E2685"/>
    <w:rsid w:val="005E7D3F"/>
    <w:rsid w:val="005F13CC"/>
    <w:rsid w:val="005F2C00"/>
    <w:rsid w:val="005F3E98"/>
    <w:rsid w:val="005F5011"/>
    <w:rsid w:val="005F6DAF"/>
    <w:rsid w:val="006020A2"/>
    <w:rsid w:val="00602F3C"/>
    <w:rsid w:val="0060658F"/>
    <w:rsid w:val="00611161"/>
    <w:rsid w:val="00612ED6"/>
    <w:rsid w:val="0061324D"/>
    <w:rsid w:val="00614CA6"/>
    <w:rsid w:val="00616CB8"/>
    <w:rsid w:val="00623B87"/>
    <w:rsid w:val="00632AAA"/>
    <w:rsid w:val="00634A91"/>
    <w:rsid w:val="006470CE"/>
    <w:rsid w:val="0065109E"/>
    <w:rsid w:val="006533FC"/>
    <w:rsid w:val="00656CDB"/>
    <w:rsid w:val="00657CAF"/>
    <w:rsid w:val="0066157F"/>
    <w:rsid w:val="0066185C"/>
    <w:rsid w:val="00667BAD"/>
    <w:rsid w:val="006719FB"/>
    <w:rsid w:val="006727CB"/>
    <w:rsid w:val="00686007"/>
    <w:rsid w:val="00687AE5"/>
    <w:rsid w:val="00690B16"/>
    <w:rsid w:val="006930C1"/>
    <w:rsid w:val="006949DC"/>
    <w:rsid w:val="006A3E12"/>
    <w:rsid w:val="006C11E9"/>
    <w:rsid w:val="006C3508"/>
    <w:rsid w:val="006C642E"/>
    <w:rsid w:val="006D7DC9"/>
    <w:rsid w:val="006F6D61"/>
    <w:rsid w:val="006F7EB9"/>
    <w:rsid w:val="007013CC"/>
    <w:rsid w:val="00703E30"/>
    <w:rsid w:val="00706B4C"/>
    <w:rsid w:val="00706F7B"/>
    <w:rsid w:val="00715236"/>
    <w:rsid w:val="00724029"/>
    <w:rsid w:val="00733202"/>
    <w:rsid w:val="00734553"/>
    <w:rsid w:val="00737656"/>
    <w:rsid w:val="00737C1A"/>
    <w:rsid w:val="00760162"/>
    <w:rsid w:val="00760768"/>
    <w:rsid w:val="00760B26"/>
    <w:rsid w:val="007802A5"/>
    <w:rsid w:val="00782764"/>
    <w:rsid w:val="007956D1"/>
    <w:rsid w:val="007970B3"/>
    <w:rsid w:val="007A10C4"/>
    <w:rsid w:val="007A13D5"/>
    <w:rsid w:val="007A5442"/>
    <w:rsid w:val="007B0339"/>
    <w:rsid w:val="007B27EA"/>
    <w:rsid w:val="007B6471"/>
    <w:rsid w:val="007C6CAC"/>
    <w:rsid w:val="007D0B36"/>
    <w:rsid w:val="007D3116"/>
    <w:rsid w:val="007D45A0"/>
    <w:rsid w:val="007D6672"/>
    <w:rsid w:val="007E1E45"/>
    <w:rsid w:val="007E699E"/>
    <w:rsid w:val="007E710D"/>
    <w:rsid w:val="007F481C"/>
    <w:rsid w:val="007F5037"/>
    <w:rsid w:val="007F7082"/>
    <w:rsid w:val="00800BB2"/>
    <w:rsid w:val="00803FD2"/>
    <w:rsid w:val="008110F9"/>
    <w:rsid w:val="008128F0"/>
    <w:rsid w:val="00825BEA"/>
    <w:rsid w:val="00830807"/>
    <w:rsid w:val="00830AEB"/>
    <w:rsid w:val="008345FE"/>
    <w:rsid w:val="00843538"/>
    <w:rsid w:val="008470BD"/>
    <w:rsid w:val="008557FC"/>
    <w:rsid w:val="008650D8"/>
    <w:rsid w:val="00874828"/>
    <w:rsid w:val="00881B2D"/>
    <w:rsid w:val="00884711"/>
    <w:rsid w:val="00884A86"/>
    <w:rsid w:val="0088552D"/>
    <w:rsid w:val="00893C9D"/>
    <w:rsid w:val="00897A92"/>
    <w:rsid w:val="008A15B5"/>
    <w:rsid w:val="008A5FC4"/>
    <w:rsid w:val="008A6A12"/>
    <w:rsid w:val="008B0C51"/>
    <w:rsid w:val="008B2814"/>
    <w:rsid w:val="008B50D8"/>
    <w:rsid w:val="008B6B54"/>
    <w:rsid w:val="008B71BE"/>
    <w:rsid w:val="008C25FE"/>
    <w:rsid w:val="008C68A9"/>
    <w:rsid w:val="008C7FE6"/>
    <w:rsid w:val="008D2571"/>
    <w:rsid w:val="008D30FE"/>
    <w:rsid w:val="008D6AD9"/>
    <w:rsid w:val="008D6B6F"/>
    <w:rsid w:val="008D723A"/>
    <w:rsid w:val="008E0CE1"/>
    <w:rsid w:val="008E0FD2"/>
    <w:rsid w:val="008E1B68"/>
    <w:rsid w:val="008E392F"/>
    <w:rsid w:val="008E3CCA"/>
    <w:rsid w:val="008E5AC3"/>
    <w:rsid w:val="008F2445"/>
    <w:rsid w:val="008F36AD"/>
    <w:rsid w:val="008F7E85"/>
    <w:rsid w:val="009000A5"/>
    <w:rsid w:val="00906879"/>
    <w:rsid w:val="009068E4"/>
    <w:rsid w:val="009137CF"/>
    <w:rsid w:val="009156F2"/>
    <w:rsid w:val="00916F7C"/>
    <w:rsid w:val="009211D8"/>
    <w:rsid w:val="009273A7"/>
    <w:rsid w:val="00931135"/>
    <w:rsid w:val="009314F7"/>
    <w:rsid w:val="009431D6"/>
    <w:rsid w:val="009560BF"/>
    <w:rsid w:val="009621E4"/>
    <w:rsid w:val="00963866"/>
    <w:rsid w:val="0096386B"/>
    <w:rsid w:val="0096476C"/>
    <w:rsid w:val="00976189"/>
    <w:rsid w:val="00995A8A"/>
    <w:rsid w:val="009A11CE"/>
    <w:rsid w:val="009A3D75"/>
    <w:rsid w:val="009B58D8"/>
    <w:rsid w:val="009C11A0"/>
    <w:rsid w:val="009C4A47"/>
    <w:rsid w:val="009C4BDA"/>
    <w:rsid w:val="009D05BC"/>
    <w:rsid w:val="009D28F9"/>
    <w:rsid w:val="009D4A00"/>
    <w:rsid w:val="009D6ECD"/>
    <w:rsid w:val="009E2A2E"/>
    <w:rsid w:val="009E6942"/>
    <w:rsid w:val="00A0065A"/>
    <w:rsid w:val="00A00DA9"/>
    <w:rsid w:val="00A01E4F"/>
    <w:rsid w:val="00A07387"/>
    <w:rsid w:val="00A106C2"/>
    <w:rsid w:val="00A14773"/>
    <w:rsid w:val="00A1748D"/>
    <w:rsid w:val="00A22068"/>
    <w:rsid w:val="00A24482"/>
    <w:rsid w:val="00A2712F"/>
    <w:rsid w:val="00A3538D"/>
    <w:rsid w:val="00A3672F"/>
    <w:rsid w:val="00A36EE8"/>
    <w:rsid w:val="00A42E2A"/>
    <w:rsid w:val="00A4478E"/>
    <w:rsid w:val="00A475CC"/>
    <w:rsid w:val="00A5421F"/>
    <w:rsid w:val="00A56CBD"/>
    <w:rsid w:val="00A5726D"/>
    <w:rsid w:val="00A617A8"/>
    <w:rsid w:val="00A72E69"/>
    <w:rsid w:val="00A7550B"/>
    <w:rsid w:val="00A824E0"/>
    <w:rsid w:val="00A93637"/>
    <w:rsid w:val="00A94488"/>
    <w:rsid w:val="00AA372B"/>
    <w:rsid w:val="00AB1822"/>
    <w:rsid w:val="00AC0BED"/>
    <w:rsid w:val="00AC1F45"/>
    <w:rsid w:val="00AC53A0"/>
    <w:rsid w:val="00AC771D"/>
    <w:rsid w:val="00AC77BE"/>
    <w:rsid w:val="00AD0B2A"/>
    <w:rsid w:val="00AD1DBF"/>
    <w:rsid w:val="00AD2892"/>
    <w:rsid w:val="00AE3A4A"/>
    <w:rsid w:val="00AE6C6B"/>
    <w:rsid w:val="00AF3006"/>
    <w:rsid w:val="00AF3A7A"/>
    <w:rsid w:val="00AF6739"/>
    <w:rsid w:val="00B055C2"/>
    <w:rsid w:val="00B10FE8"/>
    <w:rsid w:val="00B17650"/>
    <w:rsid w:val="00B176DC"/>
    <w:rsid w:val="00B24F4C"/>
    <w:rsid w:val="00B32CE9"/>
    <w:rsid w:val="00B32EF1"/>
    <w:rsid w:val="00B34C9C"/>
    <w:rsid w:val="00B44DBE"/>
    <w:rsid w:val="00B516A2"/>
    <w:rsid w:val="00B51C8E"/>
    <w:rsid w:val="00B527B4"/>
    <w:rsid w:val="00B66F0F"/>
    <w:rsid w:val="00B822BB"/>
    <w:rsid w:val="00B92E33"/>
    <w:rsid w:val="00B930B6"/>
    <w:rsid w:val="00B96B8B"/>
    <w:rsid w:val="00BA5DA2"/>
    <w:rsid w:val="00BC1EE7"/>
    <w:rsid w:val="00BC29C9"/>
    <w:rsid w:val="00BC7C2A"/>
    <w:rsid w:val="00BD1DCD"/>
    <w:rsid w:val="00BD34F7"/>
    <w:rsid w:val="00BF0C0F"/>
    <w:rsid w:val="00BF23BE"/>
    <w:rsid w:val="00BF3B10"/>
    <w:rsid w:val="00C0161E"/>
    <w:rsid w:val="00C02387"/>
    <w:rsid w:val="00C04821"/>
    <w:rsid w:val="00C056AA"/>
    <w:rsid w:val="00C11304"/>
    <w:rsid w:val="00C14271"/>
    <w:rsid w:val="00C2419E"/>
    <w:rsid w:val="00C32024"/>
    <w:rsid w:val="00C351C9"/>
    <w:rsid w:val="00C3555F"/>
    <w:rsid w:val="00C3789C"/>
    <w:rsid w:val="00C40380"/>
    <w:rsid w:val="00C42572"/>
    <w:rsid w:val="00C45183"/>
    <w:rsid w:val="00C50E6A"/>
    <w:rsid w:val="00C637CF"/>
    <w:rsid w:val="00C67351"/>
    <w:rsid w:val="00C743E0"/>
    <w:rsid w:val="00C777EA"/>
    <w:rsid w:val="00C803E6"/>
    <w:rsid w:val="00C90A60"/>
    <w:rsid w:val="00C91D15"/>
    <w:rsid w:val="00CA0A36"/>
    <w:rsid w:val="00CA0D7B"/>
    <w:rsid w:val="00CB03A8"/>
    <w:rsid w:val="00CB14A9"/>
    <w:rsid w:val="00CB153F"/>
    <w:rsid w:val="00CB5A32"/>
    <w:rsid w:val="00CC054F"/>
    <w:rsid w:val="00CC13E8"/>
    <w:rsid w:val="00CC2D39"/>
    <w:rsid w:val="00CC5F18"/>
    <w:rsid w:val="00CD36B5"/>
    <w:rsid w:val="00CD4DDD"/>
    <w:rsid w:val="00CD7BF3"/>
    <w:rsid w:val="00CE1AC9"/>
    <w:rsid w:val="00CE4B30"/>
    <w:rsid w:val="00CE7A8B"/>
    <w:rsid w:val="00CF3042"/>
    <w:rsid w:val="00CF35F7"/>
    <w:rsid w:val="00CF3C05"/>
    <w:rsid w:val="00D02920"/>
    <w:rsid w:val="00D05460"/>
    <w:rsid w:val="00D2171F"/>
    <w:rsid w:val="00D32287"/>
    <w:rsid w:val="00D34915"/>
    <w:rsid w:val="00D36B59"/>
    <w:rsid w:val="00D37A4C"/>
    <w:rsid w:val="00D439F0"/>
    <w:rsid w:val="00D4677C"/>
    <w:rsid w:val="00D513C0"/>
    <w:rsid w:val="00D5297D"/>
    <w:rsid w:val="00D5407B"/>
    <w:rsid w:val="00D56CC8"/>
    <w:rsid w:val="00D573FC"/>
    <w:rsid w:val="00D57910"/>
    <w:rsid w:val="00D6330E"/>
    <w:rsid w:val="00D63573"/>
    <w:rsid w:val="00D64913"/>
    <w:rsid w:val="00D7565E"/>
    <w:rsid w:val="00D762F4"/>
    <w:rsid w:val="00D85628"/>
    <w:rsid w:val="00D8636A"/>
    <w:rsid w:val="00D86989"/>
    <w:rsid w:val="00D86E67"/>
    <w:rsid w:val="00D91528"/>
    <w:rsid w:val="00D92B7B"/>
    <w:rsid w:val="00D95EA9"/>
    <w:rsid w:val="00D9753A"/>
    <w:rsid w:val="00DA06CC"/>
    <w:rsid w:val="00DA2DFA"/>
    <w:rsid w:val="00DA34A4"/>
    <w:rsid w:val="00DB13A0"/>
    <w:rsid w:val="00DC335C"/>
    <w:rsid w:val="00DC3C34"/>
    <w:rsid w:val="00DC5217"/>
    <w:rsid w:val="00DC6F14"/>
    <w:rsid w:val="00DD6C4F"/>
    <w:rsid w:val="00DE4132"/>
    <w:rsid w:val="00DE474D"/>
    <w:rsid w:val="00DE4950"/>
    <w:rsid w:val="00DE582C"/>
    <w:rsid w:val="00DE6DC3"/>
    <w:rsid w:val="00DE70E1"/>
    <w:rsid w:val="00DF1023"/>
    <w:rsid w:val="00DF548A"/>
    <w:rsid w:val="00E00C5B"/>
    <w:rsid w:val="00E017E7"/>
    <w:rsid w:val="00E04358"/>
    <w:rsid w:val="00E20DEC"/>
    <w:rsid w:val="00E214B8"/>
    <w:rsid w:val="00E315C6"/>
    <w:rsid w:val="00E32F9C"/>
    <w:rsid w:val="00E34C33"/>
    <w:rsid w:val="00E413CE"/>
    <w:rsid w:val="00E42B17"/>
    <w:rsid w:val="00E45063"/>
    <w:rsid w:val="00E54A56"/>
    <w:rsid w:val="00E57857"/>
    <w:rsid w:val="00E6687C"/>
    <w:rsid w:val="00E81EFA"/>
    <w:rsid w:val="00E9210E"/>
    <w:rsid w:val="00E95106"/>
    <w:rsid w:val="00E95946"/>
    <w:rsid w:val="00EA0181"/>
    <w:rsid w:val="00EA6A2F"/>
    <w:rsid w:val="00EA7BCB"/>
    <w:rsid w:val="00EB10B2"/>
    <w:rsid w:val="00EB30D0"/>
    <w:rsid w:val="00EB74FF"/>
    <w:rsid w:val="00EC030E"/>
    <w:rsid w:val="00EC0D7B"/>
    <w:rsid w:val="00EC2ED2"/>
    <w:rsid w:val="00EC6525"/>
    <w:rsid w:val="00ED5FD8"/>
    <w:rsid w:val="00EE501A"/>
    <w:rsid w:val="00EE5F57"/>
    <w:rsid w:val="00EF3BBC"/>
    <w:rsid w:val="00F00E9C"/>
    <w:rsid w:val="00F0224E"/>
    <w:rsid w:val="00F05BF2"/>
    <w:rsid w:val="00F06881"/>
    <w:rsid w:val="00F07578"/>
    <w:rsid w:val="00F07B33"/>
    <w:rsid w:val="00F22EC0"/>
    <w:rsid w:val="00F23203"/>
    <w:rsid w:val="00F256E1"/>
    <w:rsid w:val="00F306B0"/>
    <w:rsid w:val="00F528CA"/>
    <w:rsid w:val="00F548D9"/>
    <w:rsid w:val="00F57036"/>
    <w:rsid w:val="00F637B1"/>
    <w:rsid w:val="00F64322"/>
    <w:rsid w:val="00F73AE2"/>
    <w:rsid w:val="00F75DAA"/>
    <w:rsid w:val="00F8098A"/>
    <w:rsid w:val="00F80B93"/>
    <w:rsid w:val="00F82374"/>
    <w:rsid w:val="00F878E0"/>
    <w:rsid w:val="00F90545"/>
    <w:rsid w:val="00F96600"/>
    <w:rsid w:val="00FC588F"/>
    <w:rsid w:val="00FD1F33"/>
    <w:rsid w:val="00FD597D"/>
    <w:rsid w:val="00FE53BD"/>
    <w:rsid w:val="00FE63A5"/>
    <w:rsid w:val="00FF1EA3"/>
    <w:rsid w:val="00FF2821"/>
    <w:rsid w:val="05987FB7"/>
    <w:rsid w:val="088C467F"/>
    <w:rsid w:val="09975673"/>
    <w:rsid w:val="0D8802AC"/>
    <w:rsid w:val="0E6C35AB"/>
    <w:rsid w:val="160457A5"/>
    <w:rsid w:val="163A65F2"/>
    <w:rsid w:val="17D61263"/>
    <w:rsid w:val="19C17D13"/>
    <w:rsid w:val="1A6C0429"/>
    <w:rsid w:val="1EC673EC"/>
    <w:rsid w:val="21012A5C"/>
    <w:rsid w:val="22437B09"/>
    <w:rsid w:val="24637F7F"/>
    <w:rsid w:val="273273A3"/>
    <w:rsid w:val="29131012"/>
    <w:rsid w:val="2FC70C5A"/>
    <w:rsid w:val="31B81454"/>
    <w:rsid w:val="31F92B50"/>
    <w:rsid w:val="32DB151E"/>
    <w:rsid w:val="370F49C8"/>
    <w:rsid w:val="371B119E"/>
    <w:rsid w:val="41826907"/>
    <w:rsid w:val="4D701B56"/>
    <w:rsid w:val="53F80F73"/>
    <w:rsid w:val="58AD7B41"/>
    <w:rsid w:val="5DC36197"/>
    <w:rsid w:val="63C742D8"/>
    <w:rsid w:val="65126EC5"/>
    <w:rsid w:val="6518578D"/>
    <w:rsid w:val="65C438D1"/>
    <w:rsid w:val="65D53D55"/>
    <w:rsid w:val="6A252DA5"/>
    <w:rsid w:val="6CF04704"/>
    <w:rsid w:val="72DA7190"/>
    <w:rsid w:val="749432F6"/>
    <w:rsid w:val="78930210"/>
    <w:rsid w:val="7CD805D8"/>
    <w:rsid w:val="7FBB61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ind w:firstLine="1590"/>
      <w:outlineLvl w:val="0"/>
    </w:pPr>
    <w:rPr>
      <w:b/>
      <w:bCs/>
      <w:sz w:val="21"/>
    </w:rPr>
  </w:style>
  <w:style w:type="paragraph" w:styleId="3">
    <w:name w:val="heading 2"/>
    <w:basedOn w:val="1"/>
    <w:next w:val="1"/>
    <w:link w:val="24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4">
    <w:name w:val="Default Paragraph Font"/>
    <w:qFormat/>
    <w:uiPriority w:val="0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widowControl/>
      <w:jc w:val="left"/>
    </w:pPr>
    <w:rPr>
      <w:rFonts w:ascii="宋体" w:hAnsi="宋体"/>
      <w:color w:val="000000"/>
      <w:kern w:val="0"/>
    </w:rPr>
  </w:style>
  <w:style w:type="paragraph" w:styleId="5">
    <w:name w:val="Plain Text"/>
    <w:basedOn w:val="1"/>
    <w:link w:val="27"/>
    <w:qFormat/>
    <w:uiPriority w:val="0"/>
    <w:rPr>
      <w:rFonts w:ascii="宋体" w:hAnsi="Courier New"/>
      <w:sz w:val="21"/>
      <w:szCs w:val="21"/>
    </w:rPr>
  </w:style>
  <w:style w:type="paragraph" w:styleId="6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2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</w:rPr>
  </w:style>
  <w:style w:type="paragraph" w:styleId="1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</w:rPr>
  </w:style>
  <w:style w:type="table" w:styleId="12">
    <w:name w:val="Table Grid"/>
    <w:basedOn w:val="11"/>
    <w:qFormat/>
    <w:uiPriority w:val="59"/>
    <w:rPr>
      <w:rFonts w:ascii="Calibri" w:hAnsi="Calibri" w:eastAsia="宋体" w:cs="Arial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">
    <w:name w:val="Table Theme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qFormat/>
    <w:uiPriority w:val="0"/>
    <w:rPr>
      <w:rFonts w:hint="default" w:ascii="Times New Roman"/>
      <w:color w:val="11578D"/>
    </w:rPr>
  </w:style>
  <w:style w:type="paragraph" w:customStyle="1" w:styleId="17">
    <w:name w:val="DefaultParagraph"/>
    <w:qFormat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  <w:style w:type="paragraph" w:customStyle="1" w:styleId="19">
    <w:name w:val="reader-word-layer reader-word-s4-3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  <w:style w:type="paragraph" w:customStyle="1" w:styleId="20">
    <w:name w:val="_Style 19"/>
    <w:basedOn w:val="1"/>
    <w:qFormat/>
    <w:uiPriority w:val="34"/>
    <w:pPr>
      <w:ind w:firstLine="420" w:firstLineChars="200"/>
    </w:pPr>
    <w:rPr>
      <w:rFonts w:ascii="Calibri" w:hAnsi="Calibri" w:eastAsia="宋体" w:cs="Arial"/>
      <w:sz w:val="21"/>
      <w:szCs w:val="22"/>
    </w:rPr>
  </w:style>
  <w:style w:type="paragraph" w:customStyle="1" w:styleId="21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sz w:val="21"/>
      <w:szCs w:val="20"/>
    </w:rPr>
  </w:style>
  <w:style w:type="character" w:customStyle="1" w:styleId="22">
    <w:name w:val="HTML 预设格式 Char"/>
    <w:link w:val="9"/>
    <w:qFormat/>
    <w:uiPriority w:val="0"/>
    <w:rPr>
      <w:rFonts w:ascii="Arial" w:hAnsi="Arial" w:cs="Arial"/>
      <w:sz w:val="24"/>
      <w:szCs w:val="24"/>
    </w:rPr>
  </w:style>
  <w:style w:type="character" w:customStyle="1" w:styleId="23">
    <w:name w:val="纯文本 Char2"/>
    <w:qFormat/>
    <w:uiPriority w:val="0"/>
    <w:rPr>
      <w:rFonts w:ascii="宋体" w:hAnsi="Courier New" w:eastAsia="宋体" w:cs="Courier New"/>
      <w:kern w:val="0"/>
      <w:sz w:val="24"/>
      <w:szCs w:val="21"/>
    </w:rPr>
  </w:style>
  <w:style w:type="character" w:customStyle="1" w:styleId="24">
    <w:name w:val="标题 2 Char"/>
    <w:link w:val="3"/>
    <w:semiHidden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25">
    <w:name w:val="批注框文本 Char"/>
    <w:link w:val="6"/>
    <w:semiHidden/>
    <w:qFormat/>
    <w:uiPriority w:val="99"/>
    <w:rPr>
      <w:kern w:val="2"/>
      <w:sz w:val="18"/>
      <w:szCs w:val="18"/>
    </w:rPr>
  </w:style>
  <w:style w:type="character" w:customStyle="1" w:styleId="26">
    <w:name w:val="标题 1 Char"/>
    <w:link w:val="2"/>
    <w:qFormat/>
    <w:uiPriority w:val="9"/>
    <w:rPr>
      <w:b/>
      <w:bCs/>
      <w:kern w:val="2"/>
      <w:sz w:val="21"/>
      <w:szCs w:val="24"/>
    </w:rPr>
  </w:style>
  <w:style w:type="character" w:customStyle="1" w:styleId="27">
    <w:name w:val="纯文本 Char"/>
    <w:link w:val="5"/>
    <w:qFormat/>
    <w:uiPriority w:val="0"/>
    <w:rPr>
      <w:rFonts w:ascii="宋体" w:hAnsi="Courier New" w:cs="Courier New"/>
      <w:kern w:val="2"/>
      <w:sz w:val="21"/>
      <w:szCs w:val="21"/>
    </w:rPr>
  </w:style>
  <w:style w:type="paragraph" w:styleId="28">
    <w:name w:val="List Paragraph"/>
    <w:basedOn w:val="1"/>
    <w:qFormat/>
    <w:uiPriority w:val="1"/>
    <w:pPr>
      <w:ind w:left="542" w:hanging="53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customXml" Target="../customXml/item1.xml"/><Relationship Id="rId31" Type="http://schemas.openxmlformats.org/officeDocument/2006/relationships/image" Target="media/image19.png"/><Relationship Id="rId30" Type="http://schemas.openxmlformats.org/officeDocument/2006/relationships/image" Target="media/image18.png"/><Relationship Id="rId3" Type="http://schemas.openxmlformats.org/officeDocument/2006/relationships/header" Target="header1.xml"/><Relationship Id="rId29" Type="http://schemas.openxmlformats.org/officeDocument/2006/relationships/image" Target="media/image17.wmf"/><Relationship Id="rId28" Type="http://schemas.openxmlformats.org/officeDocument/2006/relationships/image" Target="media/image16.png"/><Relationship Id="rId27" Type="http://schemas.openxmlformats.org/officeDocument/2006/relationships/image" Target="media/image15.png"/><Relationship Id="rId26" Type="http://schemas.openxmlformats.org/officeDocument/2006/relationships/image" Target="media/image14.png"/><Relationship Id="rId25" Type="http://schemas.openxmlformats.org/officeDocument/2006/relationships/image" Target="media/image13.png"/><Relationship Id="rId24" Type="http://schemas.openxmlformats.org/officeDocument/2006/relationships/image" Target="media/image12.wmf"/><Relationship Id="rId23" Type="http://schemas.openxmlformats.org/officeDocument/2006/relationships/oleObject" Target="embeddings/oleObject6.bin"/><Relationship Id="rId22" Type="http://schemas.openxmlformats.org/officeDocument/2006/relationships/image" Target="media/image11.wmf"/><Relationship Id="rId21" Type="http://schemas.openxmlformats.org/officeDocument/2006/relationships/oleObject" Target="embeddings/oleObject5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4.bin"/><Relationship Id="rId18" Type="http://schemas.openxmlformats.org/officeDocument/2006/relationships/image" Target="media/image9.wmf"/><Relationship Id="rId17" Type="http://schemas.openxmlformats.org/officeDocument/2006/relationships/oleObject" Target="embeddings/oleObject3.bin"/><Relationship Id="rId16" Type="http://schemas.openxmlformats.org/officeDocument/2006/relationships/image" Target="media/image8.wmf"/><Relationship Id="rId15" Type="http://schemas.openxmlformats.org/officeDocument/2006/relationships/oleObject" Target="embeddings/oleObject2.bin"/><Relationship Id="rId14" Type="http://schemas.openxmlformats.org/officeDocument/2006/relationships/image" Target="media/image7.wmf"/><Relationship Id="rId13" Type="http://schemas.openxmlformats.org/officeDocument/2006/relationships/oleObject" Target="embeddings/oleObject1.bin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1629;&#39064;&#19982;&#23457;&#26680;\&#35797;&#21367;&#19982;&#31572;&#26696;&#27169;&#26495;\&#21452;&#38754;&#35797;&#21367;&#27169;&#26495;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双面试卷模板</Template>
  <Company>汤氏集团</Company>
  <Pages>6</Pages>
  <Words>4627</Words>
  <Characters>5083</Characters>
  <Lines>12</Lines>
  <Paragraphs>3</Paragraphs>
  <TotalTime>1</TotalTime>
  <ScaleCrop>false</ScaleCrop>
  <LinksUpToDate>false</LinksUpToDate>
  <CharactersWithSpaces>5344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2018-03-26T06:03:00Z</dcterms:created>
  <dc:creator>USER</dc:creator>
  <cp:lastModifiedBy>Administrator</cp:lastModifiedBy>
  <cp:lastPrinted>2018-04-19T09:36:00Z</cp:lastPrinted>
  <dcterms:modified xsi:type="dcterms:W3CDTF">2025-05-19T10:27:50Z</dcterms:modified>
  <dc:title>万安中学2004～2005学年第一学期期中考试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C5017BD0CB8D49DF86B8D58217F6B934_13</vt:lpwstr>
  </property>
  <property fmtid="{D5CDD505-2E9C-101B-9397-08002B2CF9AE}" pid="4" name="KSOTemplateDocerSaveRecord">
    <vt:lpwstr>eyJoZGlkIjoiMjk4MTYwZDdkZmU2NGYyNDM3ZmQ0MDk1MzJjNDQwNmUiLCJ1c2VySWQiOiIyMzgzMTk1NTMifQ==</vt:lpwstr>
  </property>
</Properties>
</file>