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132" w:firstLineChars="1300"/>
        <w:jc w:val="both"/>
        <w:textAlignment w:val="center"/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  <w:szCs w:val="24"/>
        </w:rPr>
        <w:t>生物试卷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参考答案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="0" w:after="0" w:line="240" w:lineRule="auto"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eastAsia="宋体" w:cs="宋体"/>
          <w:color w:val="auto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一、选择题（本题共20小题，每题2分，共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0分；每小题只有一个选项最符合题意）</w:t>
      </w:r>
    </w:p>
    <w:tbl>
      <w:tblPr>
        <w:tblStyle w:val="9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46"/>
        <w:gridCol w:w="675"/>
        <w:gridCol w:w="626"/>
        <w:gridCol w:w="572"/>
        <w:gridCol w:w="614"/>
        <w:gridCol w:w="657"/>
        <w:gridCol w:w="671"/>
        <w:gridCol w:w="629"/>
        <w:gridCol w:w="657"/>
        <w:gridCol w:w="643"/>
        <w:gridCol w:w="557"/>
        <w:gridCol w:w="614"/>
        <w:gridCol w:w="658"/>
        <w:gridCol w:w="571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题号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2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3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4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6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7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8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9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10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楷体_GB2312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答案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C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C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C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C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题号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23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楷体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答案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5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D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A</w:t>
            </w:r>
          </w:p>
        </w:tc>
        <w:tc>
          <w:tcPr>
            <w:tcW w:w="6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B</w:t>
            </w:r>
          </w:p>
        </w:tc>
        <w:tc>
          <w:tcPr>
            <w:tcW w:w="6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楷体_GB2312"/>
                <w:bCs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>C</w:t>
            </w:r>
          </w:p>
        </w:tc>
        <w:tc>
          <w:tcPr>
            <w:tcW w:w="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5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楷体_GB2312"/>
                <w:bCs/>
                <w:szCs w:val="21"/>
              </w:rPr>
            </w:pPr>
          </w:p>
        </w:tc>
      </w:tr>
    </w:tbl>
    <w:p>
      <w:pPr>
        <w:spacing w:line="360" w:lineRule="auto"/>
        <w:textAlignment w:val="center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非选择题</w:t>
      </w:r>
      <w:r>
        <w:rPr>
          <w:rFonts w:hint="eastAsia" w:ascii="宋体" w:hAnsi="宋体"/>
          <w:b/>
          <w:bCs/>
          <w:sz w:val="24"/>
          <w:szCs w:val="24"/>
        </w:rPr>
        <w:t>：（共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50</w:t>
      </w:r>
      <w:r>
        <w:rPr>
          <w:rFonts w:hint="eastAsia" w:ascii="宋体" w:hAnsi="宋体"/>
          <w:b/>
          <w:bCs/>
          <w:sz w:val="24"/>
          <w:szCs w:val="24"/>
        </w:rPr>
        <w:t>分）</w:t>
      </w:r>
    </w:p>
    <w:p>
      <w:pPr>
        <w:numPr>
          <w:ilvl w:val="0"/>
          <w:numId w:val="2"/>
        </w:numPr>
        <w:spacing w:line="360" w:lineRule="auto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【</w:t>
      </w:r>
      <w:r>
        <w:rPr>
          <w:rFonts w:hint="eastAsia"/>
          <w:color w:val="auto"/>
          <w:sz w:val="24"/>
          <w:szCs w:val="24"/>
          <w:lang w:val="en-US" w:eastAsia="zh-CN"/>
        </w:rPr>
        <w:t>16分</w:t>
      </w:r>
      <w:r>
        <w:rPr>
          <w:color w:val="auto"/>
          <w:sz w:val="24"/>
          <w:szCs w:val="24"/>
        </w:rPr>
        <w:t>】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 xml:space="preserve">（1）    ①. </w:t>
      </w:r>
      <w:r>
        <w:rPr>
          <w:rFonts w:ascii="宋体" w:hAnsi="宋体" w:eastAsia="宋体" w:cs="宋体"/>
          <w:color w:val="auto"/>
          <w:sz w:val="24"/>
          <w:szCs w:val="24"/>
        </w:rPr>
        <w:t>二氧化碳</w:t>
      </w:r>
      <w:r>
        <w:rPr>
          <w:color w:val="auto"/>
          <w:sz w:val="24"/>
          <w:szCs w:val="24"/>
        </w:rPr>
        <w:t xml:space="preserve">    ②.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18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480" w:firstLineChars="2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（2）    ①.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ABC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气孔</w:t>
      </w:r>
      <w:r>
        <w:rPr>
          <w:color w:val="auto"/>
          <w:sz w:val="24"/>
          <w:szCs w:val="24"/>
        </w:rPr>
        <w:t xml:space="preserve">    ③. </w:t>
      </w:r>
      <w:r>
        <w:rPr>
          <w:rFonts w:ascii="宋体" w:hAnsi="宋体" w:eastAsia="宋体" w:cs="宋体"/>
          <w:color w:val="auto"/>
          <w:sz w:val="24"/>
          <w:szCs w:val="24"/>
        </w:rPr>
        <w:t>水分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480" w:firstLineChars="200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（3）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18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00</w:t>
      </w:r>
      <w:r>
        <w:rPr>
          <w:rFonts w:ascii="宋体" w:hAnsi="宋体" w:eastAsia="宋体" w:cs="宋体"/>
          <w:color w:val="auto"/>
          <w:sz w:val="24"/>
          <w:szCs w:val="24"/>
        </w:rPr>
        <w:t>﹣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6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00</w:t>
      </w:r>
      <w:r>
        <w:rPr>
          <w:color w:val="auto"/>
          <w:sz w:val="24"/>
          <w:szCs w:val="24"/>
        </w:rPr>
        <w:t xml:space="preserve">    </w:t>
      </w:r>
    </w:p>
    <w:p>
      <w:pPr>
        <w:numPr>
          <w:ilvl w:val="0"/>
          <w:numId w:val="3"/>
        </w:numPr>
        <w:spacing w:line="360" w:lineRule="auto"/>
        <w:ind w:firstLine="480" w:firstLineChars="200"/>
        <w:textAlignment w:val="center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①②⑤⑥</w:t>
      </w:r>
      <w:r>
        <w:rPr>
          <w:color w:val="auto"/>
          <w:sz w:val="24"/>
          <w:szCs w:val="24"/>
        </w:rPr>
        <w:t xml:space="preserve">    </w:t>
      </w:r>
    </w:p>
    <w:p>
      <w:pPr>
        <w:numPr>
          <w:ilvl w:val="0"/>
          <w:numId w:val="3"/>
        </w:numPr>
        <w:spacing w:line="360" w:lineRule="auto"/>
        <w:ind w:firstLine="480" w:firstLineChars="2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适当提高光照强度和二氧化碳浓度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【</w:t>
      </w:r>
      <w:r>
        <w:rPr>
          <w:rFonts w:hint="eastAsia"/>
          <w:color w:val="auto"/>
          <w:sz w:val="24"/>
          <w:szCs w:val="24"/>
          <w:lang w:val="en-US" w:eastAsia="zh-CN"/>
        </w:rPr>
        <w:t>14分</w:t>
      </w:r>
      <w:r>
        <w:rPr>
          <w:color w:val="auto"/>
          <w:sz w:val="24"/>
          <w:szCs w:val="24"/>
        </w:rPr>
        <w:t>】</w:t>
      </w:r>
    </w:p>
    <w:p>
      <w:pPr>
        <w:numPr>
          <w:ilvl w:val="0"/>
          <w:numId w:val="0"/>
        </w:numPr>
        <w:spacing w:line="360" w:lineRule="auto"/>
        <w:ind w:firstLine="240" w:firstLineChars="1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（1）    ①. </w:t>
      </w:r>
      <w:r>
        <w:rPr>
          <w:rFonts w:ascii="宋体" w:hAnsi="宋体" w:eastAsia="宋体" w:cs="宋体"/>
          <w:color w:val="auto"/>
          <w:sz w:val="24"/>
          <w:szCs w:val="24"/>
        </w:rPr>
        <w:t>氨基酸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⑤吸收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240" w:firstLineChars="1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（2）    ①. </w:t>
      </w:r>
      <w:r>
        <w:rPr>
          <w:rFonts w:ascii="宋体" w:hAnsi="宋体" w:eastAsia="宋体" w:cs="宋体"/>
          <w:color w:val="auto"/>
          <w:sz w:val="24"/>
          <w:szCs w:val="24"/>
        </w:rPr>
        <w:t>舒张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氧气含量增多，二氧化碳含量减少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240" w:firstLineChars="100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（3）</w:t>
      </w:r>
      <w:r>
        <w:rPr>
          <w:rFonts w:ascii="宋体" w:hAnsi="宋体" w:eastAsia="宋体" w:cs="宋体"/>
          <w:color w:val="auto"/>
          <w:sz w:val="24"/>
          <w:szCs w:val="24"/>
        </w:rPr>
        <w:t>气体扩散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240" w:firstLineChars="1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（4）</w:t>
      </w:r>
      <w:r>
        <w:rPr>
          <w:rFonts w:ascii="宋体" w:hAnsi="宋体" w:eastAsia="宋体" w:cs="宋体"/>
          <w:color w:val="auto"/>
          <w:sz w:val="24"/>
          <w:szCs w:val="24"/>
        </w:rPr>
        <w:t>④肾小管的重吸收作用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ind w:firstLine="240" w:firstLineChars="100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（5）</w:t>
      </w:r>
      <w:r>
        <w:rPr>
          <w:rFonts w:ascii="宋体" w:hAnsi="宋体" w:eastAsia="宋体" w:cs="宋体"/>
          <w:color w:val="auto"/>
          <w:sz w:val="24"/>
          <w:szCs w:val="24"/>
        </w:rPr>
        <w:t>排汗、排尿、呼吸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28.</w:t>
      </w:r>
      <w:r>
        <w:rPr>
          <w:color w:val="auto"/>
          <w:sz w:val="24"/>
          <w:szCs w:val="24"/>
        </w:rPr>
        <w:t>【</w:t>
      </w:r>
      <w:r>
        <w:rPr>
          <w:rFonts w:hint="eastAsia"/>
          <w:color w:val="auto"/>
          <w:sz w:val="24"/>
          <w:szCs w:val="24"/>
          <w:lang w:val="en-US" w:eastAsia="zh-CN"/>
        </w:rPr>
        <w:t>14分</w:t>
      </w:r>
      <w:r>
        <w:rPr>
          <w:color w:val="auto"/>
          <w:sz w:val="24"/>
          <w:szCs w:val="24"/>
        </w:rPr>
        <w:t xml:space="preserve">】（1）    ①. </w:t>
      </w:r>
      <w:r>
        <w:rPr>
          <w:rFonts w:ascii="宋体" w:hAnsi="宋体" w:eastAsia="宋体" w:cs="宋体"/>
          <w:color w:val="auto"/>
          <w:sz w:val="24"/>
          <w:szCs w:val="24"/>
        </w:rPr>
        <w:t>相对性状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高茎</w:t>
      </w:r>
      <w:r>
        <w:rPr>
          <w:color w:val="auto"/>
          <w:sz w:val="24"/>
          <w:szCs w:val="24"/>
        </w:rPr>
        <w:t xml:space="preserve">    ③.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DD</w:t>
      </w:r>
      <w:r>
        <w:rPr>
          <w:rFonts w:ascii="宋体" w:hAnsi="宋体" w:eastAsia="宋体" w:cs="宋体"/>
          <w:color w:val="auto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dd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（2）    ①. </w:t>
      </w:r>
      <w:r>
        <w:rPr>
          <w:rFonts w:ascii="宋体" w:hAnsi="宋体" w:eastAsia="宋体" w:cs="宋体"/>
          <w:color w:val="auto"/>
          <w:sz w:val="24"/>
          <w:szCs w:val="24"/>
        </w:rPr>
        <w:t>变异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生殖细胞</w:t>
      </w:r>
      <w:r>
        <w:rPr>
          <w:color w:val="auto"/>
          <w:sz w:val="24"/>
          <w:szCs w:val="24"/>
        </w:rPr>
        <w:t xml:space="preserve">    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（3）    ①.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    ②.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2/3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Verdana" w:hAnsi="Verdana"/>
          <w:b w:val="0"/>
          <w:bCs/>
          <w:color w:val="000000"/>
          <w:sz w:val="24"/>
          <w:szCs w:val="18"/>
          <w:lang w:val="en-US" w:eastAsia="zh-CN"/>
        </w:rPr>
        <w:t>29</w:t>
      </w:r>
      <w:r>
        <w:rPr>
          <w:rFonts w:hint="eastAsia" w:ascii="Verdana" w:hAnsi="Verdana"/>
          <w:b w:val="0"/>
          <w:bCs/>
          <w:color w:val="000000"/>
          <w:sz w:val="24"/>
          <w:szCs w:val="18"/>
        </w:rPr>
        <w:t>：</w:t>
      </w:r>
      <w:r>
        <w:rPr>
          <w:color w:val="auto"/>
          <w:sz w:val="24"/>
          <w:szCs w:val="24"/>
        </w:rPr>
        <w:t>【</w:t>
      </w:r>
      <w:r>
        <w:rPr>
          <w:rFonts w:hint="eastAsia"/>
          <w:color w:val="auto"/>
          <w:sz w:val="24"/>
          <w:szCs w:val="24"/>
          <w:lang w:val="en-US" w:eastAsia="zh-CN"/>
        </w:rPr>
        <w:t>2分</w:t>
      </w:r>
      <w:r>
        <w:rPr>
          <w:color w:val="auto"/>
          <w:sz w:val="24"/>
          <w:szCs w:val="24"/>
        </w:rPr>
        <w:t xml:space="preserve">】 ①. </w:t>
      </w:r>
      <w:r>
        <w:rPr>
          <w:rFonts w:ascii="宋体" w:hAnsi="宋体" w:eastAsia="宋体" w:cs="宋体"/>
          <w:color w:val="auto"/>
          <w:sz w:val="24"/>
          <w:szCs w:val="24"/>
        </w:rPr>
        <w:t>抗原</w:t>
      </w:r>
      <w:r>
        <w:rPr>
          <w:color w:val="auto"/>
          <w:sz w:val="24"/>
          <w:szCs w:val="24"/>
        </w:rPr>
        <w:t xml:space="preserve">    ②. </w:t>
      </w:r>
      <w:r>
        <w:rPr>
          <w:rFonts w:ascii="宋体" w:hAnsi="宋体" w:eastAsia="宋体" w:cs="宋体"/>
          <w:color w:val="auto"/>
          <w:sz w:val="24"/>
          <w:szCs w:val="24"/>
        </w:rPr>
        <w:t>特异性免疫</w:t>
      </w:r>
    </w:p>
    <w:p>
      <w:pPr>
        <w:spacing w:line="500" w:lineRule="atLeast"/>
        <w:jc w:val="left"/>
        <w:rPr>
          <w:rFonts w:hint="eastAsia" w:ascii="Verdana" w:hAnsi="Verdana"/>
          <w:b w:val="0"/>
          <w:bCs/>
          <w:color w:val="000000"/>
          <w:sz w:val="24"/>
          <w:szCs w:val="18"/>
        </w:rPr>
      </w:pPr>
      <w:r>
        <w:rPr>
          <w:rFonts w:hint="eastAsia" w:ascii="Verdana" w:hAnsi="Verdana"/>
          <w:b w:val="0"/>
          <w:bCs/>
          <w:color w:val="000000"/>
          <w:sz w:val="24"/>
          <w:szCs w:val="18"/>
          <w:lang w:val="en-US" w:eastAsia="zh-CN"/>
        </w:rPr>
        <w:t>30.</w:t>
      </w:r>
      <w:r>
        <w:rPr>
          <w:color w:val="auto"/>
          <w:sz w:val="24"/>
          <w:szCs w:val="24"/>
        </w:rPr>
        <w:t>【</w:t>
      </w:r>
      <w:r>
        <w:rPr>
          <w:rFonts w:hint="eastAsia"/>
          <w:color w:val="auto"/>
          <w:sz w:val="24"/>
          <w:szCs w:val="24"/>
          <w:lang w:val="en-US" w:eastAsia="zh-CN"/>
        </w:rPr>
        <w:t>4分</w:t>
      </w:r>
      <w:r>
        <w:rPr>
          <w:color w:val="auto"/>
          <w:sz w:val="24"/>
          <w:szCs w:val="24"/>
        </w:rPr>
        <w:t>】</w:t>
      </w:r>
    </w:p>
    <w:p>
      <w:pPr>
        <w:spacing w:line="500" w:lineRule="atLeast"/>
        <w:jc w:val="left"/>
        <w:rPr>
          <w:rFonts w:hint="eastAsia" w:ascii="宋体" w:hAnsi="宋体"/>
          <w:b w:val="0"/>
          <w:bCs/>
          <w:color w:val="000000"/>
          <w:sz w:val="24"/>
          <w:szCs w:val="18"/>
        </w:rPr>
      </w:pPr>
      <w:r>
        <w:rPr>
          <w:rFonts w:hint="eastAsia" w:ascii="Verdana" w:hAnsi="Verdana"/>
          <w:b w:val="0"/>
          <w:bCs/>
          <w:color w:val="000000"/>
          <w:sz w:val="24"/>
          <w:szCs w:val="18"/>
        </w:rPr>
        <w:t>⑴需要为探究性学习创设情境；⑵应鼓励学生自己观察、思考、提问，并自行设计和实施；⑶注重课内外活动相结合；⑷注重探究性学习报告的撰写和交流；⑸探究性学习不是全部的教学活动。教师应结合具体的教学内容，采用不同的方法和策略，达到课程目标</w:t>
      </w:r>
    </w:p>
    <w:p>
      <w:pPr>
        <w:numPr>
          <w:ilvl w:val="0"/>
          <w:numId w:val="0"/>
        </w:numPr>
        <w:spacing w:line="360" w:lineRule="auto"/>
        <w:textAlignment w:val="center"/>
        <w:rPr>
          <w:rFonts w:ascii="宋体" w:hAnsi="宋体" w:eastAsia="宋体" w:cs="宋体"/>
          <w:b w:val="0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1" w:h="16837" w:orient="landscape"/>
      <w:pgMar w:top="907" w:right="998" w:bottom="907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sz w:val="20"/>
        <w:szCs w:val="20"/>
      </w:rPr>
      <w:t xml:space="preserve">  第1页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  <w:r>
      <w:rPr>
        <w:rFonts w:hint="eastAsia"/>
      </w:rPr>
      <w:t xml:space="preserve">             </w:t>
    </w:r>
    <w:r>
      <w:rPr>
        <w:rFonts w:hint="eastAsia"/>
        <w:sz w:val="20"/>
        <w:szCs w:val="20"/>
      </w:rPr>
      <w:t xml:space="preserve">  第2页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sz w:val="20"/>
        <w:szCs w:val="20"/>
      </w:rPr>
      <w:t xml:space="preserve">  第3页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             </w:t>
    </w:r>
    <w:r>
      <w:rPr>
        <w:rFonts w:hint="eastAsia"/>
        <w:sz w:val="20"/>
        <w:szCs w:val="20"/>
      </w:rPr>
      <w:t xml:space="preserve">  第4页 共4页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-1542415</wp:posOffset>
              </wp:positionH>
              <wp:positionV relativeFrom="paragraph">
                <wp:posOffset>-555625</wp:posOffset>
              </wp:positionV>
              <wp:extent cx="1129665" cy="10706100"/>
              <wp:effectExtent l="0" t="0" r="0" b="0"/>
              <wp:wrapNone/>
              <wp:docPr id="4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bidi="ug-CN"/>
                            </w:rPr>
                            <w:drawing>
                              <wp:inline distT="0" distB="0" distL="114300" distR="114300">
                                <wp:extent cx="936625" cy="9900285"/>
                                <wp:effectExtent l="0" t="0" r="15875" b="5715"/>
                                <wp:docPr id="2" name="图片 1" descr="V%L5592N6@2C{05%A]Z{M0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1" descr="V%L5592N6@2C{05%A]Z{M0C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625" cy="9900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-121.45pt;margin-top:-43.75pt;height:843pt;width:88.95pt;z-index:251660288;v-text-anchor:middle;mso-width-relative:page;mso-height-relative:page;" filled="f" stroked="f" coordsize="21600,21600" o:gfxdata="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HCXE2AAAAA0BAAAPAAAAAAAAAAEAIAAAACIAAABkcnMvZG93bnJldi54bWxQSwECFAAUAAAA&#10;CACHTuJAvzX8oScCAABMBAAADgAAAAAAAAABACAAAAAnAQAAZHJzL2Uyb0RvYy54bWxQSwUGAAAA&#10;AAYABgBZAQAAwAUAAAAA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r>
                      <w:rPr>
                        <w:rFonts w:hint="eastAsia"/>
                        <w:lang w:bidi="ug-CN"/>
                      </w:rPr>
                      <w:drawing>
                        <wp:inline distT="0" distB="0" distL="114300" distR="114300">
                          <wp:extent cx="936625" cy="9900285"/>
                          <wp:effectExtent l="0" t="0" r="15875" b="5715"/>
                          <wp:docPr id="2" name="图片 1" descr="V%L5592N6@2C{05%A]Z{M0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1" descr="V%L5592N6@2C{05%A]Z{M0C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625" cy="9900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13212445</wp:posOffset>
              </wp:positionH>
              <wp:positionV relativeFrom="paragraph">
                <wp:posOffset>-546100</wp:posOffset>
              </wp:positionV>
              <wp:extent cx="1243330" cy="10706100"/>
              <wp:effectExtent l="0" t="0" r="0" b="0"/>
              <wp:wrapNone/>
              <wp:docPr id="9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0706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lang w:bidi="ug-CN"/>
                            </w:rPr>
                            <w:drawing>
                              <wp:inline distT="0" distB="0" distL="114300" distR="114300">
                                <wp:extent cx="983615" cy="10403205"/>
                                <wp:effectExtent l="0" t="0" r="6985" b="17145"/>
                                <wp:docPr id="1" name="图片 2" descr="3)XF8VY])[`$WPHR6RFJ5{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2" descr="3)XF8VY])[`$WPHR6RFJ5{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3615" cy="10403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1040.35pt;margin-top:-43pt;height:843pt;width:97.9pt;z-index:251659264;v-text-anchor:middle;mso-width-relative:page;mso-height-relative:page;" filled="f" stroked="f" coordsize="21600,21600" o:gfxdata="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8jgaDXAAAADgEAAA8AAAAAAAAAAQAgAAAAIgAAAGRycy9kb3ducmV2LnhtbFBLAQIUABQAAAAI&#10;AIdO4kB/tY4wJwIAAEwEAAAOAAAAAAAAAAEAIAAAACY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  <w:lang w:bidi="ug-CN"/>
                      </w:rPr>
                      <w:drawing>
                        <wp:inline distT="0" distB="0" distL="114300" distR="114300">
                          <wp:extent cx="983615" cy="10403205"/>
                          <wp:effectExtent l="0" t="0" r="6985" b="17145"/>
                          <wp:docPr id="1" name="图片 2" descr="3)XF8VY])[`$WPHR6RFJ5{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2" descr="3)XF8VY])[`$WPHR6RFJ5{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3615" cy="10403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A378D"/>
    <w:multiLevelType w:val="singleLevel"/>
    <w:tmpl w:val="B8AA378D"/>
    <w:lvl w:ilvl="0" w:tentative="0">
      <w:start w:val="26"/>
      <w:numFmt w:val="decimal"/>
      <w:suff w:val="space"/>
      <w:lvlText w:val="%1."/>
      <w:lvlJc w:val="left"/>
    </w:lvl>
  </w:abstractNum>
  <w:abstractNum w:abstractNumId="1">
    <w:nsid w:val="3D8134F5"/>
    <w:multiLevelType w:val="singleLevel"/>
    <w:tmpl w:val="3D8134F5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286" w:hanging="286"/>
      </w:pPr>
      <w:rPr>
        <w:rFonts w:hint="eastAsia"/>
      </w:rPr>
    </w:lvl>
  </w:abstractNum>
  <w:abstractNum w:abstractNumId="2">
    <w:nsid w:val="4FADE71B"/>
    <w:multiLevelType w:val="singleLevel"/>
    <w:tmpl w:val="4FADE71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TBjYjc0N2EyNzc4ZjI3NjNkZTFlYzIzMTgyYTkifQ=="/>
  </w:docVars>
  <w:rsids>
    <w:rsidRoot w:val="024B1D61"/>
    <w:rsid w:val="000046C3"/>
    <w:rsid w:val="00087FC1"/>
    <w:rsid w:val="000B21D8"/>
    <w:rsid w:val="000D0022"/>
    <w:rsid w:val="000E4A10"/>
    <w:rsid w:val="00103256"/>
    <w:rsid w:val="00132E94"/>
    <w:rsid w:val="00147FD1"/>
    <w:rsid w:val="0015529D"/>
    <w:rsid w:val="00155522"/>
    <w:rsid w:val="001676BB"/>
    <w:rsid w:val="001C0521"/>
    <w:rsid w:val="001F7066"/>
    <w:rsid w:val="00235AB0"/>
    <w:rsid w:val="0027581B"/>
    <w:rsid w:val="00341020"/>
    <w:rsid w:val="0038064A"/>
    <w:rsid w:val="003853E4"/>
    <w:rsid w:val="003C778E"/>
    <w:rsid w:val="003D3AEB"/>
    <w:rsid w:val="003D7D0C"/>
    <w:rsid w:val="00424038"/>
    <w:rsid w:val="004D1A4B"/>
    <w:rsid w:val="004E29DD"/>
    <w:rsid w:val="0053122F"/>
    <w:rsid w:val="00587A36"/>
    <w:rsid w:val="005A1E70"/>
    <w:rsid w:val="005C4B28"/>
    <w:rsid w:val="005F7151"/>
    <w:rsid w:val="0061586D"/>
    <w:rsid w:val="0064540A"/>
    <w:rsid w:val="0065781D"/>
    <w:rsid w:val="00697A09"/>
    <w:rsid w:val="006C1F9D"/>
    <w:rsid w:val="006F42CE"/>
    <w:rsid w:val="006F46B0"/>
    <w:rsid w:val="00714C99"/>
    <w:rsid w:val="00720DC3"/>
    <w:rsid w:val="00726F17"/>
    <w:rsid w:val="00751E08"/>
    <w:rsid w:val="007770E5"/>
    <w:rsid w:val="00796622"/>
    <w:rsid w:val="007B554E"/>
    <w:rsid w:val="007D7803"/>
    <w:rsid w:val="00830EA8"/>
    <w:rsid w:val="00832CF0"/>
    <w:rsid w:val="00856C4B"/>
    <w:rsid w:val="008703F0"/>
    <w:rsid w:val="008B236A"/>
    <w:rsid w:val="008C36FD"/>
    <w:rsid w:val="00915FAB"/>
    <w:rsid w:val="00930C23"/>
    <w:rsid w:val="00954BFE"/>
    <w:rsid w:val="009A7BF3"/>
    <w:rsid w:val="009F6E14"/>
    <w:rsid w:val="00A21FDD"/>
    <w:rsid w:val="00AD7BB1"/>
    <w:rsid w:val="00AE7074"/>
    <w:rsid w:val="00B6179A"/>
    <w:rsid w:val="00B73DC5"/>
    <w:rsid w:val="00B81CCB"/>
    <w:rsid w:val="00B83D7B"/>
    <w:rsid w:val="00C1079D"/>
    <w:rsid w:val="00C2465D"/>
    <w:rsid w:val="00C75DD3"/>
    <w:rsid w:val="00CC3E2E"/>
    <w:rsid w:val="00CC4D39"/>
    <w:rsid w:val="00CD29EE"/>
    <w:rsid w:val="00D37E5C"/>
    <w:rsid w:val="00D843A1"/>
    <w:rsid w:val="00DA5127"/>
    <w:rsid w:val="00DA53AC"/>
    <w:rsid w:val="00DC6BA9"/>
    <w:rsid w:val="00E10ED8"/>
    <w:rsid w:val="00E12EB7"/>
    <w:rsid w:val="00E204AF"/>
    <w:rsid w:val="00E6381F"/>
    <w:rsid w:val="00E63C4B"/>
    <w:rsid w:val="00EC1711"/>
    <w:rsid w:val="00F1475C"/>
    <w:rsid w:val="00F34FE1"/>
    <w:rsid w:val="00F66C2C"/>
    <w:rsid w:val="00F703C8"/>
    <w:rsid w:val="00F77127"/>
    <w:rsid w:val="00F847C8"/>
    <w:rsid w:val="00F9481A"/>
    <w:rsid w:val="00FA2DB6"/>
    <w:rsid w:val="00FA6E6B"/>
    <w:rsid w:val="010805B7"/>
    <w:rsid w:val="019662A1"/>
    <w:rsid w:val="01A86A1C"/>
    <w:rsid w:val="01D95E2D"/>
    <w:rsid w:val="02003922"/>
    <w:rsid w:val="024B1D61"/>
    <w:rsid w:val="025F28B4"/>
    <w:rsid w:val="02B53D8A"/>
    <w:rsid w:val="02E117AE"/>
    <w:rsid w:val="039476F4"/>
    <w:rsid w:val="03AC5B52"/>
    <w:rsid w:val="03CB0176"/>
    <w:rsid w:val="048D383E"/>
    <w:rsid w:val="04AE6231"/>
    <w:rsid w:val="04B810F7"/>
    <w:rsid w:val="052C0DA1"/>
    <w:rsid w:val="056F6A28"/>
    <w:rsid w:val="05827115"/>
    <w:rsid w:val="08577BE9"/>
    <w:rsid w:val="09736C45"/>
    <w:rsid w:val="099111CB"/>
    <w:rsid w:val="0A35649E"/>
    <w:rsid w:val="0A577F3B"/>
    <w:rsid w:val="0B1C637F"/>
    <w:rsid w:val="0BC74677"/>
    <w:rsid w:val="0BDB1F26"/>
    <w:rsid w:val="0C823C03"/>
    <w:rsid w:val="0CC47172"/>
    <w:rsid w:val="0DB00467"/>
    <w:rsid w:val="0DDF39DE"/>
    <w:rsid w:val="0E407AC8"/>
    <w:rsid w:val="0E616AFF"/>
    <w:rsid w:val="0E94094C"/>
    <w:rsid w:val="0EDD41C0"/>
    <w:rsid w:val="0F1C7880"/>
    <w:rsid w:val="104860D8"/>
    <w:rsid w:val="10952FC5"/>
    <w:rsid w:val="11E76743"/>
    <w:rsid w:val="124674F0"/>
    <w:rsid w:val="124F0305"/>
    <w:rsid w:val="1252477F"/>
    <w:rsid w:val="12EF3BC1"/>
    <w:rsid w:val="12F768DA"/>
    <w:rsid w:val="130C6F78"/>
    <w:rsid w:val="1318360A"/>
    <w:rsid w:val="131E2CB7"/>
    <w:rsid w:val="1329574E"/>
    <w:rsid w:val="13811376"/>
    <w:rsid w:val="13BA0AD9"/>
    <w:rsid w:val="14F23E4C"/>
    <w:rsid w:val="15005960"/>
    <w:rsid w:val="151F75D2"/>
    <w:rsid w:val="157B26D5"/>
    <w:rsid w:val="15DE6359"/>
    <w:rsid w:val="160A664E"/>
    <w:rsid w:val="1667547D"/>
    <w:rsid w:val="169D2474"/>
    <w:rsid w:val="1795575C"/>
    <w:rsid w:val="19311F3D"/>
    <w:rsid w:val="195371C1"/>
    <w:rsid w:val="196D3A69"/>
    <w:rsid w:val="19880CC9"/>
    <w:rsid w:val="19E76583"/>
    <w:rsid w:val="19F76B8A"/>
    <w:rsid w:val="1A37312C"/>
    <w:rsid w:val="1A7F7832"/>
    <w:rsid w:val="1CF23D4C"/>
    <w:rsid w:val="1DD0452E"/>
    <w:rsid w:val="1E010828"/>
    <w:rsid w:val="1E5843A9"/>
    <w:rsid w:val="1E5D3CF4"/>
    <w:rsid w:val="1EDC6EFC"/>
    <w:rsid w:val="1EDD4B3B"/>
    <w:rsid w:val="1F084B3A"/>
    <w:rsid w:val="1F607F20"/>
    <w:rsid w:val="1F6542F0"/>
    <w:rsid w:val="1F894B84"/>
    <w:rsid w:val="20886A68"/>
    <w:rsid w:val="210F38D1"/>
    <w:rsid w:val="21445210"/>
    <w:rsid w:val="21625071"/>
    <w:rsid w:val="21745B38"/>
    <w:rsid w:val="219B7987"/>
    <w:rsid w:val="220F7CF0"/>
    <w:rsid w:val="226F7696"/>
    <w:rsid w:val="22E717D6"/>
    <w:rsid w:val="22F12947"/>
    <w:rsid w:val="23C830E9"/>
    <w:rsid w:val="23ED567F"/>
    <w:rsid w:val="241140F4"/>
    <w:rsid w:val="24380BBC"/>
    <w:rsid w:val="249D753D"/>
    <w:rsid w:val="24CC532F"/>
    <w:rsid w:val="250527C2"/>
    <w:rsid w:val="252114BB"/>
    <w:rsid w:val="258D4599"/>
    <w:rsid w:val="26416907"/>
    <w:rsid w:val="26530DA8"/>
    <w:rsid w:val="26966240"/>
    <w:rsid w:val="269D46A1"/>
    <w:rsid w:val="26F960CF"/>
    <w:rsid w:val="271C068F"/>
    <w:rsid w:val="27E923F0"/>
    <w:rsid w:val="27FD3A63"/>
    <w:rsid w:val="28F10B0A"/>
    <w:rsid w:val="294E1299"/>
    <w:rsid w:val="29D00C3D"/>
    <w:rsid w:val="2A73541A"/>
    <w:rsid w:val="2A81557D"/>
    <w:rsid w:val="2AB95181"/>
    <w:rsid w:val="2B530E5D"/>
    <w:rsid w:val="2B846F82"/>
    <w:rsid w:val="2B986F9D"/>
    <w:rsid w:val="2BD208B8"/>
    <w:rsid w:val="2C4133FE"/>
    <w:rsid w:val="2CB54B78"/>
    <w:rsid w:val="2CC413E2"/>
    <w:rsid w:val="2D252885"/>
    <w:rsid w:val="2E9B140A"/>
    <w:rsid w:val="2F9A450C"/>
    <w:rsid w:val="30DF67EA"/>
    <w:rsid w:val="318644B1"/>
    <w:rsid w:val="31901B25"/>
    <w:rsid w:val="320455DE"/>
    <w:rsid w:val="320A07FD"/>
    <w:rsid w:val="32281E8F"/>
    <w:rsid w:val="32D04ECA"/>
    <w:rsid w:val="3394500E"/>
    <w:rsid w:val="33B37FEB"/>
    <w:rsid w:val="34055BF1"/>
    <w:rsid w:val="34591879"/>
    <w:rsid w:val="347350C6"/>
    <w:rsid w:val="34BC49B1"/>
    <w:rsid w:val="35AA60E8"/>
    <w:rsid w:val="35E4158A"/>
    <w:rsid w:val="36B81075"/>
    <w:rsid w:val="379B1B2D"/>
    <w:rsid w:val="38BA6845"/>
    <w:rsid w:val="39347547"/>
    <w:rsid w:val="397B7E69"/>
    <w:rsid w:val="39C91B06"/>
    <w:rsid w:val="3A0C0125"/>
    <w:rsid w:val="3A2F3BF3"/>
    <w:rsid w:val="3B114D29"/>
    <w:rsid w:val="3B1A6B8B"/>
    <w:rsid w:val="3B571303"/>
    <w:rsid w:val="3B866516"/>
    <w:rsid w:val="3C48112B"/>
    <w:rsid w:val="3C5C64FF"/>
    <w:rsid w:val="3D1A3EB1"/>
    <w:rsid w:val="3D6A1B31"/>
    <w:rsid w:val="3DCD6A99"/>
    <w:rsid w:val="3E0748B2"/>
    <w:rsid w:val="3E4E3201"/>
    <w:rsid w:val="3E6A29C4"/>
    <w:rsid w:val="3E8C1256"/>
    <w:rsid w:val="3E987DC9"/>
    <w:rsid w:val="3EFF7764"/>
    <w:rsid w:val="3F445FC1"/>
    <w:rsid w:val="3F7A5892"/>
    <w:rsid w:val="3F861382"/>
    <w:rsid w:val="3F8A2E87"/>
    <w:rsid w:val="403B2217"/>
    <w:rsid w:val="40BD69DD"/>
    <w:rsid w:val="41330284"/>
    <w:rsid w:val="41B772B1"/>
    <w:rsid w:val="429962A3"/>
    <w:rsid w:val="43026A0F"/>
    <w:rsid w:val="43B7237F"/>
    <w:rsid w:val="44340905"/>
    <w:rsid w:val="44FF75EF"/>
    <w:rsid w:val="450327F7"/>
    <w:rsid w:val="458C6957"/>
    <w:rsid w:val="45BC4EF4"/>
    <w:rsid w:val="45BC7859"/>
    <w:rsid w:val="463E03CF"/>
    <w:rsid w:val="46BC76BA"/>
    <w:rsid w:val="473E5F62"/>
    <w:rsid w:val="47DA055B"/>
    <w:rsid w:val="47E06F00"/>
    <w:rsid w:val="48C06AA9"/>
    <w:rsid w:val="494D5A3A"/>
    <w:rsid w:val="498D11F5"/>
    <w:rsid w:val="49B83135"/>
    <w:rsid w:val="49DA1771"/>
    <w:rsid w:val="49DB4529"/>
    <w:rsid w:val="4B753505"/>
    <w:rsid w:val="4BFC2DD9"/>
    <w:rsid w:val="4C914BAF"/>
    <w:rsid w:val="4D337B56"/>
    <w:rsid w:val="4D9A6E1A"/>
    <w:rsid w:val="4F364010"/>
    <w:rsid w:val="4F603521"/>
    <w:rsid w:val="4F9062C0"/>
    <w:rsid w:val="50015B72"/>
    <w:rsid w:val="507658DC"/>
    <w:rsid w:val="50B23952"/>
    <w:rsid w:val="51312B32"/>
    <w:rsid w:val="51755851"/>
    <w:rsid w:val="51A80369"/>
    <w:rsid w:val="51F079BF"/>
    <w:rsid w:val="52201F33"/>
    <w:rsid w:val="522F6C82"/>
    <w:rsid w:val="52AF58C5"/>
    <w:rsid w:val="52ED7B6B"/>
    <w:rsid w:val="536671D0"/>
    <w:rsid w:val="54552C08"/>
    <w:rsid w:val="546D698E"/>
    <w:rsid w:val="54E26EC5"/>
    <w:rsid w:val="555A7373"/>
    <w:rsid w:val="5599651C"/>
    <w:rsid w:val="56691F93"/>
    <w:rsid w:val="56837A94"/>
    <w:rsid w:val="56D80D3B"/>
    <w:rsid w:val="57B168D1"/>
    <w:rsid w:val="58403108"/>
    <w:rsid w:val="586632B4"/>
    <w:rsid w:val="58817AFF"/>
    <w:rsid w:val="58A56EC0"/>
    <w:rsid w:val="58D512FF"/>
    <w:rsid w:val="592D746F"/>
    <w:rsid w:val="599A5584"/>
    <w:rsid w:val="5A5D67A7"/>
    <w:rsid w:val="5B2A52AE"/>
    <w:rsid w:val="5B613BC0"/>
    <w:rsid w:val="5B6823D2"/>
    <w:rsid w:val="5BCA584B"/>
    <w:rsid w:val="5C4461EC"/>
    <w:rsid w:val="5C6072AE"/>
    <w:rsid w:val="5C8D570C"/>
    <w:rsid w:val="5C9B33DE"/>
    <w:rsid w:val="5D6313A1"/>
    <w:rsid w:val="5D677DFE"/>
    <w:rsid w:val="5DD762F0"/>
    <w:rsid w:val="5E8B4B39"/>
    <w:rsid w:val="5EA753C7"/>
    <w:rsid w:val="5EF20D2A"/>
    <w:rsid w:val="5F702866"/>
    <w:rsid w:val="604C169A"/>
    <w:rsid w:val="614C3984"/>
    <w:rsid w:val="623C1889"/>
    <w:rsid w:val="62581B99"/>
    <w:rsid w:val="62656065"/>
    <w:rsid w:val="626A48C4"/>
    <w:rsid w:val="62700A9B"/>
    <w:rsid w:val="62F6687A"/>
    <w:rsid w:val="632C7988"/>
    <w:rsid w:val="63DC1335"/>
    <w:rsid w:val="64663970"/>
    <w:rsid w:val="64AA77E6"/>
    <w:rsid w:val="655F0BA1"/>
    <w:rsid w:val="65964A1D"/>
    <w:rsid w:val="65CC178C"/>
    <w:rsid w:val="66352591"/>
    <w:rsid w:val="680153F5"/>
    <w:rsid w:val="68052DAD"/>
    <w:rsid w:val="680614E1"/>
    <w:rsid w:val="683204F2"/>
    <w:rsid w:val="6879052F"/>
    <w:rsid w:val="68E51EE8"/>
    <w:rsid w:val="69173503"/>
    <w:rsid w:val="69585D23"/>
    <w:rsid w:val="69BA3375"/>
    <w:rsid w:val="6B392131"/>
    <w:rsid w:val="6BC54C96"/>
    <w:rsid w:val="6C263BC9"/>
    <w:rsid w:val="6D7600CE"/>
    <w:rsid w:val="6D88776F"/>
    <w:rsid w:val="6E753D0F"/>
    <w:rsid w:val="6EA007BB"/>
    <w:rsid w:val="6F0C2995"/>
    <w:rsid w:val="6FAB4901"/>
    <w:rsid w:val="6FE842F1"/>
    <w:rsid w:val="6FEC6AFB"/>
    <w:rsid w:val="7050271A"/>
    <w:rsid w:val="70DE13B0"/>
    <w:rsid w:val="71DA2D08"/>
    <w:rsid w:val="725D3EAA"/>
    <w:rsid w:val="72D70628"/>
    <w:rsid w:val="72E47D4D"/>
    <w:rsid w:val="736B56BC"/>
    <w:rsid w:val="73A0079E"/>
    <w:rsid w:val="73BE6E6F"/>
    <w:rsid w:val="744E7861"/>
    <w:rsid w:val="74E63B99"/>
    <w:rsid w:val="7696367C"/>
    <w:rsid w:val="77321B0D"/>
    <w:rsid w:val="77B520D5"/>
    <w:rsid w:val="77D71FD5"/>
    <w:rsid w:val="77F71204"/>
    <w:rsid w:val="78841526"/>
    <w:rsid w:val="78FB0BAD"/>
    <w:rsid w:val="791449AE"/>
    <w:rsid w:val="792E1585"/>
    <w:rsid w:val="79496E6A"/>
    <w:rsid w:val="79901BD5"/>
    <w:rsid w:val="7A8F57A4"/>
    <w:rsid w:val="7A913339"/>
    <w:rsid w:val="7AA900F1"/>
    <w:rsid w:val="7AB6687B"/>
    <w:rsid w:val="7ACB7958"/>
    <w:rsid w:val="7AF03723"/>
    <w:rsid w:val="7B0711C7"/>
    <w:rsid w:val="7B8E16D0"/>
    <w:rsid w:val="7B915F00"/>
    <w:rsid w:val="7BBF168C"/>
    <w:rsid w:val="7C0B310A"/>
    <w:rsid w:val="7C0B6A1E"/>
    <w:rsid w:val="7C4F422D"/>
    <w:rsid w:val="7CF0456B"/>
    <w:rsid w:val="7D1A1901"/>
    <w:rsid w:val="7E072331"/>
    <w:rsid w:val="7E17093E"/>
    <w:rsid w:val="7E735296"/>
    <w:rsid w:val="7E831DB3"/>
    <w:rsid w:val="7FCF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8"/>
    <w:qFormat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普通(网站) Char"/>
    <w:basedOn w:val="11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19">
    <w:name w:val="无间隔1"/>
    <w:link w:val="20"/>
    <w:qFormat/>
    <w:uiPriority w:val="1"/>
    <w:rPr>
      <w:rFonts w:ascii="Calibri" w:hAnsi="Calibri" w:eastAsia="宋体" w:cs="Arial"/>
      <w:sz w:val="22"/>
      <w:szCs w:val="22"/>
      <w:lang w:val="en-US" w:eastAsia="zh-CN" w:bidi="ar-SA"/>
    </w:rPr>
  </w:style>
  <w:style w:type="character" w:customStyle="1" w:styleId="20">
    <w:name w:val="无间隔 Char"/>
    <w:basedOn w:val="11"/>
    <w:link w:val="19"/>
    <w:qFormat/>
    <w:uiPriority w:val="1"/>
    <w:rPr>
      <w:kern w:val="0"/>
      <w:sz w:val="22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小题"/>
    <w:basedOn w:val="3"/>
    <w:qFormat/>
    <w:uiPriority w:val="0"/>
    <w:pPr>
      <w:numPr>
        <w:ilvl w:val="0"/>
        <w:numId w:val="1"/>
      </w:numPr>
      <w:tabs>
        <w:tab w:val="left" w:pos="465"/>
        <w:tab w:val="clear" w:pos="360"/>
      </w:tabs>
      <w:ind w:left="391" w:firstLine="0" w:firstLineChars="0"/>
    </w:pPr>
    <w:rPr>
      <w:rFonts w:ascii="宋体"/>
      <w:szCs w:val="20"/>
    </w:rPr>
  </w:style>
  <w:style w:type="paragraph" w:customStyle="1" w:styleId="23">
    <w:name w:val="黑字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9987;&#19994;&#32771;&#35797;&#35797;&#39064;\&#21021;&#20013;\&#29983;&#29289;&#19987;&#19994;&#32771;&#35797;&#39064;_doC2025.5.16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生物专业考试题_doC2025.5.16(1).dot</Template>
  <Pages>4</Pages>
  <Words>4488</Words>
  <Characters>4853</Characters>
  <Lines>15</Lines>
  <Paragraphs>4</Paragraphs>
  <TotalTime>0</TotalTime>
  <ScaleCrop>false</ScaleCrop>
  <LinksUpToDate>false</LinksUpToDate>
  <CharactersWithSpaces>5456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2025-05-20T11:15:00Z</dcterms:created>
  <dc:creator>……</dc:creator>
  <cp:lastModifiedBy>……</cp:lastModifiedBy>
  <dcterms:modified xsi:type="dcterms:W3CDTF">2025-05-20T11:15:27Z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027321F9FCCD46B1992272906D182990_13</vt:lpwstr>
  </property>
  <property fmtid="{D5CDD505-2E9C-101B-9397-08002B2CF9AE}" pid="4" name="KSOTemplateDocerSaveRecord">
    <vt:lpwstr>eyJoZGlkIjoiMTQxYTBjYjc0N2EyNzc4ZjI3NjNkZTFlYzIzMTgyYTkiLCJ1c2VySWQiOiI2NTY1NjcyNjcifQ==</vt:lpwstr>
  </property>
</Properties>
</file>